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ENCABEZADO"/>
        <w:tblW w:w="5000" w:type="pct"/>
        <w:tblLook w:val="04A0" w:firstRow="1" w:lastRow="0" w:firstColumn="1" w:lastColumn="0" w:noHBand="0" w:noVBand="1"/>
      </w:tblPr>
      <w:tblGrid>
        <w:gridCol w:w="2082"/>
        <w:gridCol w:w="696"/>
        <w:gridCol w:w="8336"/>
      </w:tblGrid>
      <w:tr w:rsidR="00C011E0" w:rsidRPr="006B0AEF" w14:paraId="021AACAA" w14:textId="77777777" w:rsidTr="003D1B26">
        <w:tc>
          <w:tcPr>
            <w:tcW w:w="937" w:type="pct"/>
          </w:tcPr>
          <w:p w14:paraId="3631665E" w14:textId="77777777" w:rsidR="00C011E0" w:rsidRPr="006B0AEF" w:rsidRDefault="00C011E0" w:rsidP="00C011E0">
            <w:pPr>
              <w:jc w:val="center"/>
              <w:rPr>
                <w:b/>
                <w:bCs/>
                <w:sz w:val="28"/>
                <w:szCs w:val="28"/>
              </w:rPr>
            </w:pPr>
            <w:r w:rsidRPr="006B0AEF">
              <w:rPr>
                <w:b/>
                <w:bCs/>
                <w:sz w:val="28"/>
                <w:szCs w:val="28"/>
              </w:rPr>
              <w:t>Formulario N°</w:t>
            </w:r>
          </w:p>
        </w:tc>
        <w:tc>
          <w:tcPr>
            <w:tcW w:w="313" w:type="pct"/>
          </w:tcPr>
          <w:p w14:paraId="2030E32A" w14:textId="0D37804C" w:rsidR="00C011E0" w:rsidRPr="006B0AEF" w:rsidRDefault="00B106C8" w:rsidP="00C011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51" w:type="pct"/>
          </w:tcPr>
          <w:p w14:paraId="0E8792E2" w14:textId="5EBEE7C1" w:rsidR="00C011E0" w:rsidRPr="006B0AEF" w:rsidRDefault="00B106C8" w:rsidP="00C011E0">
            <w:pPr>
              <w:jc w:val="center"/>
              <w:rPr>
                <w:b/>
                <w:bCs/>
                <w:sz w:val="28"/>
                <w:szCs w:val="28"/>
              </w:rPr>
            </w:pPr>
            <w:r w:rsidRPr="00015701">
              <w:rPr>
                <w:b/>
                <w:bCs/>
                <w:sz w:val="28"/>
                <w:szCs w:val="28"/>
              </w:rPr>
              <w:t>SOLICITUD DE INFORMACIÓN</w:t>
            </w:r>
          </w:p>
        </w:tc>
      </w:tr>
      <w:tr w:rsidR="003D1B26" w:rsidRPr="006B0AEF" w14:paraId="4FB74726" w14:textId="77777777" w:rsidTr="00F475F8">
        <w:tc>
          <w:tcPr>
            <w:tcW w:w="5000" w:type="pct"/>
            <w:gridSpan w:val="3"/>
          </w:tcPr>
          <w:p w14:paraId="545EB0F3" w14:textId="77777777" w:rsidR="003D1B26" w:rsidRPr="006B0AEF" w:rsidRDefault="003D1B26" w:rsidP="003D1B26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IDENTIFICACIÓN DE PROCESO</w:t>
            </w:r>
          </w:p>
        </w:tc>
      </w:tr>
      <w:tr w:rsidR="00C011E0" w:rsidRPr="006B0AEF" w14:paraId="06F9E54D" w14:textId="77777777" w:rsidTr="00C011E0">
        <w:tc>
          <w:tcPr>
            <w:tcW w:w="1249" w:type="pct"/>
            <w:gridSpan w:val="2"/>
          </w:tcPr>
          <w:p w14:paraId="45316AB9" w14:textId="482C4019" w:rsidR="00C011E0" w:rsidRPr="006B0AEF" w:rsidRDefault="00C011E0" w:rsidP="003D1B26">
            <w:pPr>
              <w:jc w:val="center"/>
              <w:rPr>
                <w:b/>
                <w:bCs/>
              </w:rPr>
            </w:pPr>
            <w:r w:rsidRPr="006B0AEF">
              <w:t xml:space="preserve">N° </w:t>
            </w:r>
            <w:r>
              <w:t>Solicitud de Información</w:t>
            </w:r>
            <w:r w:rsidRPr="00643BFD">
              <w:rPr>
                <w:b/>
                <w:bCs/>
                <w:vertAlign w:val="superscript"/>
              </w:rPr>
              <w:t>(</w:t>
            </w:r>
            <w:r>
              <w:rPr>
                <w:b/>
                <w:bCs/>
                <w:vertAlign w:val="superscript"/>
              </w:rPr>
              <w:fldChar w:fldCharType="begin"/>
            </w:r>
            <w:r>
              <w:rPr>
                <w:b/>
                <w:bCs/>
                <w:vertAlign w:val="superscript"/>
              </w:rPr>
              <w:instrText xml:space="preserve"> SEQ [num] \*arabic \* MERGEFORMAT  \* MERGEFORMAT  \* MERGEFORMAT </w:instrText>
            </w:r>
            <w:r>
              <w:rPr>
                <w:b/>
                <w:bCs/>
                <w:vertAlign w:val="superscript"/>
              </w:rPr>
              <w:fldChar w:fldCharType="separate"/>
            </w:r>
            <w:r w:rsidR="00D51748">
              <w:rPr>
                <w:b/>
                <w:bCs/>
                <w:noProof/>
                <w:vertAlign w:val="superscript"/>
              </w:rPr>
              <w:t>1</w:t>
            </w:r>
            <w:r>
              <w:rPr>
                <w:b/>
                <w:bCs/>
                <w:vertAlign w:val="superscript"/>
              </w:rPr>
              <w:fldChar w:fldCharType="end"/>
            </w:r>
            <w:r>
              <w:rPr>
                <w:b/>
                <w:bCs/>
                <w:vertAlign w:val="superscript"/>
              </w:rPr>
              <w:t>)</w:t>
            </w:r>
            <w:r w:rsidRPr="006B0AEF">
              <w:t>:</w:t>
            </w:r>
          </w:p>
        </w:tc>
        <w:tc>
          <w:tcPr>
            <w:tcW w:w="3751" w:type="pct"/>
          </w:tcPr>
          <w:p w14:paraId="55B7CB2A" w14:textId="2D4EF52A" w:rsidR="00C011E0" w:rsidRPr="006B0AEF" w:rsidRDefault="00C011E0" w:rsidP="003D1B26">
            <w:pPr>
              <w:jc w:val="center"/>
              <w:rPr>
                <w:b/>
                <w:bCs/>
              </w:rPr>
            </w:pPr>
          </w:p>
        </w:tc>
      </w:tr>
    </w:tbl>
    <w:p w14:paraId="3BDE62AF" w14:textId="77777777" w:rsidR="00F475F8" w:rsidRDefault="00F475F8" w:rsidP="00F475F8">
      <w:pPr>
        <w:pStyle w:val="Sinespaciado"/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4167"/>
        <w:gridCol w:w="1394"/>
        <w:gridCol w:w="4168"/>
        <w:gridCol w:w="1385"/>
      </w:tblGrid>
      <w:tr w:rsidR="005D4515" w:rsidRPr="00F07400" w14:paraId="78D8CE87" w14:textId="77777777" w:rsidTr="00B303F6">
        <w:tc>
          <w:tcPr>
            <w:tcW w:w="5000" w:type="pct"/>
            <w:gridSpan w:val="4"/>
            <w:shd w:val="clear" w:color="auto" w:fill="C1E4F5" w:themeFill="accent1" w:themeFillTint="33"/>
          </w:tcPr>
          <w:p w14:paraId="2A14BE64" w14:textId="77777777" w:rsidR="005D4515" w:rsidRPr="00F07400" w:rsidRDefault="005D4515" w:rsidP="00B303F6">
            <w:pPr>
              <w:jc w:val="center"/>
              <w:rPr>
                <w:b/>
                <w:bCs/>
              </w:rPr>
            </w:pPr>
            <w:r w:rsidRPr="00F07400">
              <w:rPr>
                <w:b/>
                <w:bCs/>
              </w:rPr>
              <w:t>RESUMEN DEL PROCESO DE CONEXIÓN</w:t>
            </w:r>
          </w:p>
        </w:tc>
      </w:tr>
      <w:tr w:rsidR="005D4515" w:rsidRPr="006B0AEF" w14:paraId="1755CBD8" w14:textId="77777777" w:rsidTr="00B303F6">
        <w:tc>
          <w:tcPr>
            <w:tcW w:w="1875" w:type="pct"/>
          </w:tcPr>
          <w:p w14:paraId="307806D5" w14:textId="29319F9F" w:rsidR="005D4515" w:rsidRPr="00B106C8" w:rsidRDefault="00B106C8" w:rsidP="00B303F6">
            <w:pPr>
              <w:jc w:val="left"/>
              <w:rPr>
                <w:b/>
                <w:bCs/>
              </w:rPr>
            </w:pPr>
            <w:r>
              <w:t>N° Proceso de Conexión</w:t>
            </w:r>
            <w:r w:rsidRPr="00643BFD">
              <w:rPr>
                <w:b/>
                <w:bCs/>
                <w:vertAlign w:val="superscript"/>
              </w:rPr>
              <w:t>(</w:t>
            </w:r>
            <w:r>
              <w:rPr>
                <w:b/>
                <w:bCs/>
                <w:vertAlign w:val="superscript"/>
              </w:rPr>
              <w:fldChar w:fldCharType="begin"/>
            </w:r>
            <w:r>
              <w:rPr>
                <w:b/>
                <w:bCs/>
                <w:vertAlign w:val="superscript"/>
              </w:rPr>
              <w:instrText xml:space="preserve"> SEQ [num] \*arabic \* MERGEFORMAT  \* MERGEFORMAT  \* MERGEFORMAT </w:instrText>
            </w:r>
            <w:r>
              <w:rPr>
                <w:b/>
                <w:bCs/>
                <w:vertAlign w:val="superscript"/>
              </w:rPr>
              <w:fldChar w:fldCharType="separate"/>
            </w:r>
            <w:r w:rsidR="00D51748">
              <w:rPr>
                <w:b/>
                <w:bCs/>
                <w:noProof/>
                <w:vertAlign w:val="superscript"/>
              </w:rPr>
              <w:t>2</w:t>
            </w:r>
            <w:r>
              <w:rPr>
                <w:b/>
                <w:bCs/>
                <w:vertAlign w:val="superscript"/>
              </w:rPr>
              <w:fldChar w:fldCharType="end"/>
            </w:r>
            <w:r>
              <w:rPr>
                <w:b/>
                <w:bCs/>
                <w:vertAlign w:val="superscript"/>
              </w:rPr>
              <w:t>)</w:t>
            </w:r>
            <w:r>
              <w:rPr>
                <w:b/>
                <w:bCs/>
              </w:rPr>
              <w:t>:</w:t>
            </w:r>
          </w:p>
        </w:tc>
        <w:tc>
          <w:tcPr>
            <w:tcW w:w="627" w:type="pct"/>
          </w:tcPr>
          <w:p w14:paraId="07AAE18A" w14:textId="77777777" w:rsidR="005D4515" w:rsidRPr="006B0AEF" w:rsidRDefault="005D4515" w:rsidP="00B303F6">
            <w:pPr>
              <w:jc w:val="left"/>
              <w:rPr>
                <w:b/>
                <w:bCs/>
              </w:rPr>
            </w:pPr>
          </w:p>
        </w:tc>
        <w:tc>
          <w:tcPr>
            <w:tcW w:w="1875" w:type="pct"/>
          </w:tcPr>
          <w:p w14:paraId="419B1B89" w14:textId="55D68F16" w:rsidR="005D4515" w:rsidRPr="006B0AEF" w:rsidRDefault="00B106C8" w:rsidP="00B303F6">
            <w:pPr>
              <w:jc w:val="left"/>
              <w:rPr>
                <w:b/>
                <w:bCs/>
              </w:rPr>
            </w:pPr>
            <w:r>
              <w:t>Fecha de Ingreso de SCR</w:t>
            </w:r>
            <w:r w:rsidR="005D4515" w:rsidRPr="00643BFD">
              <w:rPr>
                <w:b/>
                <w:bCs/>
                <w:vertAlign w:val="superscript"/>
              </w:rPr>
              <w:t>(</w:t>
            </w:r>
            <w:r w:rsidR="005D4515">
              <w:rPr>
                <w:b/>
                <w:bCs/>
                <w:vertAlign w:val="superscript"/>
              </w:rPr>
              <w:fldChar w:fldCharType="begin"/>
            </w:r>
            <w:r w:rsidR="005D4515">
              <w:rPr>
                <w:b/>
                <w:bCs/>
                <w:vertAlign w:val="superscript"/>
              </w:rPr>
              <w:instrText xml:space="preserve"> SEQ [num] \*arabic \* MERGEFORMAT  \* MERGEFORMAT  \* MERGEFORMAT </w:instrText>
            </w:r>
            <w:r w:rsidR="005D4515">
              <w:rPr>
                <w:b/>
                <w:bCs/>
                <w:vertAlign w:val="superscript"/>
              </w:rPr>
              <w:fldChar w:fldCharType="separate"/>
            </w:r>
            <w:r w:rsidR="00D51748">
              <w:rPr>
                <w:b/>
                <w:bCs/>
                <w:noProof/>
                <w:vertAlign w:val="superscript"/>
              </w:rPr>
              <w:t>3</w:t>
            </w:r>
            <w:r w:rsidR="005D4515">
              <w:rPr>
                <w:b/>
                <w:bCs/>
                <w:vertAlign w:val="superscript"/>
              </w:rPr>
              <w:fldChar w:fldCharType="end"/>
            </w:r>
            <w:r w:rsidR="005D4515">
              <w:rPr>
                <w:b/>
                <w:bCs/>
                <w:vertAlign w:val="superscript"/>
              </w:rPr>
              <w:t>)</w:t>
            </w:r>
            <w:r w:rsidR="005D4515" w:rsidRPr="00BF0F80">
              <w:t>:</w:t>
            </w:r>
          </w:p>
        </w:tc>
        <w:tc>
          <w:tcPr>
            <w:tcW w:w="623" w:type="pct"/>
          </w:tcPr>
          <w:p w14:paraId="767C3DA5" w14:textId="77777777" w:rsidR="005D4515" w:rsidRPr="006B0AEF" w:rsidRDefault="005D4515" w:rsidP="00B303F6">
            <w:pPr>
              <w:jc w:val="center"/>
              <w:rPr>
                <w:b/>
                <w:bCs/>
              </w:rPr>
            </w:pPr>
          </w:p>
        </w:tc>
      </w:tr>
    </w:tbl>
    <w:p w14:paraId="1A8B1ADE" w14:textId="77777777" w:rsidR="00C011E0" w:rsidRDefault="00C011E0" w:rsidP="00F475F8">
      <w:pPr>
        <w:pStyle w:val="Sinespaciado"/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2773"/>
        <w:gridCol w:w="2783"/>
        <w:gridCol w:w="2779"/>
        <w:gridCol w:w="2779"/>
      </w:tblGrid>
      <w:tr w:rsidR="00541225" w:rsidRPr="006B0AEF" w14:paraId="7C7D255C" w14:textId="77777777" w:rsidTr="00B303F6">
        <w:tc>
          <w:tcPr>
            <w:tcW w:w="5000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1E4F5" w:themeFill="accent1" w:themeFillTint="33"/>
            <w:hideMark/>
          </w:tcPr>
          <w:p w14:paraId="35864E78" w14:textId="77777777" w:rsidR="00541225" w:rsidRPr="006B0AEF" w:rsidRDefault="00541225" w:rsidP="00B303F6">
            <w:pPr>
              <w:jc w:val="center"/>
              <w:rPr>
                <w:b/>
                <w:bCs/>
              </w:rPr>
            </w:pPr>
            <w:r w:rsidRPr="00C03AC7">
              <w:rPr>
                <w:b/>
                <w:bCs/>
              </w:rPr>
              <w:t>IDENTIFICACIÓN DE INTERESADO</w:t>
            </w:r>
          </w:p>
        </w:tc>
      </w:tr>
      <w:tr w:rsidR="00541225" w:rsidRPr="006B0AEF" w14:paraId="2BB618F5" w14:textId="77777777" w:rsidTr="00B303F6">
        <w:tc>
          <w:tcPr>
            <w:tcW w:w="5000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0F3D78" w14:textId="77777777" w:rsidR="00541225" w:rsidRPr="006B0AEF" w:rsidRDefault="00541225" w:rsidP="00B303F6">
            <w:pPr>
              <w:jc w:val="left"/>
            </w:pPr>
            <w:r w:rsidRPr="00C03AC7">
              <w:rPr>
                <w:b/>
                <w:bCs/>
              </w:rPr>
              <w:t>DATOS DE LA EMPRESA SOLICITANTE</w:t>
            </w:r>
          </w:p>
        </w:tc>
      </w:tr>
      <w:tr w:rsidR="00541225" w:rsidRPr="006B0AEF" w14:paraId="5885D38C" w14:textId="77777777" w:rsidTr="00B303F6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E84C38" w14:textId="77777777" w:rsidR="00541225" w:rsidRPr="006B0AEF" w:rsidRDefault="00541225" w:rsidP="00B303F6">
            <w:r w:rsidRPr="006B0AEF">
              <w:t>Nombre Empresa:</w:t>
            </w:r>
          </w:p>
        </w:tc>
        <w:tc>
          <w:tcPr>
            <w:tcW w:w="3752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C0B253" w14:textId="77777777" w:rsidR="00541225" w:rsidRPr="006B0AEF" w:rsidRDefault="00541225" w:rsidP="00B303F6"/>
        </w:tc>
      </w:tr>
      <w:tr w:rsidR="00541225" w:rsidRPr="006B0AEF" w14:paraId="04BE62EB" w14:textId="77777777" w:rsidTr="00B303F6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1180F3" w14:textId="77777777" w:rsidR="00541225" w:rsidRPr="006B0AEF" w:rsidRDefault="00541225" w:rsidP="00B303F6">
            <w:r w:rsidRPr="006B0AEF">
              <w:t>RUT:</w:t>
            </w:r>
          </w:p>
        </w:tc>
        <w:tc>
          <w:tcPr>
            <w:tcW w:w="12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8CA1A6" w14:textId="77777777" w:rsidR="00541225" w:rsidRPr="006B0AEF" w:rsidRDefault="00541225" w:rsidP="00B303F6"/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224010" w14:textId="77777777" w:rsidR="00541225" w:rsidRPr="006B0AEF" w:rsidRDefault="00541225" w:rsidP="00B303F6">
            <w:r w:rsidRPr="006B0AEF">
              <w:t>Giro: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0068BA" w14:textId="77777777" w:rsidR="00541225" w:rsidRPr="006B0AEF" w:rsidRDefault="00541225" w:rsidP="00B303F6"/>
        </w:tc>
      </w:tr>
      <w:tr w:rsidR="00541225" w:rsidRPr="006B0AEF" w14:paraId="2C8F602A" w14:textId="77777777" w:rsidTr="00B303F6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E57F74" w14:textId="77777777" w:rsidR="00541225" w:rsidRPr="006B0AEF" w:rsidRDefault="00541225" w:rsidP="00B303F6">
            <w:r w:rsidRPr="006B0AEF">
              <w:t>Código SII:</w:t>
            </w:r>
          </w:p>
        </w:tc>
        <w:tc>
          <w:tcPr>
            <w:tcW w:w="12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5753D0" w14:textId="77777777" w:rsidR="00541225" w:rsidRPr="006B0AEF" w:rsidRDefault="00541225" w:rsidP="00B303F6"/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374821" w14:textId="77777777" w:rsidR="00541225" w:rsidRPr="006B0AEF" w:rsidRDefault="00541225" w:rsidP="00B303F6">
            <w:r w:rsidRPr="006B0AEF">
              <w:t>Código Postal: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D6CD50" w14:textId="77777777" w:rsidR="00541225" w:rsidRPr="006B0AEF" w:rsidRDefault="00541225" w:rsidP="00B303F6"/>
        </w:tc>
      </w:tr>
      <w:tr w:rsidR="00541225" w:rsidRPr="006B0AEF" w14:paraId="267B3F1D" w14:textId="77777777" w:rsidTr="00B303F6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68E687" w14:textId="77777777" w:rsidR="00541225" w:rsidRPr="006B0AEF" w:rsidRDefault="00541225" w:rsidP="00B303F6">
            <w:r w:rsidRPr="006B0AEF">
              <w:t>Dirección Empresa:</w:t>
            </w:r>
          </w:p>
        </w:tc>
        <w:tc>
          <w:tcPr>
            <w:tcW w:w="3752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609685" w14:textId="77777777" w:rsidR="00541225" w:rsidRPr="006B0AEF" w:rsidRDefault="00541225" w:rsidP="00B303F6"/>
        </w:tc>
      </w:tr>
      <w:tr w:rsidR="00541225" w:rsidRPr="006B0AEF" w14:paraId="46A4B6D5" w14:textId="77777777" w:rsidTr="00B303F6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310A5C" w14:textId="77777777" w:rsidR="00541225" w:rsidRPr="006B0AEF" w:rsidRDefault="00541225" w:rsidP="00B303F6">
            <w:r w:rsidRPr="006B0AEF">
              <w:t>Comuna:</w:t>
            </w:r>
          </w:p>
        </w:tc>
        <w:tc>
          <w:tcPr>
            <w:tcW w:w="12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67488F" w14:textId="77777777" w:rsidR="00541225" w:rsidRPr="006B0AEF" w:rsidRDefault="00541225" w:rsidP="00B303F6"/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576752" w14:textId="77777777" w:rsidR="00541225" w:rsidRPr="006B0AEF" w:rsidRDefault="00541225" w:rsidP="00B303F6">
            <w:r w:rsidRPr="006B0AEF">
              <w:t>Región: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2398AB" w14:textId="77777777" w:rsidR="00541225" w:rsidRPr="006B0AEF" w:rsidRDefault="00541225" w:rsidP="00B303F6"/>
        </w:tc>
      </w:tr>
      <w:tr w:rsidR="00541225" w:rsidRPr="006B0AEF" w14:paraId="03B33A9D" w14:textId="77777777" w:rsidTr="00B303F6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06D3A2" w14:textId="77777777" w:rsidR="00541225" w:rsidRPr="006B0AEF" w:rsidRDefault="00541225" w:rsidP="00B303F6">
            <w:r w:rsidRPr="006B0AEF">
              <w:t>Correo Electrónico:</w:t>
            </w:r>
          </w:p>
        </w:tc>
        <w:tc>
          <w:tcPr>
            <w:tcW w:w="12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F1C7EA" w14:textId="77777777" w:rsidR="00541225" w:rsidRPr="006B0AEF" w:rsidRDefault="00541225" w:rsidP="00B303F6"/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8F4295" w14:textId="77777777" w:rsidR="00541225" w:rsidRPr="006B0AEF" w:rsidRDefault="00541225" w:rsidP="00B303F6">
            <w:r w:rsidRPr="006B0AEF">
              <w:t>Teléfono: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FA4199" w14:textId="77777777" w:rsidR="00541225" w:rsidRPr="006B0AEF" w:rsidRDefault="00541225" w:rsidP="00B303F6"/>
        </w:tc>
      </w:tr>
      <w:tr w:rsidR="00541225" w:rsidRPr="006B0AEF" w14:paraId="59EB52AE" w14:textId="77777777" w:rsidTr="00B303F6">
        <w:tc>
          <w:tcPr>
            <w:tcW w:w="5000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DC5D13" w14:textId="77777777" w:rsidR="00541225" w:rsidRPr="006B0AEF" w:rsidRDefault="00541225" w:rsidP="00B303F6">
            <w:r w:rsidRPr="00C03AC7">
              <w:rPr>
                <w:b/>
                <w:bCs/>
              </w:rPr>
              <w:t>DATOS DEL REPRESENTANTE LEGAL</w:t>
            </w:r>
          </w:p>
        </w:tc>
      </w:tr>
      <w:tr w:rsidR="00541225" w:rsidRPr="006B0AEF" w14:paraId="6979D32C" w14:textId="77777777" w:rsidTr="00B303F6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CFC091" w14:textId="77777777" w:rsidR="00541225" w:rsidRPr="006B0AEF" w:rsidRDefault="00541225" w:rsidP="00B303F6">
            <w:r w:rsidRPr="006B0AEF">
              <w:t>Nombre:</w:t>
            </w:r>
          </w:p>
        </w:tc>
        <w:tc>
          <w:tcPr>
            <w:tcW w:w="12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1B4EF8" w14:textId="77777777" w:rsidR="00541225" w:rsidRPr="006B0AEF" w:rsidRDefault="00541225" w:rsidP="00B303F6"/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B16731" w14:textId="77777777" w:rsidR="00541225" w:rsidRPr="006B0AEF" w:rsidRDefault="00541225" w:rsidP="00B303F6">
            <w:r w:rsidRPr="006B0AEF">
              <w:t>RUN: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D0C09B" w14:textId="77777777" w:rsidR="00541225" w:rsidRPr="006B0AEF" w:rsidRDefault="00541225" w:rsidP="00B303F6"/>
        </w:tc>
      </w:tr>
      <w:tr w:rsidR="00541225" w:rsidRPr="006B0AEF" w14:paraId="0BBDFDB6" w14:textId="77777777" w:rsidTr="00B303F6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A72929" w14:textId="77777777" w:rsidR="00541225" w:rsidRPr="006B0AEF" w:rsidRDefault="00541225" w:rsidP="00B303F6">
            <w:r w:rsidRPr="006B0AEF">
              <w:t>Dirección:</w:t>
            </w:r>
          </w:p>
        </w:tc>
        <w:tc>
          <w:tcPr>
            <w:tcW w:w="3752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E2CC23" w14:textId="77777777" w:rsidR="00541225" w:rsidRPr="006B0AEF" w:rsidRDefault="00541225" w:rsidP="00B303F6"/>
        </w:tc>
      </w:tr>
      <w:tr w:rsidR="00541225" w:rsidRPr="006B0AEF" w14:paraId="5E64279C" w14:textId="77777777" w:rsidTr="00B303F6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BAE76D" w14:textId="77777777" w:rsidR="00541225" w:rsidRPr="006B0AEF" w:rsidRDefault="00541225" w:rsidP="00B303F6">
            <w:r w:rsidRPr="006B0AEF">
              <w:t>Comuna:</w:t>
            </w:r>
          </w:p>
        </w:tc>
        <w:tc>
          <w:tcPr>
            <w:tcW w:w="12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4CEC90" w14:textId="77777777" w:rsidR="00541225" w:rsidRPr="006B0AEF" w:rsidRDefault="00541225" w:rsidP="00B303F6"/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1C238A" w14:textId="77777777" w:rsidR="00541225" w:rsidRPr="006B0AEF" w:rsidRDefault="00541225" w:rsidP="00B303F6">
            <w:r w:rsidRPr="006B0AEF">
              <w:t>Región: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8C3F45" w14:textId="77777777" w:rsidR="00541225" w:rsidRPr="006B0AEF" w:rsidRDefault="00541225" w:rsidP="00B303F6"/>
        </w:tc>
      </w:tr>
      <w:tr w:rsidR="00541225" w:rsidRPr="006B0AEF" w14:paraId="0F5F8AAF" w14:textId="77777777" w:rsidTr="00B303F6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507AF1" w14:textId="77777777" w:rsidR="00541225" w:rsidRPr="006B0AEF" w:rsidRDefault="00541225" w:rsidP="00B303F6">
            <w:r w:rsidRPr="006B0AEF">
              <w:t>Correo Electrónico:</w:t>
            </w:r>
          </w:p>
        </w:tc>
        <w:tc>
          <w:tcPr>
            <w:tcW w:w="12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893F47" w14:textId="77777777" w:rsidR="00541225" w:rsidRPr="006B0AEF" w:rsidRDefault="00541225" w:rsidP="00B303F6"/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4D4476" w14:textId="77777777" w:rsidR="00541225" w:rsidRPr="006B0AEF" w:rsidRDefault="00541225" w:rsidP="00B303F6">
            <w:r w:rsidRPr="006B0AEF">
              <w:t>Teléfono: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482926" w14:textId="77777777" w:rsidR="00541225" w:rsidRPr="006B0AEF" w:rsidRDefault="00541225" w:rsidP="00B303F6"/>
        </w:tc>
      </w:tr>
      <w:tr w:rsidR="00541225" w:rsidRPr="006B0AEF" w14:paraId="52A1DC3C" w14:textId="77777777" w:rsidTr="00B303F6">
        <w:tc>
          <w:tcPr>
            <w:tcW w:w="5000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581EC9" w14:textId="77777777" w:rsidR="00541225" w:rsidRPr="006B0AEF" w:rsidRDefault="00541225" w:rsidP="00B303F6">
            <w:r w:rsidRPr="00C03AC7">
              <w:rPr>
                <w:b/>
                <w:bCs/>
              </w:rPr>
              <w:t>DATOS DEL SOLICITANTE</w:t>
            </w:r>
          </w:p>
        </w:tc>
      </w:tr>
      <w:tr w:rsidR="00541225" w:rsidRPr="006B0AEF" w14:paraId="2C6DB0F4" w14:textId="77777777" w:rsidTr="00B303F6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8AD41F" w14:textId="77777777" w:rsidR="00541225" w:rsidRPr="006B0AEF" w:rsidRDefault="00541225" w:rsidP="00B303F6">
            <w:r w:rsidRPr="006B0AEF">
              <w:t>Nombre</w:t>
            </w:r>
            <w:r>
              <w:t xml:space="preserve"> Solicitante</w:t>
            </w:r>
            <w:r w:rsidRPr="006B0AEF">
              <w:t>:</w:t>
            </w:r>
          </w:p>
        </w:tc>
        <w:tc>
          <w:tcPr>
            <w:tcW w:w="12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F87970" w14:textId="77777777" w:rsidR="00541225" w:rsidRPr="006B0AEF" w:rsidRDefault="00541225" w:rsidP="00B303F6"/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577ECC" w14:textId="77777777" w:rsidR="00541225" w:rsidRPr="006B0AEF" w:rsidRDefault="00541225" w:rsidP="00B303F6">
            <w:r w:rsidRPr="006B0AEF">
              <w:t>Cargo: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A85265" w14:textId="77777777" w:rsidR="00541225" w:rsidRPr="006B0AEF" w:rsidRDefault="00541225" w:rsidP="00B303F6"/>
        </w:tc>
      </w:tr>
      <w:tr w:rsidR="00541225" w:rsidRPr="006B0AEF" w14:paraId="222D5BDC" w14:textId="77777777" w:rsidTr="00B303F6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2A4654" w14:textId="77777777" w:rsidR="00541225" w:rsidRPr="006B0AEF" w:rsidRDefault="00541225" w:rsidP="00B303F6">
            <w:r w:rsidRPr="006B0AEF">
              <w:t>Correo Electrónico:</w:t>
            </w:r>
          </w:p>
        </w:tc>
        <w:tc>
          <w:tcPr>
            <w:tcW w:w="12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D8B524" w14:textId="77777777" w:rsidR="00541225" w:rsidRPr="006B0AEF" w:rsidRDefault="00541225" w:rsidP="00B303F6"/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AA21DC" w14:textId="77777777" w:rsidR="00541225" w:rsidRPr="006B0AEF" w:rsidRDefault="00541225" w:rsidP="00B303F6">
            <w:r w:rsidRPr="006B0AEF">
              <w:t>Teléfono: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E1D175" w14:textId="77777777" w:rsidR="00541225" w:rsidRPr="006B0AEF" w:rsidRDefault="00541225" w:rsidP="00B303F6"/>
        </w:tc>
      </w:tr>
    </w:tbl>
    <w:p w14:paraId="418A4AEC" w14:textId="77777777" w:rsidR="00C011E0" w:rsidRDefault="00C011E0" w:rsidP="00F475F8">
      <w:pPr>
        <w:pStyle w:val="Sinespaciado"/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2781"/>
        <w:gridCol w:w="8333"/>
      </w:tblGrid>
      <w:tr w:rsidR="0070396E" w:rsidRPr="00B40BF3" w14:paraId="6787FAB0" w14:textId="77777777" w:rsidTr="004161D4">
        <w:tc>
          <w:tcPr>
            <w:tcW w:w="5000" w:type="pct"/>
            <w:gridSpan w:val="2"/>
            <w:shd w:val="clear" w:color="auto" w:fill="C1E4F5" w:themeFill="accent1" w:themeFillTint="33"/>
          </w:tcPr>
          <w:p w14:paraId="394357B1" w14:textId="3C3896DE" w:rsidR="0070396E" w:rsidRPr="00B40BF3" w:rsidRDefault="0070396E" w:rsidP="004161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IDENTIFICACIÓN DE EMPRESAS DISTRIBUIDORA</w:t>
            </w:r>
          </w:p>
        </w:tc>
      </w:tr>
      <w:tr w:rsidR="0070396E" w:rsidRPr="00AB369D" w14:paraId="32EB6216" w14:textId="77777777" w:rsidTr="004161D4">
        <w:tc>
          <w:tcPr>
            <w:tcW w:w="1251" w:type="pct"/>
          </w:tcPr>
          <w:p w14:paraId="66A92686" w14:textId="02D09C65" w:rsidR="0070396E" w:rsidRPr="00B40BF3" w:rsidRDefault="0070396E" w:rsidP="004161D4">
            <w:pPr>
              <w:jc w:val="left"/>
              <w:rPr>
                <w:b/>
                <w:bCs/>
              </w:rPr>
            </w:pPr>
            <w:r w:rsidRPr="00B40BF3">
              <w:t>Nombre</w:t>
            </w:r>
            <w:r>
              <w:t xml:space="preserve"> Distribuidora</w:t>
            </w:r>
            <w:r w:rsidRPr="00B40BF3">
              <w:t>:</w:t>
            </w:r>
          </w:p>
        </w:tc>
        <w:tc>
          <w:tcPr>
            <w:tcW w:w="3749" w:type="pct"/>
          </w:tcPr>
          <w:p w14:paraId="0237D4CD" w14:textId="77777777" w:rsidR="0070396E" w:rsidRPr="00AB369D" w:rsidRDefault="0070396E" w:rsidP="004161D4">
            <w:pPr>
              <w:jc w:val="left"/>
            </w:pPr>
          </w:p>
        </w:tc>
      </w:tr>
    </w:tbl>
    <w:p w14:paraId="251C4DC7" w14:textId="77777777" w:rsidR="0070396E" w:rsidRDefault="0070396E" w:rsidP="00F475F8">
      <w:pPr>
        <w:pStyle w:val="Sinespaciado"/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2781"/>
        <w:gridCol w:w="1389"/>
        <w:gridCol w:w="1389"/>
        <w:gridCol w:w="2779"/>
        <w:gridCol w:w="2776"/>
      </w:tblGrid>
      <w:tr w:rsidR="00E40CB7" w:rsidRPr="00B40BF3" w14:paraId="603C2540" w14:textId="77777777" w:rsidTr="00B303F6">
        <w:tc>
          <w:tcPr>
            <w:tcW w:w="5000" w:type="pct"/>
            <w:gridSpan w:val="5"/>
            <w:shd w:val="clear" w:color="auto" w:fill="C1E4F5" w:themeFill="accent1" w:themeFillTint="33"/>
          </w:tcPr>
          <w:p w14:paraId="37AC18B2" w14:textId="7481240B" w:rsidR="00E40CB7" w:rsidRPr="00B40BF3" w:rsidRDefault="00E40CB7" w:rsidP="00B303F6">
            <w:pPr>
              <w:jc w:val="center"/>
              <w:rPr>
                <w:b/>
                <w:bCs/>
              </w:rPr>
            </w:pPr>
            <w:r w:rsidRPr="00B40BF3">
              <w:rPr>
                <w:b/>
                <w:bCs/>
              </w:rPr>
              <w:t>DESCRIPCIÓN GENERAL DEL PMGD</w:t>
            </w:r>
          </w:p>
        </w:tc>
      </w:tr>
      <w:tr w:rsidR="00E40CB7" w:rsidRPr="00B40BF3" w14:paraId="010CA7CB" w14:textId="77777777" w:rsidTr="00B303F6">
        <w:tc>
          <w:tcPr>
            <w:tcW w:w="1251" w:type="pct"/>
          </w:tcPr>
          <w:p w14:paraId="7E6DF81D" w14:textId="77777777" w:rsidR="00E40CB7" w:rsidRPr="00B40BF3" w:rsidRDefault="00E40CB7" w:rsidP="00B303F6">
            <w:pPr>
              <w:jc w:val="left"/>
              <w:rPr>
                <w:b/>
                <w:bCs/>
              </w:rPr>
            </w:pPr>
            <w:r w:rsidRPr="00B40BF3">
              <w:t>Nombre:</w:t>
            </w:r>
          </w:p>
        </w:tc>
        <w:tc>
          <w:tcPr>
            <w:tcW w:w="3749" w:type="pct"/>
            <w:gridSpan w:val="4"/>
          </w:tcPr>
          <w:p w14:paraId="5BD47801" w14:textId="77777777" w:rsidR="00E40CB7" w:rsidRPr="00AB369D" w:rsidRDefault="00E40CB7" w:rsidP="00B303F6">
            <w:pPr>
              <w:jc w:val="left"/>
            </w:pPr>
          </w:p>
        </w:tc>
      </w:tr>
      <w:tr w:rsidR="00E40CB7" w:rsidRPr="00B40BF3" w14:paraId="784EB2F4" w14:textId="77777777" w:rsidTr="00B303F6">
        <w:tc>
          <w:tcPr>
            <w:tcW w:w="1251" w:type="pct"/>
          </w:tcPr>
          <w:p w14:paraId="5D8DB9A9" w14:textId="77777777" w:rsidR="00E40CB7" w:rsidRPr="00B40BF3" w:rsidRDefault="00E40CB7" w:rsidP="00B303F6">
            <w:pPr>
              <w:jc w:val="left"/>
              <w:rPr>
                <w:b/>
                <w:bCs/>
              </w:rPr>
            </w:pPr>
            <w:r w:rsidRPr="00B40BF3">
              <w:t>Comuna:</w:t>
            </w:r>
          </w:p>
        </w:tc>
        <w:tc>
          <w:tcPr>
            <w:tcW w:w="1250" w:type="pct"/>
            <w:gridSpan w:val="2"/>
          </w:tcPr>
          <w:p w14:paraId="21187AF7" w14:textId="77777777" w:rsidR="00E40CB7" w:rsidRPr="00AB369D" w:rsidRDefault="00E40CB7" w:rsidP="00B303F6">
            <w:pPr>
              <w:jc w:val="left"/>
            </w:pPr>
          </w:p>
        </w:tc>
        <w:tc>
          <w:tcPr>
            <w:tcW w:w="1250" w:type="pct"/>
          </w:tcPr>
          <w:p w14:paraId="43320A41" w14:textId="77777777" w:rsidR="00E40CB7" w:rsidRPr="00AB369D" w:rsidRDefault="00E40CB7" w:rsidP="00B303F6">
            <w:pPr>
              <w:jc w:val="left"/>
              <w:rPr>
                <w:b/>
                <w:bCs/>
              </w:rPr>
            </w:pPr>
            <w:r w:rsidRPr="00B40BF3">
              <w:t>Región:</w:t>
            </w:r>
          </w:p>
        </w:tc>
        <w:tc>
          <w:tcPr>
            <w:tcW w:w="1249" w:type="pct"/>
          </w:tcPr>
          <w:p w14:paraId="71C0461D" w14:textId="77777777" w:rsidR="00E40CB7" w:rsidRPr="00AB369D" w:rsidRDefault="00E40CB7" w:rsidP="00B303F6">
            <w:pPr>
              <w:jc w:val="center"/>
            </w:pPr>
          </w:p>
        </w:tc>
      </w:tr>
      <w:tr w:rsidR="00E40CB7" w:rsidRPr="00B40BF3" w14:paraId="78715049" w14:textId="77777777" w:rsidTr="00B303F6">
        <w:tc>
          <w:tcPr>
            <w:tcW w:w="1251" w:type="pct"/>
          </w:tcPr>
          <w:p w14:paraId="7E34348C" w14:textId="77777777" w:rsidR="00E40CB7" w:rsidRPr="00B40BF3" w:rsidRDefault="00E40CB7" w:rsidP="00B303F6">
            <w:pPr>
              <w:jc w:val="left"/>
              <w:rPr>
                <w:b/>
                <w:bCs/>
              </w:rPr>
            </w:pPr>
            <w:r w:rsidRPr="00B40BF3">
              <w:t>Alimentador:</w:t>
            </w:r>
          </w:p>
        </w:tc>
        <w:tc>
          <w:tcPr>
            <w:tcW w:w="1250" w:type="pct"/>
            <w:gridSpan w:val="2"/>
          </w:tcPr>
          <w:p w14:paraId="33D0CD14" w14:textId="77777777" w:rsidR="00E40CB7" w:rsidRPr="00AB369D" w:rsidRDefault="00E40CB7" w:rsidP="00B303F6">
            <w:pPr>
              <w:jc w:val="left"/>
            </w:pPr>
          </w:p>
        </w:tc>
        <w:tc>
          <w:tcPr>
            <w:tcW w:w="1250" w:type="pct"/>
          </w:tcPr>
          <w:p w14:paraId="6C585998" w14:textId="77777777" w:rsidR="00E40CB7" w:rsidRPr="00B40BF3" w:rsidRDefault="00E40CB7" w:rsidP="00B303F6">
            <w:pPr>
              <w:jc w:val="left"/>
              <w:rPr>
                <w:b/>
                <w:bCs/>
              </w:rPr>
            </w:pPr>
            <w:r w:rsidRPr="00B40BF3">
              <w:t>Subestación Primaria:</w:t>
            </w:r>
          </w:p>
        </w:tc>
        <w:tc>
          <w:tcPr>
            <w:tcW w:w="1249" w:type="pct"/>
          </w:tcPr>
          <w:p w14:paraId="14721A8D" w14:textId="77777777" w:rsidR="00E40CB7" w:rsidRPr="00AB369D" w:rsidRDefault="00E40CB7" w:rsidP="00B303F6">
            <w:pPr>
              <w:jc w:val="center"/>
            </w:pPr>
          </w:p>
        </w:tc>
      </w:tr>
      <w:tr w:rsidR="00E40CB7" w:rsidRPr="00B40BF3" w14:paraId="4889F139" w14:textId="77777777" w:rsidTr="00B303F6">
        <w:tc>
          <w:tcPr>
            <w:tcW w:w="1251" w:type="pct"/>
          </w:tcPr>
          <w:p w14:paraId="2E220226" w14:textId="137739B8" w:rsidR="00E40CB7" w:rsidRPr="00B40BF3" w:rsidRDefault="00E40CB7" w:rsidP="00B303F6">
            <w:pPr>
              <w:jc w:val="left"/>
            </w:pPr>
            <w:r w:rsidRPr="00B40BF3">
              <w:t>Código Alimentador (PIP)</w:t>
            </w:r>
            <w:r w:rsidRPr="00643BFD">
              <w:rPr>
                <w:b/>
                <w:bCs/>
                <w:vertAlign w:val="superscript"/>
              </w:rPr>
              <w:t>(</w:t>
            </w:r>
            <w:r>
              <w:rPr>
                <w:b/>
                <w:bCs/>
                <w:vertAlign w:val="superscript"/>
              </w:rPr>
              <w:fldChar w:fldCharType="begin"/>
            </w:r>
            <w:r>
              <w:rPr>
                <w:b/>
                <w:bCs/>
                <w:vertAlign w:val="superscript"/>
              </w:rPr>
              <w:instrText xml:space="preserve"> SEQ [num] \*arabic \* MERGEFORMAT  \* MERGEFORMAT  \* MERGEFORMAT </w:instrText>
            </w:r>
            <w:r>
              <w:rPr>
                <w:b/>
                <w:bCs/>
                <w:vertAlign w:val="superscript"/>
              </w:rPr>
              <w:fldChar w:fldCharType="separate"/>
            </w:r>
            <w:r w:rsidR="00D51748">
              <w:rPr>
                <w:b/>
                <w:bCs/>
                <w:noProof/>
                <w:vertAlign w:val="superscript"/>
              </w:rPr>
              <w:t>4</w:t>
            </w:r>
            <w:r>
              <w:rPr>
                <w:b/>
                <w:bCs/>
                <w:vertAlign w:val="superscript"/>
              </w:rPr>
              <w:fldChar w:fldCharType="end"/>
            </w:r>
            <w:r>
              <w:rPr>
                <w:b/>
                <w:bCs/>
                <w:vertAlign w:val="superscript"/>
              </w:rPr>
              <w:t>)</w:t>
            </w:r>
            <w:r w:rsidRPr="00B40BF3">
              <w:t>:</w:t>
            </w:r>
          </w:p>
        </w:tc>
        <w:tc>
          <w:tcPr>
            <w:tcW w:w="1250" w:type="pct"/>
            <w:gridSpan w:val="2"/>
          </w:tcPr>
          <w:p w14:paraId="69B92892" w14:textId="77777777" w:rsidR="00E40CB7" w:rsidRPr="00AB369D" w:rsidRDefault="00E40CB7" w:rsidP="00B303F6">
            <w:pPr>
              <w:jc w:val="left"/>
            </w:pPr>
          </w:p>
        </w:tc>
        <w:tc>
          <w:tcPr>
            <w:tcW w:w="1250" w:type="pct"/>
          </w:tcPr>
          <w:p w14:paraId="7F564ECA" w14:textId="58DE6809" w:rsidR="00E40CB7" w:rsidRPr="00B40BF3" w:rsidRDefault="00E40CB7" w:rsidP="00B303F6">
            <w:pPr>
              <w:jc w:val="left"/>
            </w:pPr>
            <w:r w:rsidRPr="00B40BF3">
              <w:t>Código Subestación (PIP)</w:t>
            </w:r>
            <w:r w:rsidRPr="00643BFD">
              <w:rPr>
                <w:b/>
                <w:bCs/>
                <w:vertAlign w:val="superscript"/>
              </w:rPr>
              <w:t>(</w:t>
            </w:r>
            <w:r>
              <w:rPr>
                <w:b/>
                <w:bCs/>
                <w:vertAlign w:val="superscript"/>
              </w:rPr>
              <w:fldChar w:fldCharType="begin"/>
            </w:r>
            <w:r>
              <w:rPr>
                <w:b/>
                <w:bCs/>
                <w:vertAlign w:val="superscript"/>
              </w:rPr>
              <w:instrText xml:space="preserve"> SEQ [num] \*arabic \* MERGEFORMAT  \* MERGEFORMAT  \* MERGEFORMAT </w:instrText>
            </w:r>
            <w:r>
              <w:rPr>
                <w:b/>
                <w:bCs/>
                <w:vertAlign w:val="superscript"/>
              </w:rPr>
              <w:fldChar w:fldCharType="separate"/>
            </w:r>
            <w:r w:rsidR="00D51748">
              <w:rPr>
                <w:b/>
                <w:bCs/>
                <w:noProof/>
                <w:vertAlign w:val="superscript"/>
              </w:rPr>
              <w:t>5</w:t>
            </w:r>
            <w:r>
              <w:rPr>
                <w:b/>
                <w:bCs/>
                <w:vertAlign w:val="superscript"/>
              </w:rPr>
              <w:fldChar w:fldCharType="end"/>
            </w:r>
            <w:r>
              <w:rPr>
                <w:b/>
                <w:bCs/>
                <w:vertAlign w:val="superscript"/>
              </w:rPr>
              <w:t>)</w:t>
            </w:r>
            <w:r w:rsidRPr="00B40BF3">
              <w:t>:</w:t>
            </w:r>
          </w:p>
        </w:tc>
        <w:tc>
          <w:tcPr>
            <w:tcW w:w="1249" w:type="pct"/>
          </w:tcPr>
          <w:p w14:paraId="2D198ED9" w14:textId="77777777" w:rsidR="00E40CB7" w:rsidRPr="00AB369D" w:rsidRDefault="00E40CB7" w:rsidP="00B303F6">
            <w:pPr>
              <w:jc w:val="center"/>
            </w:pPr>
          </w:p>
        </w:tc>
      </w:tr>
      <w:tr w:rsidR="00E40CB7" w:rsidRPr="00B40BF3" w14:paraId="39902C6F" w14:textId="77777777" w:rsidTr="00B303F6">
        <w:tc>
          <w:tcPr>
            <w:tcW w:w="1251" w:type="pct"/>
          </w:tcPr>
          <w:p w14:paraId="6EF8021A" w14:textId="77777777" w:rsidR="00E40CB7" w:rsidRPr="00B40BF3" w:rsidRDefault="00E40CB7" w:rsidP="00B303F6">
            <w:pPr>
              <w:jc w:val="left"/>
            </w:pPr>
            <w:r w:rsidRPr="00B40BF3">
              <w:t xml:space="preserve">Potencia </w:t>
            </w:r>
            <w:r>
              <w:t>p</w:t>
            </w:r>
            <w:r w:rsidRPr="00B40BF3">
              <w:t>or Inyectar (MW):</w:t>
            </w:r>
          </w:p>
        </w:tc>
        <w:tc>
          <w:tcPr>
            <w:tcW w:w="1250" w:type="pct"/>
            <w:gridSpan w:val="2"/>
          </w:tcPr>
          <w:p w14:paraId="3B759CF3" w14:textId="77777777" w:rsidR="00E40CB7" w:rsidRPr="00AB369D" w:rsidRDefault="00E40CB7" w:rsidP="00B303F6">
            <w:pPr>
              <w:jc w:val="left"/>
            </w:pPr>
          </w:p>
        </w:tc>
        <w:tc>
          <w:tcPr>
            <w:tcW w:w="1250" w:type="pct"/>
          </w:tcPr>
          <w:p w14:paraId="2A12F9B5" w14:textId="77777777" w:rsidR="00E40CB7" w:rsidRPr="00B40BF3" w:rsidRDefault="00E40CB7" w:rsidP="00B303F6">
            <w:pPr>
              <w:jc w:val="left"/>
            </w:pPr>
            <w:r w:rsidRPr="00B40BF3">
              <w:t>Potencia Instalada (MW):</w:t>
            </w:r>
          </w:p>
        </w:tc>
        <w:tc>
          <w:tcPr>
            <w:tcW w:w="1249" w:type="pct"/>
          </w:tcPr>
          <w:p w14:paraId="35027004" w14:textId="77777777" w:rsidR="00E40CB7" w:rsidRPr="00AB369D" w:rsidRDefault="00E40CB7" w:rsidP="00B303F6">
            <w:pPr>
              <w:jc w:val="center"/>
            </w:pPr>
          </w:p>
        </w:tc>
      </w:tr>
      <w:tr w:rsidR="00E40CB7" w:rsidRPr="00B40BF3" w14:paraId="2CBA4D9E" w14:textId="77777777" w:rsidTr="00B303F6">
        <w:tc>
          <w:tcPr>
            <w:tcW w:w="1251" w:type="pct"/>
          </w:tcPr>
          <w:p w14:paraId="6B057623" w14:textId="5C5791BF" w:rsidR="00E40CB7" w:rsidRPr="00B40BF3" w:rsidRDefault="00E40CB7" w:rsidP="00B303F6">
            <w:pPr>
              <w:jc w:val="left"/>
            </w:pPr>
            <w:r w:rsidRPr="00B40BF3">
              <w:t>Medio de Generación</w:t>
            </w:r>
            <w:r w:rsidRPr="00643BFD">
              <w:rPr>
                <w:b/>
                <w:bCs/>
                <w:vertAlign w:val="superscript"/>
              </w:rPr>
              <w:t>(</w:t>
            </w:r>
            <w:r>
              <w:rPr>
                <w:b/>
                <w:bCs/>
                <w:vertAlign w:val="superscript"/>
              </w:rPr>
              <w:fldChar w:fldCharType="begin"/>
            </w:r>
            <w:r>
              <w:rPr>
                <w:b/>
                <w:bCs/>
                <w:vertAlign w:val="superscript"/>
              </w:rPr>
              <w:instrText xml:space="preserve"> SEQ [num] \*arabic \* MERGEFORMAT  \* MERGEFORMAT  \* MERGEFORMAT </w:instrText>
            </w:r>
            <w:r>
              <w:rPr>
                <w:b/>
                <w:bCs/>
                <w:vertAlign w:val="superscript"/>
              </w:rPr>
              <w:fldChar w:fldCharType="separate"/>
            </w:r>
            <w:r w:rsidR="00D51748">
              <w:rPr>
                <w:b/>
                <w:bCs/>
                <w:noProof/>
                <w:vertAlign w:val="superscript"/>
              </w:rPr>
              <w:t>6</w:t>
            </w:r>
            <w:r>
              <w:rPr>
                <w:b/>
                <w:bCs/>
                <w:vertAlign w:val="superscript"/>
              </w:rPr>
              <w:fldChar w:fldCharType="end"/>
            </w:r>
            <w:r>
              <w:rPr>
                <w:b/>
                <w:bCs/>
                <w:vertAlign w:val="superscript"/>
              </w:rPr>
              <w:t>)</w:t>
            </w:r>
            <w:r w:rsidRPr="00B40BF3">
              <w:t>:</w:t>
            </w:r>
          </w:p>
        </w:tc>
        <w:tc>
          <w:tcPr>
            <w:tcW w:w="625" w:type="pct"/>
            <w:vAlign w:val="center"/>
          </w:tcPr>
          <w:p w14:paraId="4B92186C" w14:textId="5F380482" w:rsidR="00E40CB7" w:rsidRPr="003E70B8" w:rsidRDefault="00000000" w:rsidP="00B303F6">
            <w:pPr>
              <w:jc w:val="center"/>
              <w:rPr>
                <w:b/>
                <w:bCs/>
                <w:sz w:val="18"/>
                <w:szCs w:val="20"/>
              </w:rPr>
            </w:pPr>
            <w:sdt>
              <w:sdtPr>
                <w:id w:val="-38811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3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0CB7" w:rsidRPr="003E70B8">
              <w:rPr>
                <w:sz w:val="18"/>
                <w:szCs w:val="20"/>
              </w:rPr>
              <w:t xml:space="preserve"> </w:t>
            </w:r>
            <w:r w:rsidR="00E40CB7" w:rsidRPr="0070396E">
              <w:rPr>
                <w:sz w:val="16"/>
                <w:szCs w:val="18"/>
              </w:rPr>
              <w:t>ERNC</w:t>
            </w:r>
          </w:p>
        </w:tc>
        <w:tc>
          <w:tcPr>
            <w:tcW w:w="625" w:type="pct"/>
            <w:vAlign w:val="center"/>
          </w:tcPr>
          <w:p w14:paraId="3EBFBCE1" w14:textId="24E453F9" w:rsidR="00E40CB7" w:rsidRPr="003E70B8" w:rsidRDefault="00000000" w:rsidP="00B303F6">
            <w:pPr>
              <w:jc w:val="center"/>
              <w:rPr>
                <w:b/>
                <w:bCs/>
                <w:sz w:val="18"/>
                <w:szCs w:val="20"/>
              </w:rPr>
            </w:pPr>
            <w:sdt>
              <w:sdtPr>
                <w:id w:val="-32489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0CB7" w:rsidRPr="003E70B8">
              <w:rPr>
                <w:sz w:val="18"/>
                <w:szCs w:val="20"/>
              </w:rPr>
              <w:t xml:space="preserve"> </w:t>
            </w:r>
            <w:proofErr w:type="spellStart"/>
            <w:r w:rsidR="0070396E">
              <w:rPr>
                <w:sz w:val="18"/>
                <w:szCs w:val="20"/>
              </w:rPr>
              <w:t>Conv</w:t>
            </w:r>
            <w:proofErr w:type="spellEnd"/>
            <w:r w:rsidR="0070396E">
              <w:rPr>
                <w:sz w:val="18"/>
                <w:szCs w:val="20"/>
              </w:rPr>
              <w:t>.</w:t>
            </w:r>
          </w:p>
        </w:tc>
        <w:tc>
          <w:tcPr>
            <w:tcW w:w="1250" w:type="pct"/>
          </w:tcPr>
          <w:p w14:paraId="5CBDCED1" w14:textId="3187289C" w:rsidR="00E40CB7" w:rsidRPr="00B40BF3" w:rsidRDefault="00E40CB7" w:rsidP="00B303F6">
            <w:pPr>
              <w:jc w:val="left"/>
            </w:pPr>
            <w:r w:rsidRPr="00B40BF3">
              <w:t>Energético Primario</w:t>
            </w:r>
            <w:r w:rsidRPr="00643BFD">
              <w:rPr>
                <w:b/>
                <w:bCs/>
                <w:vertAlign w:val="superscript"/>
              </w:rPr>
              <w:t>(</w:t>
            </w:r>
            <w:r>
              <w:rPr>
                <w:b/>
                <w:bCs/>
                <w:vertAlign w:val="superscript"/>
              </w:rPr>
              <w:fldChar w:fldCharType="begin"/>
            </w:r>
            <w:r>
              <w:rPr>
                <w:b/>
                <w:bCs/>
                <w:vertAlign w:val="superscript"/>
              </w:rPr>
              <w:instrText xml:space="preserve"> SEQ [num] \*arabic \* MERGEFORMAT  \* MERGEFORMAT  \* MERGEFORMAT </w:instrText>
            </w:r>
            <w:r>
              <w:rPr>
                <w:b/>
                <w:bCs/>
                <w:vertAlign w:val="superscript"/>
              </w:rPr>
              <w:fldChar w:fldCharType="separate"/>
            </w:r>
            <w:r w:rsidR="00D51748">
              <w:rPr>
                <w:b/>
                <w:bCs/>
                <w:noProof/>
                <w:vertAlign w:val="superscript"/>
              </w:rPr>
              <w:t>7</w:t>
            </w:r>
            <w:r>
              <w:rPr>
                <w:b/>
                <w:bCs/>
                <w:vertAlign w:val="superscript"/>
              </w:rPr>
              <w:fldChar w:fldCharType="end"/>
            </w:r>
            <w:r>
              <w:rPr>
                <w:b/>
                <w:bCs/>
                <w:vertAlign w:val="superscript"/>
              </w:rPr>
              <w:t>)</w:t>
            </w:r>
            <w:r w:rsidRPr="00B40BF3">
              <w:t>:</w:t>
            </w:r>
          </w:p>
        </w:tc>
        <w:tc>
          <w:tcPr>
            <w:tcW w:w="1249" w:type="pct"/>
          </w:tcPr>
          <w:p w14:paraId="78B401E9" w14:textId="77777777" w:rsidR="00E40CB7" w:rsidRPr="00AB369D" w:rsidRDefault="00E40CB7" w:rsidP="00B303F6">
            <w:pPr>
              <w:jc w:val="center"/>
            </w:pPr>
          </w:p>
        </w:tc>
      </w:tr>
      <w:tr w:rsidR="00E40CB7" w:rsidRPr="00B40BF3" w14:paraId="4B466CFE" w14:textId="77777777" w:rsidTr="00B303F6">
        <w:tc>
          <w:tcPr>
            <w:tcW w:w="1251" w:type="pct"/>
          </w:tcPr>
          <w:p w14:paraId="0240778D" w14:textId="3061BD57" w:rsidR="00E40CB7" w:rsidRPr="00BA08AB" w:rsidRDefault="00E40CB7" w:rsidP="00B303F6">
            <w:pPr>
              <w:jc w:val="left"/>
            </w:pPr>
            <w:r>
              <w:t>Tecnología Generación</w:t>
            </w:r>
            <w:r w:rsidRPr="00643BFD">
              <w:rPr>
                <w:b/>
                <w:bCs/>
                <w:vertAlign w:val="superscript"/>
              </w:rPr>
              <w:t>(</w:t>
            </w:r>
            <w:r>
              <w:rPr>
                <w:b/>
                <w:bCs/>
                <w:vertAlign w:val="superscript"/>
              </w:rPr>
              <w:fldChar w:fldCharType="begin"/>
            </w:r>
            <w:r>
              <w:rPr>
                <w:b/>
                <w:bCs/>
                <w:vertAlign w:val="superscript"/>
              </w:rPr>
              <w:instrText xml:space="preserve"> SEQ [num] \*arabic \* MERGEFORMAT  \* MERGEFORMAT  \* MERGEFORMAT </w:instrText>
            </w:r>
            <w:r>
              <w:rPr>
                <w:b/>
                <w:bCs/>
                <w:vertAlign w:val="superscript"/>
              </w:rPr>
              <w:fldChar w:fldCharType="separate"/>
            </w:r>
            <w:r w:rsidR="00D51748">
              <w:rPr>
                <w:b/>
                <w:bCs/>
                <w:noProof/>
                <w:vertAlign w:val="superscript"/>
              </w:rPr>
              <w:t>8</w:t>
            </w:r>
            <w:r>
              <w:rPr>
                <w:b/>
                <w:bCs/>
                <w:vertAlign w:val="superscript"/>
              </w:rPr>
              <w:fldChar w:fldCharType="end"/>
            </w:r>
            <w:r>
              <w:rPr>
                <w:b/>
                <w:bCs/>
                <w:vertAlign w:val="superscript"/>
              </w:rPr>
              <w:t>)</w:t>
            </w:r>
            <w:r>
              <w:rPr>
                <w:b/>
                <w:bCs/>
              </w:rPr>
              <w:t>:</w:t>
            </w:r>
          </w:p>
        </w:tc>
        <w:tc>
          <w:tcPr>
            <w:tcW w:w="1250" w:type="pct"/>
            <w:gridSpan w:val="2"/>
            <w:vAlign w:val="center"/>
          </w:tcPr>
          <w:p w14:paraId="7E3704D5" w14:textId="77777777" w:rsidR="00E40CB7" w:rsidRPr="00B40BF3" w:rsidRDefault="00E40CB7" w:rsidP="00B303F6">
            <w:pPr>
              <w:jc w:val="center"/>
            </w:pPr>
          </w:p>
        </w:tc>
        <w:tc>
          <w:tcPr>
            <w:tcW w:w="1250" w:type="pct"/>
          </w:tcPr>
          <w:p w14:paraId="1FC14A75" w14:textId="2532774E" w:rsidR="00E40CB7" w:rsidRPr="00B40BF3" w:rsidRDefault="00E40CB7" w:rsidP="00B303F6">
            <w:pPr>
              <w:jc w:val="left"/>
            </w:pPr>
            <w:r>
              <w:t>Tecnología SAE</w:t>
            </w:r>
            <w:r w:rsidRPr="00643BFD">
              <w:rPr>
                <w:b/>
                <w:bCs/>
                <w:vertAlign w:val="superscript"/>
              </w:rPr>
              <w:t>(</w:t>
            </w:r>
            <w:r>
              <w:rPr>
                <w:b/>
                <w:bCs/>
                <w:vertAlign w:val="superscript"/>
              </w:rPr>
              <w:fldChar w:fldCharType="begin"/>
            </w:r>
            <w:r>
              <w:rPr>
                <w:b/>
                <w:bCs/>
                <w:vertAlign w:val="superscript"/>
              </w:rPr>
              <w:instrText xml:space="preserve"> SEQ [num] \*arabic \* MERGEFORMAT  \* MERGEFORMAT  \* MERGEFORMAT </w:instrText>
            </w:r>
            <w:r>
              <w:rPr>
                <w:b/>
                <w:bCs/>
                <w:vertAlign w:val="superscript"/>
              </w:rPr>
              <w:fldChar w:fldCharType="separate"/>
            </w:r>
            <w:r w:rsidR="00D51748">
              <w:rPr>
                <w:b/>
                <w:bCs/>
                <w:noProof/>
                <w:vertAlign w:val="superscript"/>
              </w:rPr>
              <w:t>9</w:t>
            </w:r>
            <w:r>
              <w:rPr>
                <w:b/>
                <w:bCs/>
                <w:vertAlign w:val="superscript"/>
              </w:rPr>
              <w:fldChar w:fldCharType="end"/>
            </w:r>
            <w:r>
              <w:rPr>
                <w:b/>
                <w:bCs/>
                <w:vertAlign w:val="superscript"/>
              </w:rPr>
              <w:t>)</w:t>
            </w:r>
            <w:r>
              <w:t>:</w:t>
            </w:r>
          </w:p>
        </w:tc>
        <w:tc>
          <w:tcPr>
            <w:tcW w:w="1249" w:type="pct"/>
          </w:tcPr>
          <w:p w14:paraId="55522446" w14:textId="77777777" w:rsidR="00E40CB7" w:rsidRPr="00AB369D" w:rsidRDefault="00E40CB7" w:rsidP="00B303F6">
            <w:pPr>
              <w:jc w:val="center"/>
            </w:pPr>
          </w:p>
        </w:tc>
      </w:tr>
    </w:tbl>
    <w:p w14:paraId="2BB7A86C" w14:textId="77777777" w:rsidR="00F74BE9" w:rsidRDefault="00F74BE9" w:rsidP="00731B78">
      <w:pPr>
        <w:pStyle w:val="Sinespaciado"/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2773"/>
        <w:gridCol w:w="2779"/>
        <w:gridCol w:w="2779"/>
        <w:gridCol w:w="2783"/>
      </w:tblGrid>
      <w:tr w:rsidR="000573AB" w:rsidRPr="006B0AEF" w14:paraId="5A650A33" w14:textId="77777777" w:rsidTr="00DF24C7">
        <w:tc>
          <w:tcPr>
            <w:tcW w:w="5000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1E4F5" w:themeFill="accent1" w:themeFillTint="33"/>
            <w:hideMark/>
          </w:tcPr>
          <w:p w14:paraId="2AB41A63" w14:textId="77777777" w:rsidR="000573AB" w:rsidRPr="006B0AEF" w:rsidRDefault="000573AB" w:rsidP="00DF24C7">
            <w:pPr>
              <w:jc w:val="center"/>
              <w:rPr>
                <w:b/>
                <w:bCs/>
              </w:rPr>
            </w:pPr>
            <w:r w:rsidRPr="00AF741B">
              <w:rPr>
                <w:b/>
                <w:bCs/>
              </w:rPr>
              <w:t>DESCRIPCIÓN DE PUNTO DE CONEXIÓN</w:t>
            </w:r>
          </w:p>
        </w:tc>
      </w:tr>
      <w:tr w:rsidR="000573AB" w:rsidRPr="006B0AEF" w14:paraId="608C08F7" w14:textId="77777777" w:rsidTr="00DF24C7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45363E" w14:textId="77777777" w:rsidR="000573AB" w:rsidRPr="006B0AEF" w:rsidRDefault="000573AB" w:rsidP="00DF24C7">
            <w:r w:rsidRPr="00AF741B">
              <w:t>Estructura Conexión</w:t>
            </w:r>
            <w:r>
              <w:t>: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3EE210" w14:textId="23D165C5" w:rsidR="000573AB" w:rsidRPr="006B0AEF" w:rsidRDefault="00000000" w:rsidP="00DF24C7">
            <w:sdt>
              <w:sdtPr>
                <w:id w:val="147063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73AB" w:rsidRPr="00AF741B">
              <w:t xml:space="preserve"> </w:t>
            </w:r>
            <w:r w:rsidR="00297516">
              <w:tab/>
            </w:r>
            <w:r w:rsidR="000573AB" w:rsidRPr="00AF741B">
              <w:t>Poste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27324E8" w14:textId="3339FF2C" w:rsidR="000573AB" w:rsidRPr="006B0AEF" w:rsidRDefault="00000000" w:rsidP="00DF24C7">
            <w:sdt>
              <w:sdtPr>
                <w:id w:val="63752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3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73AB" w:rsidRPr="00AF741B">
              <w:t xml:space="preserve"> </w:t>
            </w:r>
            <w:r w:rsidR="00297516">
              <w:tab/>
            </w:r>
            <w:r w:rsidR="000573AB" w:rsidRPr="00AF741B">
              <w:t>Cámara</w:t>
            </w:r>
          </w:p>
        </w:tc>
        <w:tc>
          <w:tcPr>
            <w:tcW w:w="12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5B8862" w14:textId="77777777" w:rsidR="000573AB" w:rsidRPr="006B0AEF" w:rsidRDefault="00000000" w:rsidP="00DF24C7">
            <w:sdt>
              <w:sdtPr>
                <w:id w:val="-142687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73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73AB" w:rsidRPr="00AF741B">
              <w:t xml:space="preserve"> Otro:</w:t>
            </w:r>
          </w:p>
        </w:tc>
      </w:tr>
      <w:tr w:rsidR="000573AB" w:rsidRPr="006B0AEF" w14:paraId="0BBBF122" w14:textId="77777777" w:rsidTr="00DF24C7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40E51C" w14:textId="77777777" w:rsidR="000573AB" w:rsidRPr="006B0AEF" w:rsidRDefault="000573AB" w:rsidP="00DF24C7">
            <w:r w:rsidRPr="00AF741B">
              <w:t>Nombre Alimentador: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A26D45" w14:textId="77777777" w:rsidR="000573AB" w:rsidRPr="006B0AEF" w:rsidRDefault="000573AB" w:rsidP="00DF24C7"/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469A8C" w14:textId="77777777" w:rsidR="000573AB" w:rsidRPr="006B0AEF" w:rsidRDefault="000573AB" w:rsidP="00DF24C7">
            <w:r w:rsidRPr="00AF741B">
              <w:t>Nombre Subestación:</w:t>
            </w:r>
          </w:p>
        </w:tc>
        <w:tc>
          <w:tcPr>
            <w:tcW w:w="12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A3ECAF" w14:textId="77777777" w:rsidR="000573AB" w:rsidRPr="006B0AEF" w:rsidRDefault="000573AB" w:rsidP="00DF24C7"/>
        </w:tc>
      </w:tr>
      <w:tr w:rsidR="000573AB" w:rsidRPr="006B0AEF" w14:paraId="4E5A6E09" w14:textId="77777777" w:rsidTr="00DF24C7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1E6CFC" w14:textId="0EF90DA6" w:rsidR="000573AB" w:rsidRPr="00AF741B" w:rsidRDefault="000573AB" w:rsidP="00DF24C7">
            <w:r w:rsidRPr="00AF741B">
              <w:t>Código Nodo (PIP)</w:t>
            </w:r>
            <w:r w:rsidRPr="00643BFD">
              <w:rPr>
                <w:b/>
                <w:bCs/>
                <w:vertAlign w:val="superscript"/>
              </w:rPr>
              <w:t>(</w:t>
            </w:r>
            <w:r>
              <w:rPr>
                <w:b/>
                <w:bCs/>
                <w:vertAlign w:val="superscript"/>
              </w:rPr>
              <w:fldChar w:fldCharType="begin"/>
            </w:r>
            <w:r>
              <w:rPr>
                <w:b/>
                <w:bCs/>
                <w:vertAlign w:val="superscript"/>
              </w:rPr>
              <w:instrText xml:space="preserve"> SEQ [num] \*arabic \* MERGEFORMAT  \* MERGEFORMAT  \* MERGEFORMAT </w:instrText>
            </w:r>
            <w:r>
              <w:rPr>
                <w:b/>
                <w:bCs/>
                <w:vertAlign w:val="superscript"/>
              </w:rPr>
              <w:fldChar w:fldCharType="separate"/>
            </w:r>
            <w:r w:rsidR="00D51748">
              <w:rPr>
                <w:b/>
                <w:bCs/>
                <w:noProof/>
                <w:vertAlign w:val="superscript"/>
              </w:rPr>
              <w:t>10</w:t>
            </w:r>
            <w:r>
              <w:rPr>
                <w:b/>
                <w:bCs/>
                <w:vertAlign w:val="superscript"/>
              </w:rPr>
              <w:fldChar w:fldCharType="end"/>
            </w:r>
            <w:r>
              <w:rPr>
                <w:b/>
                <w:bCs/>
                <w:vertAlign w:val="superscript"/>
              </w:rPr>
              <w:t>)</w:t>
            </w:r>
            <w:r w:rsidRPr="00AF741B">
              <w:t>: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47CBE6" w14:textId="77777777" w:rsidR="000573AB" w:rsidRPr="006B0AEF" w:rsidRDefault="000573AB" w:rsidP="00DF24C7"/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6613EB" w14:textId="409F302C" w:rsidR="000573AB" w:rsidRPr="00AF741B" w:rsidRDefault="000573AB" w:rsidP="00DF24C7">
            <w:r w:rsidRPr="00AF741B">
              <w:t>Código Placa Registro</w:t>
            </w:r>
            <w:r w:rsidRPr="00643BFD">
              <w:rPr>
                <w:b/>
                <w:bCs/>
                <w:vertAlign w:val="superscript"/>
              </w:rPr>
              <w:t>(</w:t>
            </w:r>
            <w:r>
              <w:rPr>
                <w:b/>
                <w:bCs/>
                <w:vertAlign w:val="superscript"/>
              </w:rPr>
              <w:fldChar w:fldCharType="begin"/>
            </w:r>
            <w:r>
              <w:rPr>
                <w:b/>
                <w:bCs/>
                <w:vertAlign w:val="superscript"/>
              </w:rPr>
              <w:instrText xml:space="preserve"> SEQ [num] \*arabic \* MERGEFORMAT  \* MERGEFORMAT  \* MERGEFORMAT </w:instrText>
            </w:r>
            <w:r>
              <w:rPr>
                <w:b/>
                <w:bCs/>
                <w:vertAlign w:val="superscript"/>
              </w:rPr>
              <w:fldChar w:fldCharType="separate"/>
            </w:r>
            <w:r w:rsidR="00D51748">
              <w:rPr>
                <w:b/>
                <w:bCs/>
                <w:noProof/>
                <w:vertAlign w:val="superscript"/>
              </w:rPr>
              <w:t>11</w:t>
            </w:r>
            <w:r>
              <w:rPr>
                <w:b/>
                <w:bCs/>
                <w:vertAlign w:val="superscript"/>
              </w:rPr>
              <w:fldChar w:fldCharType="end"/>
            </w:r>
            <w:r>
              <w:rPr>
                <w:b/>
                <w:bCs/>
                <w:vertAlign w:val="superscript"/>
              </w:rPr>
              <w:t>)</w:t>
            </w:r>
            <w:r w:rsidRPr="00AF741B">
              <w:t>:</w:t>
            </w:r>
          </w:p>
        </w:tc>
        <w:tc>
          <w:tcPr>
            <w:tcW w:w="12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16DE48" w14:textId="77777777" w:rsidR="000573AB" w:rsidRPr="006B0AEF" w:rsidRDefault="000573AB" w:rsidP="00DF24C7"/>
        </w:tc>
      </w:tr>
      <w:tr w:rsidR="000573AB" w:rsidRPr="006B0AEF" w14:paraId="244C43DC" w14:textId="77777777" w:rsidTr="00DF24C7"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3C2F19" w14:textId="3CF420B2" w:rsidR="000573AB" w:rsidRPr="00AF741B" w:rsidRDefault="000573AB" w:rsidP="00DF24C7">
            <w:r w:rsidRPr="00AF741B">
              <w:t>Latitud</w:t>
            </w:r>
            <w:r w:rsidRPr="00F70550">
              <w:rPr>
                <w:b/>
                <w:bCs/>
                <w:vertAlign w:val="superscript"/>
              </w:rPr>
              <w:t>(</w:t>
            </w:r>
            <w:r w:rsidRPr="00F70550">
              <w:rPr>
                <w:b/>
                <w:bCs/>
                <w:vertAlign w:val="superscript"/>
              </w:rPr>
              <w:fldChar w:fldCharType="begin"/>
            </w:r>
            <w:r w:rsidRPr="00F70550">
              <w:rPr>
                <w:b/>
                <w:bCs/>
                <w:vertAlign w:val="superscript"/>
              </w:rPr>
              <w:instrText xml:space="preserve"> SEQ [num] \*arabic \* MERGEFORMAT  \* MERGEFORMAT  \* MERGEFORMAT </w:instrText>
            </w:r>
            <w:r w:rsidRPr="00F70550">
              <w:rPr>
                <w:b/>
                <w:bCs/>
                <w:vertAlign w:val="superscript"/>
              </w:rPr>
              <w:fldChar w:fldCharType="separate"/>
            </w:r>
            <w:r w:rsidR="00D51748">
              <w:rPr>
                <w:b/>
                <w:bCs/>
                <w:noProof/>
                <w:vertAlign w:val="superscript"/>
              </w:rPr>
              <w:t>12</w:t>
            </w:r>
            <w:r w:rsidRPr="00F70550">
              <w:rPr>
                <w:b/>
                <w:bCs/>
                <w:vertAlign w:val="superscript"/>
              </w:rPr>
              <w:fldChar w:fldCharType="end"/>
            </w:r>
            <w:r w:rsidRPr="00F70550">
              <w:rPr>
                <w:b/>
                <w:bCs/>
                <w:vertAlign w:val="superscript"/>
              </w:rPr>
              <w:t>)</w:t>
            </w:r>
            <w:r w:rsidR="006116CC">
              <w:rPr>
                <w:b/>
                <w:bCs/>
                <w:vertAlign w:val="superscript"/>
              </w:rPr>
              <w:t xml:space="preserve"> </w:t>
            </w:r>
            <w:r w:rsidRPr="00AF741B">
              <w:t>°: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E7DE7F" w14:textId="77777777" w:rsidR="000573AB" w:rsidRPr="006B0AEF" w:rsidRDefault="000573AB" w:rsidP="00DF24C7"/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4F9744" w14:textId="15C83281" w:rsidR="000573AB" w:rsidRPr="00AF741B" w:rsidRDefault="000573AB" w:rsidP="00DF24C7">
            <w:r w:rsidRPr="00AF741B">
              <w:t>Longitud</w:t>
            </w:r>
            <w:r w:rsidRPr="00643BFD">
              <w:rPr>
                <w:b/>
                <w:bCs/>
                <w:vertAlign w:val="superscript"/>
              </w:rPr>
              <w:t>(</w:t>
            </w:r>
            <w:r>
              <w:rPr>
                <w:b/>
                <w:bCs/>
                <w:vertAlign w:val="superscript"/>
              </w:rPr>
              <w:fldChar w:fldCharType="begin"/>
            </w:r>
            <w:r>
              <w:rPr>
                <w:b/>
                <w:bCs/>
                <w:vertAlign w:val="superscript"/>
              </w:rPr>
              <w:instrText xml:space="preserve"> SEQ [num] \*arabic \* MERGEFORMAT  \* MERGEFORMAT  \* MERGEFORMAT </w:instrText>
            </w:r>
            <w:r>
              <w:rPr>
                <w:b/>
                <w:bCs/>
                <w:vertAlign w:val="superscript"/>
              </w:rPr>
              <w:fldChar w:fldCharType="separate"/>
            </w:r>
            <w:r w:rsidR="00D51748">
              <w:rPr>
                <w:b/>
                <w:bCs/>
                <w:noProof/>
                <w:vertAlign w:val="superscript"/>
              </w:rPr>
              <w:t>13</w:t>
            </w:r>
            <w:r>
              <w:rPr>
                <w:b/>
                <w:bCs/>
                <w:vertAlign w:val="superscript"/>
              </w:rPr>
              <w:fldChar w:fldCharType="end"/>
            </w:r>
            <w:r>
              <w:rPr>
                <w:b/>
                <w:bCs/>
                <w:vertAlign w:val="superscript"/>
              </w:rPr>
              <w:t>)</w:t>
            </w:r>
            <w:r w:rsidRPr="00AF741B">
              <w:t xml:space="preserve"> °:</w:t>
            </w:r>
          </w:p>
        </w:tc>
        <w:tc>
          <w:tcPr>
            <w:tcW w:w="12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6AB91D" w14:textId="77777777" w:rsidR="000573AB" w:rsidRPr="006B0AEF" w:rsidRDefault="000573AB" w:rsidP="00DF24C7"/>
        </w:tc>
      </w:tr>
      <w:tr w:rsidR="000573AB" w:rsidRPr="006B0AEF" w14:paraId="567D8F2B" w14:textId="77777777" w:rsidTr="00DF24C7">
        <w:tc>
          <w:tcPr>
            <w:tcW w:w="2498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D41CDA" w14:textId="77777777" w:rsidR="000573AB" w:rsidRPr="006B0AEF" w:rsidRDefault="000573AB" w:rsidP="00DF24C7">
            <w:r w:rsidRPr="0059305A">
              <w:t>¿Circuito corresponde a un Subalimentador?</w:t>
            </w:r>
          </w:p>
        </w:tc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638714" w14:textId="73E122E7" w:rsidR="000573AB" w:rsidRPr="00AF741B" w:rsidRDefault="00000000" w:rsidP="00DF24C7">
            <w:pPr>
              <w:jc w:val="center"/>
            </w:pPr>
            <w:sdt>
              <w:sdtPr>
                <w:id w:val="-77510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73AB" w:rsidRPr="0059305A">
              <w:t xml:space="preserve"> Si</w:t>
            </w:r>
          </w:p>
        </w:tc>
        <w:tc>
          <w:tcPr>
            <w:tcW w:w="125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41C05D" w14:textId="1B707868" w:rsidR="000573AB" w:rsidRPr="006B0AEF" w:rsidRDefault="00000000" w:rsidP="00DF24C7">
            <w:pPr>
              <w:jc w:val="center"/>
            </w:pPr>
            <w:sdt>
              <w:sdtPr>
                <w:id w:val="-169113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9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73AB" w:rsidRPr="0059305A">
              <w:t xml:space="preserve"> No</w:t>
            </w:r>
          </w:p>
        </w:tc>
      </w:tr>
    </w:tbl>
    <w:p w14:paraId="528468AC" w14:textId="77777777" w:rsidR="00DB65DB" w:rsidRDefault="00DB65DB" w:rsidP="00731B78">
      <w:pPr>
        <w:pStyle w:val="Sinespaciado"/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5556"/>
        <w:gridCol w:w="2779"/>
        <w:gridCol w:w="2779"/>
      </w:tblGrid>
      <w:tr w:rsidR="00956A01" w:rsidRPr="006B0AEF" w14:paraId="182FC195" w14:textId="77777777" w:rsidTr="00B303F6">
        <w:tc>
          <w:tcPr>
            <w:tcW w:w="5000" w:type="pct"/>
            <w:gridSpan w:val="3"/>
            <w:shd w:val="clear" w:color="auto" w:fill="C1E4F5" w:themeFill="accent1" w:themeFillTint="33"/>
          </w:tcPr>
          <w:p w14:paraId="770865A1" w14:textId="2261DB65" w:rsidR="00956A01" w:rsidRPr="006B0AEF" w:rsidRDefault="0070396E" w:rsidP="00B303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SOLICITUD DE INFORMACIÓN</w:t>
            </w:r>
          </w:p>
        </w:tc>
      </w:tr>
      <w:tr w:rsidR="001D2FEA" w:rsidRPr="006B0AEF" w14:paraId="3DC1EE03" w14:textId="77777777" w:rsidTr="0070396E">
        <w:tc>
          <w:tcPr>
            <w:tcW w:w="2500" w:type="pct"/>
            <w:shd w:val="clear" w:color="auto" w:fill="FFFFFF" w:themeFill="background1"/>
          </w:tcPr>
          <w:p w14:paraId="23234ED3" w14:textId="19D95B2D" w:rsidR="001D2FEA" w:rsidRPr="001D2FEA" w:rsidRDefault="0070396E" w:rsidP="001D2FEA">
            <w:r w:rsidRPr="00CA0BB9">
              <w:t>Información fue consultada previamente en la “Plataforma de Información Pública” (PIP) de la Empresa Distribuidora.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290554F6" w14:textId="1C9E2DB5" w:rsidR="001D2FEA" w:rsidRDefault="00000000" w:rsidP="0070396E">
            <w:pPr>
              <w:jc w:val="center"/>
              <w:rPr>
                <w:b/>
                <w:bCs/>
              </w:rPr>
            </w:pPr>
            <w:sdt>
              <w:sdtPr>
                <w:id w:val="93078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2FEA" w:rsidRPr="0059305A">
              <w:t xml:space="preserve"> Si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5CB8EF51" w14:textId="065E68DF" w:rsidR="001D2FEA" w:rsidRDefault="00000000" w:rsidP="0070396E">
            <w:pPr>
              <w:jc w:val="center"/>
              <w:rPr>
                <w:b/>
                <w:bCs/>
              </w:rPr>
            </w:pPr>
            <w:sdt>
              <w:sdtPr>
                <w:id w:val="68109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2FEA" w:rsidRPr="0059305A">
              <w:t xml:space="preserve"> No</w:t>
            </w:r>
          </w:p>
        </w:tc>
      </w:tr>
      <w:tr w:rsidR="00420420" w:rsidRPr="006B0AEF" w14:paraId="3112E72C" w14:textId="77777777" w:rsidTr="00420420">
        <w:tc>
          <w:tcPr>
            <w:tcW w:w="2500" w:type="pct"/>
            <w:shd w:val="clear" w:color="auto" w:fill="FFFFFF" w:themeFill="background1"/>
          </w:tcPr>
          <w:p w14:paraId="25346DAF" w14:textId="29932150" w:rsidR="00420420" w:rsidRDefault="0070396E" w:rsidP="001D2FEA">
            <w:r>
              <w:t>Fecha de la consulta realizada en la PIP, en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aa</w:t>
            </w:r>
            <w:proofErr w:type="spellEnd"/>
            <w:r>
              <w:t>)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0064AB79" w14:textId="77777777" w:rsidR="00420420" w:rsidRDefault="00420420" w:rsidP="00B303F6">
            <w:pPr>
              <w:jc w:val="center"/>
            </w:pPr>
          </w:p>
        </w:tc>
      </w:tr>
      <w:tr w:rsidR="0070396E" w:rsidRPr="006B0AEF" w14:paraId="64BCCA8F" w14:textId="77777777" w:rsidTr="0070396E">
        <w:trPr>
          <w:trHeight w:val="1531"/>
        </w:trPr>
        <w:tc>
          <w:tcPr>
            <w:tcW w:w="5000" w:type="pct"/>
            <w:gridSpan w:val="3"/>
            <w:shd w:val="clear" w:color="auto" w:fill="FFFFFF" w:themeFill="background1"/>
          </w:tcPr>
          <w:p w14:paraId="0CA9AF75" w14:textId="4D7A296A" w:rsidR="0070396E" w:rsidRDefault="0070396E" w:rsidP="0070396E">
            <w:r>
              <w:t>Comentarios respecto de la solicitud de información:</w:t>
            </w:r>
          </w:p>
        </w:tc>
      </w:tr>
    </w:tbl>
    <w:p w14:paraId="4218539A" w14:textId="77777777" w:rsidR="00D52086" w:rsidRDefault="00D52086" w:rsidP="00D0704A">
      <w:pPr>
        <w:pStyle w:val="Espacio"/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418"/>
        <w:gridCol w:w="10696"/>
      </w:tblGrid>
      <w:tr w:rsidR="0070396E" w:rsidRPr="006B0AEF" w14:paraId="6C82BD10" w14:textId="77777777" w:rsidTr="00D52037">
        <w:tc>
          <w:tcPr>
            <w:tcW w:w="5000" w:type="pct"/>
            <w:gridSpan w:val="2"/>
            <w:shd w:val="clear" w:color="auto" w:fill="C1E4F5" w:themeFill="accent1" w:themeFillTint="33"/>
            <w:vAlign w:val="center"/>
          </w:tcPr>
          <w:p w14:paraId="36761EA7" w14:textId="0C89460A" w:rsidR="0070396E" w:rsidRPr="006B0AEF" w:rsidRDefault="0070396E" w:rsidP="0070396E">
            <w:pPr>
              <w:jc w:val="center"/>
              <w:rPr>
                <w:b/>
                <w:bCs/>
              </w:rPr>
            </w:pPr>
            <w:r w:rsidRPr="00CA0BB9">
              <w:rPr>
                <w:b/>
                <w:szCs w:val="20"/>
              </w:rPr>
              <w:t>ANTECEDENTES TÉCNICOS SOLICITADOS (En caso de no estar disponible plataforma)</w:t>
            </w:r>
          </w:p>
        </w:tc>
      </w:tr>
      <w:tr w:rsidR="003775CA" w:rsidRPr="00FC2FA6" w14:paraId="0C2C87EC" w14:textId="77777777" w:rsidTr="00227916">
        <w:tc>
          <w:tcPr>
            <w:tcW w:w="188" w:type="pct"/>
            <w:shd w:val="clear" w:color="auto" w:fill="0E2841" w:themeFill="text2"/>
          </w:tcPr>
          <w:p w14:paraId="09132205" w14:textId="77777777" w:rsidR="003775CA" w:rsidRPr="006B0AEF" w:rsidRDefault="003775CA" w:rsidP="003775CA">
            <w:pPr>
              <w:jc w:val="center"/>
            </w:pPr>
            <w:r w:rsidRPr="004E3B0C">
              <w:sym w:font="Symbol" w:char="F0B7"/>
            </w:r>
          </w:p>
        </w:tc>
        <w:tc>
          <w:tcPr>
            <w:tcW w:w="4812" w:type="pct"/>
            <w:shd w:val="clear" w:color="auto" w:fill="0E2841" w:themeFill="text2"/>
            <w:vAlign w:val="center"/>
          </w:tcPr>
          <w:p w14:paraId="3E0CCD4B" w14:textId="0194D96D" w:rsidR="003775CA" w:rsidRPr="00FC2FA6" w:rsidRDefault="007446FE" w:rsidP="003775CA">
            <w:pPr>
              <w:jc w:val="left"/>
            </w:pPr>
            <w:r>
              <w:rPr>
                <w:b/>
                <w:bCs/>
                <w:szCs w:val="20"/>
              </w:rPr>
              <w:t xml:space="preserve">Información </w:t>
            </w:r>
            <w:r w:rsidR="00846CE8">
              <w:rPr>
                <w:b/>
                <w:bCs/>
                <w:szCs w:val="20"/>
              </w:rPr>
              <w:t>respecto con</w:t>
            </w:r>
            <w:r>
              <w:rPr>
                <w:b/>
                <w:bCs/>
                <w:szCs w:val="20"/>
              </w:rPr>
              <w:t xml:space="preserve"> la red de distribución</w:t>
            </w:r>
          </w:p>
        </w:tc>
      </w:tr>
      <w:tr w:rsidR="002A34CF" w:rsidRPr="006B0AEF" w14:paraId="356732AB" w14:textId="77777777" w:rsidTr="00546613">
        <w:tc>
          <w:tcPr>
            <w:tcW w:w="188" w:type="pct"/>
          </w:tcPr>
          <w:p w14:paraId="6E9C0B31" w14:textId="77777777" w:rsidR="002A34CF" w:rsidRPr="006B0AEF" w:rsidRDefault="00000000" w:rsidP="002A34CF">
            <w:pPr>
              <w:jc w:val="center"/>
              <w:rPr>
                <w:b/>
                <w:bCs/>
              </w:rPr>
            </w:pPr>
            <w:sdt>
              <w:sdtPr>
                <w:id w:val="-19354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4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2" w:type="pct"/>
            <w:vAlign w:val="center"/>
          </w:tcPr>
          <w:p w14:paraId="736644B8" w14:textId="5FBDE9FD" w:rsidR="002A34CF" w:rsidRPr="003D1B26" w:rsidRDefault="002A34CF" w:rsidP="00C6381C">
            <w:pPr>
              <w:rPr>
                <w:b/>
                <w:bCs/>
              </w:rPr>
            </w:pPr>
            <w:r w:rsidRPr="00631568">
              <w:t>Secciones y capacidad de diseño de los conductores de cada segmento del Alimentador.</w:t>
            </w:r>
          </w:p>
        </w:tc>
      </w:tr>
      <w:tr w:rsidR="002A34CF" w:rsidRPr="006B0AEF" w14:paraId="1CC83193" w14:textId="77777777" w:rsidTr="00546613">
        <w:tc>
          <w:tcPr>
            <w:tcW w:w="188" w:type="pct"/>
          </w:tcPr>
          <w:p w14:paraId="530F8C48" w14:textId="77777777" w:rsidR="002A34CF" w:rsidRPr="006B0AEF" w:rsidRDefault="00000000" w:rsidP="002A34CF">
            <w:pPr>
              <w:jc w:val="center"/>
              <w:rPr>
                <w:b/>
                <w:bCs/>
              </w:rPr>
            </w:pPr>
            <w:sdt>
              <w:sdtPr>
                <w:id w:val="-98778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4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2" w:type="pct"/>
            <w:vAlign w:val="center"/>
          </w:tcPr>
          <w:p w14:paraId="16858EE9" w14:textId="3FC6E73D" w:rsidR="002A34CF" w:rsidRPr="003D1B26" w:rsidRDefault="002A34CF" w:rsidP="00C6381C">
            <w:pPr>
              <w:rPr>
                <w:b/>
                <w:bCs/>
              </w:rPr>
            </w:pPr>
            <w:r w:rsidRPr="00631568">
              <w:t xml:space="preserve">Informar si el transformador se la Subestación Primaria de Distribución en la que conecta al alimentador cuenta con cambiador de </w:t>
            </w:r>
            <w:proofErr w:type="spellStart"/>
            <w:r w:rsidRPr="00631568">
              <w:t>taps</w:t>
            </w:r>
            <w:proofErr w:type="spellEnd"/>
            <w:r w:rsidRPr="00631568">
              <w:t xml:space="preserve"> bajo carga e informar su consigna respectiva.</w:t>
            </w:r>
          </w:p>
        </w:tc>
      </w:tr>
      <w:tr w:rsidR="002A34CF" w:rsidRPr="006B0AEF" w14:paraId="4838D150" w14:textId="77777777" w:rsidTr="00546613">
        <w:tc>
          <w:tcPr>
            <w:tcW w:w="188" w:type="pct"/>
          </w:tcPr>
          <w:p w14:paraId="47229F55" w14:textId="77777777" w:rsidR="002A34CF" w:rsidRPr="006B0AEF" w:rsidRDefault="00000000" w:rsidP="002A34CF">
            <w:pPr>
              <w:jc w:val="center"/>
            </w:pPr>
            <w:sdt>
              <w:sdtPr>
                <w:id w:val="-151837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4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2" w:type="pct"/>
            <w:vAlign w:val="center"/>
          </w:tcPr>
          <w:p w14:paraId="16474BEF" w14:textId="79E1DD44" w:rsidR="002A34CF" w:rsidRPr="003D1B26" w:rsidRDefault="002A34CF" w:rsidP="00C6381C">
            <w:r w:rsidRPr="00631568">
              <w:t>Resistencia (secuencia positiva y cero) y reactancia (secuencia positiva y cero) de cada segmento del Alimentador.</w:t>
            </w:r>
          </w:p>
        </w:tc>
      </w:tr>
      <w:tr w:rsidR="002A34CF" w:rsidRPr="006B0AEF" w14:paraId="1512CA06" w14:textId="77777777" w:rsidTr="00546613">
        <w:tc>
          <w:tcPr>
            <w:tcW w:w="188" w:type="pct"/>
          </w:tcPr>
          <w:p w14:paraId="46C2BA76" w14:textId="77777777" w:rsidR="002A34CF" w:rsidRPr="0059305A" w:rsidRDefault="00000000" w:rsidP="002A34CF">
            <w:pPr>
              <w:jc w:val="center"/>
            </w:pPr>
            <w:sdt>
              <w:sdtPr>
                <w:id w:val="-132072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4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2" w:type="pct"/>
            <w:vAlign w:val="center"/>
          </w:tcPr>
          <w:p w14:paraId="377816E3" w14:textId="362ACE69" w:rsidR="002A34CF" w:rsidRPr="0059305A" w:rsidRDefault="002A34CF" w:rsidP="00C6381C">
            <w:r w:rsidRPr="00631568">
              <w:t>Últimas lecturas de demanda máxima y mínima anuales (activa y reactiva), en estado normal, verificadas o estimadas.</w:t>
            </w:r>
          </w:p>
        </w:tc>
      </w:tr>
      <w:tr w:rsidR="002A34CF" w:rsidRPr="006B0AEF" w14:paraId="133607A7" w14:textId="77777777" w:rsidTr="00546613">
        <w:tc>
          <w:tcPr>
            <w:tcW w:w="188" w:type="pct"/>
          </w:tcPr>
          <w:p w14:paraId="0CDD0D91" w14:textId="77777777" w:rsidR="002A34CF" w:rsidRPr="0059305A" w:rsidRDefault="00000000" w:rsidP="002A34CF">
            <w:pPr>
              <w:jc w:val="center"/>
            </w:pPr>
            <w:sdt>
              <w:sdtPr>
                <w:id w:val="183534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4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2" w:type="pct"/>
            <w:vAlign w:val="center"/>
          </w:tcPr>
          <w:p w14:paraId="175E2ECC" w14:textId="048A2990" w:rsidR="002A34CF" w:rsidRDefault="002A34CF" w:rsidP="00C6381C">
            <w:r w:rsidRPr="00631568">
              <w:t>Capacidad de ruptura de interruptores y reconectadores.</w:t>
            </w:r>
          </w:p>
        </w:tc>
      </w:tr>
      <w:tr w:rsidR="002A34CF" w:rsidRPr="006B0AEF" w14:paraId="5A68C62D" w14:textId="77777777" w:rsidTr="00546613">
        <w:tc>
          <w:tcPr>
            <w:tcW w:w="188" w:type="pct"/>
          </w:tcPr>
          <w:p w14:paraId="1AD04658" w14:textId="77777777" w:rsidR="002A34CF" w:rsidRPr="006B0AEF" w:rsidRDefault="00000000" w:rsidP="002A34CF">
            <w:pPr>
              <w:jc w:val="center"/>
            </w:pPr>
            <w:sdt>
              <w:sdtPr>
                <w:id w:val="55012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4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2" w:type="pct"/>
            <w:vAlign w:val="center"/>
          </w:tcPr>
          <w:p w14:paraId="43276C0B" w14:textId="33418611" w:rsidR="002A34CF" w:rsidRPr="00FC2FA6" w:rsidRDefault="002A34CF" w:rsidP="00C6381C">
            <w:r w:rsidRPr="00631568">
              <w:t>Fabricante, modelos y ajustes de equipos de protección.</w:t>
            </w:r>
          </w:p>
        </w:tc>
      </w:tr>
      <w:tr w:rsidR="002A34CF" w:rsidRPr="006B0AEF" w14:paraId="0D7D52C4" w14:textId="77777777" w:rsidTr="00546613">
        <w:tc>
          <w:tcPr>
            <w:tcW w:w="188" w:type="pct"/>
          </w:tcPr>
          <w:p w14:paraId="00878092" w14:textId="77777777" w:rsidR="002A34CF" w:rsidRPr="006B0AEF" w:rsidRDefault="00000000" w:rsidP="002A34CF">
            <w:pPr>
              <w:jc w:val="center"/>
            </w:pPr>
            <w:sdt>
              <w:sdtPr>
                <w:id w:val="19287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4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2" w:type="pct"/>
            <w:vAlign w:val="center"/>
          </w:tcPr>
          <w:p w14:paraId="695C1ACE" w14:textId="4FE4DDBD" w:rsidR="002A34CF" w:rsidRPr="00FC2FA6" w:rsidRDefault="002A34CF" w:rsidP="00C6381C">
            <w:r w:rsidRPr="00631568">
              <w:t>Capacidad de los transformadores de distribución.</w:t>
            </w:r>
          </w:p>
        </w:tc>
      </w:tr>
      <w:tr w:rsidR="002A34CF" w:rsidRPr="006B0AEF" w14:paraId="781E1EBA" w14:textId="77777777" w:rsidTr="00546613">
        <w:tc>
          <w:tcPr>
            <w:tcW w:w="188" w:type="pct"/>
          </w:tcPr>
          <w:p w14:paraId="1BDCE6CC" w14:textId="77777777" w:rsidR="002A34CF" w:rsidRPr="006B0AEF" w:rsidRDefault="00000000" w:rsidP="002A34CF">
            <w:pPr>
              <w:jc w:val="center"/>
            </w:pPr>
            <w:sdt>
              <w:sdtPr>
                <w:id w:val="-102809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4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2" w:type="pct"/>
            <w:vAlign w:val="center"/>
          </w:tcPr>
          <w:p w14:paraId="048EDF6E" w14:textId="2B3538A3" w:rsidR="002A34CF" w:rsidRPr="00FC2FA6" w:rsidRDefault="002A34CF" w:rsidP="00C6381C">
            <w:r w:rsidRPr="00631568">
              <w:t>Capacidad y características de operación de equipos de compensación y reguladores de tensión.</w:t>
            </w:r>
          </w:p>
        </w:tc>
      </w:tr>
      <w:tr w:rsidR="002A34CF" w:rsidRPr="006B0AEF" w14:paraId="35183255" w14:textId="77777777" w:rsidTr="00546613">
        <w:tc>
          <w:tcPr>
            <w:tcW w:w="188" w:type="pct"/>
          </w:tcPr>
          <w:p w14:paraId="368DC65F" w14:textId="10257F96" w:rsidR="002A34CF" w:rsidRPr="006B0AEF" w:rsidRDefault="00000000" w:rsidP="002A34CF">
            <w:pPr>
              <w:jc w:val="center"/>
            </w:pPr>
            <w:sdt>
              <w:sdtPr>
                <w:id w:val="133271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6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2" w:type="pct"/>
            <w:vAlign w:val="center"/>
          </w:tcPr>
          <w:p w14:paraId="78000DA4" w14:textId="7EAF347B" w:rsidR="002A34CF" w:rsidRPr="00FC2FA6" w:rsidRDefault="002A34CF" w:rsidP="00C6381C">
            <w:r w:rsidRPr="00631568">
              <w:t>Plano referenciado geográficamente del Alimentador, donde se distingan los segmentos del trazado y su longitud, equipos de protección y maniobra, transformadores de distribución, equipos de compensación, reguladores de tensión y otros equipos relevantes.</w:t>
            </w:r>
          </w:p>
        </w:tc>
      </w:tr>
      <w:tr w:rsidR="0048339A" w:rsidRPr="006B0AEF" w14:paraId="56BF7D68" w14:textId="77777777" w:rsidTr="00546613">
        <w:tc>
          <w:tcPr>
            <w:tcW w:w="188" w:type="pct"/>
          </w:tcPr>
          <w:p w14:paraId="3F183C24" w14:textId="4BFAD5DA" w:rsidR="0048339A" w:rsidRDefault="00000000" w:rsidP="0048339A">
            <w:pPr>
              <w:jc w:val="center"/>
            </w:pPr>
            <w:sdt>
              <w:sdtPr>
                <w:id w:val="-93157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6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2" w:type="pct"/>
            <w:vAlign w:val="center"/>
          </w:tcPr>
          <w:p w14:paraId="1FC80048" w14:textId="48804B0B" w:rsidR="0048339A" w:rsidRPr="00631568" w:rsidRDefault="0048339A" w:rsidP="00C6381C">
            <w:r w:rsidRPr="00631568">
              <w:t>Modelo de red eléctrica, con todos los elementos de la red y sus características, en formato tabular (archivos .</w:t>
            </w:r>
            <w:proofErr w:type="spellStart"/>
            <w:r w:rsidRPr="00631568">
              <w:t>csv</w:t>
            </w:r>
            <w:proofErr w:type="spellEnd"/>
            <w:r w:rsidRPr="00631568">
              <w:t>, texto separado por comas), que permita el modelamiento de la red en algún sistema de análisis y simulación de sistemas eléctricos.</w:t>
            </w:r>
          </w:p>
        </w:tc>
      </w:tr>
      <w:tr w:rsidR="00543539" w:rsidRPr="006B0AEF" w14:paraId="79D25321" w14:textId="77777777" w:rsidTr="00546613">
        <w:tc>
          <w:tcPr>
            <w:tcW w:w="188" w:type="pct"/>
          </w:tcPr>
          <w:p w14:paraId="3CB24F28" w14:textId="00A420A2" w:rsidR="00543539" w:rsidRDefault="00000000" w:rsidP="00543539">
            <w:pPr>
              <w:jc w:val="center"/>
            </w:pPr>
            <w:sdt>
              <w:sdtPr>
                <w:id w:val="-89056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6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2" w:type="pct"/>
            <w:vAlign w:val="center"/>
          </w:tcPr>
          <w:p w14:paraId="1F9387ED" w14:textId="44D81941" w:rsidR="00543539" w:rsidRPr="00631568" w:rsidRDefault="00543539" w:rsidP="00C6381C">
            <w:r w:rsidRPr="00631568">
              <w:t>Criterios de diseño del Alimentador.</w:t>
            </w:r>
          </w:p>
        </w:tc>
      </w:tr>
      <w:tr w:rsidR="000126B8" w:rsidRPr="006B0AEF" w14:paraId="246B5D5D" w14:textId="77777777" w:rsidTr="00546613">
        <w:tc>
          <w:tcPr>
            <w:tcW w:w="188" w:type="pct"/>
          </w:tcPr>
          <w:p w14:paraId="17587D28" w14:textId="7FF667A3" w:rsidR="000126B8" w:rsidRDefault="00000000" w:rsidP="000126B8">
            <w:pPr>
              <w:jc w:val="center"/>
            </w:pPr>
            <w:sdt>
              <w:sdtPr>
                <w:id w:val="176187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6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2" w:type="pct"/>
            <w:vAlign w:val="center"/>
          </w:tcPr>
          <w:p w14:paraId="38C6244D" w14:textId="1BB1F482" w:rsidR="000126B8" w:rsidRPr="00631568" w:rsidRDefault="000126B8" w:rsidP="00C6381C">
            <w:r w:rsidRPr="00631568">
              <w:t>Información sobre proyectos futuros en el Alimentador por expansión y calidad de la red.</w:t>
            </w:r>
          </w:p>
        </w:tc>
      </w:tr>
      <w:tr w:rsidR="00846CE8" w:rsidRPr="00FC2FA6" w14:paraId="72E517F8" w14:textId="77777777" w:rsidTr="004E5E65">
        <w:tc>
          <w:tcPr>
            <w:tcW w:w="188" w:type="pct"/>
            <w:shd w:val="clear" w:color="auto" w:fill="0E2841" w:themeFill="text2"/>
          </w:tcPr>
          <w:p w14:paraId="36CFD8F4" w14:textId="77777777" w:rsidR="00846CE8" w:rsidRPr="006B0AEF" w:rsidRDefault="00846CE8" w:rsidP="00846CE8">
            <w:pPr>
              <w:jc w:val="center"/>
            </w:pPr>
            <w:r w:rsidRPr="004E3B0C">
              <w:sym w:font="Symbol" w:char="F0B7"/>
            </w:r>
          </w:p>
        </w:tc>
        <w:tc>
          <w:tcPr>
            <w:tcW w:w="4812" w:type="pct"/>
            <w:shd w:val="clear" w:color="auto" w:fill="0E2841" w:themeFill="text2"/>
            <w:vAlign w:val="center"/>
          </w:tcPr>
          <w:p w14:paraId="5EC2D152" w14:textId="0077515A" w:rsidR="00846CE8" w:rsidRPr="00FC2FA6" w:rsidRDefault="00846CE8" w:rsidP="00C6381C">
            <w:r>
              <w:rPr>
                <w:b/>
                <w:bCs/>
                <w:szCs w:val="20"/>
              </w:rPr>
              <w:t xml:space="preserve">Información respecto </w:t>
            </w:r>
            <w:r w:rsidR="00910A2B">
              <w:rPr>
                <w:b/>
                <w:bCs/>
                <w:szCs w:val="20"/>
              </w:rPr>
              <w:t>con los</w:t>
            </w:r>
            <w:r w:rsidR="00262D7D">
              <w:rPr>
                <w:b/>
                <w:bCs/>
                <w:szCs w:val="20"/>
              </w:rPr>
              <w:t xml:space="preserve"> medios de generación distribuida</w:t>
            </w:r>
          </w:p>
        </w:tc>
      </w:tr>
      <w:tr w:rsidR="00C6381C" w:rsidRPr="006B0AEF" w14:paraId="3D453779" w14:textId="77777777" w:rsidTr="00F975B0">
        <w:tc>
          <w:tcPr>
            <w:tcW w:w="188" w:type="pct"/>
          </w:tcPr>
          <w:p w14:paraId="5FE4DCDE" w14:textId="0B7D464E" w:rsidR="00C6381C" w:rsidRPr="0059305A" w:rsidRDefault="00000000" w:rsidP="00C6381C">
            <w:pPr>
              <w:jc w:val="center"/>
            </w:pPr>
            <w:sdt>
              <w:sdtPr>
                <w:id w:val="-86112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8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2" w:type="pct"/>
            <w:vAlign w:val="center"/>
          </w:tcPr>
          <w:p w14:paraId="69FA2AB4" w14:textId="67120B38" w:rsidR="00C6381C" w:rsidRDefault="00C6381C" w:rsidP="00C6381C">
            <w:r w:rsidRPr="00631568">
              <w:t>Nómina de los Interesados en conectar o en modificar las condiciones previamente establecidas para la conexión y/u operación de un PMGD.</w:t>
            </w:r>
          </w:p>
        </w:tc>
      </w:tr>
      <w:tr w:rsidR="00C6381C" w:rsidRPr="006B0AEF" w14:paraId="0B3A93F0" w14:textId="77777777" w:rsidTr="00F975B0">
        <w:tc>
          <w:tcPr>
            <w:tcW w:w="188" w:type="pct"/>
          </w:tcPr>
          <w:p w14:paraId="71337BCA" w14:textId="59693E9C" w:rsidR="00C6381C" w:rsidRDefault="00000000" w:rsidP="00C6381C">
            <w:pPr>
              <w:jc w:val="center"/>
            </w:pPr>
            <w:sdt>
              <w:sdtPr>
                <w:id w:val="-10658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8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2" w:type="pct"/>
            <w:vAlign w:val="center"/>
          </w:tcPr>
          <w:p w14:paraId="5F20DFE7" w14:textId="3A4560A0" w:rsidR="00C6381C" w:rsidRPr="004E3B0C" w:rsidRDefault="00C6381C" w:rsidP="00C6381C">
            <w:r w:rsidRPr="00631568">
              <w:t>Nómina de los PMGD u otros Medios de Generación que ya se encuentren operando en el Alimentador seleccionado.</w:t>
            </w:r>
          </w:p>
        </w:tc>
      </w:tr>
      <w:tr w:rsidR="00C6381C" w:rsidRPr="006B0AEF" w14:paraId="27F8EA6B" w14:textId="77777777" w:rsidTr="00F975B0">
        <w:tc>
          <w:tcPr>
            <w:tcW w:w="188" w:type="pct"/>
          </w:tcPr>
          <w:p w14:paraId="236DEF01" w14:textId="1D3222E2" w:rsidR="00C6381C" w:rsidRPr="006B0AEF" w:rsidRDefault="00000000" w:rsidP="00C6381C">
            <w:pPr>
              <w:jc w:val="center"/>
            </w:pPr>
            <w:sdt>
              <w:sdtPr>
                <w:id w:val="-88563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2D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2" w:type="pct"/>
            <w:vAlign w:val="center"/>
          </w:tcPr>
          <w:p w14:paraId="4B76CF3B" w14:textId="1298A894" w:rsidR="00C6381C" w:rsidRPr="00FC2FA6" w:rsidRDefault="00C6381C" w:rsidP="00C6381C">
            <w:r w:rsidRPr="00631568">
              <w:t>Nómina de los PMGD que se encuentren operando y con ICC vigente en la Zona Adyacente asociada al Punto de Conexión del PMGD, incluyendo sus Puntos de Conexión y características principales.</w:t>
            </w:r>
          </w:p>
        </w:tc>
      </w:tr>
      <w:tr w:rsidR="00910A2B" w:rsidRPr="00FC2FA6" w14:paraId="5B883792" w14:textId="77777777" w:rsidTr="00B303F6">
        <w:tc>
          <w:tcPr>
            <w:tcW w:w="188" w:type="pct"/>
            <w:shd w:val="clear" w:color="auto" w:fill="0E2841" w:themeFill="text2"/>
          </w:tcPr>
          <w:p w14:paraId="0B2FAC37" w14:textId="77777777" w:rsidR="00910A2B" w:rsidRPr="006B0AEF" w:rsidRDefault="00910A2B" w:rsidP="00B303F6">
            <w:pPr>
              <w:jc w:val="center"/>
            </w:pPr>
            <w:r w:rsidRPr="004E3B0C">
              <w:sym w:font="Symbol" w:char="F0B7"/>
            </w:r>
          </w:p>
        </w:tc>
        <w:tc>
          <w:tcPr>
            <w:tcW w:w="4812" w:type="pct"/>
            <w:shd w:val="clear" w:color="auto" w:fill="0E2841" w:themeFill="text2"/>
            <w:vAlign w:val="center"/>
          </w:tcPr>
          <w:p w14:paraId="3EEE6AE9" w14:textId="43BF3616" w:rsidR="00910A2B" w:rsidRPr="00FC2FA6" w:rsidRDefault="00262D7D" w:rsidP="00B303F6">
            <w:r>
              <w:rPr>
                <w:b/>
                <w:bCs/>
                <w:szCs w:val="20"/>
              </w:rPr>
              <w:t>Información respecto de los estudios de conexión</w:t>
            </w:r>
          </w:p>
        </w:tc>
      </w:tr>
      <w:tr w:rsidR="00484D21" w:rsidRPr="006B0AEF" w14:paraId="6D7B3E41" w14:textId="77777777" w:rsidTr="00F975B0">
        <w:tc>
          <w:tcPr>
            <w:tcW w:w="188" w:type="pct"/>
          </w:tcPr>
          <w:p w14:paraId="4CE12AB9" w14:textId="1FE7B967" w:rsidR="00484D21" w:rsidRDefault="00000000" w:rsidP="00484D21">
            <w:pPr>
              <w:jc w:val="center"/>
            </w:pPr>
            <w:sdt>
              <w:sdtPr>
                <w:id w:val="174923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D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2" w:type="pct"/>
            <w:vAlign w:val="center"/>
          </w:tcPr>
          <w:p w14:paraId="7530D57E" w14:textId="663437FC" w:rsidR="00484D21" w:rsidRPr="00FC2FA6" w:rsidRDefault="00484D21" w:rsidP="00484D21">
            <w:pPr>
              <w:jc w:val="left"/>
            </w:pPr>
            <w:r w:rsidRPr="00631568">
              <w:t>Información sobre proyectos futuros en el Alimentador por expansión y calidad de la red.</w:t>
            </w:r>
          </w:p>
        </w:tc>
      </w:tr>
      <w:tr w:rsidR="00484D21" w:rsidRPr="00FC2FA6" w14:paraId="6E658771" w14:textId="77777777" w:rsidTr="00B303F6">
        <w:tc>
          <w:tcPr>
            <w:tcW w:w="188" w:type="pct"/>
            <w:shd w:val="clear" w:color="auto" w:fill="0E2841" w:themeFill="text2"/>
          </w:tcPr>
          <w:p w14:paraId="6CADCEE9" w14:textId="77777777" w:rsidR="00484D21" w:rsidRPr="006B0AEF" w:rsidRDefault="00484D21" w:rsidP="00B303F6">
            <w:pPr>
              <w:jc w:val="center"/>
            </w:pPr>
            <w:r w:rsidRPr="004E3B0C">
              <w:sym w:font="Symbol" w:char="F0B7"/>
            </w:r>
          </w:p>
        </w:tc>
        <w:tc>
          <w:tcPr>
            <w:tcW w:w="4812" w:type="pct"/>
            <w:shd w:val="clear" w:color="auto" w:fill="0E2841" w:themeFill="text2"/>
            <w:vAlign w:val="center"/>
          </w:tcPr>
          <w:p w14:paraId="62E7B708" w14:textId="7716C7A7" w:rsidR="00484D21" w:rsidRPr="00883659" w:rsidRDefault="00484D21" w:rsidP="00B303F6">
            <w:pPr>
              <w:rPr>
                <w:b/>
                <w:bCs/>
              </w:rPr>
            </w:pPr>
            <w:r w:rsidRPr="00883659">
              <w:rPr>
                <w:b/>
                <w:bCs/>
                <w:szCs w:val="20"/>
              </w:rPr>
              <w:t>Otros antecedentes</w:t>
            </w:r>
            <w:r w:rsidR="00883659" w:rsidRPr="00883659">
              <w:rPr>
                <w:b/>
                <w:bCs/>
                <w:szCs w:val="20"/>
              </w:rPr>
              <w:t xml:space="preserve"> </w:t>
            </w:r>
            <w:r w:rsidR="00883659" w:rsidRPr="00883659">
              <w:rPr>
                <w:b/>
                <w:bCs/>
              </w:rPr>
              <w:t>(Obligatoriamente debe adjuntar el documento que atienda solicitud de información)</w:t>
            </w:r>
          </w:p>
        </w:tc>
      </w:tr>
      <w:tr w:rsidR="00484D21" w:rsidRPr="006B0AEF" w14:paraId="6FB67E8C" w14:textId="77777777" w:rsidTr="00F975B0">
        <w:tc>
          <w:tcPr>
            <w:tcW w:w="188" w:type="pct"/>
          </w:tcPr>
          <w:p w14:paraId="6231FD94" w14:textId="431B49B7" w:rsidR="00484D21" w:rsidRDefault="00000000" w:rsidP="00484D21">
            <w:pPr>
              <w:jc w:val="center"/>
            </w:pPr>
            <w:sdt>
              <w:sdtPr>
                <w:id w:val="-118566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D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2" w:type="pct"/>
            <w:vAlign w:val="center"/>
          </w:tcPr>
          <w:p w14:paraId="32D9FC72" w14:textId="77777777" w:rsidR="00484D21" w:rsidRPr="00FC2FA6" w:rsidRDefault="00484D21" w:rsidP="00484D21">
            <w:pPr>
              <w:jc w:val="left"/>
            </w:pPr>
          </w:p>
        </w:tc>
      </w:tr>
      <w:tr w:rsidR="00484D21" w:rsidRPr="006B0AEF" w14:paraId="2A908A10" w14:textId="77777777" w:rsidTr="00F975B0">
        <w:tc>
          <w:tcPr>
            <w:tcW w:w="188" w:type="pct"/>
          </w:tcPr>
          <w:p w14:paraId="6EC015AD" w14:textId="7F42F9E1" w:rsidR="00484D21" w:rsidRDefault="00000000" w:rsidP="00484D21">
            <w:pPr>
              <w:jc w:val="center"/>
            </w:pPr>
            <w:sdt>
              <w:sdtPr>
                <w:id w:val="38036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D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2" w:type="pct"/>
            <w:vAlign w:val="center"/>
          </w:tcPr>
          <w:p w14:paraId="5A0C727A" w14:textId="77777777" w:rsidR="00484D21" w:rsidRPr="00FC2FA6" w:rsidRDefault="00484D21" w:rsidP="00484D21">
            <w:pPr>
              <w:jc w:val="left"/>
            </w:pPr>
          </w:p>
        </w:tc>
      </w:tr>
      <w:tr w:rsidR="00484D21" w:rsidRPr="006B0AEF" w14:paraId="2DCA8195" w14:textId="77777777" w:rsidTr="00F975B0">
        <w:tc>
          <w:tcPr>
            <w:tcW w:w="188" w:type="pct"/>
          </w:tcPr>
          <w:p w14:paraId="2DF23ABA" w14:textId="0CA3DE88" w:rsidR="00484D21" w:rsidRDefault="00000000" w:rsidP="00484D21">
            <w:pPr>
              <w:jc w:val="center"/>
            </w:pPr>
            <w:sdt>
              <w:sdtPr>
                <w:id w:val="162280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D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2" w:type="pct"/>
            <w:vAlign w:val="center"/>
          </w:tcPr>
          <w:p w14:paraId="40C3ACD7" w14:textId="77777777" w:rsidR="00484D21" w:rsidRPr="00FC2FA6" w:rsidRDefault="00484D21" w:rsidP="00484D21">
            <w:pPr>
              <w:jc w:val="left"/>
            </w:pPr>
          </w:p>
        </w:tc>
      </w:tr>
      <w:tr w:rsidR="00484D21" w:rsidRPr="006B0AEF" w14:paraId="44B1F67B" w14:textId="77777777" w:rsidTr="00F975B0">
        <w:tc>
          <w:tcPr>
            <w:tcW w:w="188" w:type="pct"/>
          </w:tcPr>
          <w:p w14:paraId="304D5FDF" w14:textId="538E27B5" w:rsidR="00484D21" w:rsidRDefault="00000000" w:rsidP="00484D21">
            <w:pPr>
              <w:jc w:val="center"/>
            </w:pPr>
            <w:sdt>
              <w:sdtPr>
                <w:id w:val="-98106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D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2" w:type="pct"/>
            <w:vAlign w:val="center"/>
          </w:tcPr>
          <w:p w14:paraId="2363BF63" w14:textId="77777777" w:rsidR="00484D21" w:rsidRPr="00FC2FA6" w:rsidRDefault="00484D21" w:rsidP="00484D21">
            <w:pPr>
              <w:jc w:val="left"/>
            </w:pPr>
          </w:p>
        </w:tc>
      </w:tr>
      <w:tr w:rsidR="00484D21" w:rsidRPr="006B0AEF" w14:paraId="595524D7" w14:textId="77777777" w:rsidTr="00F975B0">
        <w:tc>
          <w:tcPr>
            <w:tcW w:w="188" w:type="pct"/>
          </w:tcPr>
          <w:p w14:paraId="15741D0E" w14:textId="327E2944" w:rsidR="00484D21" w:rsidRDefault="00000000" w:rsidP="00484D21">
            <w:pPr>
              <w:jc w:val="center"/>
            </w:pPr>
            <w:sdt>
              <w:sdtPr>
                <w:id w:val="111802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D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2" w:type="pct"/>
            <w:vAlign w:val="center"/>
          </w:tcPr>
          <w:p w14:paraId="228B6958" w14:textId="77777777" w:rsidR="00484D21" w:rsidRPr="00FC2FA6" w:rsidRDefault="00484D21" w:rsidP="00484D21">
            <w:pPr>
              <w:jc w:val="left"/>
            </w:pPr>
          </w:p>
        </w:tc>
      </w:tr>
      <w:tr w:rsidR="00883659" w:rsidRPr="006B0AEF" w14:paraId="3C309EF3" w14:textId="77777777" w:rsidTr="00F975B0">
        <w:tc>
          <w:tcPr>
            <w:tcW w:w="188" w:type="pct"/>
          </w:tcPr>
          <w:p w14:paraId="5638CCCB" w14:textId="3D837C9A" w:rsidR="00883659" w:rsidRDefault="00000000" w:rsidP="00484D21">
            <w:pPr>
              <w:jc w:val="center"/>
            </w:pPr>
            <w:sdt>
              <w:sdtPr>
                <w:id w:val="-84949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2" w:type="pct"/>
            <w:vAlign w:val="center"/>
          </w:tcPr>
          <w:p w14:paraId="5C156781" w14:textId="77777777" w:rsidR="00883659" w:rsidRPr="00FC2FA6" w:rsidRDefault="00883659" w:rsidP="00484D21">
            <w:pPr>
              <w:jc w:val="left"/>
            </w:pPr>
          </w:p>
        </w:tc>
      </w:tr>
      <w:tr w:rsidR="00883659" w:rsidRPr="006B0AEF" w14:paraId="3F88BC19" w14:textId="77777777" w:rsidTr="00F975B0">
        <w:tc>
          <w:tcPr>
            <w:tcW w:w="188" w:type="pct"/>
          </w:tcPr>
          <w:p w14:paraId="016ECA50" w14:textId="517826E7" w:rsidR="00883659" w:rsidRDefault="00000000" w:rsidP="00484D21">
            <w:pPr>
              <w:jc w:val="center"/>
            </w:pPr>
            <w:sdt>
              <w:sdtPr>
                <w:id w:val="-25805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2" w:type="pct"/>
            <w:vAlign w:val="center"/>
          </w:tcPr>
          <w:p w14:paraId="12541A7C" w14:textId="77777777" w:rsidR="00883659" w:rsidRPr="00FC2FA6" w:rsidRDefault="00883659" w:rsidP="00484D21">
            <w:pPr>
              <w:jc w:val="left"/>
            </w:pPr>
          </w:p>
        </w:tc>
      </w:tr>
      <w:tr w:rsidR="00883659" w:rsidRPr="006B0AEF" w14:paraId="6D0986FD" w14:textId="77777777" w:rsidTr="00F975B0">
        <w:tc>
          <w:tcPr>
            <w:tcW w:w="188" w:type="pct"/>
          </w:tcPr>
          <w:p w14:paraId="4E8012C7" w14:textId="69691DAC" w:rsidR="00883659" w:rsidRDefault="00000000" w:rsidP="00484D21">
            <w:pPr>
              <w:jc w:val="center"/>
            </w:pPr>
            <w:sdt>
              <w:sdtPr>
                <w:id w:val="31785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2" w:type="pct"/>
            <w:vAlign w:val="center"/>
          </w:tcPr>
          <w:p w14:paraId="225D36BC" w14:textId="77777777" w:rsidR="00883659" w:rsidRPr="00FC2FA6" w:rsidRDefault="00883659" w:rsidP="00484D21">
            <w:pPr>
              <w:jc w:val="left"/>
            </w:pPr>
          </w:p>
        </w:tc>
      </w:tr>
      <w:tr w:rsidR="00883659" w:rsidRPr="006B0AEF" w14:paraId="56854301" w14:textId="77777777" w:rsidTr="00F975B0">
        <w:tc>
          <w:tcPr>
            <w:tcW w:w="188" w:type="pct"/>
          </w:tcPr>
          <w:p w14:paraId="697EC947" w14:textId="2BC6906F" w:rsidR="00883659" w:rsidRDefault="00000000" w:rsidP="00484D21">
            <w:pPr>
              <w:jc w:val="center"/>
            </w:pPr>
            <w:sdt>
              <w:sdtPr>
                <w:id w:val="2152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6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12" w:type="pct"/>
            <w:vAlign w:val="center"/>
          </w:tcPr>
          <w:p w14:paraId="3FFC8BA0" w14:textId="77777777" w:rsidR="00883659" w:rsidRPr="00FC2FA6" w:rsidRDefault="00883659" w:rsidP="00484D21">
            <w:pPr>
              <w:jc w:val="left"/>
            </w:pPr>
          </w:p>
        </w:tc>
      </w:tr>
    </w:tbl>
    <w:p w14:paraId="198AC3FC" w14:textId="77777777" w:rsidR="00262D7D" w:rsidRDefault="00262D7D" w:rsidP="00262D7D">
      <w:pPr>
        <w:pStyle w:val="Espacio"/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11114"/>
      </w:tblGrid>
      <w:tr w:rsidR="00C6381C" w:rsidRPr="006B0AEF" w14:paraId="364D6C1B" w14:textId="77777777" w:rsidTr="009C6F5E">
        <w:tc>
          <w:tcPr>
            <w:tcW w:w="5000" w:type="pct"/>
            <w:shd w:val="clear" w:color="auto" w:fill="C1E4F5" w:themeFill="accent1" w:themeFillTint="33"/>
          </w:tcPr>
          <w:p w14:paraId="7EFFCC4C" w14:textId="77777777" w:rsidR="00C6381C" w:rsidRPr="006B0AEF" w:rsidRDefault="00C6381C" w:rsidP="00C6381C">
            <w:pPr>
              <w:jc w:val="center"/>
              <w:rPr>
                <w:b/>
                <w:bCs/>
                <w:szCs w:val="20"/>
              </w:rPr>
            </w:pPr>
            <w:r w:rsidRPr="006B0AEF"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C6381C" w:rsidRPr="006B0AEF" w14:paraId="51E3ADF1" w14:textId="77777777" w:rsidTr="00043065">
        <w:trPr>
          <w:trHeight w:val="1701"/>
        </w:trPr>
        <w:tc>
          <w:tcPr>
            <w:tcW w:w="5000" w:type="pct"/>
          </w:tcPr>
          <w:p w14:paraId="5339223F" w14:textId="77777777" w:rsidR="00C6381C" w:rsidRPr="006B0AEF" w:rsidRDefault="00C6381C" w:rsidP="00C6381C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</w:tc>
      </w:tr>
    </w:tbl>
    <w:p w14:paraId="2694D556" w14:textId="77777777" w:rsidR="00345C67" w:rsidRPr="006B0AEF" w:rsidRDefault="00345C67" w:rsidP="007C37FD">
      <w:pPr>
        <w:pStyle w:val="Espaci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73"/>
        <w:gridCol w:w="2783"/>
        <w:gridCol w:w="2779"/>
        <w:gridCol w:w="2779"/>
      </w:tblGrid>
      <w:tr w:rsidR="006B0AEF" w:rsidRPr="006B0AEF" w14:paraId="5B494C2C" w14:textId="77777777" w:rsidTr="009C6F5E">
        <w:tc>
          <w:tcPr>
            <w:tcW w:w="5000" w:type="pct"/>
            <w:gridSpan w:val="4"/>
            <w:tcBorders>
              <w:top w:val="thinThickLargeGap" w:sz="24" w:space="0" w:color="auto"/>
            </w:tcBorders>
            <w:shd w:val="clear" w:color="auto" w:fill="C1E4F5" w:themeFill="accent1" w:themeFillTint="33"/>
          </w:tcPr>
          <w:p w14:paraId="36C91577" w14:textId="77777777" w:rsidR="000B1901" w:rsidRPr="006B0AEF" w:rsidRDefault="00946B5F" w:rsidP="009E51BB">
            <w:pPr>
              <w:spacing w:before="20"/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 xml:space="preserve">ENVIO Y </w:t>
            </w:r>
            <w:r w:rsidR="00740448" w:rsidRPr="006B0AEF">
              <w:rPr>
                <w:b/>
                <w:bCs/>
              </w:rPr>
              <w:t>RECEPCIÓN</w:t>
            </w:r>
          </w:p>
        </w:tc>
      </w:tr>
      <w:tr w:rsidR="006B0AEF" w:rsidRPr="006B0AEF" w14:paraId="107F9169" w14:textId="77777777" w:rsidTr="009C6F5E">
        <w:tc>
          <w:tcPr>
            <w:tcW w:w="2500" w:type="pct"/>
            <w:gridSpan w:val="2"/>
          </w:tcPr>
          <w:p w14:paraId="25FC1AF0" w14:textId="77777777" w:rsidR="00327CFE" w:rsidRPr="006B0AEF" w:rsidRDefault="00C77EDA" w:rsidP="00C77EDA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EMPRESA SOLICITANTE</w:t>
            </w:r>
          </w:p>
        </w:tc>
        <w:tc>
          <w:tcPr>
            <w:tcW w:w="2500" w:type="pct"/>
            <w:gridSpan w:val="2"/>
          </w:tcPr>
          <w:p w14:paraId="53A232B1" w14:textId="77777777" w:rsidR="00327CFE" w:rsidRPr="006B0AEF" w:rsidRDefault="00C77EDA" w:rsidP="00C77EDA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t>EMPRESA DISTRIBUIDORA</w:t>
            </w:r>
          </w:p>
        </w:tc>
      </w:tr>
      <w:tr w:rsidR="006B0AEF" w:rsidRPr="006B0AEF" w14:paraId="182D71F9" w14:textId="77777777" w:rsidTr="009C6F5E">
        <w:trPr>
          <w:trHeight w:val="1984"/>
        </w:trPr>
        <w:tc>
          <w:tcPr>
            <w:tcW w:w="2500" w:type="pct"/>
            <w:gridSpan w:val="2"/>
            <w:vAlign w:val="center"/>
          </w:tcPr>
          <w:p w14:paraId="08FA2C36" w14:textId="77777777" w:rsidR="00632431" w:rsidRPr="006B0AEF" w:rsidRDefault="00632431" w:rsidP="00331BAE">
            <w:pPr>
              <w:jc w:val="center"/>
            </w:pPr>
          </w:p>
        </w:tc>
        <w:tc>
          <w:tcPr>
            <w:tcW w:w="2500" w:type="pct"/>
            <w:gridSpan w:val="2"/>
            <w:vAlign w:val="center"/>
          </w:tcPr>
          <w:p w14:paraId="007EB68A" w14:textId="77777777" w:rsidR="00632431" w:rsidRPr="006B0AEF" w:rsidRDefault="00632431" w:rsidP="00331BAE">
            <w:pPr>
              <w:jc w:val="center"/>
            </w:pPr>
          </w:p>
        </w:tc>
      </w:tr>
      <w:tr w:rsidR="006B0AEF" w:rsidRPr="006B0AEF" w14:paraId="01CED0E5" w14:textId="77777777" w:rsidTr="009C6F5E">
        <w:tc>
          <w:tcPr>
            <w:tcW w:w="2500" w:type="pct"/>
            <w:gridSpan w:val="2"/>
          </w:tcPr>
          <w:p w14:paraId="227A2CE2" w14:textId="77777777" w:rsidR="009857E7" w:rsidRPr="006B0AEF" w:rsidRDefault="009857E7" w:rsidP="000209C3">
            <w:pPr>
              <w:jc w:val="center"/>
            </w:pPr>
            <w:r w:rsidRPr="006B0AEF">
              <w:rPr>
                <w:b/>
                <w:bCs/>
              </w:rPr>
              <w:t>FIRMA / TIMBRE</w:t>
            </w:r>
          </w:p>
        </w:tc>
        <w:tc>
          <w:tcPr>
            <w:tcW w:w="2500" w:type="pct"/>
            <w:gridSpan w:val="2"/>
          </w:tcPr>
          <w:p w14:paraId="4418ADC2" w14:textId="77777777" w:rsidR="009857E7" w:rsidRPr="006B0AEF" w:rsidRDefault="009857E7" w:rsidP="009857E7">
            <w:pPr>
              <w:jc w:val="center"/>
            </w:pPr>
            <w:r w:rsidRPr="006B0AEF">
              <w:rPr>
                <w:b/>
                <w:bCs/>
              </w:rPr>
              <w:t>FIRMA / TIMBRE</w:t>
            </w:r>
          </w:p>
        </w:tc>
      </w:tr>
      <w:tr w:rsidR="00EA7C6E" w:rsidRPr="006B0AEF" w14:paraId="7D960EC9" w14:textId="77777777" w:rsidTr="003D1B26">
        <w:tc>
          <w:tcPr>
            <w:tcW w:w="1248" w:type="pct"/>
          </w:tcPr>
          <w:p w14:paraId="7630A214" w14:textId="559ED8AC" w:rsidR="003D1B26" w:rsidRPr="006B0AEF" w:rsidRDefault="003D1B26" w:rsidP="003D1B26">
            <w:pPr>
              <w:jc w:val="left"/>
            </w:pPr>
            <w:r w:rsidRPr="00FC2FA6">
              <w:t>Nombre Encargado:</w:t>
            </w:r>
          </w:p>
        </w:tc>
        <w:tc>
          <w:tcPr>
            <w:tcW w:w="1252" w:type="pct"/>
          </w:tcPr>
          <w:p w14:paraId="42C6BEA5" w14:textId="77777777" w:rsidR="003D1B26" w:rsidRPr="006B0AEF" w:rsidRDefault="003D1B26" w:rsidP="003D1B26">
            <w:pPr>
              <w:jc w:val="left"/>
            </w:pPr>
          </w:p>
        </w:tc>
        <w:tc>
          <w:tcPr>
            <w:tcW w:w="1250" w:type="pct"/>
          </w:tcPr>
          <w:p w14:paraId="5D8CA791" w14:textId="5A19C4F2" w:rsidR="003D1B26" w:rsidRPr="006B0AEF" w:rsidRDefault="003D1B26" w:rsidP="003D1B26">
            <w:pPr>
              <w:jc w:val="left"/>
            </w:pPr>
            <w:r w:rsidRPr="00FC2FA6">
              <w:t>Nombre Representante:</w:t>
            </w:r>
          </w:p>
        </w:tc>
        <w:tc>
          <w:tcPr>
            <w:tcW w:w="1250" w:type="pct"/>
          </w:tcPr>
          <w:p w14:paraId="78054787" w14:textId="77777777" w:rsidR="003D1B26" w:rsidRPr="006B0AEF" w:rsidRDefault="003D1B26" w:rsidP="003D1B26">
            <w:pPr>
              <w:jc w:val="left"/>
            </w:pPr>
          </w:p>
        </w:tc>
      </w:tr>
      <w:tr w:rsidR="00EA7C6E" w:rsidRPr="006B0AEF" w14:paraId="54D8307F" w14:textId="77777777" w:rsidTr="003D1B26">
        <w:tc>
          <w:tcPr>
            <w:tcW w:w="1248" w:type="pct"/>
          </w:tcPr>
          <w:p w14:paraId="00C221E5" w14:textId="478B9BC8" w:rsidR="003D1B26" w:rsidRPr="006B0AEF" w:rsidRDefault="003D1B26" w:rsidP="003D1B26">
            <w:pPr>
              <w:jc w:val="left"/>
            </w:pPr>
            <w:r w:rsidRPr="00FC2FA6">
              <w:t>RUT Empresa Distribuidora:</w:t>
            </w:r>
          </w:p>
        </w:tc>
        <w:tc>
          <w:tcPr>
            <w:tcW w:w="1252" w:type="pct"/>
          </w:tcPr>
          <w:p w14:paraId="329AFED2" w14:textId="77777777" w:rsidR="003D1B26" w:rsidRPr="006B0AEF" w:rsidRDefault="003D1B26" w:rsidP="003D1B26">
            <w:pPr>
              <w:jc w:val="left"/>
            </w:pPr>
          </w:p>
        </w:tc>
        <w:tc>
          <w:tcPr>
            <w:tcW w:w="1250" w:type="pct"/>
          </w:tcPr>
          <w:p w14:paraId="7F2E93B4" w14:textId="3AEDF3E4" w:rsidR="003D1B26" w:rsidRPr="006B0AEF" w:rsidRDefault="003D1B26" w:rsidP="003D1B26">
            <w:pPr>
              <w:jc w:val="left"/>
            </w:pPr>
            <w:r w:rsidRPr="00FC2FA6">
              <w:t xml:space="preserve">RUN Representante: </w:t>
            </w:r>
          </w:p>
        </w:tc>
        <w:tc>
          <w:tcPr>
            <w:tcW w:w="1250" w:type="pct"/>
          </w:tcPr>
          <w:p w14:paraId="38E56ECB" w14:textId="77777777" w:rsidR="003D1B26" w:rsidRPr="006B0AEF" w:rsidRDefault="003D1B26" w:rsidP="003D1B26">
            <w:pPr>
              <w:jc w:val="left"/>
            </w:pPr>
          </w:p>
        </w:tc>
      </w:tr>
      <w:tr w:rsidR="00EA7C6E" w:rsidRPr="006B0AEF" w14:paraId="702298B7" w14:textId="77777777" w:rsidTr="003D1B26">
        <w:tc>
          <w:tcPr>
            <w:tcW w:w="1248" w:type="pct"/>
          </w:tcPr>
          <w:p w14:paraId="04C94E4F" w14:textId="33F6B1D4" w:rsidR="003D1B26" w:rsidRPr="006B0AEF" w:rsidRDefault="003D1B26" w:rsidP="003D1B26">
            <w:pPr>
              <w:jc w:val="left"/>
            </w:pPr>
            <w:r w:rsidRPr="00FC2FA6">
              <w:t>Fecha de Emisión:</w:t>
            </w:r>
          </w:p>
        </w:tc>
        <w:tc>
          <w:tcPr>
            <w:tcW w:w="1252" w:type="pct"/>
          </w:tcPr>
          <w:p w14:paraId="39CDDBD4" w14:textId="77777777" w:rsidR="003D1B26" w:rsidRPr="006B0AEF" w:rsidRDefault="003D1B26" w:rsidP="003D1B26">
            <w:pPr>
              <w:jc w:val="left"/>
            </w:pPr>
          </w:p>
        </w:tc>
        <w:tc>
          <w:tcPr>
            <w:tcW w:w="1250" w:type="pct"/>
          </w:tcPr>
          <w:p w14:paraId="29773786" w14:textId="1554CC52" w:rsidR="003D1B26" w:rsidRPr="006B0AEF" w:rsidRDefault="003D1B26" w:rsidP="003D1B26">
            <w:pPr>
              <w:jc w:val="left"/>
            </w:pPr>
            <w:r w:rsidRPr="00FC2FA6">
              <w:t>Fecha de Recepción:</w:t>
            </w:r>
          </w:p>
        </w:tc>
        <w:tc>
          <w:tcPr>
            <w:tcW w:w="1250" w:type="pct"/>
          </w:tcPr>
          <w:p w14:paraId="5D99CB8C" w14:textId="77777777" w:rsidR="003D1B26" w:rsidRPr="006B0AEF" w:rsidRDefault="003D1B26" w:rsidP="003D1B26">
            <w:pPr>
              <w:jc w:val="left"/>
            </w:pPr>
          </w:p>
        </w:tc>
      </w:tr>
    </w:tbl>
    <w:p w14:paraId="250ED81E" w14:textId="77777777" w:rsidR="00740448" w:rsidRPr="006B0AEF" w:rsidRDefault="00740448" w:rsidP="00740448">
      <w:pPr>
        <w:pStyle w:val="Espacio"/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481"/>
        <w:gridCol w:w="10633"/>
      </w:tblGrid>
      <w:tr w:rsidR="006B0AEF" w:rsidRPr="006B0AEF" w14:paraId="3891C0C0" w14:textId="77777777" w:rsidTr="009C6F5E">
        <w:tc>
          <w:tcPr>
            <w:tcW w:w="5000" w:type="pct"/>
            <w:gridSpan w:val="2"/>
            <w:shd w:val="clear" w:color="auto" w:fill="C1E4F5" w:themeFill="accent1" w:themeFillTint="33"/>
          </w:tcPr>
          <w:p w14:paraId="4585C98B" w14:textId="77777777" w:rsidR="00331BAE" w:rsidRPr="006B0AEF" w:rsidRDefault="00406E1F" w:rsidP="00E22F21">
            <w:pPr>
              <w:jc w:val="center"/>
              <w:rPr>
                <w:b/>
                <w:bCs/>
              </w:rPr>
            </w:pPr>
            <w:r w:rsidRPr="006B0AEF">
              <w:rPr>
                <w:b/>
                <w:bCs/>
              </w:rPr>
              <w:lastRenderedPageBreak/>
              <w:t>CONSIDERACIONES</w:t>
            </w:r>
          </w:p>
        </w:tc>
      </w:tr>
      <w:tr w:rsidR="00E31D5F" w:rsidRPr="006B0AEF" w14:paraId="6B5F0093" w14:textId="77777777" w:rsidTr="00646457">
        <w:tc>
          <w:tcPr>
            <w:tcW w:w="126" w:type="pct"/>
          </w:tcPr>
          <w:p w14:paraId="4A9C44C4" w14:textId="6BF4F78A" w:rsidR="00E31D5F" w:rsidRPr="002164B7" w:rsidRDefault="00E31D5F" w:rsidP="00E31D5F">
            <w:pPr>
              <w:jc w:val="center"/>
              <w:rPr>
                <w:sz w:val="16"/>
                <w:szCs w:val="16"/>
              </w:rPr>
            </w:pPr>
            <w:r w:rsidRPr="002164B7">
              <w:rPr>
                <w:sz w:val="16"/>
                <w:szCs w:val="16"/>
              </w:rPr>
              <w:t>(</w:t>
            </w:r>
            <w:r w:rsidRPr="002164B7">
              <w:rPr>
                <w:sz w:val="16"/>
                <w:szCs w:val="16"/>
              </w:rPr>
              <w:fldChar w:fldCharType="begin"/>
            </w:r>
            <w:r w:rsidRPr="002164B7">
              <w:rPr>
                <w:sz w:val="16"/>
                <w:szCs w:val="16"/>
              </w:rPr>
              <w:instrText xml:space="preserve"> SEQ tabla \* Arabic \* MERGEFORMAT </w:instrText>
            </w:r>
            <w:r w:rsidRPr="002164B7">
              <w:rPr>
                <w:sz w:val="16"/>
                <w:szCs w:val="16"/>
              </w:rPr>
              <w:fldChar w:fldCharType="separate"/>
            </w:r>
            <w:r w:rsidR="00D51748">
              <w:rPr>
                <w:noProof/>
                <w:sz w:val="16"/>
                <w:szCs w:val="16"/>
              </w:rPr>
              <w:t>1</w:t>
            </w:r>
            <w:r w:rsidRPr="002164B7">
              <w:rPr>
                <w:sz w:val="16"/>
                <w:szCs w:val="16"/>
              </w:rPr>
              <w:fldChar w:fldCharType="end"/>
            </w:r>
            <w:r w:rsidRPr="002164B7">
              <w:rPr>
                <w:sz w:val="16"/>
                <w:szCs w:val="16"/>
              </w:rPr>
              <w:t>)</w:t>
            </w:r>
          </w:p>
        </w:tc>
        <w:tc>
          <w:tcPr>
            <w:tcW w:w="4874" w:type="pct"/>
          </w:tcPr>
          <w:p w14:paraId="6806E3D3" w14:textId="6D876075" w:rsidR="00E31D5F" w:rsidRPr="002164B7" w:rsidRDefault="00E31D5F" w:rsidP="00E31D5F">
            <w:pPr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 xml:space="preserve">Número </w:t>
            </w:r>
            <w:r w:rsidRPr="00E31D5F">
              <w:rPr>
                <w:b/>
                <w:bCs/>
                <w:sz w:val="16"/>
                <w:szCs w:val="16"/>
                <w:u w:val="single"/>
              </w:rPr>
              <w:t>único</w:t>
            </w:r>
            <w:r w:rsidRPr="00CA0BB9">
              <w:rPr>
                <w:sz w:val="16"/>
                <w:szCs w:val="16"/>
              </w:rPr>
              <w:t xml:space="preserve"> otorgado por la Empresa Distribuidora para identificar la Solicitud de Información.</w:t>
            </w:r>
            <w:r w:rsidR="00616DD5" w:rsidRPr="00CA0BB9">
              <w:rPr>
                <w:sz w:val="16"/>
                <w:szCs w:val="16"/>
              </w:rPr>
              <w:t xml:space="preserve"> La codificación debe ser asignada por Distribuidora mientras no se encuentre habilitada la “Plataforma de Conexión</w:t>
            </w:r>
            <w:r w:rsidR="00616DD5">
              <w:rPr>
                <w:sz w:val="16"/>
                <w:szCs w:val="16"/>
              </w:rPr>
              <w:t xml:space="preserve"> de PMGD</w:t>
            </w:r>
            <w:r w:rsidR="00616DD5" w:rsidRPr="00CA0BB9">
              <w:rPr>
                <w:sz w:val="16"/>
                <w:szCs w:val="16"/>
              </w:rPr>
              <w:t>”.</w:t>
            </w:r>
          </w:p>
        </w:tc>
      </w:tr>
      <w:tr w:rsidR="00F466D9" w:rsidRPr="006B0AEF" w14:paraId="56F98708" w14:textId="77777777" w:rsidTr="00646457">
        <w:tc>
          <w:tcPr>
            <w:tcW w:w="126" w:type="pct"/>
          </w:tcPr>
          <w:p w14:paraId="36A5E8F6" w14:textId="1F2C3860" w:rsidR="00F466D9" w:rsidRPr="002164B7" w:rsidRDefault="00F466D9" w:rsidP="00F466D9">
            <w:pPr>
              <w:jc w:val="center"/>
              <w:rPr>
                <w:sz w:val="16"/>
                <w:szCs w:val="16"/>
              </w:rPr>
            </w:pPr>
            <w:r w:rsidRPr="002164B7">
              <w:rPr>
                <w:sz w:val="16"/>
                <w:szCs w:val="16"/>
              </w:rPr>
              <w:t>(</w:t>
            </w:r>
            <w:r w:rsidRPr="002164B7">
              <w:rPr>
                <w:sz w:val="16"/>
                <w:szCs w:val="16"/>
              </w:rPr>
              <w:fldChar w:fldCharType="begin"/>
            </w:r>
            <w:r w:rsidRPr="002164B7">
              <w:rPr>
                <w:sz w:val="16"/>
                <w:szCs w:val="16"/>
              </w:rPr>
              <w:instrText xml:space="preserve"> SEQ tabla \* Arabic \* MERGEFORMAT </w:instrText>
            </w:r>
            <w:r w:rsidRPr="002164B7">
              <w:rPr>
                <w:sz w:val="16"/>
                <w:szCs w:val="16"/>
              </w:rPr>
              <w:fldChar w:fldCharType="separate"/>
            </w:r>
            <w:r w:rsidR="00D51748">
              <w:rPr>
                <w:noProof/>
                <w:sz w:val="16"/>
                <w:szCs w:val="16"/>
              </w:rPr>
              <w:t>2</w:t>
            </w:r>
            <w:r w:rsidRPr="002164B7">
              <w:rPr>
                <w:sz w:val="16"/>
                <w:szCs w:val="16"/>
              </w:rPr>
              <w:fldChar w:fldCharType="end"/>
            </w:r>
            <w:r w:rsidRPr="002164B7">
              <w:rPr>
                <w:sz w:val="16"/>
                <w:szCs w:val="16"/>
              </w:rPr>
              <w:t>)</w:t>
            </w:r>
          </w:p>
        </w:tc>
        <w:tc>
          <w:tcPr>
            <w:tcW w:w="4874" w:type="pct"/>
          </w:tcPr>
          <w:p w14:paraId="15E6EC07" w14:textId="1D342FC8" w:rsidR="00F466D9" w:rsidRPr="002164B7" w:rsidRDefault="00F466D9" w:rsidP="00F466D9">
            <w:pPr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 xml:space="preserve">Número </w:t>
            </w:r>
            <w:r w:rsidRPr="00F466D9">
              <w:rPr>
                <w:b/>
                <w:bCs/>
                <w:sz w:val="16"/>
                <w:szCs w:val="16"/>
                <w:u w:val="single"/>
              </w:rPr>
              <w:t>único</w:t>
            </w:r>
            <w:r w:rsidRPr="00CA0BB9">
              <w:rPr>
                <w:sz w:val="16"/>
                <w:szCs w:val="16"/>
              </w:rPr>
              <w:t xml:space="preserve"> de </w:t>
            </w:r>
            <w:r w:rsidR="00616DD5">
              <w:rPr>
                <w:sz w:val="16"/>
                <w:szCs w:val="16"/>
              </w:rPr>
              <w:t>proceso de conexión</w:t>
            </w:r>
            <w:r w:rsidRPr="00CA0BB9">
              <w:rPr>
                <w:sz w:val="16"/>
                <w:szCs w:val="16"/>
              </w:rPr>
              <w:t xml:space="preserve"> asignado por la Empresa Distribuidora</w:t>
            </w:r>
            <w:r w:rsidR="000134D0">
              <w:rPr>
                <w:sz w:val="16"/>
                <w:szCs w:val="16"/>
              </w:rPr>
              <w:t xml:space="preserve">; </w:t>
            </w:r>
            <w:r w:rsidR="00710F8B">
              <w:rPr>
                <w:sz w:val="16"/>
                <w:szCs w:val="16"/>
              </w:rPr>
              <w:t>(solo aplica cuando exista una solicitud de conexión a la red precedente)</w:t>
            </w:r>
            <w:r w:rsidR="000134D0">
              <w:rPr>
                <w:sz w:val="16"/>
                <w:szCs w:val="16"/>
              </w:rPr>
              <w:t xml:space="preserve"> </w:t>
            </w:r>
          </w:p>
        </w:tc>
      </w:tr>
      <w:tr w:rsidR="00710F8B" w:rsidRPr="006B0AEF" w14:paraId="4AE19D81" w14:textId="77777777" w:rsidTr="00646457">
        <w:tc>
          <w:tcPr>
            <w:tcW w:w="126" w:type="pct"/>
          </w:tcPr>
          <w:p w14:paraId="3DBE2A7A" w14:textId="03D51419" w:rsidR="00710F8B" w:rsidRPr="002164B7" w:rsidRDefault="00710F8B" w:rsidP="00710F8B">
            <w:pPr>
              <w:jc w:val="center"/>
              <w:rPr>
                <w:sz w:val="16"/>
                <w:szCs w:val="16"/>
              </w:rPr>
            </w:pPr>
            <w:r w:rsidRPr="002164B7">
              <w:rPr>
                <w:sz w:val="16"/>
                <w:szCs w:val="16"/>
              </w:rPr>
              <w:t>(</w:t>
            </w:r>
            <w:r w:rsidRPr="002164B7">
              <w:rPr>
                <w:sz w:val="16"/>
                <w:szCs w:val="16"/>
              </w:rPr>
              <w:fldChar w:fldCharType="begin"/>
            </w:r>
            <w:r w:rsidRPr="002164B7">
              <w:rPr>
                <w:sz w:val="16"/>
                <w:szCs w:val="16"/>
              </w:rPr>
              <w:instrText xml:space="preserve"> SEQ tabla \* Arabic \* MERGEFORMAT </w:instrText>
            </w:r>
            <w:r w:rsidRPr="002164B7">
              <w:rPr>
                <w:sz w:val="16"/>
                <w:szCs w:val="16"/>
              </w:rPr>
              <w:fldChar w:fldCharType="separate"/>
            </w:r>
            <w:r w:rsidR="00D51748">
              <w:rPr>
                <w:noProof/>
                <w:sz w:val="16"/>
                <w:szCs w:val="16"/>
              </w:rPr>
              <w:t>3</w:t>
            </w:r>
            <w:r w:rsidRPr="002164B7">
              <w:rPr>
                <w:sz w:val="16"/>
                <w:szCs w:val="16"/>
              </w:rPr>
              <w:fldChar w:fldCharType="end"/>
            </w:r>
            <w:r w:rsidRPr="002164B7">
              <w:rPr>
                <w:sz w:val="16"/>
                <w:szCs w:val="16"/>
              </w:rPr>
              <w:t>)</w:t>
            </w:r>
          </w:p>
        </w:tc>
        <w:tc>
          <w:tcPr>
            <w:tcW w:w="4874" w:type="pct"/>
          </w:tcPr>
          <w:p w14:paraId="43706BBA" w14:textId="698C4CB7" w:rsidR="00710F8B" w:rsidRPr="002164B7" w:rsidRDefault="00710F8B" w:rsidP="00710F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Fecha</w:t>
            </w:r>
            <w:r w:rsidR="0004652E">
              <w:rPr>
                <w:sz w:val="16"/>
                <w:szCs w:val="16"/>
              </w:rPr>
              <w:t xml:space="preserve"> </w:t>
            </w:r>
            <w:r w:rsidRPr="00CA0BB9">
              <w:rPr>
                <w:sz w:val="16"/>
                <w:szCs w:val="16"/>
              </w:rPr>
              <w:t xml:space="preserve">de </w:t>
            </w:r>
            <w:r w:rsidR="0004652E">
              <w:rPr>
                <w:sz w:val="16"/>
                <w:szCs w:val="16"/>
              </w:rPr>
              <w:t xml:space="preserve">la solicitud de conexión a la red </w:t>
            </w:r>
            <w:r w:rsidR="00B61651">
              <w:rPr>
                <w:sz w:val="16"/>
                <w:szCs w:val="16"/>
              </w:rPr>
              <w:t>ingresada a la Empresa Distribuidora</w:t>
            </w:r>
            <w:r>
              <w:rPr>
                <w:sz w:val="16"/>
                <w:szCs w:val="16"/>
              </w:rPr>
              <w:t xml:space="preserve">; (solo aplica cuando exista una solicitud de conexión a la red precedente) </w:t>
            </w:r>
          </w:p>
        </w:tc>
      </w:tr>
      <w:tr w:rsidR="00710F8B" w:rsidRPr="006B0AEF" w14:paraId="76778B70" w14:textId="77777777" w:rsidTr="00646457">
        <w:tc>
          <w:tcPr>
            <w:tcW w:w="126" w:type="pct"/>
          </w:tcPr>
          <w:p w14:paraId="4C643D06" w14:textId="5A460E29" w:rsidR="00710F8B" w:rsidRPr="002164B7" w:rsidRDefault="00710F8B" w:rsidP="00710F8B">
            <w:pPr>
              <w:jc w:val="center"/>
              <w:rPr>
                <w:sz w:val="16"/>
                <w:szCs w:val="16"/>
              </w:rPr>
            </w:pPr>
            <w:r w:rsidRPr="002164B7">
              <w:rPr>
                <w:sz w:val="16"/>
                <w:szCs w:val="16"/>
              </w:rPr>
              <w:t>(</w:t>
            </w:r>
            <w:r w:rsidRPr="002164B7">
              <w:rPr>
                <w:sz w:val="16"/>
                <w:szCs w:val="16"/>
              </w:rPr>
              <w:fldChar w:fldCharType="begin"/>
            </w:r>
            <w:r w:rsidRPr="002164B7">
              <w:rPr>
                <w:sz w:val="16"/>
                <w:szCs w:val="16"/>
              </w:rPr>
              <w:instrText xml:space="preserve"> SEQ tabla \* Arabic \* MERGEFORMAT </w:instrText>
            </w:r>
            <w:r w:rsidRPr="002164B7">
              <w:rPr>
                <w:sz w:val="16"/>
                <w:szCs w:val="16"/>
              </w:rPr>
              <w:fldChar w:fldCharType="separate"/>
            </w:r>
            <w:r w:rsidR="00D51748">
              <w:rPr>
                <w:noProof/>
                <w:sz w:val="16"/>
                <w:szCs w:val="16"/>
              </w:rPr>
              <w:t>4</w:t>
            </w:r>
            <w:r w:rsidRPr="002164B7">
              <w:rPr>
                <w:sz w:val="16"/>
                <w:szCs w:val="16"/>
              </w:rPr>
              <w:fldChar w:fldCharType="end"/>
            </w:r>
            <w:r w:rsidRPr="002164B7">
              <w:rPr>
                <w:sz w:val="16"/>
                <w:szCs w:val="16"/>
              </w:rPr>
              <w:t>)</w:t>
            </w:r>
          </w:p>
        </w:tc>
        <w:tc>
          <w:tcPr>
            <w:tcW w:w="4874" w:type="pct"/>
          </w:tcPr>
          <w:p w14:paraId="3C85DCE2" w14:textId="2B1156FA" w:rsidR="00710F8B" w:rsidRPr="002164B7" w:rsidRDefault="00BE6CAC" w:rsidP="00710F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Corresponde al </w:t>
            </w:r>
            <w:r w:rsidRPr="00BD12BA">
              <w:rPr>
                <w:b/>
                <w:bCs/>
                <w:sz w:val="16"/>
                <w:szCs w:val="16"/>
                <w:u w:val="single"/>
              </w:rPr>
              <w:t>c</w:t>
            </w:r>
            <w:r w:rsidR="001C67DC" w:rsidRPr="00BD12BA">
              <w:rPr>
                <w:b/>
                <w:bCs/>
                <w:sz w:val="16"/>
                <w:szCs w:val="16"/>
                <w:u w:val="single"/>
              </w:rPr>
              <w:t>ódigo único</w:t>
            </w:r>
            <w:r w:rsidR="001C67DC">
              <w:rPr>
                <w:sz w:val="16"/>
                <w:szCs w:val="16"/>
              </w:rPr>
              <w:t xml:space="preserve"> de identificación del alimentador </w:t>
            </w:r>
            <w:r w:rsidR="0023032F">
              <w:rPr>
                <w:sz w:val="16"/>
                <w:szCs w:val="16"/>
              </w:rPr>
              <w:t>asignado por la Empresa Distribuidora en la plataforma de información pública; en subsi</w:t>
            </w:r>
            <w:r w:rsidR="00E070AF">
              <w:rPr>
                <w:sz w:val="16"/>
                <w:szCs w:val="16"/>
              </w:rPr>
              <w:t>dio aplicar el código único del proceso STAR del alimentador informado a la Superintendencia.</w:t>
            </w:r>
          </w:p>
        </w:tc>
      </w:tr>
      <w:tr w:rsidR="00E070AF" w:rsidRPr="006B0AEF" w14:paraId="53C324DF" w14:textId="77777777" w:rsidTr="00646457">
        <w:tc>
          <w:tcPr>
            <w:tcW w:w="126" w:type="pct"/>
          </w:tcPr>
          <w:p w14:paraId="632D3083" w14:textId="60A26E4B" w:rsidR="00E070AF" w:rsidRPr="002164B7" w:rsidRDefault="00E070AF" w:rsidP="00E070AF">
            <w:pPr>
              <w:jc w:val="center"/>
              <w:rPr>
                <w:sz w:val="16"/>
                <w:szCs w:val="16"/>
              </w:rPr>
            </w:pPr>
            <w:r w:rsidRPr="002164B7">
              <w:rPr>
                <w:sz w:val="16"/>
                <w:szCs w:val="16"/>
              </w:rPr>
              <w:t>(</w:t>
            </w:r>
            <w:r w:rsidRPr="002164B7">
              <w:rPr>
                <w:sz w:val="16"/>
                <w:szCs w:val="16"/>
              </w:rPr>
              <w:fldChar w:fldCharType="begin"/>
            </w:r>
            <w:r w:rsidRPr="002164B7">
              <w:rPr>
                <w:sz w:val="16"/>
                <w:szCs w:val="16"/>
              </w:rPr>
              <w:instrText xml:space="preserve"> SEQ tabla \* Arabic \* MERGEFORMAT </w:instrText>
            </w:r>
            <w:r w:rsidRPr="002164B7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5</w:t>
            </w:r>
            <w:r w:rsidRPr="002164B7">
              <w:rPr>
                <w:sz w:val="16"/>
                <w:szCs w:val="16"/>
              </w:rPr>
              <w:fldChar w:fldCharType="end"/>
            </w:r>
            <w:r w:rsidRPr="002164B7">
              <w:rPr>
                <w:sz w:val="16"/>
                <w:szCs w:val="16"/>
              </w:rPr>
              <w:t>)</w:t>
            </w:r>
          </w:p>
        </w:tc>
        <w:tc>
          <w:tcPr>
            <w:tcW w:w="4874" w:type="pct"/>
          </w:tcPr>
          <w:p w14:paraId="57AAEFEC" w14:textId="0E5A02AC" w:rsidR="00E070AF" w:rsidRPr="002164B7" w:rsidRDefault="00E070AF" w:rsidP="00E070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Corresponde al </w:t>
            </w:r>
            <w:r w:rsidRPr="00BD12BA">
              <w:rPr>
                <w:b/>
                <w:bCs/>
                <w:sz w:val="16"/>
                <w:szCs w:val="16"/>
                <w:u w:val="single"/>
              </w:rPr>
              <w:t>código único</w:t>
            </w:r>
            <w:r>
              <w:rPr>
                <w:sz w:val="16"/>
                <w:szCs w:val="16"/>
              </w:rPr>
              <w:t xml:space="preserve"> de identificación de</w:t>
            </w:r>
            <w:r w:rsidR="00AA5F2B">
              <w:rPr>
                <w:sz w:val="16"/>
                <w:szCs w:val="16"/>
              </w:rPr>
              <w:t xml:space="preserve"> la subestación </w:t>
            </w:r>
            <w:r>
              <w:rPr>
                <w:sz w:val="16"/>
                <w:szCs w:val="16"/>
              </w:rPr>
              <w:t>asignado por la Empresa Distribuidora en la plataforma de información pública; en subsidio aplicar el código único del proceso STAR de</w:t>
            </w:r>
            <w:r w:rsidR="00AA5F2B">
              <w:rPr>
                <w:sz w:val="16"/>
                <w:szCs w:val="16"/>
              </w:rPr>
              <w:t xml:space="preserve"> la</w:t>
            </w:r>
            <w:r>
              <w:rPr>
                <w:sz w:val="16"/>
                <w:szCs w:val="16"/>
              </w:rPr>
              <w:t xml:space="preserve"> </w:t>
            </w:r>
            <w:r w:rsidR="00AA5F2B">
              <w:rPr>
                <w:sz w:val="16"/>
                <w:szCs w:val="16"/>
              </w:rPr>
              <w:t xml:space="preserve">subestación </w:t>
            </w:r>
            <w:r>
              <w:rPr>
                <w:sz w:val="16"/>
                <w:szCs w:val="16"/>
              </w:rPr>
              <w:t>informado a la Superintendencia.</w:t>
            </w:r>
          </w:p>
        </w:tc>
      </w:tr>
      <w:tr w:rsidR="00A803C4" w:rsidRPr="006B0AEF" w14:paraId="7A0A3FA4" w14:textId="77777777" w:rsidTr="00646457">
        <w:tc>
          <w:tcPr>
            <w:tcW w:w="126" w:type="pct"/>
          </w:tcPr>
          <w:p w14:paraId="006A6DAF" w14:textId="25A1D261" w:rsidR="00A803C4" w:rsidRPr="002164B7" w:rsidRDefault="00A803C4" w:rsidP="00A803C4">
            <w:pPr>
              <w:jc w:val="center"/>
              <w:rPr>
                <w:sz w:val="16"/>
                <w:szCs w:val="16"/>
              </w:rPr>
            </w:pPr>
            <w:r w:rsidRPr="002164B7">
              <w:rPr>
                <w:sz w:val="16"/>
                <w:szCs w:val="16"/>
              </w:rPr>
              <w:t>(</w:t>
            </w:r>
            <w:r w:rsidRPr="002164B7">
              <w:rPr>
                <w:sz w:val="16"/>
                <w:szCs w:val="16"/>
              </w:rPr>
              <w:fldChar w:fldCharType="begin"/>
            </w:r>
            <w:r w:rsidRPr="002164B7">
              <w:rPr>
                <w:sz w:val="16"/>
                <w:szCs w:val="16"/>
              </w:rPr>
              <w:instrText xml:space="preserve"> SEQ tabla \* Arabic \* MERGEFORMAT </w:instrText>
            </w:r>
            <w:r w:rsidRPr="002164B7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6</w:t>
            </w:r>
            <w:r w:rsidRPr="002164B7">
              <w:rPr>
                <w:sz w:val="16"/>
                <w:szCs w:val="16"/>
              </w:rPr>
              <w:fldChar w:fldCharType="end"/>
            </w:r>
            <w:r w:rsidRPr="002164B7">
              <w:rPr>
                <w:sz w:val="16"/>
                <w:szCs w:val="16"/>
              </w:rPr>
              <w:t>)</w:t>
            </w:r>
          </w:p>
        </w:tc>
        <w:tc>
          <w:tcPr>
            <w:tcW w:w="4874" w:type="pct"/>
          </w:tcPr>
          <w:p w14:paraId="0DFE90EB" w14:textId="20262BB0" w:rsidR="00A803C4" w:rsidRPr="002164B7" w:rsidRDefault="00760817" w:rsidP="00A803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debe indicar </w:t>
            </w:r>
            <w:r w:rsidR="00C10771">
              <w:rPr>
                <w:sz w:val="16"/>
                <w:szCs w:val="16"/>
              </w:rPr>
              <w:t>la categoría a la cual corresponde</w:t>
            </w:r>
            <w:r w:rsidR="00AD4899">
              <w:rPr>
                <w:sz w:val="16"/>
                <w:szCs w:val="16"/>
              </w:rPr>
              <w:t xml:space="preserve"> el PMGD en cuestión, es decir, si corresponde a una central de energías renovables (ERNC) o una central convencional (</w:t>
            </w:r>
            <w:proofErr w:type="spellStart"/>
            <w:r w:rsidR="00AD4899">
              <w:rPr>
                <w:sz w:val="16"/>
                <w:szCs w:val="16"/>
              </w:rPr>
              <w:t>Conv</w:t>
            </w:r>
            <w:proofErr w:type="spellEnd"/>
            <w:r w:rsidR="00AD4899">
              <w:rPr>
                <w:sz w:val="16"/>
                <w:szCs w:val="16"/>
              </w:rPr>
              <w:t>.)</w:t>
            </w:r>
          </w:p>
        </w:tc>
      </w:tr>
      <w:tr w:rsidR="00A803C4" w:rsidRPr="006B0AEF" w14:paraId="5582E50B" w14:textId="77777777" w:rsidTr="00646457">
        <w:tc>
          <w:tcPr>
            <w:tcW w:w="126" w:type="pct"/>
          </w:tcPr>
          <w:p w14:paraId="76386BBA" w14:textId="6AF20DE9" w:rsidR="00A803C4" w:rsidRPr="002164B7" w:rsidRDefault="00A803C4" w:rsidP="00A803C4">
            <w:pPr>
              <w:jc w:val="center"/>
              <w:rPr>
                <w:sz w:val="16"/>
                <w:szCs w:val="16"/>
              </w:rPr>
            </w:pPr>
            <w:r w:rsidRPr="002164B7">
              <w:rPr>
                <w:sz w:val="16"/>
                <w:szCs w:val="16"/>
              </w:rPr>
              <w:t>(</w:t>
            </w:r>
            <w:r w:rsidRPr="002164B7">
              <w:rPr>
                <w:sz w:val="16"/>
                <w:szCs w:val="16"/>
              </w:rPr>
              <w:fldChar w:fldCharType="begin"/>
            </w:r>
            <w:r w:rsidRPr="002164B7">
              <w:rPr>
                <w:sz w:val="16"/>
                <w:szCs w:val="16"/>
              </w:rPr>
              <w:instrText xml:space="preserve"> SEQ tabla \* Arabic \* MERGEFORMAT </w:instrText>
            </w:r>
            <w:r w:rsidRPr="002164B7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7</w:t>
            </w:r>
            <w:r w:rsidRPr="002164B7">
              <w:rPr>
                <w:sz w:val="16"/>
                <w:szCs w:val="16"/>
              </w:rPr>
              <w:fldChar w:fldCharType="end"/>
            </w:r>
            <w:r w:rsidRPr="002164B7">
              <w:rPr>
                <w:sz w:val="16"/>
                <w:szCs w:val="16"/>
              </w:rPr>
              <w:t>)</w:t>
            </w:r>
          </w:p>
        </w:tc>
        <w:tc>
          <w:tcPr>
            <w:tcW w:w="4874" w:type="pct"/>
          </w:tcPr>
          <w:p w14:paraId="6D89AB70" w14:textId="07887ACE" w:rsidR="00A803C4" w:rsidRPr="002164B7" w:rsidRDefault="00AD4899" w:rsidP="00A803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debe indicar la fuente de energía primaria de la central para generar</w:t>
            </w:r>
            <w:r w:rsidR="008357B1">
              <w:rPr>
                <w:sz w:val="16"/>
                <w:szCs w:val="16"/>
              </w:rPr>
              <w:t xml:space="preserve"> energía eléctrica</w:t>
            </w:r>
            <w:r w:rsidR="000C643E">
              <w:rPr>
                <w:sz w:val="16"/>
                <w:szCs w:val="16"/>
              </w:rPr>
              <w:t>, en otras palabras, señalar si la fuente de energía es solar, eólica, hidráulica,</w:t>
            </w:r>
            <w:r w:rsidR="006A51CF">
              <w:rPr>
                <w:sz w:val="16"/>
                <w:szCs w:val="16"/>
              </w:rPr>
              <w:t xml:space="preserve"> Diesel, Gas Natural, GLP (Gas </w:t>
            </w:r>
            <w:r w:rsidR="00060A3A">
              <w:rPr>
                <w:sz w:val="16"/>
                <w:szCs w:val="16"/>
              </w:rPr>
              <w:t xml:space="preserve">Licuado derivado </w:t>
            </w:r>
            <w:r w:rsidR="006A51CF">
              <w:rPr>
                <w:sz w:val="16"/>
                <w:szCs w:val="16"/>
              </w:rPr>
              <w:t xml:space="preserve">del </w:t>
            </w:r>
            <w:r w:rsidR="00060A3A">
              <w:rPr>
                <w:sz w:val="16"/>
                <w:szCs w:val="16"/>
              </w:rPr>
              <w:t>Petróleo</w:t>
            </w:r>
            <w:r w:rsidR="006A51CF">
              <w:rPr>
                <w:sz w:val="16"/>
                <w:szCs w:val="16"/>
              </w:rPr>
              <w:t>), Biomasa</w:t>
            </w:r>
            <w:r w:rsidR="00060A3A">
              <w:rPr>
                <w:sz w:val="16"/>
                <w:szCs w:val="16"/>
              </w:rPr>
              <w:t>, entre otros.</w:t>
            </w:r>
          </w:p>
        </w:tc>
      </w:tr>
      <w:tr w:rsidR="0083627C" w:rsidRPr="006B0AEF" w14:paraId="08C4653E" w14:textId="77777777" w:rsidTr="00646457">
        <w:tc>
          <w:tcPr>
            <w:tcW w:w="126" w:type="pct"/>
          </w:tcPr>
          <w:p w14:paraId="1999AC7E" w14:textId="0F1C85EE" w:rsidR="0083627C" w:rsidRPr="002164B7" w:rsidRDefault="0083627C" w:rsidP="0083627C">
            <w:pPr>
              <w:jc w:val="center"/>
              <w:rPr>
                <w:sz w:val="16"/>
                <w:szCs w:val="16"/>
              </w:rPr>
            </w:pPr>
            <w:r w:rsidRPr="002164B7">
              <w:rPr>
                <w:sz w:val="16"/>
                <w:szCs w:val="16"/>
              </w:rPr>
              <w:t>(</w:t>
            </w:r>
            <w:r w:rsidRPr="002164B7">
              <w:rPr>
                <w:sz w:val="16"/>
                <w:szCs w:val="16"/>
              </w:rPr>
              <w:fldChar w:fldCharType="begin"/>
            </w:r>
            <w:r w:rsidRPr="002164B7">
              <w:rPr>
                <w:sz w:val="16"/>
                <w:szCs w:val="16"/>
              </w:rPr>
              <w:instrText xml:space="preserve"> SEQ tabla \* Arabic \* MERGEFORMAT </w:instrText>
            </w:r>
            <w:r w:rsidRPr="002164B7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8</w:t>
            </w:r>
            <w:r w:rsidRPr="002164B7">
              <w:rPr>
                <w:sz w:val="16"/>
                <w:szCs w:val="16"/>
              </w:rPr>
              <w:fldChar w:fldCharType="end"/>
            </w:r>
            <w:r w:rsidRPr="002164B7">
              <w:rPr>
                <w:sz w:val="16"/>
                <w:szCs w:val="16"/>
              </w:rPr>
              <w:t>)</w:t>
            </w:r>
          </w:p>
        </w:tc>
        <w:tc>
          <w:tcPr>
            <w:tcW w:w="4874" w:type="pct"/>
          </w:tcPr>
          <w:p w14:paraId="377B1AEA" w14:textId="6B55FA82" w:rsidR="0083627C" w:rsidRPr="002164B7" w:rsidRDefault="0083627C" w:rsidP="008362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debe indicar </w:t>
            </w:r>
            <w:r w:rsidR="00D61F78">
              <w:rPr>
                <w:sz w:val="16"/>
                <w:szCs w:val="16"/>
              </w:rPr>
              <w:t xml:space="preserve">el principio tecnológico para </w:t>
            </w:r>
            <w:r w:rsidR="00965153">
              <w:rPr>
                <w:sz w:val="16"/>
                <w:szCs w:val="16"/>
              </w:rPr>
              <w:t>captar energía de la fuente primaria</w:t>
            </w:r>
            <w:r>
              <w:rPr>
                <w:sz w:val="16"/>
                <w:szCs w:val="16"/>
              </w:rPr>
              <w:t xml:space="preserve">, es decir, </w:t>
            </w:r>
            <w:r w:rsidR="00965153">
              <w:rPr>
                <w:sz w:val="16"/>
                <w:szCs w:val="16"/>
              </w:rPr>
              <w:t>si corresponde a una centra</w:t>
            </w:r>
            <w:r w:rsidR="00694633">
              <w:rPr>
                <w:sz w:val="16"/>
                <w:szCs w:val="16"/>
              </w:rPr>
              <w:t>l</w:t>
            </w:r>
            <w:r w:rsidR="00965153">
              <w:rPr>
                <w:sz w:val="16"/>
                <w:szCs w:val="16"/>
              </w:rPr>
              <w:t xml:space="preserve"> fotovoltaica, </w:t>
            </w:r>
            <w:r w:rsidR="00694633">
              <w:rPr>
                <w:sz w:val="16"/>
                <w:szCs w:val="16"/>
              </w:rPr>
              <w:t xml:space="preserve">eólica, hidroeléctrica, </w:t>
            </w:r>
            <w:r w:rsidR="001413CD">
              <w:rPr>
                <w:sz w:val="16"/>
                <w:szCs w:val="16"/>
              </w:rPr>
              <w:t>turbina, etc.</w:t>
            </w:r>
          </w:p>
        </w:tc>
      </w:tr>
      <w:tr w:rsidR="001413CD" w:rsidRPr="006B0AEF" w14:paraId="0ECAAAA0" w14:textId="77777777" w:rsidTr="00646457">
        <w:tc>
          <w:tcPr>
            <w:tcW w:w="126" w:type="pct"/>
          </w:tcPr>
          <w:p w14:paraId="716CB404" w14:textId="04A8C1DE" w:rsidR="001413CD" w:rsidRPr="002164B7" w:rsidRDefault="001413CD" w:rsidP="001413CD">
            <w:pPr>
              <w:jc w:val="center"/>
              <w:rPr>
                <w:sz w:val="16"/>
                <w:szCs w:val="16"/>
              </w:rPr>
            </w:pPr>
            <w:r w:rsidRPr="002164B7">
              <w:rPr>
                <w:sz w:val="16"/>
                <w:szCs w:val="16"/>
              </w:rPr>
              <w:t>(</w:t>
            </w:r>
            <w:r w:rsidRPr="002164B7">
              <w:rPr>
                <w:sz w:val="16"/>
                <w:szCs w:val="16"/>
              </w:rPr>
              <w:fldChar w:fldCharType="begin"/>
            </w:r>
            <w:r w:rsidRPr="002164B7">
              <w:rPr>
                <w:sz w:val="16"/>
                <w:szCs w:val="16"/>
              </w:rPr>
              <w:instrText xml:space="preserve"> SEQ tabla \* Arabic \* MERGEFORMAT </w:instrText>
            </w:r>
            <w:r w:rsidRPr="002164B7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9</w:t>
            </w:r>
            <w:r w:rsidRPr="002164B7">
              <w:rPr>
                <w:sz w:val="16"/>
                <w:szCs w:val="16"/>
              </w:rPr>
              <w:fldChar w:fldCharType="end"/>
            </w:r>
            <w:r w:rsidRPr="002164B7">
              <w:rPr>
                <w:sz w:val="16"/>
                <w:szCs w:val="16"/>
              </w:rPr>
              <w:t>)</w:t>
            </w:r>
          </w:p>
        </w:tc>
        <w:tc>
          <w:tcPr>
            <w:tcW w:w="4874" w:type="pct"/>
          </w:tcPr>
          <w:p w14:paraId="7242FC01" w14:textId="2FA8E603" w:rsidR="001413CD" w:rsidRPr="002164B7" w:rsidRDefault="001413CD" w:rsidP="00141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debe indicar el principio tecnológico para almacenar energía eléctrica, solo si corresponde; En otras palabras, si corresponde a un sistema de almacenamiento por baterías, </w:t>
            </w:r>
            <w:r w:rsidR="00421952">
              <w:rPr>
                <w:sz w:val="16"/>
                <w:szCs w:val="16"/>
              </w:rPr>
              <w:t>sales fundidas, volantes de inercia, etc.</w:t>
            </w:r>
          </w:p>
        </w:tc>
      </w:tr>
      <w:tr w:rsidR="001413CD" w:rsidRPr="006B0AEF" w14:paraId="709283FC" w14:textId="77777777" w:rsidTr="00646457">
        <w:tc>
          <w:tcPr>
            <w:tcW w:w="126" w:type="pct"/>
          </w:tcPr>
          <w:p w14:paraId="11EE318B" w14:textId="186074A3" w:rsidR="001413CD" w:rsidRPr="002164B7" w:rsidRDefault="001413CD" w:rsidP="001413CD">
            <w:pPr>
              <w:jc w:val="center"/>
              <w:rPr>
                <w:sz w:val="16"/>
                <w:szCs w:val="16"/>
              </w:rPr>
            </w:pPr>
            <w:r w:rsidRPr="002164B7">
              <w:rPr>
                <w:sz w:val="16"/>
                <w:szCs w:val="16"/>
              </w:rPr>
              <w:t>(</w:t>
            </w:r>
            <w:r w:rsidRPr="002164B7">
              <w:rPr>
                <w:sz w:val="16"/>
                <w:szCs w:val="16"/>
              </w:rPr>
              <w:fldChar w:fldCharType="begin"/>
            </w:r>
            <w:r w:rsidRPr="002164B7">
              <w:rPr>
                <w:sz w:val="16"/>
                <w:szCs w:val="16"/>
              </w:rPr>
              <w:instrText xml:space="preserve"> SEQ tabla \* Arabic \* MERGEFORMAT </w:instrText>
            </w:r>
            <w:r w:rsidRPr="002164B7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10</w:t>
            </w:r>
            <w:r w:rsidRPr="002164B7">
              <w:rPr>
                <w:sz w:val="16"/>
                <w:szCs w:val="16"/>
              </w:rPr>
              <w:fldChar w:fldCharType="end"/>
            </w:r>
            <w:r w:rsidRPr="002164B7">
              <w:rPr>
                <w:sz w:val="16"/>
                <w:szCs w:val="16"/>
              </w:rPr>
              <w:t>)</w:t>
            </w:r>
          </w:p>
        </w:tc>
        <w:tc>
          <w:tcPr>
            <w:tcW w:w="4874" w:type="pct"/>
          </w:tcPr>
          <w:p w14:paraId="79EF68C0" w14:textId="30E22CBB" w:rsidR="001413CD" w:rsidRPr="002164B7" w:rsidRDefault="001413CD" w:rsidP="00141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Corresponde al </w:t>
            </w:r>
            <w:r w:rsidRPr="00BD12BA">
              <w:rPr>
                <w:b/>
                <w:bCs/>
                <w:sz w:val="16"/>
                <w:szCs w:val="16"/>
                <w:u w:val="single"/>
              </w:rPr>
              <w:t>código único</w:t>
            </w:r>
            <w:r>
              <w:rPr>
                <w:sz w:val="16"/>
                <w:szCs w:val="16"/>
              </w:rPr>
              <w:t xml:space="preserve"> de identificación del nodo de interconexión del PMGD (o punto de conexión) asignado por la Empresa Distribuidora en la plataforma de información pública; en subsidio aplicar el código único del proceso STAR del nodo informado a la Superintendencia.</w:t>
            </w:r>
          </w:p>
        </w:tc>
      </w:tr>
      <w:tr w:rsidR="001413CD" w:rsidRPr="006B0AEF" w14:paraId="1DF6AA0D" w14:textId="77777777" w:rsidTr="00646457">
        <w:tc>
          <w:tcPr>
            <w:tcW w:w="126" w:type="pct"/>
          </w:tcPr>
          <w:p w14:paraId="3FDE4CAA" w14:textId="26E81F30" w:rsidR="001413CD" w:rsidRPr="002164B7" w:rsidRDefault="001413CD" w:rsidP="001413CD">
            <w:pPr>
              <w:jc w:val="center"/>
              <w:rPr>
                <w:sz w:val="16"/>
                <w:szCs w:val="16"/>
              </w:rPr>
            </w:pPr>
            <w:r w:rsidRPr="002164B7">
              <w:rPr>
                <w:sz w:val="16"/>
                <w:szCs w:val="16"/>
              </w:rPr>
              <w:t>(</w:t>
            </w:r>
            <w:r w:rsidRPr="002164B7">
              <w:rPr>
                <w:sz w:val="16"/>
                <w:szCs w:val="16"/>
              </w:rPr>
              <w:fldChar w:fldCharType="begin"/>
            </w:r>
            <w:r w:rsidRPr="002164B7">
              <w:rPr>
                <w:sz w:val="16"/>
                <w:szCs w:val="16"/>
              </w:rPr>
              <w:instrText xml:space="preserve"> SEQ tabla \* Arabic \* MERGEFORMAT </w:instrText>
            </w:r>
            <w:r w:rsidRPr="002164B7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11</w:t>
            </w:r>
            <w:r w:rsidRPr="002164B7">
              <w:rPr>
                <w:sz w:val="16"/>
                <w:szCs w:val="16"/>
              </w:rPr>
              <w:fldChar w:fldCharType="end"/>
            </w:r>
            <w:r w:rsidRPr="002164B7">
              <w:rPr>
                <w:sz w:val="16"/>
                <w:szCs w:val="16"/>
              </w:rPr>
              <w:t>)</w:t>
            </w:r>
          </w:p>
        </w:tc>
        <w:tc>
          <w:tcPr>
            <w:tcW w:w="4874" w:type="pct"/>
          </w:tcPr>
          <w:p w14:paraId="4E2FE1CF" w14:textId="6FDABCAD" w:rsidR="001413CD" w:rsidRPr="002164B7" w:rsidRDefault="001413CD" w:rsidP="00141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Corresponde al </w:t>
            </w:r>
            <w:r w:rsidRPr="00BD12BA">
              <w:rPr>
                <w:b/>
                <w:bCs/>
                <w:sz w:val="16"/>
                <w:szCs w:val="16"/>
                <w:u w:val="single"/>
              </w:rPr>
              <w:t>código único</w:t>
            </w:r>
            <w:r>
              <w:rPr>
                <w:sz w:val="16"/>
                <w:szCs w:val="16"/>
              </w:rPr>
              <w:t xml:space="preserve"> de identificación de la estructura asignado por la Empresa Distribuidora en la misma estructura o, en su defecto, en la plataforma de información pública; en subsidio aplicar el código único del proceso STAR del alimentador informado a la Superintendencia.</w:t>
            </w:r>
          </w:p>
        </w:tc>
      </w:tr>
      <w:tr w:rsidR="001413CD" w:rsidRPr="006B0AEF" w14:paraId="12E2ADB7" w14:textId="77777777" w:rsidTr="00646457">
        <w:tc>
          <w:tcPr>
            <w:tcW w:w="126" w:type="pct"/>
          </w:tcPr>
          <w:p w14:paraId="1AE68520" w14:textId="49AE652A" w:rsidR="001413CD" w:rsidRPr="002164B7" w:rsidRDefault="001413CD" w:rsidP="001413CD">
            <w:pPr>
              <w:jc w:val="center"/>
              <w:rPr>
                <w:sz w:val="16"/>
                <w:szCs w:val="16"/>
              </w:rPr>
            </w:pPr>
            <w:r w:rsidRPr="002164B7">
              <w:rPr>
                <w:sz w:val="16"/>
                <w:szCs w:val="16"/>
              </w:rPr>
              <w:t>(</w:t>
            </w:r>
            <w:r w:rsidRPr="002164B7">
              <w:rPr>
                <w:sz w:val="16"/>
                <w:szCs w:val="16"/>
              </w:rPr>
              <w:fldChar w:fldCharType="begin"/>
            </w:r>
            <w:r w:rsidRPr="002164B7">
              <w:rPr>
                <w:sz w:val="16"/>
                <w:szCs w:val="16"/>
              </w:rPr>
              <w:instrText xml:space="preserve"> SEQ tabla \* Arabic \* MERGEFORMAT </w:instrText>
            </w:r>
            <w:r w:rsidRPr="002164B7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12</w:t>
            </w:r>
            <w:r w:rsidRPr="002164B7">
              <w:rPr>
                <w:sz w:val="16"/>
                <w:szCs w:val="16"/>
              </w:rPr>
              <w:fldChar w:fldCharType="end"/>
            </w:r>
            <w:r w:rsidRPr="002164B7">
              <w:rPr>
                <w:sz w:val="16"/>
                <w:szCs w:val="16"/>
              </w:rPr>
              <w:t>)</w:t>
            </w:r>
          </w:p>
        </w:tc>
        <w:tc>
          <w:tcPr>
            <w:tcW w:w="4874" w:type="pct"/>
          </w:tcPr>
          <w:p w14:paraId="188DCC48" w14:textId="0355A25F" w:rsidR="001413CD" w:rsidRPr="0059100E" w:rsidRDefault="00421952" w:rsidP="001413CD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Corresponde a la </w:t>
            </w:r>
            <w:r>
              <w:rPr>
                <w:b/>
                <w:bCs/>
                <w:sz w:val="16"/>
                <w:szCs w:val="16"/>
                <w:u w:val="single"/>
              </w:rPr>
              <w:t>coordenada geográfica</w:t>
            </w:r>
            <w:r w:rsidR="0059100E">
              <w:rPr>
                <w:b/>
                <w:bCs/>
                <w:sz w:val="16"/>
                <w:szCs w:val="16"/>
                <w:u w:val="single"/>
              </w:rPr>
              <w:t xml:space="preserve"> de latitud</w:t>
            </w:r>
            <w:r>
              <w:rPr>
                <w:sz w:val="16"/>
                <w:szCs w:val="16"/>
              </w:rPr>
              <w:t xml:space="preserve"> del punto de conexión propuesto, la cual debe estar expresada en el sistema WGS</w:t>
            </w:r>
            <w:r w:rsidR="0059100E">
              <w:rPr>
                <w:sz w:val="16"/>
                <w:szCs w:val="16"/>
              </w:rPr>
              <w:t xml:space="preserve"> 84, </w:t>
            </w:r>
            <w:r w:rsidR="0059100E" w:rsidRPr="0059100E">
              <w:rPr>
                <w:b/>
                <w:bCs/>
                <w:sz w:val="16"/>
                <w:szCs w:val="16"/>
                <w:u w:val="single"/>
              </w:rPr>
              <w:t>con una precisión de cuatro decimales.</w:t>
            </w:r>
          </w:p>
        </w:tc>
      </w:tr>
      <w:tr w:rsidR="0059100E" w:rsidRPr="006B0AEF" w14:paraId="690AC21A" w14:textId="77777777" w:rsidTr="00646457">
        <w:tc>
          <w:tcPr>
            <w:tcW w:w="126" w:type="pct"/>
          </w:tcPr>
          <w:p w14:paraId="1D2F0ADE" w14:textId="39B765E8" w:rsidR="0059100E" w:rsidRPr="002164B7" w:rsidRDefault="0059100E" w:rsidP="0059100E">
            <w:pPr>
              <w:jc w:val="center"/>
              <w:rPr>
                <w:sz w:val="16"/>
                <w:szCs w:val="16"/>
              </w:rPr>
            </w:pPr>
            <w:r w:rsidRPr="002164B7">
              <w:rPr>
                <w:sz w:val="16"/>
                <w:szCs w:val="16"/>
              </w:rPr>
              <w:t>(</w:t>
            </w:r>
            <w:r w:rsidRPr="002164B7">
              <w:rPr>
                <w:sz w:val="16"/>
                <w:szCs w:val="16"/>
              </w:rPr>
              <w:fldChar w:fldCharType="begin"/>
            </w:r>
            <w:r w:rsidRPr="002164B7">
              <w:rPr>
                <w:sz w:val="16"/>
                <w:szCs w:val="16"/>
              </w:rPr>
              <w:instrText xml:space="preserve"> SEQ tabla \* Arabic \* MERGEFORMAT </w:instrText>
            </w:r>
            <w:r w:rsidRPr="002164B7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13</w:t>
            </w:r>
            <w:r w:rsidRPr="002164B7">
              <w:rPr>
                <w:sz w:val="16"/>
                <w:szCs w:val="16"/>
              </w:rPr>
              <w:fldChar w:fldCharType="end"/>
            </w:r>
            <w:r w:rsidRPr="002164B7">
              <w:rPr>
                <w:sz w:val="16"/>
                <w:szCs w:val="16"/>
              </w:rPr>
              <w:t>)</w:t>
            </w:r>
          </w:p>
        </w:tc>
        <w:tc>
          <w:tcPr>
            <w:tcW w:w="4874" w:type="pct"/>
          </w:tcPr>
          <w:p w14:paraId="30C0A1C5" w14:textId="2D4AF62C" w:rsidR="0059100E" w:rsidRPr="002164B7" w:rsidRDefault="0059100E" w:rsidP="00591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Corresponde a la </w:t>
            </w:r>
            <w:r>
              <w:rPr>
                <w:b/>
                <w:bCs/>
                <w:sz w:val="16"/>
                <w:szCs w:val="16"/>
                <w:u w:val="single"/>
              </w:rPr>
              <w:t>coordenada geográfica de longitud</w:t>
            </w:r>
            <w:r>
              <w:rPr>
                <w:sz w:val="16"/>
                <w:szCs w:val="16"/>
              </w:rPr>
              <w:t xml:space="preserve"> del punto de conexión propuesto, la cual debe estar expresada en el sistema WGS 84, </w:t>
            </w:r>
            <w:r w:rsidRPr="0059100E">
              <w:rPr>
                <w:b/>
                <w:bCs/>
                <w:sz w:val="16"/>
                <w:szCs w:val="16"/>
                <w:u w:val="single"/>
              </w:rPr>
              <w:t>con una precisión de cuatro decimales.</w:t>
            </w:r>
          </w:p>
        </w:tc>
      </w:tr>
      <w:tr w:rsidR="0059100E" w:rsidRPr="006B0AEF" w14:paraId="20D1C757" w14:textId="77777777" w:rsidTr="009C6F5E">
        <w:tc>
          <w:tcPr>
            <w:tcW w:w="5000" w:type="pct"/>
            <w:gridSpan w:val="2"/>
          </w:tcPr>
          <w:p w14:paraId="090F08D0" w14:textId="7329FA6C" w:rsidR="0059100E" w:rsidRPr="006B0AEF" w:rsidRDefault="0059100E" w:rsidP="0059100E">
            <w:pPr>
              <w:rPr>
                <w:sz w:val="18"/>
                <w:szCs w:val="18"/>
              </w:rPr>
            </w:pPr>
            <w:r w:rsidRPr="006B0AEF">
              <w:rPr>
                <w:sz w:val="16"/>
                <w:szCs w:val="16"/>
              </w:rPr>
              <w:t xml:space="preserve">Para más información acceda a </w:t>
            </w:r>
            <w:hyperlink r:id="rId11" w:history="1">
              <w:r w:rsidRPr="006B0AEF">
                <w:rPr>
                  <w:rStyle w:val="Hipervnculo"/>
                  <w:color w:val="auto"/>
                  <w:sz w:val="16"/>
                  <w:szCs w:val="16"/>
                </w:rPr>
                <w:t>https://www.sec.cl/pequenos-medios-de-generacion/</w:t>
              </w:r>
            </w:hyperlink>
          </w:p>
        </w:tc>
      </w:tr>
    </w:tbl>
    <w:p w14:paraId="2AD91BCA" w14:textId="77777777" w:rsidR="00104A7C" w:rsidRDefault="00104A7C" w:rsidP="00A157FB">
      <w:pPr>
        <w:pStyle w:val="Espacio"/>
      </w:pPr>
    </w:p>
    <w:sectPr w:rsidR="00104A7C" w:rsidSect="00EE5087">
      <w:headerReference w:type="default" r:id="rId12"/>
      <w:pgSz w:w="12240" w:h="15840" w:code="1"/>
      <w:pgMar w:top="720" w:right="558" w:bottom="720" w:left="558" w:header="454" w:footer="709" w:gutter="0"/>
      <w:pgBorders w:offsetFrom="page">
        <w:top w:val="single" w:sz="4" w:space="20" w:color="auto"/>
        <w:left w:val="single" w:sz="4" w:space="20" w:color="auto"/>
        <w:bottom w:val="single" w:sz="4" w:space="20" w:color="auto"/>
        <w:right w:val="single" w:sz="4" w:space="2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F4AD4" w14:textId="77777777" w:rsidR="006153EF" w:rsidRDefault="006153EF" w:rsidP="0066768A">
      <w:r>
        <w:separator/>
      </w:r>
    </w:p>
  </w:endnote>
  <w:endnote w:type="continuationSeparator" w:id="0">
    <w:p w14:paraId="465E73FC" w14:textId="77777777" w:rsidR="006153EF" w:rsidRDefault="006153EF" w:rsidP="0066768A">
      <w:r>
        <w:continuationSeparator/>
      </w:r>
    </w:p>
  </w:endnote>
  <w:endnote w:type="continuationNotice" w:id="1">
    <w:p w14:paraId="4AA7BB6F" w14:textId="77777777" w:rsidR="006153EF" w:rsidRDefault="006153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10E18" w14:textId="77777777" w:rsidR="006153EF" w:rsidRDefault="006153EF" w:rsidP="0066768A">
      <w:r>
        <w:separator/>
      </w:r>
    </w:p>
  </w:footnote>
  <w:footnote w:type="continuationSeparator" w:id="0">
    <w:p w14:paraId="23B274DF" w14:textId="77777777" w:rsidR="006153EF" w:rsidRDefault="006153EF" w:rsidP="0066768A">
      <w:r>
        <w:continuationSeparator/>
      </w:r>
    </w:p>
  </w:footnote>
  <w:footnote w:type="continuationNotice" w:id="1">
    <w:p w14:paraId="28740BCC" w14:textId="77777777" w:rsidR="006153EF" w:rsidRDefault="006153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76AF" w14:textId="77777777" w:rsidR="00DB4EDF" w:rsidRPr="0079623F" w:rsidRDefault="00DB4EDF" w:rsidP="00DB4EDF">
    <w:pPr>
      <w:jc w:val="right"/>
      <w:rPr>
        <w:b/>
        <w:bCs/>
        <w:sz w:val="18"/>
        <w:szCs w:val="18"/>
      </w:rPr>
    </w:pPr>
    <w:bookmarkStart w:id="0" w:name="_Hlk166749004"/>
    <w:r w:rsidRPr="0079623F">
      <w:rPr>
        <w:b/>
        <w:bCs/>
        <w:sz w:val="18"/>
        <w:szCs w:val="18"/>
      </w:rPr>
      <w:t xml:space="preserve">Página 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PAGE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2</w:t>
    </w:r>
    <w:r w:rsidRPr="0079623F">
      <w:rPr>
        <w:b/>
        <w:bCs/>
        <w:sz w:val="18"/>
        <w:szCs w:val="18"/>
      </w:rPr>
      <w:fldChar w:fldCharType="end"/>
    </w:r>
    <w:r w:rsidRPr="0079623F">
      <w:rPr>
        <w:b/>
        <w:bCs/>
        <w:sz w:val="18"/>
        <w:szCs w:val="18"/>
      </w:rPr>
      <w:t>/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NUMPAGES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3</w:t>
    </w:r>
    <w:r w:rsidRPr="0079623F">
      <w:rPr>
        <w:b/>
        <w:bCs/>
        <w:sz w:val="18"/>
        <w:szCs w:val="18"/>
      </w:rPr>
      <w:fldChar w:fldCharType="end"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115"/>
    <w:multiLevelType w:val="hybridMultilevel"/>
    <w:tmpl w:val="B28C47B0"/>
    <w:lvl w:ilvl="0" w:tplc="4D065552">
      <w:start w:val="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7BED"/>
    <w:multiLevelType w:val="hybridMultilevel"/>
    <w:tmpl w:val="1A800B0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902AF"/>
    <w:multiLevelType w:val="hybridMultilevel"/>
    <w:tmpl w:val="74707516"/>
    <w:lvl w:ilvl="0" w:tplc="FA0053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428B6"/>
    <w:multiLevelType w:val="hybridMultilevel"/>
    <w:tmpl w:val="962C8674"/>
    <w:lvl w:ilvl="0" w:tplc="6C4C306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E36C8"/>
    <w:multiLevelType w:val="hybridMultilevel"/>
    <w:tmpl w:val="CC56A1F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C38A9"/>
    <w:multiLevelType w:val="hybridMultilevel"/>
    <w:tmpl w:val="F80EEA40"/>
    <w:lvl w:ilvl="0" w:tplc="9CF61D1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F03A0"/>
    <w:multiLevelType w:val="hybridMultilevel"/>
    <w:tmpl w:val="5BA0638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B480F"/>
    <w:multiLevelType w:val="hybridMultilevel"/>
    <w:tmpl w:val="A35204B4"/>
    <w:lvl w:ilvl="0" w:tplc="4016075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  <w:i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244C6"/>
    <w:multiLevelType w:val="hybridMultilevel"/>
    <w:tmpl w:val="551A5A8A"/>
    <w:lvl w:ilvl="0" w:tplc="9CF61D1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D3546"/>
    <w:multiLevelType w:val="hybridMultilevel"/>
    <w:tmpl w:val="567AEB4E"/>
    <w:lvl w:ilvl="0" w:tplc="8AAA2A4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F22B6E"/>
    <w:multiLevelType w:val="hybridMultilevel"/>
    <w:tmpl w:val="17C060FC"/>
    <w:lvl w:ilvl="0" w:tplc="443C34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7"/>
  </w:num>
  <w:num w:numId="2" w16cid:durableId="1722750226">
    <w:abstractNumId w:val="2"/>
  </w:num>
  <w:num w:numId="3" w16cid:durableId="990987019">
    <w:abstractNumId w:val="8"/>
  </w:num>
  <w:num w:numId="4" w16cid:durableId="729353299">
    <w:abstractNumId w:val="12"/>
  </w:num>
  <w:num w:numId="5" w16cid:durableId="1155562611">
    <w:abstractNumId w:val="3"/>
  </w:num>
  <w:num w:numId="6" w16cid:durableId="1441411594">
    <w:abstractNumId w:val="13"/>
  </w:num>
  <w:num w:numId="7" w16cid:durableId="1748919574">
    <w:abstractNumId w:val="9"/>
  </w:num>
  <w:num w:numId="8" w16cid:durableId="2012751935">
    <w:abstractNumId w:val="0"/>
  </w:num>
  <w:num w:numId="9" w16cid:durableId="1836917471">
    <w:abstractNumId w:val="4"/>
  </w:num>
  <w:num w:numId="10" w16cid:durableId="1149133151">
    <w:abstractNumId w:val="5"/>
  </w:num>
  <w:num w:numId="11" w16cid:durableId="662200664">
    <w:abstractNumId w:val="14"/>
  </w:num>
  <w:num w:numId="12" w16cid:durableId="874347512">
    <w:abstractNumId w:val="10"/>
  </w:num>
  <w:num w:numId="13" w16cid:durableId="1945381333">
    <w:abstractNumId w:val="1"/>
  </w:num>
  <w:num w:numId="14" w16cid:durableId="1221939559">
    <w:abstractNumId w:val="6"/>
  </w:num>
  <w:num w:numId="15" w16cid:durableId="1357076492">
    <w:abstractNumId w:val="11"/>
  </w:num>
  <w:num w:numId="16" w16cid:durableId="3531899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26"/>
    <w:rsid w:val="00000C35"/>
    <w:rsid w:val="00001346"/>
    <w:rsid w:val="00001882"/>
    <w:rsid w:val="0000354A"/>
    <w:rsid w:val="00003F8D"/>
    <w:rsid w:val="00006DDB"/>
    <w:rsid w:val="00010041"/>
    <w:rsid w:val="0001074A"/>
    <w:rsid w:val="00010D71"/>
    <w:rsid w:val="00010DC1"/>
    <w:rsid w:val="000110D2"/>
    <w:rsid w:val="00011E1D"/>
    <w:rsid w:val="000126B8"/>
    <w:rsid w:val="000134D0"/>
    <w:rsid w:val="00014E02"/>
    <w:rsid w:val="000150BB"/>
    <w:rsid w:val="00015ABF"/>
    <w:rsid w:val="000161C4"/>
    <w:rsid w:val="00016652"/>
    <w:rsid w:val="0001675E"/>
    <w:rsid w:val="0001738F"/>
    <w:rsid w:val="00017C6E"/>
    <w:rsid w:val="000209C3"/>
    <w:rsid w:val="000228CC"/>
    <w:rsid w:val="00023373"/>
    <w:rsid w:val="000243C7"/>
    <w:rsid w:val="00025512"/>
    <w:rsid w:val="00026D73"/>
    <w:rsid w:val="00027870"/>
    <w:rsid w:val="00027E21"/>
    <w:rsid w:val="00030200"/>
    <w:rsid w:val="00031EE7"/>
    <w:rsid w:val="00033E85"/>
    <w:rsid w:val="00034614"/>
    <w:rsid w:val="0003574F"/>
    <w:rsid w:val="00035A74"/>
    <w:rsid w:val="000379C9"/>
    <w:rsid w:val="00041E6C"/>
    <w:rsid w:val="00042304"/>
    <w:rsid w:val="00043065"/>
    <w:rsid w:val="00043AFF"/>
    <w:rsid w:val="00044681"/>
    <w:rsid w:val="00044D7D"/>
    <w:rsid w:val="0004516B"/>
    <w:rsid w:val="0004652E"/>
    <w:rsid w:val="0004765B"/>
    <w:rsid w:val="00053293"/>
    <w:rsid w:val="000536A4"/>
    <w:rsid w:val="00053E01"/>
    <w:rsid w:val="0005552A"/>
    <w:rsid w:val="000573AB"/>
    <w:rsid w:val="000601FB"/>
    <w:rsid w:val="00060A3A"/>
    <w:rsid w:val="00062012"/>
    <w:rsid w:val="00067266"/>
    <w:rsid w:val="00067AEC"/>
    <w:rsid w:val="00071F9F"/>
    <w:rsid w:val="00073644"/>
    <w:rsid w:val="0007394D"/>
    <w:rsid w:val="00073FB8"/>
    <w:rsid w:val="00077A63"/>
    <w:rsid w:val="00080688"/>
    <w:rsid w:val="0008073E"/>
    <w:rsid w:val="0008155D"/>
    <w:rsid w:val="00081664"/>
    <w:rsid w:val="00083604"/>
    <w:rsid w:val="00083DBD"/>
    <w:rsid w:val="000844BF"/>
    <w:rsid w:val="0008487D"/>
    <w:rsid w:val="00086910"/>
    <w:rsid w:val="000872BF"/>
    <w:rsid w:val="0009008A"/>
    <w:rsid w:val="00090621"/>
    <w:rsid w:val="0009145F"/>
    <w:rsid w:val="00092168"/>
    <w:rsid w:val="000934E2"/>
    <w:rsid w:val="00093723"/>
    <w:rsid w:val="00094978"/>
    <w:rsid w:val="00095337"/>
    <w:rsid w:val="00096297"/>
    <w:rsid w:val="00097397"/>
    <w:rsid w:val="000A00A3"/>
    <w:rsid w:val="000A10AD"/>
    <w:rsid w:val="000A2501"/>
    <w:rsid w:val="000A34B9"/>
    <w:rsid w:val="000A4353"/>
    <w:rsid w:val="000A457F"/>
    <w:rsid w:val="000A4B2B"/>
    <w:rsid w:val="000A5559"/>
    <w:rsid w:val="000A5E47"/>
    <w:rsid w:val="000A6249"/>
    <w:rsid w:val="000B1901"/>
    <w:rsid w:val="000B28E2"/>
    <w:rsid w:val="000B3686"/>
    <w:rsid w:val="000B3B99"/>
    <w:rsid w:val="000B4268"/>
    <w:rsid w:val="000B5A8A"/>
    <w:rsid w:val="000C1167"/>
    <w:rsid w:val="000C12DE"/>
    <w:rsid w:val="000C20CD"/>
    <w:rsid w:val="000C260F"/>
    <w:rsid w:val="000C28CB"/>
    <w:rsid w:val="000C3484"/>
    <w:rsid w:val="000C34CC"/>
    <w:rsid w:val="000C47D3"/>
    <w:rsid w:val="000C643E"/>
    <w:rsid w:val="000C66AF"/>
    <w:rsid w:val="000C72B4"/>
    <w:rsid w:val="000C7322"/>
    <w:rsid w:val="000D2D0D"/>
    <w:rsid w:val="000D3DBB"/>
    <w:rsid w:val="000D3EA0"/>
    <w:rsid w:val="000D52E6"/>
    <w:rsid w:val="000D6C9B"/>
    <w:rsid w:val="000D73B8"/>
    <w:rsid w:val="000D7AD6"/>
    <w:rsid w:val="000E09D5"/>
    <w:rsid w:val="000E185B"/>
    <w:rsid w:val="000E1B39"/>
    <w:rsid w:val="000E1FE8"/>
    <w:rsid w:val="000E284F"/>
    <w:rsid w:val="000E3863"/>
    <w:rsid w:val="000E3ACA"/>
    <w:rsid w:val="000E4EBD"/>
    <w:rsid w:val="000E5895"/>
    <w:rsid w:val="000E6DF6"/>
    <w:rsid w:val="000F0466"/>
    <w:rsid w:val="000F0AAE"/>
    <w:rsid w:val="000F0B22"/>
    <w:rsid w:val="000F0FCE"/>
    <w:rsid w:val="000F1B4B"/>
    <w:rsid w:val="000F1D11"/>
    <w:rsid w:val="000F3AEE"/>
    <w:rsid w:val="000F4B42"/>
    <w:rsid w:val="0010050C"/>
    <w:rsid w:val="00102C81"/>
    <w:rsid w:val="0010329A"/>
    <w:rsid w:val="0010402D"/>
    <w:rsid w:val="00104A7C"/>
    <w:rsid w:val="00106BB9"/>
    <w:rsid w:val="001070B2"/>
    <w:rsid w:val="0011099C"/>
    <w:rsid w:val="00112854"/>
    <w:rsid w:val="00113377"/>
    <w:rsid w:val="00114D4B"/>
    <w:rsid w:val="00114E46"/>
    <w:rsid w:val="001154F0"/>
    <w:rsid w:val="00115AFF"/>
    <w:rsid w:val="00121339"/>
    <w:rsid w:val="001221D1"/>
    <w:rsid w:val="001237CE"/>
    <w:rsid w:val="00124611"/>
    <w:rsid w:val="00124FDE"/>
    <w:rsid w:val="0012666D"/>
    <w:rsid w:val="00126DED"/>
    <w:rsid w:val="0012750C"/>
    <w:rsid w:val="001328F1"/>
    <w:rsid w:val="001339D8"/>
    <w:rsid w:val="00134228"/>
    <w:rsid w:val="00134928"/>
    <w:rsid w:val="00134E5B"/>
    <w:rsid w:val="00134F55"/>
    <w:rsid w:val="001352B1"/>
    <w:rsid w:val="001352D8"/>
    <w:rsid w:val="0013542E"/>
    <w:rsid w:val="001369B4"/>
    <w:rsid w:val="00136DAA"/>
    <w:rsid w:val="0013722D"/>
    <w:rsid w:val="001413CD"/>
    <w:rsid w:val="001426F6"/>
    <w:rsid w:val="00142BAD"/>
    <w:rsid w:val="00142E32"/>
    <w:rsid w:val="00143F4D"/>
    <w:rsid w:val="0014554E"/>
    <w:rsid w:val="00145786"/>
    <w:rsid w:val="001457C4"/>
    <w:rsid w:val="001463EC"/>
    <w:rsid w:val="00146C2D"/>
    <w:rsid w:val="001470FD"/>
    <w:rsid w:val="0014732B"/>
    <w:rsid w:val="0014770B"/>
    <w:rsid w:val="001516AE"/>
    <w:rsid w:val="0015215A"/>
    <w:rsid w:val="00152DE3"/>
    <w:rsid w:val="0015352A"/>
    <w:rsid w:val="00153DBA"/>
    <w:rsid w:val="001607CC"/>
    <w:rsid w:val="001617E5"/>
    <w:rsid w:val="00164CEA"/>
    <w:rsid w:val="00165FC6"/>
    <w:rsid w:val="001703CE"/>
    <w:rsid w:val="00170DA1"/>
    <w:rsid w:val="0017159A"/>
    <w:rsid w:val="0017174B"/>
    <w:rsid w:val="00176A17"/>
    <w:rsid w:val="00180478"/>
    <w:rsid w:val="00180A56"/>
    <w:rsid w:val="00180E90"/>
    <w:rsid w:val="00181A6C"/>
    <w:rsid w:val="00182116"/>
    <w:rsid w:val="0018376A"/>
    <w:rsid w:val="001852DD"/>
    <w:rsid w:val="00185817"/>
    <w:rsid w:val="001860ED"/>
    <w:rsid w:val="00187297"/>
    <w:rsid w:val="00190137"/>
    <w:rsid w:val="00193C6B"/>
    <w:rsid w:val="00194EB6"/>
    <w:rsid w:val="00194F14"/>
    <w:rsid w:val="001A2052"/>
    <w:rsid w:val="001A31DE"/>
    <w:rsid w:val="001A4E49"/>
    <w:rsid w:val="001A59FD"/>
    <w:rsid w:val="001A65C8"/>
    <w:rsid w:val="001B015E"/>
    <w:rsid w:val="001B01DE"/>
    <w:rsid w:val="001B0817"/>
    <w:rsid w:val="001B0A00"/>
    <w:rsid w:val="001B10DA"/>
    <w:rsid w:val="001B1DBA"/>
    <w:rsid w:val="001B29F8"/>
    <w:rsid w:val="001B54FF"/>
    <w:rsid w:val="001B6474"/>
    <w:rsid w:val="001C0D23"/>
    <w:rsid w:val="001C0EE1"/>
    <w:rsid w:val="001C3D15"/>
    <w:rsid w:val="001C43DA"/>
    <w:rsid w:val="001C5CBB"/>
    <w:rsid w:val="001C67DC"/>
    <w:rsid w:val="001D0926"/>
    <w:rsid w:val="001D14E7"/>
    <w:rsid w:val="001D2106"/>
    <w:rsid w:val="001D255E"/>
    <w:rsid w:val="001D2FEA"/>
    <w:rsid w:val="001D664F"/>
    <w:rsid w:val="001D744E"/>
    <w:rsid w:val="001D7AEE"/>
    <w:rsid w:val="001E49CA"/>
    <w:rsid w:val="001E629C"/>
    <w:rsid w:val="001E7074"/>
    <w:rsid w:val="001E740F"/>
    <w:rsid w:val="001E78A6"/>
    <w:rsid w:val="001E7B7A"/>
    <w:rsid w:val="001E7D7C"/>
    <w:rsid w:val="001F091A"/>
    <w:rsid w:val="001F0DD5"/>
    <w:rsid w:val="001F474E"/>
    <w:rsid w:val="001F482B"/>
    <w:rsid w:val="001F5D5F"/>
    <w:rsid w:val="001F6CEE"/>
    <w:rsid w:val="001F7130"/>
    <w:rsid w:val="002003BE"/>
    <w:rsid w:val="00201184"/>
    <w:rsid w:val="0020256B"/>
    <w:rsid w:val="00202630"/>
    <w:rsid w:val="0020377D"/>
    <w:rsid w:val="0020387C"/>
    <w:rsid w:val="0020477C"/>
    <w:rsid w:val="00204C05"/>
    <w:rsid w:val="00204CD2"/>
    <w:rsid w:val="00205AED"/>
    <w:rsid w:val="00210928"/>
    <w:rsid w:val="0021124F"/>
    <w:rsid w:val="0021168B"/>
    <w:rsid w:val="00211AC4"/>
    <w:rsid w:val="00213BEC"/>
    <w:rsid w:val="00214037"/>
    <w:rsid w:val="002141F8"/>
    <w:rsid w:val="0021470D"/>
    <w:rsid w:val="00214CCD"/>
    <w:rsid w:val="002164B7"/>
    <w:rsid w:val="00216F67"/>
    <w:rsid w:val="00217C46"/>
    <w:rsid w:val="00221203"/>
    <w:rsid w:val="00221C08"/>
    <w:rsid w:val="00221E5B"/>
    <w:rsid w:val="002223F4"/>
    <w:rsid w:val="002236B1"/>
    <w:rsid w:val="0023032F"/>
    <w:rsid w:val="0023223D"/>
    <w:rsid w:val="0023228F"/>
    <w:rsid w:val="00232550"/>
    <w:rsid w:val="00234C49"/>
    <w:rsid w:val="00234F9C"/>
    <w:rsid w:val="0023547D"/>
    <w:rsid w:val="00236822"/>
    <w:rsid w:val="00241CD9"/>
    <w:rsid w:val="00242570"/>
    <w:rsid w:val="00242ACD"/>
    <w:rsid w:val="00250308"/>
    <w:rsid w:val="00250FE9"/>
    <w:rsid w:val="002516DB"/>
    <w:rsid w:val="00251B5F"/>
    <w:rsid w:val="0025213A"/>
    <w:rsid w:val="00252AED"/>
    <w:rsid w:val="00252C61"/>
    <w:rsid w:val="00253884"/>
    <w:rsid w:val="00254A3F"/>
    <w:rsid w:val="00254C9B"/>
    <w:rsid w:val="00255218"/>
    <w:rsid w:val="00255EBA"/>
    <w:rsid w:val="00256253"/>
    <w:rsid w:val="00256710"/>
    <w:rsid w:val="002579CE"/>
    <w:rsid w:val="00257BF3"/>
    <w:rsid w:val="00261818"/>
    <w:rsid w:val="0026219D"/>
    <w:rsid w:val="00262D7D"/>
    <w:rsid w:val="002638A9"/>
    <w:rsid w:val="002651BA"/>
    <w:rsid w:val="00265B38"/>
    <w:rsid w:val="00266DF4"/>
    <w:rsid w:val="00267F07"/>
    <w:rsid w:val="00270C03"/>
    <w:rsid w:val="00271C49"/>
    <w:rsid w:val="00275BA7"/>
    <w:rsid w:val="0027655A"/>
    <w:rsid w:val="0027660A"/>
    <w:rsid w:val="00276CA6"/>
    <w:rsid w:val="00277C31"/>
    <w:rsid w:val="002827A2"/>
    <w:rsid w:val="002831A4"/>
    <w:rsid w:val="00283C89"/>
    <w:rsid w:val="00292926"/>
    <w:rsid w:val="00293549"/>
    <w:rsid w:val="0029466F"/>
    <w:rsid w:val="0029548E"/>
    <w:rsid w:val="00295692"/>
    <w:rsid w:val="00295781"/>
    <w:rsid w:val="0029648A"/>
    <w:rsid w:val="00297516"/>
    <w:rsid w:val="00297FE3"/>
    <w:rsid w:val="002A1F64"/>
    <w:rsid w:val="002A2BF3"/>
    <w:rsid w:val="002A34CF"/>
    <w:rsid w:val="002A375B"/>
    <w:rsid w:val="002A4521"/>
    <w:rsid w:val="002A5DAF"/>
    <w:rsid w:val="002B2BE4"/>
    <w:rsid w:val="002B388F"/>
    <w:rsid w:val="002B3A28"/>
    <w:rsid w:val="002B485F"/>
    <w:rsid w:val="002B7E25"/>
    <w:rsid w:val="002C0A69"/>
    <w:rsid w:val="002C31C8"/>
    <w:rsid w:val="002D095A"/>
    <w:rsid w:val="002D190A"/>
    <w:rsid w:val="002D2144"/>
    <w:rsid w:val="002D2D8C"/>
    <w:rsid w:val="002D3B2A"/>
    <w:rsid w:val="002D3B8F"/>
    <w:rsid w:val="002D3C6B"/>
    <w:rsid w:val="002E140F"/>
    <w:rsid w:val="002E28E6"/>
    <w:rsid w:val="002E5B6F"/>
    <w:rsid w:val="002E6782"/>
    <w:rsid w:val="002E6B3B"/>
    <w:rsid w:val="002E70D7"/>
    <w:rsid w:val="002F0323"/>
    <w:rsid w:val="002F3126"/>
    <w:rsid w:val="002F3EB0"/>
    <w:rsid w:val="00300E8C"/>
    <w:rsid w:val="00301D64"/>
    <w:rsid w:val="0030306A"/>
    <w:rsid w:val="00303E8D"/>
    <w:rsid w:val="00305AA7"/>
    <w:rsid w:val="00307948"/>
    <w:rsid w:val="003103C6"/>
    <w:rsid w:val="00312593"/>
    <w:rsid w:val="00313FC4"/>
    <w:rsid w:val="00314113"/>
    <w:rsid w:val="003143FA"/>
    <w:rsid w:val="0031486E"/>
    <w:rsid w:val="00314FDD"/>
    <w:rsid w:val="00315132"/>
    <w:rsid w:val="003214A7"/>
    <w:rsid w:val="003214E0"/>
    <w:rsid w:val="00322267"/>
    <w:rsid w:val="00322FA3"/>
    <w:rsid w:val="00322FE6"/>
    <w:rsid w:val="00324992"/>
    <w:rsid w:val="00324F79"/>
    <w:rsid w:val="00325051"/>
    <w:rsid w:val="003259F1"/>
    <w:rsid w:val="00326738"/>
    <w:rsid w:val="0032728C"/>
    <w:rsid w:val="00327502"/>
    <w:rsid w:val="00327CFE"/>
    <w:rsid w:val="003309A6"/>
    <w:rsid w:val="00331BAE"/>
    <w:rsid w:val="00331E76"/>
    <w:rsid w:val="003336CA"/>
    <w:rsid w:val="003340ED"/>
    <w:rsid w:val="00336300"/>
    <w:rsid w:val="003373FA"/>
    <w:rsid w:val="00337E30"/>
    <w:rsid w:val="0034026D"/>
    <w:rsid w:val="00341B90"/>
    <w:rsid w:val="00341CA7"/>
    <w:rsid w:val="0034252F"/>
    <w:rsid w:val="003439A4"/>
    <w:rsid w:val="00343FA4"/>
    <w:rsid w:val="00344BFA"/>
    <w:rsid w:val="003450A1"/>
    <w:rsid w:val="003453E8"/>
    <w:rsid w:val="003453FA"/>
    <w:rsid w:val="00345C67"/>
    <w:rsid w:val="00346E2E"/>
    <w:rsid w:val="00347022"/>
    <w:rsid w:val="003532EB"/>
    <w:rsid w:val="00355169"/>
    <w:rsid w:val="003570F4"/>
    <w:rsid w:val="00360643"/>
    <w:rsid w:val="00360BE8"/>
    <w:rsid w:val="003628EF"/>
    <w:rsid w:val="003629AF"/>
    <w:rsid w:val="00362BF3"/>
    <w:rsid w:val="00363EEF"/>
    <w:rsid w:val="00367847"/>
    <w:rsid w:val="00367AED"/>
    <w:rsid w:val="00370B8B"/>
    <w:rsid w:val="00371226"/>
    <w:rsid w:val="00371737"/>
    <w:rsid w:val="00371E7E"/>
    <w:rsid w:val="00373820"/>
    <w:rsid w:val="003738E1"/>
    <w:rsid w:val="00374E7C"/>
    <w:rsid w:val="00376050"/>
    <w:rsid w:val="00376B14"/>
    <w:rsid w:val="003775CA"/>
    <w:rsid w:val="00377963"/>
    <w:rsid w:val="00380EBB"/>
    <w:rsid w:val="00380F99"/>
    <w:rsid w:val="00383476"/>
    <w:rsid w:val="003843A5"/>
    <w:rsid w:val="003847E0"/>
    <w:rsid w:val="003869C6"/>
    <w:rsid w:val="00390B1B"/>
    <w:rsid w:val="00390E63"/>
    <w:rsid w:val="00391E73"/>
    <w:rsid w:val="00392773"/>
    <w:rsid w:val="003929EA"/>
    <w:rsid w:val="00392DEB"/>
    <w:rsid w:val="00393EA1"/>
    <w:rsid w:val="003940AD"/>
    <w:rsid w:val="00395381"/>
    <w:rsid w:val="003A043F"/>
    <w:rsid w:val="003A04A3"/>
    <w:rsid w:val="003A0F6D"/>
    <w:rsid w:val="003A18B1"/>
    <w:rsid w:val="003A262A"/>
    <w:rsid w:val="003A3237"/>
    <w:rsid w:val="003A346F"/>
    <w:rsid w:val="003A4B08"/>
    <w:rsid w:val="003A6CDE"/>
    <w:rsid w:val="003A7B9C"/>
    <w:rsid w:val="003B00F7"/>
    <w:rsid w:val="003B2787"/>
    <w:rsid w:val="003B7343"/>
    <w:rsid w:val="003C10F2"/>
    <w:rsid w:val="003C41C8"/>
    <w:rsid w:val="003C5B11"/>
    <w:rsid w:val="003C6612"/>
    <w:rsid w:val="003D03D4"/>
    <w:rsid w:val="003D09DA"/>
    <w:rsid w:val="003D1234"/>
    <w:rsid w:val="003D1B26"/>
    <w:rsid w:val="003D1F0A"/>
    <w:rsid w:val="003D30E3"/>
    <w:rsid w:val="003D3F9E"/>
    <w:rsid w:val="003D4233"/>
    <w:rsid w:val="003D53DD"/>
    <w:rsid w:val="003D6F1F"/>
    <w:rsid w:val="003D6FBC"/>
    <w:rsid w:val="003E13BF"/>
    <w:rsid w:val="003E1AA5"/>
    <w:rsid w:val="003E24BC"/>
    <w:rsid w:val="003E277A"/>
    <w:rsid w:val="003E70B8"/>
    <w:rsid w:val="003F0C28"/>
    <w:rsid w:val="003F10E1"/>
    <w:rsid w:val="003F137D"/>
    <w:rsid w:val="003F1754"/>
    <w:rsid w:val="003F1954"/>
    <w:rsid w:val="003F33F9"/>
    <w:rsid w:val="003F3C91"/>
    <w:rsid w:val="003F3E88"/>
    <w:rsid w:val="003F550E"/>
    <w:rsid w:val="003F56C2"/>
    <w:rsid w:val="003F6A2D"/>
    <w:rsid w:val="003F6C51"/>
    <w:rsid w:val="0040054B"/>
    <w:rsid w:val="0040129E"/>
    <w:rsid w:val="00402436"/>
    <w:rsid w:val="00402713"/>
    <w:rsid w:val="004044BE"/>
    <w:rsid w:val="0040530A"/>
    <w:rsid w:val="00405B57"/>
    <w:rsid w:val="00406E1F"/>
    <w:rsid w:val="00406EB0"/>
    <w:rsid w:val="0040798E"/>
    <w:rsid w:val="00411C8B"/>
    <w:rsid w:val="00411DFE"/>
    <w:rsid w:val="00414911"/>
    <w:rsid w:val="00417210"/>
    <w:rsid w:val="00417FA0"/>
    <w:rsid w:val="00420420"/>
    <w:rsid w:val="00421711"/>
    <w:rsid w:val="00421952"/>
    <w:rsid w:val="0042233C"/>
    <w:rsid w:val="00425362"/>
    <w:rsid w:val="00425782"/>
    <w:rsid w:val="004262AB"/>
    <w:rsid w:val="0042787D"/>
    <w:rsid w:val="00431C77"/>
    <w:rsid w:val="0043557D"/>
    <w:rsid w:val="004357F4"/>
    <w:rsid w:val="00436A5D"/>
    <w:rsid w:val="00436B37"/>
    <w:rsid w:val="00437008"/>
    <w:rsid w:val="00440FC4"/>
    <w:rsid w:val="00441BF5"/>
    <w:rsid w:val="00443DEF"/>
    <w:rsid w:val="0044530B"/>
    <w:rsid w:val="00447451"/>
    <w:rsid w:val="00450976"/>
    <w:rsid w:val="004510D3"/>
    <w:rsid w:val="00451BF1"/>
    <w:rsid w:val="00454CAE"/>
    <w:rsid w:val="00455A2F"/>
    <w:rsid w:val="00455D7D"/>
    <w:rsid w:val="00456159"/>
    <w:rsid w:val="00460A49"/>
    <w:rsid w:val="004611FE"/>
    <w:rsid w:val="004642EB"/>
    <w:rsid w:val="00464AE1"/>
    <w:rsid w:val="00464E27"/>
    <w:rsid w:val="0046583D"/>
    <w:rsid w:val="004661DE"/>
    <w:rsid w:val="00466614"/>
    <w:rsid w:val="004671EE"/>
    <w:rsid w:val="00467332"/>
    <w:rsid w:val="0046733B"/>
    <w:rsid w:val="004700DB"/>
    <w:rsid w:val="00470E51"/>
    <w:rsid w:val="004736E0"/>
    <w:rsid w:val="004737A8"/>
    <w:rsid w:val="00473B22"/>
    <w:rsid w:val="00475770"/>
    <w:rsid w:val="00477377"/>
    <w:rsid w:val="0048339A"/>
    <w:rsid w:val="00484D21"/>
    <w:rsid w:val="00486D47"/>
    <w:rsid w:val="00487A0A"/>
    <w:rsid w:val="0049083B"/>
    <w:rsid w:val="00492799"/>
    <w:rsid w:val="0049452F"/>
    <w:rsid w:val="00495422"/>
    <w:rsid w:val="00495844"/>
    <w:rsid w:val="004966C8"/>
    <w:rsid w:val="0049735A"/>
    <w:rsid w:val="00497FDB"/>
    <w:rsid w:val="004A0C96"/>
    <w:rsid w:val="004A1B69"/>
    <w:rsid w:val="004A2291"/>
    <w:rsid w:val="004A3051"/>
    <w:rsid w:val="004A3421"/>
    <w:rsid w:val="004A3837"/>
    <w:rsid w:val="004A3A00"/>
    <w:rsid w:val="004A3E51"/>
    <w:rsid w:val="004A4981"/>
    <w:rsid w:val="004A6F5B"/>
    <w:rsid w:val="004A7BEB"/>
    <w:rsid w:val="004B0060"/>
    <w:rsid w:val="004B35CC"/>
    <w:rsid w:val="004B51EB"/>
    <w:rsid w:val="004B5641"/>
    <w:rsid w:val="004B66F2"/>
    <w:rsid w:val="004B6F3E"/>
    <w:rsid w:val="004B6F54"/>
    <w:rsid w:val="004C049C"/>
    <w:rsid w:val="004C24B2"/>
    <w:rsid w:val="004C2C4B"/>
    <w:rsid w:val="004C2F91"/>
    <w:rsid w:val="004C4FA7"/>
    <w:rsid w:val="004C627D"/>
    <w:rsid w:val="004C63CB"/>
    <w:rsid w:val="004C6B10"/>
    <w:rsid w:val="004C6E15"/>
    <w:rsid w:val="004C7BB2"/>
    <w:rsid w:val="004D14A5"/>
    <w:rsid w:val="004D1D84"/>
    <w:rsid w:val="004D2854"/>
    <w:rsid w:val="004D2934"/>
    <w:rsid w:val="004D3D3E"/>
    <w:rsid w:val="004D4059"/>
    <w:rsid w:val="004D637D"/>
    <w:rsid w:val="004E1E18"/>
    <w:rsid w:val="004E1E98"/>
    <w:rsid w:val="004E2593"/>
    <w:rsid w:val="004E4991"/>
    <w:rsid w:val="004E5F89"/>
    <w:rsid w:val="004E60AD"/>
    <w:rsid w:val="004E675D"/>
    <w:rsid w:val="004F1088"/>
    <w:rsid w:val="004F10E0"/>
    <w:rsid w:val="004F1245"/>
    <w:rsid w:val="004F27A7"/>
    <w:rsid w:val="004F3317"/>
    <w:rsid w:val="004F4413"/>
    <w:rsid w:val="004F4AB2"/>
    <w:rsid w:val="004F5DA1"/>
    <w:rsid w:val="004F5E44"/>
    <w:rsid w:val="004F6286"/>
    <w:rsid w:val="004F68F2"/>
    <w:rsid w:val="004F7433"/>
    <w:rsid w:val="00500BB7"/>
    <w:rsid w:val="005031FD"/>
    <w:rsid w:val="00505094"/>
    <w:rsid w:val="00506C4C"/>
    <w:rsid w:val="00506CAE"/>
    <w:rsid w:val="0051065A"/>
    <w:rsid w:val="00512FA2"/>
    <w:rsid w:val="00513C8B"/>
    <w:rsid w:val="00515363"/>
    <w:rsid w:val="0051645E"/>
    <w:rsid w:val="00516A85"/>
    <w:rsid w:val="00516E67"/>
    <w:rsid w:val="0051708A"/>
    <w:rsid w:val="00517284"/>
    <w:rsid w:val="005172AE"/>
    <w:rsid w:val="00520E6E"/>
    <w:rsid w:val="00521E7C"/>
    <w:rsid w:val="00524BB7"/>
    <w:rsid w:val="00525029"/>
    <w:rsid w:val="00526972"/>
    <w:rsid w:val="00532EA2"/>
    <w:rsid w:val="00533D07"/>
    <w:rsid w:val="00535C6C"/>
    <w:rsid w:val="00535DBA"/>
    <w:rsid w:val="00537050"/>
    <w:rsid w:val="00537C0C"/>
    <w:rsid w:val="00537E75"/>
    <w:rsid w:val="005403AC"/>
    <w:rsid w:val="00541225"/>
    <w:rsid w:val="00541251"/>
    <w:rsid w:val="00541436"/>
    <w:rsid w:val="005417E4"/>
    <w:rsid w:val="00542314"/>
    <w:rsid w:val="00542426"/>
    <w:rsid w:val="00543539"/>
    <w:rsid w:val="005437E6"/>
    <w:rsid w:val="005447F4"/>
    <w:rsid w:val="00546F49"/>
    <w:rsid w:val="005515E2"/>
    <w:rsid w:val="005532A5"/>
    <w:rsid w:val="0055370B"/>
    <w:rsid w:val="00554B93"/>
    <w:rsid w:val="00555BFB"/>
    <w:rsid w:val="00556697"/>
    <w:rsid w:val="00556E2A"/>
    <w:rsid w:val="0055728D"/>
    <w:rsid w:val="00560ADE"/>
    <w:rsid w:val="00562B6A"/>
    <w:rsid w:val="00562D5C"/>
    <w:rsid w:val="005640CB"/>
    <w:rsid w:val="005647CD"/>
    <w:rsid w:val="005718FC"/>
    <w:rsid w:val="00573AF8"/>
    <w:rsid w:val="005742FC"/>
    <w:rsid w:val="005764DC"/>
    <w:rsid w:val="00576B1B"/>
    <w:rsid w:val="005774A1"/>
    <w:rsid w:val="005779D0"/>
    <w:rsid w:val="005834EF"/>
    <w:rsid w:val="005845F9"/>
    <w:rsid w:val="00584F5F"/>
    <w:rsid w:val="00585D2A"/>
    <w:rsid w:val="00587774"/>
    <w:rsid w:val="00587E82"/>
    <w:rsid w:val="00590C7B"/>
    <w:rsid w:val="0059100E"/>
    <w:rsid w:val="00591EEC"/>
    <w:rsid w:val="005920BB"/>
    <w:rsid w:val="00593EC4"/>
    <w:rsid w:val="00595B91"/>
    <w:rsid w:val="00596984"/>
    <w:rsid w:val="005A09B8"/>
    <w:rsid w:val="005A2E36"/>
    <w:rsid w:val="005A3C85"/>
    <w:rsid w:val="005A3D70"/>
    <w:rsid w:val="005A56AF"/>
    <w:rsid w:val="005A6993"/>
    <w:rsid w:val="005B0359"/>
    <w:rsid w:val="005B0729"/>
    <w:rsid w:val="005B2651"/>
    <w:rsid w:val="005B2A78"/>
    <w:rsid w:val="005C02F5"/>
    <w:rsid w:val="005C30E1"/>
    <w:rsid w:val="005C3FF8"/>
    <w:rsid w:val="005C4547"/>
    <w:rsid w:val="005C54B2"/>
    <w:rsid w:val="005C7956"/>
    <w:rsid w:val="005C7D29"/>
    <w:rsid w:val="005C7E95"/>
    <w:rsid w:val="005D2D48"/>
    <w:rsid w:val="005D322E"/>
    <w:rsid w:val="005D435A"/>
    <w:rsid w:val="005D4515"/>
    <w:rsid w:val="005D6ABD"/>
    <w:rsid w:val="005D7016"/>
    <w:rsid w:val="005E1A06"/>
    <w:rsid w:val="005E1BC6"/>
    <w:rsid w:val="005E3DC8"/>
    <w:rsid w:val="005E68B8"/>
    <w:rsid w:val="005E7A0E"/>
    <w:rsid w:val="005E7B53"/>
    <w:rsid w:val="005F0EC3"/>
    <w:rsid w:val="005F2371"/>
    <w:rsid w:val="005F4F1A"/>
    <w:rsid w:val="005F6494"/>
    <w:rsid w:val="005F7A65"/>
    <w:rsid w:val="005F7BA4"/>
    <w:rsid w:val="00601C4B"/>
    <w:rsid w:val="00603410"/>
    <w:rsid w:val="0060500D"/>
    <w:rsid w:val="006066A5"/>
    <w:rsid w:val="00606F50"/>
    <w:rsid w:val="006103BB"/>
    <w:rsid w:val="0061047F"/>
    <w:rsid w:val="006116CC"/>
    <w:rsid w:val="00613BC7"/>
    <w:rsid w:val="006153EF"/>
    <w:rsid w:val="00616468"/>
    <w:rsid w:val="00616DD5"/>
    <w:rsid w:val="00617B00"/>
    <w:rsid w:val="00620464"/>
    <w:rsid w:val="00621BD5"/>
    <w:rsid w:val="00622378"/>
    <w:rsid w:val="00622D6D"/>
    <w:rsid w:val="00623126"/>
    <w:rsid w:val="006237BB"/>
    <w:rsid w:val="00624352"/>
    <w:rsid w:val="0062620E"/>
    <w:rsid w:val="00626BF9"/>
    <w:rsid w:val="00630242"/>
    <w:rsid w:val="00631E7C"/>
    <w:rsid w:val="00632431"/>
    <w:rsid w:val="00632E86"/>
    <w:rsid w:val="00634744"/>
    <w:rsid w:val="00635832"/>
    <w:rsid w:val="00636280"/>
    <w:rsid w:val="00641D99"/>
    <w:rsid w:val="00642D1A"/>
    <w:rsid w:val="006430B9"/>
    <w:rsid w:val="00643264"/>
    <w:rsid w:val="00646228"/>
    <w:rsid w:val="00646457"/>
    <w:rsid w:val="00652E43"/>
    <w:rsid w:val="00653179"/>
    <w:rsid w:val="00654A74"/>
    <w:rsid w:val="00655CB5"/>
    <w:rsid w:val="00656186"/>
    <w:rsid w:val="006565FF"/>
    <w:rsid w:val="00657520"/>
    <w:rsid w:val="00660481"/>
    <w:rsid w:val="006625F3"/>
    <w:rsid w:val="0066383E"/>
    <w:rsid w:val="00663DDD"/>
    <w:rsid w:val="00665077"/>
    <w:rsid w:val="006658CD"/>
    <w:rsid w:val="0066743E"/>
    <w:rsid w:val="0066768A"/>
    <w:rsid w:val="00671A24"/>
    <w:rsid w:val="006746BE"/>
    <w:rsid w:val="00680DF9"/>
    <w:rsid w:val="006829DF"/>
    <w:rsid w:val="00683C4F"/>
    <w:rsid w:val="006855AF"/>
    <w:rsid w:val="00687DE6"/>
    <w:rsid w:val="00691522"/>
    <w:rsid w:val="0069155D"/>
    <w:rsid w:val="0069221A"/>
    <w:rsid w:val="0069267E"/>
    <w:rsid w:val="00692F48"/>
    <w:rsid w:val="00694633"/>
    <w:rsid w:val="006A0BD9"/>
    <w:rsid w:val="006A1610"/>
    <w:rsid w:val="006A264C"/>
    <w:rsid w:val="006A51CF"/>
    <w:rsid w:val="006A5FEF"/>
    <w:rsid w:val="006A6AAC"/>
    <w:rsid w:val="006A6F51"/>
    <w:rsid w:val="006B07CD"/>
    <w:rsid w:val="006B0AEF"/>
    <w:rsid w:val="006B1492"/>
    <w:rsid w:val="006B1BD4"/>
    <w:rsid w:val="006B1D0D"/>
    <w:rsid w:val="006B266C"/>
    <w:rsid w:val="006B29EC"/>
    <w:rsid w:val="006B2CBF"/>
    <w:rsid w:val="006B4C30"/>
    <w:rsid w:val="006B6D33"/>
    <w:rsid w:val="006B7BBB"/>
    <w:rsid w:val="006B7CE1"/>
    <w:rsid w:val="006C06A7"/>
    <w:rsid w:val="006C2D34"/>
    <w:rsid w:val="006C3D57"/>
    <w:rsid w:val="006C40BB"/>
    <w:rsid w:val="006C52EB"/>
    <w:rsid w:val="006C6074"/>
    <w:rsid w:val="006C6075"/>
    <w:rsid w:val="006C749C"/>
    <w:rsid w:val="006D02C0"/>
    <w:rsid w:val="006D0798"/>
    <w:rsid w:val="006D1C08"/>
    <w:rsid w:val="006D2210"/>
    <w:rsid w:val="006D24E3"/>
    <w:rsid w:val="006D3016"/>
    <w:rsid w:val="006D34F2"/>
    <w:rsid w:val="006D425E"/>
    <w:rsid w:val="006D4394"/>
    <w:rsid w:val="006D5228"/>
    <w:rsid w:val="006D7F90"/>
    <w:rsid w:val="006E05C3"/>
    <w:rsid w:val="006E1548"/>
    <w:rsid w:val="006E22E7"/>
    <w:rsid w:val="006E3849"/>
    <w:rsid w:val="006E4154"/>
    <w:rsid w:val="006E4717"/>
    <w:rsid w:val="006E7726"/>
    <w:rsid w:val="006F18DD"/>
    <w:rsid w:val="006F2FD7"/>
    <w:rsid w:val="006F3A64"/>
    <w:rsid w:val="006F5A1E"/>
    <w:rsid w:val="006F5C73"/>
    <w:rsid w:val="006F6B4F"/>
    <w:rsid w:val="006F7F2F"/>
    <w:rsid w:val="00701E82"/>
    <w:rsid w:val="00701F17"/>
    <w:rsid w:val="00702786"/>
    <w:rsid w:val="0070396E"/>
    <w:rsid w:val="00705302"/>
    <w:rsid w:val="00706A57"/>
    <w:rsid w:val="00710F8B"/>
    <w:rsid w:val="00713190"/>
    <w:rsid w:val="0071368B"/>
    <w:rsid w:val="00713AB9"/>
    <w:rsid w:val="00713BD0"/>
    <w:rsid w:val="00714017"/>
    <w:rsid w:val="00717952"/>
    <w:rsid w:val="00723310"/>
    <w:rsid w:val="0072334C"/>
    <w:rsid w:val="00724213"/>
    <w:rsid w:val="00731B78"/>
    <w:rsid w:val="00731D79"/>
    <w:rsid w:val="00732960"/>
    <w:rsid w:val="00732C2C"/>
    <w:rsid w:val="0073325C"/>
    <w:rsid w:val="00733ABC"/>
    <w:rsid w:val="00735270"/>
    <w:rsid w:val="0073657A"/>
    <w:rsid w:val="00740448"/>
    <w:rsid w:val="00741A17"/>
    <w:rsid w:val="00741F1C"/>
    <w:rsid w:val="00742B87"/>
    <w:rsid w:val="00743780"/>
    <w:rsid w:val="00743A72"/>
    <w:rsid w:val="0074433D"/>
    <w:rsid w:val="007446FE"/>
    <w:rsid w:val="0074511F"/>
    <w:rsid w:val="00745A4F"/>
    <w:rsid w:val="00747ECB"/>
    <w:rsid w:val="00750222"/>
    <w:rsid w:val="00750FBA"/>
    <w:rsid w:val="007528CE"/>
    <w:rsid w:val="0075298F"/>
    <w:rsid w:val="0075713D"/>
    <w:rsid w:val="0075718A"/>
    <w:rsid w:val="00760428"/>
    <w:rsid w:val="00760817"/>
    <w:rsid w:val="0076305A"/>
    <w:rsid w:val="007640AD"/>
    <w:rsid w:val="007657F6"/>
    <w:rsid w:val="007672F8"/>
    <w:rsid w:val="007704BA"/>
    <w:rsid w:val="00771D00"/>
    <w:rsid w:val="0077325E"/>
    <w:rsid w:val="0077405F"/>
    <w:rsid w:val="0077576A"/>
    <w:rsid w:val="00780121"/>
    <w:rsid w:val="0078117B"/>
    <w:rsid w:val="0078173A"/>
    <w:rsid w:val="00783128"/>
    <w:rsid w:val="00784C13"/>
    <w:rsid w:val="007857C1"/>
    <w:rsid w:val="00785F9F"/>
    <w:rsid w:val="00786FA1"/>
    <w:rsid w:val="00790ECF"/>
    <w:rsid w:val="007928A8"/>
    <w:rsid w:val="00793B0A"/>
    <w:rsid w:val="007947D5"/>
    <w:rsid w:val="0079623F"/>
    <w:rsid w:val="007968EA"/>
    <w:rsid w:val="00796A81"/>
    <w:rsid w:val="007A09C5"/>
    <w:rsid w:val="007A0D72"/>
    <w:rsid w:val="007A1ACC"/>
    <w:rsid w:val="007A1DA3"/>
    <w:rsid w:val="007A2DB3"/>
    <w:rsid w:val="007A3367"/>
    <w:rsid w:val="007A4225"/>
    <w:rsid w:val="007A69D9"/>
    <w:rsid w:val="007A7E32"/>
    <w:rsid w:val="007B03CB"/>
    <w:rsid w:val="007B3FC7"/>
    <w:rsid w:val="007B4916"/>
    <w:rsid w:val="007B4E87"/>
    <w:rsid w:val="007B6295"/>
    <w:rsid w:val="007B6857"/>
    <w:rsid w:val="007B6900"/>
    <w:rsid w:val="007B7251"/>
    <w:rsid w:val="007C37FD"/>
    <w:rsid w:val="007C427E"/>
    <w:rsid w:val="007C60E9"/>
    <w:rsid w:val="007D099B"/>
    <w:rsid w:val="007D1F19"/>
    <w:rsid w:val="007D33B6"/>
    <w:rsid w:val="007D7E4E"/>
    <w:rsid w:val="007E0837"/>
    <w:rsid w:val="007E0F2B"/>
    <w:rsid w:val="007E33B9"/>
    <w:rsid w:val="007E4DD8"/>
    <w:rsid w:val="007E55B2"/>
    <w:rsid w:val="007E6713"/>
    <w:rsid w:val="007E7B9C"/>
    <w:rsid w:val="007F29B5"/>
    <w:rsid w:val="007F2E9F"/>
    <w:rsid w:val="007F2F95"/>
    <w:rsid w:val="007F36A8"/>
    <w:rsid w:val="007F4D93"/>
    <w:rsid w:val="007F4DF8"/>
    <w:rsid w:val="007F6EB2"/>
    <w:rsid w:val="008014A9"/>
    <w:rsid w:val="00802BF8"/>
    <w:rsid w:val="0080486E"/>
    <w:rsid w:val="008052BA"/>
    <w:rsid w:val="00806EE2"/>
    <w:rsid w:val="00806FA1"/>
    <w:rsid w:val="00807C91"/>
    <w:rsid w:val="00807D39"/>
    <w:rsid w:val="00810D69"/>
    <w:rsid w:val="00811B94"/>
    <w:rsid w:val="0081365C"/>
    <w:rsid w:val="00815610"/>
    <w:rsid w:val="008171B7"/>
    <w:rsid w:val="00817FF1"/>
    <w:rsid w:val="00821A10"/>
    <w:rsid w:val="0082253A"/>
    <w:rsid w:val="00823768"/>
    <w:rsid w:val="008248A7"/>
    <w:rsid w:val="00827734"/>
    <w:rsid w:val="00827FF8"/>
    <w:rsid w:val="008301F3"/>
    <w:rsid w:val="00831355"/>
    <w:rsid w:val="00832F38"/>
    <w:rsid w:val="00834162"/>
    <w:rsid w:val="008357B1"/>
    <w:rsid w:val="0083627C"/>
    <w:rsid w:val="00836AC0"/>
    <w:rsid w:val="00837F59"/>
    <w:rsid w:val="00837FF5"/>
    <w:rsid w:val="008452AB"/>
    <w:rsid w:val="00846CE8"/>
    <w:rsid w:val="0084734E"/>
    <w:rsid w:val="00847949"/>
    <w:rsid w:val="008504E9"/>
    <w:rsid w:val="0085135F"/>
    <w:rsid w:val="00852283"/>
    <w:rsid w:val="008549E0"/>
    <w:rsid w:val="0085548E"/>
    <w:rsid w:val="00860908"/>
    <w:rsid w:val="0086183D"/>
    <w:rsid w:val="0086286C"/>
    <w:rsid w:val="00863091"/>
    <w:rsid w:val="0086383E"/>
    <w:rsid w:val="00863E86"/>
    <w:rsid w:val="00864C64"/>
    <w:rsid w:val="008656B4"/>
    <w:rsid w:val="0086648F"/>
    <w:rsid w:val="0087010A"/>
    <w:rsid w:val="0087082E"/>
    <w:rsid w:val="00872F32"/>
    <w:rsid w:val="0087368B"/>
    <w:rsid w:val="00873B5E"/>
    <w:rsid w:val="00880B70"/>
    <w:rsid w:val="00880C0D"/>
    <w:rsid w:val="00881B72"/>
    <w:rsid w:val="00883659"/>
    <w:rsid w:val="0088553F"/>
    <w:rsid w:val="008860AC"/>
    <w:rsid w:val="008877ED"/>
    <w:rsid w:val="00887A0E"/>
    <w:rsid w:val="008905DA"/>
    <w:rsid w:val="00890B7F"/>
    <w:rsid w:val="00893822"/>
    <w:rsid w:val="0089399C"/>
    <w:rsid w:val="00894A8A"/>
    <w:rsid w:val="00894F44"/>
    <w:rsid w:val="008950F1"/>
    <w:rsid w:val="00895206"/>
    <w:rsid w:val="00897C2D"/>
    <w:rsid w:val="008A17A9"/>
    <w:rsid w:val="008A1C5E"/>
    <w:rsid w:val="008A206A"/>
    <w:rsid w:val="008A3773"/>
    <w:rsid w:val="008A3966"/>
    <w:rsid w:val="008A3A49"/>
    <w:rsid w:val="008A4B79"/>
    <w:rsid w:val="008A5194"/>
    <w:rsid w:val="008A60C2"/>
    <w:rsid w:val="008A6BAB"/>
    <w:rsid w:val="008B0A0E"/>
    <w:rsid w:val="008B1115"/>
    <w:rsid w:val="008B2E35"/>
    <w:rsid w:val="008B333C"/>
    <w:rsid w:val="008B51D1"/>
    <w:rsid w:val="008B69FA"/>
    <w:rsid w:val="008B6C3C"/>
    <w:rsid w:val="008C0E8F"/>
    <w:rsid w:val="008C21B9"/>
    <w:rsid w:val="008C36F6"/>
    <w:rsid w:val="008C41D8"/>
    <w:rsid w:val="008C5033"/>
    <w:rsid w:val="008C69E2"/>
    <w:rsid w:val="008C7DB9"/>
    <w:rsid w:val="008D08BD"/>
    <w:rsid w:val="008D11C9"/>
    <w:rsid w:val="008D1C79"/>
    <w:rsid w:val="008D447A"/>
    <w:rsid w:val="008D544F"/>
    <w:rsid w:val="008D62B1"/>
    <w:rsid w:val="008E06E6"/>
    <w:rsid w:val="008E0763"/>
    <w:rsid w:val="008E0CD8"/>
    <w:rsid w:val="008E1356"/>
    <w:rsid w:val="008E214E"/>
    <w:rsid w:val="008E2646"/>
    <w:rsid w:val="008E381F"/>
    <w:rsid w:val="008E6649"/>
    <w:rsid w:val="008F0668"/>
    <w:rsid w:val="008F2679"/>
    <w:rsid w:val="008F3FDA"/>
    <w:rsid w:val="008F5BBD"/>
    <w:rsid w:val="009000A8"/>
    <w:rsid w:val="00900A75"/>
    <w:rsid w:val="00901C41"/>
    <w:rsid w:val="00905960"/>
    <w:rsid w:val="00906432"/>
    <w:rsid w:val="0090783E"/>
    <w:rsid w:val="00907A70"/>
    <w:rsid w:val="00910A2B"/>
    <w:rsid w:val="00910C41"/>
    <w:rsid w:val="00911422"/>
    <w:rsid w:val="009117F9"/>
    <w:rsid w:val="0091203E"/>
    <w:rsid w:val="00914A01"/>
    <w:rsid w:val="009151D5"/>
    <w:rsid w:val="00916246"/>
    <w:rsid w:val="009175F9"/>
    <w:rsid w:val="0091788B"/>
    <w:rsid w:val="00917F30"/>
    <w:rsid w:val="00920134"/>
    <w:rsid w:val="009206A8"/>
    <w:rsid w:val="009212A2"/>
    <w:rsid w:val="00921ABD"/>
    <w:rsid w:val="00923619"/>
    <w:rsid w:val="009248C1"/>
    <w:rsid w:val="00927A4A"/>
    <w:rsid w:val="00930065"/>
    <w:rsid w:val="00930327"/>
    <w:rsid w:val="009306A8"/>
    <w:rsid w:val="00930B8D"/>
    <w:rsid w:val="00932E42"/>
    <w:rsid w:val="00933169"/>
    <w:rsid w:val="00934613"/>
    <w:rsid w:val="00940418"/>
    <w:rsid w:val="009405AD"/>
    <w:rsid w:val="009417B3"/>
    <w:rsid w:val="00942497"/>
    <w:rsid w:val="00943143"/>
    <w:rsid w:val="00943365"/>
    <w:rsid w:val="009436ED"/>
    <w:rsid w:val="00943882"/>
    <w:rsid w:val="0094485E"/>
    <w:rsid w:val="00944CBF"/>
    <w:rsid w:val="00946685"/>
    <w:rsid w:val="00946B5F"/>
    <w:rsid w:val="009512FB"/>
    <w:rsid w:val="0095139A"/>
    <w:rsid w:val="0095141C"/>
    <w:rsid w:val="00951BB6"/>
    <w:rsid w:val="009521D0"/>
    <w:rsid w:val="00952FA6"/>
    <w:rsid w:val="009532DD"/>
    <w:rsid w:val="00953677"/>
    <w:rsid w:val="009542E7"/>
    <w:rsid w:val="00954359"/>
    <w:rsid w:val="009543A7"/>
    <w:rsid w:val="00954DAF"/>
    <w:rsid w:val="0095517E"/>
    <w:rsid w:val="00956A01"/>
    <w:rsid w:val="009576A2"/>
    <w:rsid w:val="009602DC"/>
    <w:rsid w:val="00960CAB"/>
    <w:rsid w:val="009613C4"/>
    <w:rsid w:val="00962093"/>
    <w:rsid w:val="00965153"/>
    <w:rsid w:val="0096601F"/>
    <w:rsid w:val="0097167B"/>
    <w:rsid w:val="0097429A"/>
    <w:rsid w:val="009742A6"/>
    <w:rsid w:val="0097508B"/>
    <w:rsid w:val="00975BB5"/>
    <w:rsid w:val="0097618E"/>
    <w:rsid w:val="0097644B"/>
    <w:rsid w:val="00977A98"/>
    <w:rsid w:val="00981252"/>
    <w:rsid w:val="00981538"/>
    <w:rsid w:val="00982DE2"/>
    <w:rsid w:val="009857E7"/>
    <w:rsid w:val="00985899"/>
    <w:rsid w:val="0098653D"/>
    <w:rsid w:val="009876F9"/>
    <w:rsid w:val="00990D22"/>
    <w:rsid w:val="00990FEC"/>
    <w:rsid w:val="009921D6"/>
    <w:rsid w:val="00992CDB"/>
    <w:rsid w:val="00993C10"/>
    <w:rsid w:val="0099483A"/>
    <w:rsid w:val="00995916"/>
    <w:rsid w:val="00995ED6"/>
    <w:rsid w:val="009975DF"/>
    <w:rsid w:val="0099762C"/>
    <w:rsid w:val="009A0F8E"/>
    <w:rsid w:val="009A3C14"/>
    <w:rsid w:val="009A71AF"/>
    <w:rsid w:val="009B04CE"/>
    <w:rsid w:val="009B095C"/>
    <w:rsid w:val="009B0D10"/>
    <w:rsid w:val="009B1FCA"/>
    <w:rsid w:val="009B32D6"/>
    <w:rsid w:val="009B4240"/>
    <w:rsid w:val="009B4FC6"/>
    <w:rsid w:val="009B51E7"/>
    <w:rsid w:val="009B598E"/>
    <w:rsid w:val="009B6148"/>
    <w:rsid w:val="009C1BE4"/>
    <w:rsid w:val="009C27BD"/>
    <w:rsid w:val="009C31C8"/>
    <w:rsid w:val="009C69EC"/>
    <w:rsid w:val="009C69FF"/>
    <w:rsid w:val="009C6F49"/>
    <w:rsid w:val="009C6F5E"/>
    <w:rsid w:val="009D30EA"/>
    <w:rsid w:val="009D45D6"/>
    <w:rsid w:val="009D5936"/>
    <w:rsid w:val="009D773E"/>
    <w:rsid w:val="009E095B"/>
    <w:rsid w:val="009E0979"/>
    <w:rsid w:val="009E340A"/>
    <w:rsid w:val="009E3951"/>
    <w:rsid w:val="009E3B8D"/>
    <w:rsid w:val="009E3D9B"/>
    <w:rsid w:val="009E4E24"/>
    <w:rsid w:val="009E51BB"/>
    <w:rsid w:val="009E5AC1"/>
    <w:rsid w:val="009E7EF5"/>
    <w:rsid w:val="009F0299"/>
    <w:rsid w:val="009F0CD4"/>
    <w:rsid w:val="009F153E"/>
    <w:rsid w:val="009F460D"/>
    <w:rsid w:val="009F7090"/>
    <w:rsid w:val="009F7831"/>
    <w:rsid w:val="00A02BF4"/>
    <w:rsid w:val="00A052EE"/>
    <w:rsid w:val="00A0583D"/>
    <w:rsid w:val="00A068F7"/>
    <w:rsid w:val="00A07EB9"/>
    <w:rsid w:val="00A14627"/>
    <w:rsid w:val="00A148AA"/>
    <w:rsid w:val="00A14EE1"/>
    <w:rsid w:val="00A157FB"/>
    <w:rsid w:val="00A169A3"/>
    <w:rsid w:val="00A17A38"/>
    <w:rsid w:val="00A17D15"/>
    <w:rsid w:val="00A20829"/>
    <w:rsid w:val="00A21008"/>
    <w:rsid w:val="00A25336"/>
    <w:rsid w:val="00A264FA"/>
    <w:rsid w:val="00A2713A"/>
    <w:rsid w:val="00A303F9"/>
    <w:rsid w:val="00A31066"/>
    <w:rsid w:val="00A3159E"/>
    <w:rsid w:val="00A31937"/>
    <w:rsid w:val="00A33624"/>
    <w:rsid w:val="00A338CB"/>
    <w:rsid w:val="00A35C01"/>
    <w:rsid w:val="00A375A4"/>
    <w:rsid w:val="00A40393"/>
    <w:rsid w:val="00A43A22"/>
    <w:rsid w:val="00A45EC5"/>
    <w:rsid w:val="00A463D3"/>
    <w:rsid w:val="00A465C7"/>
    <w:rsid w:val="00A46BDE"/>
    <w:rsid w:val="00A5245B"/>
    <w:rsid w:val="00A536C8"/>
    <w:rsid w:val="00A544A3"/>
    <w:rsid w:val="00A546AD"/>
    <w:rsid w:val="00A55BEB"/>
    <w:rsid w:val="00A60D39"/>
    <w:rsid w:val="00A63B7C"/>
    <w:rsid w:val="00A65116"/>
    <w:rsid w:val="00A661A5"/>
    <w:rsid w:val="00A67076"/>
    <w:rsid w:val="00A67643"/>
    <w:rsid w:val="00A717B1"/>
    <w:rsid w:val="00A73213"/>
    <w:rsid w:val="00A7637E"/>
    <w:rsid w:val="00A803C4"/>
    <w:rsid w:val="00A80476"/>
    <w:rsid w:val="00A859DB"/>
    <w:rsid w:val="00A85B2B"/>
    <w:rsid w:val="00A862EC"/>
    <w:rsid w:val="00A87CA7"/>
    <w:rsid w:val="00A90332"/>
    <w:rsid w:val="00A92388"/>
    <w:rsid w:val="00A94F80"/>
    <w:rsid w:val="00A95342"/>
    <w:rsid w:val="00A9625B"/>
    <w:rsid w:val="00A97199"/>
    <w:rsid w:val="00A972F9"/>
    <w:rsid w:val="00A97433"/>
    <w:rsid w:val="00AA0197"/>
    <w:rsid w:val="00AA0995"/>
    <w:rsid w:val="00AA1598"/>
    <w:rsid w:val="00AA378E"/>
    <w:rsid w:val="00AA3F5F"/>
    <w:rsid w:val="00AA5779"/>
    <w:rsid w:val="00AA5F2B"/>
    <w:rsid w:val="00AA63B1"/>
    <w:rsid w:val="00AA648B"/>
    <w:rsid w:val="00AA6C89"/>
    <w:rsid w:val="00AA6DE3"/>
    <w:rsid w:val="00AA78A3"/>
    <w:rsid w:val="00AB024A"/>
    <w:rsid w:val="00AB369D"/>
    <w:rsid w:val="00AB569C"/>
    <w:rsid w:val="00AB621E"/>
    <w:rsid w:val="00AB68C1"/>
    <w:rsid w:val="00AC26CE"/>
    <w:rsid w:val="00AC30AB"/>
    <w:rsid w:val="00AC3D69"/>
    <w:rsid w:val="00AC58DA"/>
    <w:rsid w:val="00AC61DF"/>
    <w:rsid w:val="00AC6D17"/>
    <w:rsid w:val="00AC76EF"/>
    <w:rsid w:val="00AD29E9"/>
    <w:rsid w:val="00AD2EB8"/>
    <w:rsid w:val="00AD30AE"/>
    <w:rsid w:val="00AD3708"/>
    <w:rsid w:val="00AD4899"/>
    <w:rsid w:val="00AD5C29"/>
    <w:rsid w:val="00AD6513"/>
    <w:rsid w:val="00AE056A"/>
    <w:rsid w:val="00AE06DA"/>
    <w:rsid w:val="00AE0F96"/>
    <w:rsid w:val="00AE10BE"/>
    <w:rsid w:val="00AE1D92"/>
    <w:rsid w:val="00AE3C3E"/>
    <w:rsid w:val="00AE6705"/>
    <w:rsid w:val="00AF0D30"/>
    <w:rsid w:val="00AF1A4A"/>
    <w:rsid w:val="00AF1DB7"/>
    <w:rsid w:val="00AF3D4C"/>
    <w:rsid w:val="00AF61A0"/>
    <w:rsid w:val="00AF742E"/>
    <w:rsid w:val="00AF7C8B"/>
    <w:rsid w:val="00AF7D8B"/>
    <w:rsid w:val="00B00137"/>
    <w:rsid w:val="00B0346E"/>
    <w:rsid w:val="00B03838"/>
    <w:rsid w:val="00B044DD"/>
    <w:rsid w:val="00B05408"/>
    <w:rsid w:val="00B07D84"/>
    <w:rsid w:val="00B106C8"/>
    <w:rsid w:val="00B10814"/>
    <w:rsid w:val="00B1081E"/>
    <w:rsid w:val="00B135CC"/>
    <w:rsid w:val="00B1431F"/>
    <w:rsid w:val="00B15C86"/>
    <w:rsid w:val="00B15D1F"/>
    <w:rsid w:val="00B175E0"/>
    <w:rsid w:val="00B20137"/>
    <w:rsid w:val="00B21129"/>
    <w:rsid w:val="00B22790"/>
    <w:rsid w:val="00B22AB7"/>
    <w:rsid w:val="00B22CA0"/>
    <w:rsid w:val="00B232D7"/>
    <w:rsid w:val="00B2517B"/>
    <w:rsid w:val="00B253B7"/>
    <w:rsid w:val="00B304E9"/>
    <w:rsid w:val="00B3146B"/>
    <w:rsid w:val="00B319B1"/>
    <w:rsid w:val="00B3315C"/>
    <w:rsid w:val="00B332AA"/>
    <w:rsid w:val="00B335DB"/>
    <w:rsid w:val="00B349DD"/>
    <w:rsid w:val="00B355FA"/>
    <w:rsid w:val="00B358D8"/>
    <w:rsid w:val="00B36F4E"/>
    <w:rsid w:val="00B374E6"/>
    <w:rsid w:val="00B37854"/>
    <w:rsid w:val="00B37896"/>
    <w:rsid w:val="00B40261"/>
    <w:rsid w:val="00B40318"/>
    <w:rsid w:val="00B40CAE"/>
    <w:rsid w:val="00B41C3B"/>
    <w:rsid w:val="00B42A25"/>
    <w:rsid w:val="00B44260"/>
    <w:rsid w:val="00B44945"/>
    <w:rsid w:val="00B44E2D"/>
    <w:rsid w:val="00B45A45"/>
    <w:rsid w:val="00B52256"/>
    <w:rsid w:val="00B53CDD"/>
    <w:rsid w:val="00B5406E"/>
    <w:rsid w:val="00B54A12"/>
    <w:rsid w:val="00B54E19"/>
    <w:rsid w:val="00B55A21"/>
    <w:rsid w:val="00B55F9D"/>
    <w:rsid w:val="00B56A7C"/>
    <w:rsid w:val="00B57371"/>
    <w:rsid w:val="00B57BA4"/>
    <w:rsid w:val="00B60190"/>
    <w:rsid w:val="00B60424"/>
    <w:rsid w:val="00B609C6"/>
    <w:rsid w:val="00B61651"/>
    <w:rsid w:val="00B62657"/>
    <w:rsid w:val="00B62695"/>
    <w:rsid w:val="00B65E6E"/>
    <w:rsid w:val="00B66CF3"/>
    <w:rsid w:val="00B70D49"/>
    <w:rsid w:val="00B71564"/>
    <w:rsid w:val="00B716CA"/>
    <w:rsid w:val="00B7178A"/>
    <w:rsid w:val="00B71F9D"/>
    <w:rsid w:val="00B75643"/>
    <w:rsid w:val="00B772BA"/>
    <w:rsid w:val="00B778E1"/>
    <w:rsid w:val="00B77FF1"/>
    <w:rsid w:val="00B80083"/>
    <w:rsid w:val="00B8154C"/>
    <w:rsid w:val="00B8163E"/>
    <w:rsid w:val="00B81A61"/>
    <w:rsid w:val="00B84960"/>
    <w:rsid w:val="00B85F59"/>
    <w:rsid w:val="00B8637A"/>
    <w:rsid w:val="00B87E92"/>
    <w:rsid w:val="00B90014"/>
    <w:rsid w:val="00B9025A"/>
    <w:rsid w:val="00B90C77"/>
    <w:rsid w:val="00B90ECF"/>
    <w:rsid w:val="00B91241"/>
    <w:rsid w:val="00B9134A"/>
    <w:rsid w:val="00B913BF"/>
    <w:rsid w:val="00B91AE5"/>
    <w:rsid w:val="00B926AB"/>
    <w:rsid w:val="00B92801"/>
    <w:rsid w:val="00B929F0"/>
    <w:rsid w:val="00B950F5"/>
    <w:rsid w:val="00B954DD"/>
    <w:rsid w:val="00BA08AB"/>
    <w:rsid w:val="00BA0E15"/>
    <w:rsid w:val="00BA1733"/>
    <w:rsid w:val="00BA1C82"/>
    <w:rsid w:val="00BA36E4"/>
    <w:rsid w:val="00BA5ED0"/>
    <w:rsid w:val="00BB0C14"/>
    <w:rsid w:val="00BB0D14"/>
    <w:rsid w:val="00BB116D"/>
    <w:rsid w:val="00BB139F"/>
    <w:rsid w:val="00BB3B61"/>
    <w:rsid w:val="00BB48F9"/>
    <w:rsid w:val="00BB780B"/>
    <w:rsid w:val="00BB7810"/>
    <w:rsid w:val="00BC114B"/>
    <w:rsid w:val="00BC13A7"/>
    <w:rsid w:val="00BC2D3F"/>
    <w:rsid w:val="00BC33CC"/>
    <w:rsid w:val="00BC347C"/>
    <w:rsid w:val="00BC5B87"/>
    <w:rsid w:val="00BC7700"/>
    <w:rsid w:val="00BD0385"/>
    <w:rsid w:val="00BD12BA"/>
    <w:rsid w:val="00BD241A"/>
    <w:rsid w:val="00BD2C4E"/>
    <w:rsid w:val="00BD311F"/>
    <w:rsid w:val="00BD5168"/>
    <w:rsid w:val="00BD54AF"/>
    <w:rsid w:val="00BD54F2"/>
    <w:rsid w:val="00BD5843"/>
    <w:rsid w:val="00BD6351"/>
    <w:rsid w:val="00BD66AC"/>
    <w:rsid w:val="00BE16C4"/>
    <w:rsid w:val="00BE4FCF"/>
    <w:rsid w:val="00BE6CAC"/>
    <w:rsid w:val="00BE7903"/>
    <w:rsid w:val="00BF027D"/>
    <w:rsid w:val="00BF0569"/>
    <w:rsid w:val="00BF090F"/>
    <w:rsid w:val="00BF0B77"/>
    <w:rsid w:val="00BF11CA"/>
    <w:rsid w:val="00BF1B6B"/>
    <w:rsid w:val="00BF28EC"/>
    <w:rsid w:val="00BF2D31"/>
    <w:rsid w:val="00BF2D62"/>
    <w:rsid w:val="00BF3A63"/>
    <w:rsid w:val="00BF490A"/>
    <w:rsid w:val="00BF49C2"/>
    <w:rsid w:val="00BF5636"/>
    <w:rsid w:val="00BF5DF8"/>
    <w:rsid w:val="00BF6231"/>
    <w:rsid w:val="00C011E0"/>
    <w:rsid w:val="00C0356E"/>
    <w:rsid w:val="00C03B04"/>
    <w:rsid w:val="00C04432"/>
    <w:rsid w:val="00C05531"/>
    <w:rsid w:val="00C05F7D"/>
    <w:rsid w:val="00C06732"/>
    <w:rsid w:val="00C068CC"/>
    <w:rsid w:val="00C0749F"/>
    <w:rsid w:val="00C10771"/>
    <w:rsid w:val="00C11243"/>
    <w:rsid w:val="00C12160"/>
    <w:rsid w:val="00C13A71"/>
    <w:rsid w:val="00C147B6"/>
    <w:rsid w:val="00C14E5F"/>
    <w:rsid w:val="00C2051A"/>
    <w:rsid w:val="00C21D48"/>
    <w:rsid w:val="00C244A4"/>
    <w:rsid w:val="00C25D19"/>
    <w:rsid w:val="00C25E74"/>
    <w:rsid w:val="00C277A7"/>
    <w:rsid w:val="00C30D8E"/>
    <w:rsid w:val="00C30E5D"/>
    <w:rsid w:val="00C3646A"/>
    <w:rsid w:val="00C36A11"/>
    <w:rsid w:val="00C37539"/>
    <w:rsid w:val="00C37774"/>
    <w:rsid w:val="00C3778A"/>
    <w:rsid w:val="00C4177D"/>
    <w:rsid w:val="00C41E63"/>
    <w:rsid w:val="00C47CF4"/>
    <w:rsid w:val="00C47D91"/>
    <w:rsid w:val="00C50A5E"/>
    <w:rsid w:val="00C5113E"/>
    <w:rsid w:val="00C518BD"/>
    <w:rsid w:val="00C51FE2"/>
    <w:rsid w:val="00C52CC9"/>
    <w:rsid w:val="00C52FEC"/>
    <w:rsid w:val="00C53075"/>
    <w:rsid w:val="00C538A4"/>
    <w:rsid w:val="00C53F21"/>
    <w:rsid w:val="00C546F0"/>
    <w:rsid w:val="00C54DCB"/>
    <w:rsid w:val="00C54E99"/>
    <w:rsid w:val="00C55145"/>
    <w:rsid w:val="00C560F1"/>
    <w:rsid w:val="00C5753A"/>
    <w:rsid w:val="00C57AB6"/>
    <w:rsid w:val="00C6078B"/>
    <w:rsid w:val="00C6098C"/>
    <w:rsid w:val="00C61019"/>
    <w:rsid w:val="00C62C35"/>
    <w:rsid w:val="00C63063"/>
    <w:rsid w:val="00C6381C"/>
    <w:rsid w:val="00C66525"/>
    <w:rsid w:val="00C66995"/>
    <w:rsid w:val="00C67C3E"/>
    <w:rsid w:val="00C72A6D"/>
    <w:rsid w:val="00C73265"/>
    <w:rsid w:val="00C73B93"/>
    <w:rsid w:val="00C75DEC"/>
    <w:rsid w:val="00C77990"/>
    <w:rsid w:val="00C77EDA"/>
    <w:rsid w:val="00C81DAC"/>
    <w:rsid w:val="00C82666"/>
    <w:rsid w:val="00C8272E"/>
    <w:rsid w:val="00C82EE7"/>
    <w:rsid w:val="00C83B90"/>
    <w:rsid w:val="00C84F40"/>
    <w:rsid w:val="00C853D3"/>
    <w:rsid w:val="00C85D28"/>
    <w:rsid w:val="00C865C7"/>
    <w:rsid w:val="00C866C8"/>
    <w:rsid w:val="00C924E5"/>
    <w:rsid w:val="00C95326"/>
    <w:rsid w:val="00C95CCC"/>
    <w:rsid w:val="00C95D25"/>
    <w:rsid w:val="00C975AF"/>
    <w:rsid w:val="00CA1300"/>
    <w:rsid w:val="00CA1518"/>
    <w:rsid w:val="00CA1B25"/>
    <w:rsid w:val="00CA2126"/>
    <w:rsid w:val="00CA2EE7"/>
    <w:rsid w:val="00CA2FD8"/>
    <w:rsid w:val="00CA4003"/>
    <w:rsid w:val="00CA411F"/>
    <w:rsid w:val="00CA56CA"/>
    <w:rsid w:val="00CA68C2"/>
    <w:rsid w:val="00CB004A"/>
    <w:rsid w:val="00CB093E"/>
    <w:rsid w:val="00CB17B4"/>
    <w:rsid w:val="00CB30E5"/>
    <w:rsid w:val="00CB31EA"/>
    <w:rsid w:val="00CB48CD"/>
    <w:rsid w:val="00CB4E2A"/>
    <w:rsid w:val="00CB703A"/>
    <w:rsid w:val="00CC0E89"/>
    <w:rsid w:val="00CC2057"/>
    <w:rsid w:val="00CC6275"/>
    <w:rsid w:val="00CC662E"/>
    <w:rsid w:val="00CC6D50"/>
    <w:rsid w:val="00CD014B"/>
    <w:rsid w:val="00CD11E1"/>
    <w:rsid w:val="00CD22F2"/>
    <w:rsid w:val="00CD2427"/>
    <w:rsid w:val="00CD2B45"/>
    <w:rsid w:val="00CD3AB6"/>
    <w:rsid w:val="00CD3B0B"/>
    <w:rsid w:val="00CD506D"/>
    <w:rsid w:val="00CD681C"/>
    <w:rsid w:val="00CE027A"/>
    <w:rsid w:val="00CE1194"/>
    <w:rsid w:val="00CE242D"/>
    <w:rsid w:val="00CE2476"/>
    <w:rsid w:val="00CE390E"/>
    <w:rsid w:val="00CE514A"/>
    <w:rsid w:val="00CE5C49"/>
    <w:rsid w:val="00CE63B3"/>
    <w:rsid w:val="00CE6CA1"/>
    <w:rsid w:val="00CE6D15"/>
    <w:rsid w:val="00CE6ED5"/>
    <w:rsid w:val="00CE73E9"/>
    <w:rsid w:val="00CF0150"/>
    <w:rsid w:val="00CF243B"/>
    <w:rsid w:val="00CF40FC"/>
    <w:rsid w:val="00CF44AA"/>
    <w:rsid w:val="00CF45B3"/>
    <w:rsid w:val="00CF5569"/>
    <w:rsid w:val="00CF6667"/>
    <w:rsid w:val="00CF70EC"/>
    <w:rsid w:val="00CF75EC"/>
    <w:rsid w:val="00CF7A9B"/>
    <w:rsid w:val="00D00015"/>
    <w:rsid w:val="00D0047C"/>
    <w:rsid w:val="00D012F4"/>
    <w:rsid w:val="00D0339D"/>
    <w:rsid w:val="00D039DD"/>
    <w:rsid w:val="00D03AD6"/>
    <w:rsid w:val="00D04869"/>
    <w:rsid w:val="00D0704A"/>
    <w:rsid w:val="00D07A5B"/>
    <w:rsid w:val="00D101AF"/>
    <w:rsid w:val="00D11621"/>
    <w:rsid w:val="00D125B6"/>
    <w:rsid w:val="00D14C84"/>
    <w:rsid w:val="00D1700A"/>
    <w:rsid w:val="00D221A0"/>
    <w:rsid w:val="00D24ABA"/>
    <w:rsid w:val="00D24C64"/>
    <w:rsid w:val="00D25907"/>
    <w:rsid w:val="00D2718C"/>
    <w:rsid w:val="00D27F68"/>
    <w:rsid w:val="00D30390"/>
    <w:rsid w:val="00D349D2"/>
    <w:rsid w:val="00D34DFB"/>
    <w:rsid w:val="00D35D4C"/>
    <w:rsid w:val="00D377F9"/>
    <w:rsid w:val="00D40C22"/>
    <w:rsid w:val="00D4504C"/>
    <w:rsid w:val="00D45E5A"/>
    <w:rsid w:val="00D51289"/>
    <w:rsid w:val="00D5165E"/>
    <w:rsid w:val="00D51748"/>
    <w:rsid w:val="00D52073"/>
    <w:rsid w:val="00D52086"/>
    <w:rsid w:val="00D52B4C"/>
    <w:rsid w:val="00D55852"/>
    <w:rsid w:val="00D55F76"/>
    <w:rsid w:val="00D5778B"/>
    <w:rsid w:val="00D607D4"/>
    <w:rsid w:val="00D60C80"/>
    <w:rsid w:val="00D60EB8"/>
    <w:rsid w:val="00D6108F"/>
    <w:rsid w:val="00D611D5"/>
    <w:rsid w:val="00D61F78"/>
    <w:rsid w:val="00D62AA8"/>
    <w:rsid w:val="00D64747"/>
    <w:rsid w:val="00D64EF2"/>
    <w:rsid w:val="00D67CF3"/>
    <w:rsid w:val="00D717A8"/>
    <w:rsid w:val="00D73050"/>
    <w:rsid w:val="00D73856"/>
    <w:rsid w:val="00D76BBE"/>
    <w:rsid w:val="00D777C7"/>
    <w:rsid w:val="00D8355C"/>
    <w:rsid w:val="00D84862"/>
    <w:rsid w:val="00D8690F"/>
    <w:rsid w:val="00D86D31"/>
    <w:rsid w:val="00D876E0"/>
    <w:rsid w:val="00D93100"/>
    <w:rsid w:val="00D9389F"/>
    <w:rsid w:val="00D93E4D"/>
    <w:rsid w:val="00D93EA7"/>
    <w:rsid w:val="00D93F4F"/>
    <w:rsid w:val="00D94EE9"/>
    <w:rsid w:val="00D9583A"/>
    <w:rsid w:val="00D958D9"/>
    <w:rsid w:val="00D964C7"/>
    <w:rsid w:val="00D967E1"/>
    <w:rsid w:val="00DA36F5"/>
    <w:rsid w:val="00DA3747"/>
    <w:rsid w:val="00DA41DF"/>
    <w:rsid w:val="00DA4644"/>
    <w:rsid w:val="00DA4BAC"/>
    <w:rsid w:val="00DA4EAD"/>
    <w:rsid w:val="00DB2862"/>
    <w:rsid w:val="00DB3A63"/>
    <w:rsid w:val="00DB4EDF"/>
    <w:rsid w:val="00DB65DB"/>
    <w:rsid w:val="00DB6BDD"/>
    <w:rsid w:val="00DC04F5"/>
    <w:rsid w:val="00DC1B8C"/>
    <w:rsid w:val="00DC2A29"/>
    <w:rsid w:val="00DC2A56"/>
    <w:rsid w:val="00DC326F"/>
    <w:rsid w:val="00DC4285"/>
    <w:rsid w:val="00DC5D01"/>
    <w:rsid w:val="00DC6116"/>
    <w:rsid w:val="00DC7455"/>
    <w:rsid w:val="00DD41BB"/>
    <w:rsid w:val="00DD7505"/>
    <w:rsid w:val="00DD7786"/>
    <w:rsid w:val="00DD7E95"/>
    <w:rsid w:val="00DE0499"/>
    <w:rsid w:val="00DE27A3"/>
    <w:rsid w:val="00DE38A7"/>
    <w:rsid w:val="00DE40F5"/>
    <w:rsid w:val="00DE471C"/>
    <w:rsid w:val="00DE5579"/>
    <w:rsid w:val="00DE6012"/>
    <w:rsid w:val="00DF0716"/>
    <w:rsid w:val="00DF188C"/>
    <w:rsid w:val="00DF292E"/>
    <w:rsid w:val="00DF29C3"/>
    <w:rsid w:val="00DF36BB"/>
    <w:rsid w:val="00DF40D2"/>
    <w:rsid w:val="00DF421B"/>
    <w:rsid w:val="00DF42BE"/>
    <w:rsid w:val="00DF6229"/>
    <w:rsid w:val="00E00528"/>
    <w:rsid w:val="00E02858"/>
    <w:rsid w:val="00E04362"/>
    <w:rsid w:val="00E04374"/>
    <w:rsid w:val="00E053D0"/>
    <w:rsid w:val="00E06839"/>
    <w:rsid w:val="00E06DAE"/>
    <w:rsid w:val="00E070AF"/>
    <w:rsid w:val="00E07ECC"/>
    <w:rsid w:val="00E10672"/>
    <w:rsid w:val="00E15273"/>
    <w:rsid w:val="00E15428"/>
    <w:rsid w:val="00E15AC4"/>
    <w:rsid w:val="00E16F3D"/>
    <w:rsid w:val="00E173AD"/>
    <w:rsid w:val="00E17BF7"/>
    <w:rsid w:val="00E17DEE"/>
    <w:rsid w:val="00E22936"/>
    <w:rsid w:val="00E22F21"/>
    <w:rsid w:val="00E24E8F"/>
    <w:rsid w:val="00E2637E"/>
    <w:rsid w:val="00E26988"/>
    <w:rsid w:val="00E27C90"/>
    <w:rsid w:val="00E31A17"/>
    <w:rsid w:val="00E31D5F"/>
    <w:rsid w:val="00E3278C"/>
    <w:rsid w:val="00E365E3"/>
    <w:rsid w:val="00E37395"/>
    <w:rsid w:val="00E40CB7"/>
    <w:rsid w:val="00E40D53"/>
    <w:rsid w:val="00E41800"/>
    <w:rsid w:val="00E4191C"/>
    <w:rsid w:val="00E41B6D"/>
    <w:rsid w:val="00E43A39"/>
    <w:rsid w:val="00E44502"/>
    <w:rsid w:val="00E445CE"/>
    <w:rsid w:val="00E45911"/>
    <w:rsid w:val="00E46808"/>
    <w:rsid w:val="00E46B37"/>
    <w:rsid w:val="00E47239"/>
    <w:rsid w:val="00E51C54"/>
    <w:rsid w:val="00E549E2"/>
    <w:rsid w:val="00E54BBD"/>
    <w:rsid w:val="00E56268"/>
    <w:rsid w:val="00E57818"/>
    <w:rsid w:val="00E57FC1"/>
    <w:rsid w:val="00E60067"/>
    <w:rsid w:val="00E62091"/>
    <w:rsid w:val="00E64562"/>
    <w:rsid w:val="00E651CE"/>
    <w:rsid w:val="00E6639A"/>
    <w:rsid w:val="00E67453"/>
    <w:rsid w:val="00E720C0"/>
    <w:rsid w:val="00E72CB1"/>
    <w:rsid w:val="00E74779"/>
    <w:rsid w:val="00E7527B"/>
    <w:rsid w:val="00E76409"/>
    <w:rsid w:val="00E76EC5"/>
    <w:rsid w:val="00E7789F"/>
    <w:rsid w:val="00E801A6"/>
    <w:rsid w:val="00E805AA"/>
    <w:rsid w:val="00E81442"/>
    <w:rsid w:val="00E814B6"/>
    <w:rsid w:val="00E81E09"/>
    <w:rsid w:val="00E82FBC"/>
    <w:rsid w:val="00E83727"/>
    <w:rsid w:val="00E84345"/>
    <w:rsid w:val="00E85AE7"/>
    <w:rsid w:val="00E862AA"/>
    <w:rsid w:val="00E87C9B"/>
    <w:rsid w:val="00E90614"/>
    <w:rsid w:val="00E913BC"/>
    <w:rsid w:val="00E927B8"/>
    <w:rsid w:val="00E92C44"/>
    <w:rsid w:val="00E92F8D"/>
    <w:rsid w:val="00E9357E"/>
    <w:rsid w:val="00E93EC2"/>
    <w:rsid w:val="00E96381"/>
    <w:rsid w:val="00EA2185"/>
    <w:rsid w:val="00EA2A68"/>
    <w:rsid w:val="00EA2F40"/>
    <w:rsid w:val="00EA2FAC"/>
    <w:rsid w:val="00EA4C63"/>
    <w:rsid w:val="00EA6110"/>
    <w:rsid w:val="00EA7C6E"/>
    <w:rsid w:val="00EB1755"/>
    <w:rsid w:val="00EB24DB"/>
    <w:rsid w:val="00EB4839"/>
    <w:rsid w:val="00EB523D"/>
    <w:rsid w:val="00EB7369"/>
    <w:rsid w:val="00EB7A43"/>
    <w:rsid w:val="00EB7F2A"/>
    <w:rsid w:val="00EC1D6F"/>
    <w:rsid w:val="00EC2067"/>
    <w:rsid w:val="00EC2C87"/>
    <w:rsid w:val="00EC2E6D"/>
    <w:rsid w:val="00EC3C39"/>
    <w:rsid w:val="00EC3CEA"/>
    <w:rsid w:val="00EC3FEF"/>
    <w:rsid w:val="00EC551A"/>
    <w:rsid w:val="00EC5681"/>
    <w:rsid w:val="00EC6937"/>
    <w:rsid w:val="00EC7A10"/>
    <w:rsid w:val="00ED164F"/>
    <w:rsid w:val="00ED182D"/>
    <w:rsid w:val="00ED2744"/>
    <w:rsid w:val="00ED3B27"/>
    <w:rsid w:val="00ED4267"/>
    <w:rsid w:val="00ED519F"/>
    <w:rsid w:val="00ED5321"/>
    <w:rsid w:val="00ED7569"/>
    <w:rsid w:val="00ED7E99"/>
    <w:rsid w:val="00EE039F"/>
    <w:rsid w:val="00EE0463"/>
    <w:rsid w:val="00EE089D"/>
    <w:rsid w:val="00EE334B"/>
    <w:rsid w:val="00EE4A4E"/>
    <w:rsid w:val="00EE5087"/>
    <w:rsid w:val="00EF0348"/>
    <w:rsid w:val="00EF1379"/>
    <w:rsid w:val="00EF2153"/>
    <w:rsid w:val="00EF34C8"/>
    <w:rsid w:val="00EF5360"/>
    <w:rsid w:val="00EF572A"/>
    <w:rsid w:val="00EF6270"/>
    <w:rsid w:val="00EF7912"/>
    <w:rsid w:val="00F00CBF"/>
    <w:rsid w:val="00F0156E"/>
    <w:rsid w:val="00F027DC"/>
    <w:rsid w:val="00F02A00"/>
    <w:rsid w:val="00F03AA9"/>
    <w:rsid w:val="00F04368"/>
    <w:rsid w:val="00F04FCC"/>
    <w:rsid w:val="00F066D0"/>
    <w:rsid w:val="00F11153"/>
    <w:rsid w:val="00F121BC"/>
    <w:rsid w:val="00F14D94"/>
    <w:rsid w:val="00F14FAA"/>
    <w:rsid w:val="00F15365"/>
    <w:rsid w:val="00F154A5"/>
    <w:rsid w:val="00F15769"/>
    <w:rsid w:val="00F17F21"/>
    <w:rsid w:val="00F20AAA"/>
    <w:rsid w:val="00F20AEB"/>
    <w:rsid w:val="00F237B5"/>
    <w:rsid w:val="00F24085"/>
    <w:rsid w:val="00F25379"/>
    <w:rsid w:val="00F2617A"/>
    <w:rsid w:val="00F273E9"/>
    <w:rsid w:val="00F310F9"/>
    <w:rsid w:val="00F33E68"/>
    <w:rsid w:val="00F34BE5"/>
    <w:rsid w:val="00F37608"/>
    <w:rsid w:val="00F37A0E"/>
    <w:rsid w:val="00F40824"/>
    <w:rsid w:val="00F4113A"/>
    <w:rsid w:val="00F41758"/>
    <w:rsid w:val="00F428EE"/>
    <w:rsid w:val="00F42AC4"/>
    <w:rsid w:val="00F4321B"/>
    <w:rsid w:val="00F43D37"/>
    <w:rsid w:val="00F45412"/>
    <w:rsid w:val="00F466D9"/>
    <w:rsid w:val="00F475F8"/>
    <w:rsid w:val="00F5050F"/>
    <w:rsid w:val="00F51444"/>
    <w:rsid w:val="00F52BDD"/>
    <w:rsid w:val="00F52EBE"/>
    <w:rsid w:val="00F54125"/>
    <w:rsid w:val="00F54298"/>
    <w:rsid w:val="00F54B63"/>
    <w:rsid w:val="00F57D69"/>
    <w:rsid w:val="00F60667"/>
    <w:rsid w:val="00F608AE"/>
    <w:rsid w:val="00F6126C"/>
    <w:rsid w:val="00F639FD"/>
    <w:rsid w:val="00F65808"/>
    <w:rsid w:val="00F66164"/>
    <w:rsid w:val="00F67C40"/>
    <w:rsid w:val="00F7062C"/>
    <w:rsid w:val="00F708F9"/>
    <w:rsid w:val="00F72119"/>
    <w:rsid w:val="00F731D3"/>
    <w:rsid w:val="00F7327A"/>
    <w:rsid w:val="00F74BE9"/>
    <w:rsid w:val="00F75226"/>
    <w:rsid w:val="00F758BD"/>
    <w:rsid w:val="00F75BF2"/>
    <w:rsid w:val="00F77C37"/>
    <w:rsid w:val="00F83667"/>
    <w:rsid w:val="00F83A55"/>
    <w:rsid w:val="00F83B10"/>
    <w:rsid w:val="00F84352"/>
    <w:rsid w:val="00F84E59"/>
    <w:rsid w:val="00F86C3D"/>
    <w:rsid w:val="00F86E32"/>
    <w:rsid w:val="00F87552"/>
    <w:rsid w:val="00F87681"/>
    <w:rsid w:val="00F911C4"/>
    <w:rsid w:val="00F929C9"/>
    <w:rsid w:val="00F95F6D"/>
    <w:rsid w:val="00F96245"/>
    <w:rsid w:val="00FA0ECD"/>
    <w:rsid w:val="00FA38BD"/>
    <w:rsid w:val="00FA522E"/>
    <w:rsid w:val="00FA542E"/>
    <w:rsid w:val="00FA6A93"/>
    <w:rsid w:val="00FB1623"/>
    <w:rsid w:val="00FB2FF0"/>
    <w:rsid w:val="00FB5A1C"/>
    <w:rsid w:val="00FB78D6"/>
    <w:rsid w:val="00FC0636"/>
    <w:rsid w:val="00FC0D3E"/>
    <w:rsid w:val="00FC2620"/>
    <w:rsid w:val="00FC3A67"/>
    <w:rsid w:val="00FC3A8B"/>
    <w:rsid w:val="00FC42EE"/>
    <w:rsid w:val="00FC4E29"/>
    <w:rsid w:val="00FC69FB"/>
    <w:rsid w:val="00FD058B"/>
    <w:rsid w:val="00FD1E7C"/>
    <w:rsid w:val="00FD3B25"/>
    <w:rsid w:val="00FD3F9D"/>
    <w:rsid w:val="00FD4E5A"/>
    <w:rsid w:val="00FD658C"/>
    <w:rsid w:val="00FD7394"/>
    <w:rsid w:val="00FD7589"/>
    <w:rsid w:val="00FE2043"/>
    <w:rsid w:val="00FE314F"/>
    <w:rsid w:val="00FE467E"/>
    <w:rsid w:val="00FE4D1F"/>
    <w:rsid w:val="00FE58D8"/>
    <w:rsid w:val="00FE5E9C"/>
    <w:rsid w:val="00FF04F2"/>
    <w:rsid w:val="00FF10E3"/>
    <w:rsid w:val="00FF1467"/>
    <w:rsid w:val="00FF184B"/>
    <w:rsid w:val="00FF1FBF"/>
    <w:rsid w:val="00FF2B98"/>
    <w:rsid w:val="00FF37F7"/>
    <w:rsid w:val="00FF61B9"/>
    <w:rsid w:val="00FF6DE0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8D13C"/>
  <w15:chartTrackingRefBased/>
  <w15:docId w15:val="{021EBDE9-1BED-49FC-B2E8-DE527A60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31B78"/>
    <w:pPr>
      <w:jc w:val="both"/>
    </w:pPr>
    <w:rPr>
      <w:sz w:val="4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E3863"/>
    <w:rPr>
      <w:color w:val="467886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46B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46BDE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46BDE"/>
    <w:rPr>
      <w:sz w:val="20"/>
      <w:szCs w:val="20"/>
    </w:rPr>
  </w:style>
  <w:style w:type="character" w:customStyle="1" w:styleId="normaltextrun">
    <w:name w:val="normaltextrun"/>
    <w:basedOn w:val="Fuentedeprrafopredeter"/>
    <w:rsid w:val="000C34CC"/>
  </w:style>
  <w:style w:type="character" w:customStyle="1" w:styleId="eop">
    <w:name w:val="eop"/>
    <w:basedOn w:val="Fuentedeprrafopredeter"/>
    <w:rsid w:val="000C3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c.cl/pequenos-medios-de-generacion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rabajo\Formularios%202026\Nueva%20Versi&#243;n\Formulario-Base%20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C4DE8BC13EAB46A034FE59A7C278DA" ma:contentTypeVersion="18" ma:contentTypeDescription="Crear nuevo documento." ma:contentTypeScope="" ma:versionID="d9162834adadde50730cf214d39c3ab3">
  <xsd:schema xmlns:xsd="http://www.w3.org/2001/XMLSchema" xmlns:xs="http://www.w3.org/2001/XMLSchema" xmlns:p="http://schemas.microsoft.com/office/2006/metadata/properties" xmlns:ns3="b476a982-c682-4f91-95ff-a75258799902" xmlns:ns4="b5c50be1-a63c-464b-abb7-a47d87a30818" targetNamespace="http://schemas.microsoft.com/office/2006/metadata/properties" ma:root="true" ma:fieldsID="e72d7b26f861d2ac7b8bb51bca5aeb6b" ns3:_="" ns4:_="">
    <xsd:import namespace="b476a982-c682-4f91-95ff-a75258799902"/>
    <xsd:import namespace="b5c50be1-a63c-464b-abb7-a47d87a308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6a982-c682-4f91-95ff-a75258799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50be1-a63c-464b-abb7-a47d87a308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76a982-c682-4f91-95ff-a752587999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5B29B-507B-4088-9056-2FA81D2A8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6a982-c682-4f91-95ff-a75258799902"/>
    <ds:schemaRef ds:uri="b5c50be1-a63c-464b-abb7-a47d87a3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AAEA7F-1EFC-47FD-977D-E9AE0A3AC14A}">
  <ds:schemaRefs>
    <ds:schemaRef ds:uri="http://schemas.microsoft.com/office/2006/metadata/properties"/>
    <ds:schemaRef ds:uri="http://schemas.microsoft.com/office/infopath/2007/PartnerControls"/>
    <ds:schemaRef ds:uri="b476a982-c682-4f91-95ff-a75258799902"/>
  </ds:schemaRefs>
</ds:datastoreItem>
</file>

<file path=customXml/itemProps3.xml><?xml version="1.0" encoding="utf-8"?>
<ds:datastoreItem xmlns:ds="http://schemas.openxmlformats.org/officeDocument/2006/customXml" ds:itemID="{C48BD743-35C4-4C3E-8D67-35F0CE4E19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Formulario-Base 2.dotx</Template>
  <TotalTime>655</TotalTime>
  <Pages>3</Pages>
  <Words>1009</Words>
  <Characters>5874</Characters>
  <Application>Microsoft Office Word</Application>
  <DocSecurity>0</DocSecurity>
  <Lines>252</Lines>
  <Paragraphs>157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Links>
    <vt:vector size="6" baseType="variant">
      <vt:variant>
        <vt:i4>1638472</vt:i4>
      </vt:variant>
      <vt:variant>
        <vt:i4>186</vt:i4>
      </vt:variant>
      <vt:variant>
        <vt:i4>0</vt:i4>
      </vt:variant>
      <vt:variant>
        <vt:i4>5</vt:i4>
      </vt:variant>
      <vt:variant>
        <vt:lpwstr>https://www.sec.cl/pequenos-medios-de-generacion/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Alejandro Silva Flores</dc:creator>
  <cp:keywords/>
  <dc:description/>
  <cp:lastModifiedBy>Samuel Silva Flores</cp:lastModifiedBy>
  <cp:revision>326</cp:revision>
  <cp:lastPrinted>2026-03-19T23:21:00Z</cp:lastPrinted>
  <dcterms:created xsi:type="dcterms:W3CDTF">2026-03-18T08:21:00Z</dcterms:created>
  <dcterms:modified xsi:type="dcterms:W3CDTF">2026-03-31T20:28:00Z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0x01010000C4DE8BC13EAB46A034FE59A7C278DA</vt:lpwstr>
  </property>
</Properties>
</file>