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087F53" w:rsidRPr="006B0AEF" w14:paraId="021AACAA" w14:textId="77777777" w:rsidTr="003D1B26">
        <w:tc>
          <w:tcPr>
            <w:tcW w:w="937" w:type="pct"/>
          </w:tcPr>
          <w:p w14:paraId="3631665E" w14:textId="77777777" w:rsidR="00087F53" w:rsidRPr="006B0AEF" w:rsidRDefault="00087F53" w:rsidP="00087F53">
            <w:pPr>
              <w:jc w:val="center"/>
              <w:rPr>
                <w:b/>
                <w:bCs/>
                <w:sz w:val="28"/>
                <w:szCs w:val="28"/>
              </w:rPr>
            </w:pPr>
            <w:r w:rsidRPr="006B0AEF">
              <w:rPr>
                <w:b/>
                <w:bCs/>
                <w:sz w:val="28"/>
                <w:szCs w:val="28"/>
              </w:rPr>
              <w:t>Formulario N°</w:t>
            </w:r>
          </w:p>
        </w:tc>
        <w:tc>
          <w:tcPr>
            <w:tcW w:w="313" w:type="pct"/>
          </w:tcPr>
          <w:p w14:paraId="2030E32A" w14:textId="26DE7E0F" w:rsidR="00087F53" w:rsidRPr="006B0AEF" w:rsidRDefault="00087F53" w:rsidP="00087F53">
            <w:pPr>
              <w:jc w:val="center"/>
              <w:rPr>
                <w:b/>
                <w:bCs/>
                <w:sz w:val="28"/>
                <w:szCs w:val="28"/>
              </w:rPr>
            </w:pPr>
            <w:r>
              <w:rPr>
                <w:b/>
                <w:bCs/>
                <w:sz w:val="28"/>
                <w:szCs w:val="28"/>
              </w:rPr>
              <w:t>10</w:t>
            </w:r>
          </w:p>
        </w:tc>
        <w:tc>
          <w:tcPr>
            <w:tcW w:w="3751" w:type="pct"/>
            <w:gridSpan w:val="3"/>
          </w:tcPr>
          <w:p w14:paraId="0E8792E2" w14:textId="0EF3BD6F" w:rsidR="00087F53" w:rsidRPr="006B0AEF" w:rsidRDefault="00087F53" w:rsidP="00087F53">
            <w:pPr>
              <w:jc w:val="center"/>
              <w:rPr>
                <w:b/>
                <w:bCs/>
                <w:sz w:val="28"/>
                <w:szCs w:val="28"/>
              </w:rPr>
            </w:pPr>
            <w:r>
              <w:rPr>
                <w:b/>
                <w:bCs/>
                <w:sz w:val="28"/>
                <w:szCs w:val="28"/>
              </w:rPr>
              <w:t>REVISIÓN RESULTADOS PRELIMINARES DE LOS ESTUDIOS</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28424AA1"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56C7AACA"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4167"/>
        <w:gridCol w:w="1394"/>
        <w:gridCol w:w="4168"/>
        <w:gridCol w:w="1385"/>
      </w:tblGrid>
      <w:tr w:rsidR="00D7185B" w:rsidRPr="00F07400" w14:paraId="49210D9F" w14:textId="77777777" w:rsidTr="008A5F6B">
        <w:tc>
          <w:tcPr>
            <w:tcW w:w="5000" w:type="pct"/>
            <w:gridSpan w:val="4"/>
            <w:shd w:val="clear" w:color="auto" w:fill="C1E4F5" w:themeFill="accent1" w:themeFillTint="33"/>
          </w:tcPr>
          <w:p w14:paraId="3EAB351A" w14:textId="77777777" w:rsidR="00D7185B" w:rsidRPr="00F07400" w:rsidRDefault="00D7185B" w:rsidP="008A5F6B">
            <w:pPr>
              <w:jc w:val="center"/>
              <w:rPr>
                <w:b/>
                <w:bCs/>
              </w:rPr>
            </w:pPr>
            <w:r w:rsidRPr="00F07400">
              <w:rPr>
                <w:b/>
                <w:bCs/>
              </w:rPr>
              <w:t>RESUMEN DEL PROCESO DE CONEXIÓN</w:t>
            </w:r>
          </w:p>
        </w:tc>
      </w:tr>
      <w:tr w:rsidR="00490418" w:rsidRPr="006B0AEF" w14:paraId="5EDD19BF" w14:textId="77777777" w:rsidTr="008A5F6B">
        <w:tc>
          <w:tcPr>
            <w:tcW w:w="1875" w:type="pct"/>
          </w:tcPr>
          <w:p w14:paraId="14146B2D" w14:textId="5A321935" w:rsidR="00490418" w:rsidRPr="006B0AEF" w:rsidRDefault="00087F53" w:rsidP="00490418">
            <w:pPr>
              <w:jc w:val="left"/>
              <w:rPr>
                <w:b/>
                <w:bCs/>
              </w:rPr>
            </w:pPr>
            <w:r>
              <w:rPr>
                <w:color w:val="000000" w:themeColor="text1"/>
              </w:rPr>
              <w:t>Fecha entrega resultados preliminares:</w:t>
            </w:r>
          </w:p>
        </w:tc>
        <w:tc>
          <w:tcPr>
            <w:tcW w:w="627" w:type="pct"/>
          </w:tcPr>
          <w:p w14:paraId="6E604BBA" w14:textId="77777777" w:rsidR="00490418" w:rsidRPr="006B0AEF" w:rsidRDefault="00490418" w:rsidP="00490418">
            <w:pPr>
              <w:jc w:val="left"/>
              <w:rPr>
                <w:b/>
                <w:bCs/>
              </w:rPr>
            </w:pPr>
          </w:p>
        </w:tc>
        <w:tc>
          <w:tcPr>
            <w:tcW w:w="1875" w:type="pct"/>
          </w:tcPr>
          <w:p w14:paraId="7F46091D" w14:textId="467D1FFB" w:rsidR="00490418" w:rsidRPr="006B0AEF" w:rsidRDefault="00490418" w:rsidP="00490418">
            <w:pPr>
              <w:jc w:val="left"/>
              <w:rPr>
                <w:b/>
                <w:bCs/>
              </w:rPr>
            </w:pPr>
            <w:r w:rsidRPr="00985E66">
              <w:rPr>
                <w:color w:val="000000" w:themeColor="text1"/>
              </w:rPr>
              <w:t xml:space="preserve">N° Solicitud </w:t>
            </w:r>
            <w:r w:rsidR="00087F53">
              <w:rPr>
                <w:color w:val="000000" w:themeColor="text1"/>
              </w:rPr>
              <w:t>resultados preliminares</w:t>
            </w:r>
            <w:r w:rsidRPr="00D9612F">
              <w:rPr>
                <w:b/>
                <w:bCs/>
                <w:color w:val="000000" w:themeColor="text1"/>
                <w:vertAlign w:val="superscript"/>
              </w:rPr>
              <w:t>(</w:t>
            </w:r>
            <w:r w:rsidRPr="00D9612F">
              <w:rPr>
                <w:b/>
                <w:bCs/>
                <w:color w:val="000000" w:themeColor="text1"/>
                <w:vertAlign w:val="superscript"/>
              </w:rPr>
              <w:fldChar w:fldCharType="begin"/>
            </w:r>
            <w:r w:rsidRPr="00D9612F">
              <w:rPr>
                <w:b/>
                <w:bCs/>
                <w:color w:val="000000" w:themeColor="text1"/>
                <w:vertAlign w:val="superscript"/>
              </w:rPr>
              <w:instrText xml:space="preserve"> SEQ [num] \*arabic \* MERGEFORMAT  \* MERGEFORMAT  \* MERGEFORMAT </w:instrText>
            </w:r>
            <w:r w:rsidRPr="00D9612F">
              <w:rPr>
                <w:b/>
                <w:bCs/>
                <w:color w:val="000000" w:themeColor="text1"/>
                <w:vertAlign w:val="superscript"/>
              </w:rPr>
              <w:fldChar w:fldCharType="separate"/>
            </w:r>
            <w:r w:rsidR="00A924CE">
              <w:rPr>
                <w:b/>
                <w:bCs/>
                <w:noProof/>
                <w:color w:val="000000" w:themeColor="text1"/>
                <w:vertAlign w:val="superscript"/>
              </w:rPr>
              <w:t>3</w:t>
            </w:r>
            <w:r w:rsidRPr="00D9612F">
              <w:rPr>
                <w:b/>
                <w:bCs/>
                <w:color w:val="000000" w:themeColor="text1"/>
                <w:vertAlign w:val="superscript"/>
              </w:rPr>
              <w:fldChar w:fldCharType="end"/>
            </w:r>
            <w:r w:rsidRPr="00D9612F">
              <w:rPr>
                <w:b/>
                <w:bCs/>
                <w:color w:val="000000" w:themeColor="text1"/>
                <w:vertAlign w:val="superscript"/>
              </w:rPr>
              <w:t>)</w:t>
            </w:r>
            <w:r w:rsidRPr="00985E66">
              <w:rPr>
                <w:color w:val="000000" w:themeColor="text1"/>
              </w:rPr>
              <w:t>:</w:t>
            </w:r>
          </w:p>
        </w:tc>
        <w:tc>
          <w:tcPr>
            <w:tcW w:w="623" w:type="pct"/>
          </w:tcPr>
          <w:p w14:paraId="3CD8A921" w14:textId="77777777" w:rsidR="00490418" w:rsidRPr="006B0AEF" w:rsidRDefault="00490418" w:rsidP="00490418">
            <w:pPr>
              <w:jc w:val="center"/>
              <w:rPr>
                <w:b/>
                <w:bCs/>
              </w:rPr>
            </w:pPr>
          </w:p>
        </w:tc>
      </w:tr>
    </w:tbl>
    <w:p w14:paraId="263E4A0A" w14:textId="77777777" w:rsidR="00D7185B" w:rsidRDefault="00D7185B" w:rsidP="00FB6ED0">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B6ED0" w:rsidRPr="006B0AEF" w14:paraId="7667C61E" w14:textId="77777777" w:rsidTr="0E0708E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D48A17B" w14:textId="696F05BF" w:rsidR="00FB6ED0" w:rsidRPr="006B0AEF" w:rsidRDefault="00FB6ED0" w:rsidP="008A5F6B">
            <w:pPr>
              <w:jc w:val="center"/>
              <w:rPr>
                <w:b/>
                <w:bCs/>
              </w:rPr>
            </w:pPr>
            <w:r w:rsidRPr="0E0708EB">
              <w:rPr>
                <w:b/>
                <w:bCs/>
              </w:rPr>
              <w:t xml:space="preserve">DATOS DE LA EMPRESA </w:t>
            </w:r>
            <w:r w:rsidR="7F340CC6" w:rsidRPr="0E0708EB">
              <w:rPr>
                <w:b/>
                <w:bCs/>
              </w:rPr>
              <w:t>ENCARGADA DE REVISAR LOS ESTUDIOS</w:t>
            </w:r>
          </w:p>
        </w:tc>
      </w:tr>
      <w:tr w:rsidR="00413265" w:rsidRPr="006B0AEF" w14:paraId="594FE05C" w14:textId="77777777" w:rsidTr="0E0708E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87652" w14:textId="77F9194A" w:rsidR="00413265" w:rsidRPr="006B0AEF" w:rsidRDefault="00413265" w:rsidP="00413265">
            <w:pPr>
              <w:jc w:val="left"/>
            </w:pPr>
            <w:r w:rsidRPr="540D6E62">
              <w:rPr>
                <w:b/>
                <w:bCs/>
              </w:rPr>
              <w:t xml:space="preserve">IDENTIFICACIÓN DE LA EMPRESA </w:t>
            </w:r>
          </w:p>
        </w:tc>
      </w:tr>
      <w:tr w:rsidR="00413265" w:rsidRPr="006B0AEF" w14:paraId="415AF1B7"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F0894" w14:textId="77777777" w:rsidR="00413265" w:rsidRPr="006B0AEF" w:rsidRDefault="00413265" w:rsidP="00413265">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909D5" w14:textId="77777777" w:rsidR="00413265" w:rsidRPr="006B0AEF" w:rsidRDefault="00413265" w:rsidP="00413265"/>
        </w:tc>
      </w:tr>
      <w:tr w:rsidR="00413265" w:rsidRPr="006B0AEF" w14:paraId="69961471"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7E24E" w14:textId="77777777" w:rsidR="00413265" w:rsidRPr="006B0AEF" w:rsidRDefault="00413265" w:rsidP="00413265">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A89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DBC64" w14:textId="77777777" w:rsidR="00413265" w:rsidRPr="006B0AEF" w:rsidRDefault="00413265" w:rsidP="00413265">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114C1" w14:textId="77777777" w:rsidR="00413265" w:rsidRPr="006B0AEF" w:rsidRDefault="00413265" w:rsidP="00413265"/>
        </w:tc>
      </w:tr>
      <w:tr w:rsidR="00413265" w:rsidRPr="006B0AEF" w14:paraId="1C56FE4D"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B1535" w14:textId="77777777" w:rsidR="00413265" w:rsidRPr="006B0AEF" w:rsidRDefault="00413265" w:rsidP="00413265">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6A26"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9E9C2" w14:textId="77777777" w:rsidR="00413265" w:rsidRPr="006B0AEF" w:rsidRDefault="00413265" w:rsidP="00413265">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628F" w14:textId="77777777" w:rsidR="00413265" w:rsidRPr="006B0AEF" w:rsidRDefault="00413265" w:rsidP="00413265"/>
        </w:tc>
      </w:tr>
      <w:tr w:rsidR="00413265" w:rsidRPr="006B0AEF" w14:paraId="458D74C1"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692CF" w14:textId="77777777" w:rsidR="00413265" w:rsidRPr="006B0AEF" w:rsidRDefault="00413265" w:rsidP="00413265">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AE9F1" w14:textId="77777777" w:rsidR="00413265" w:rsidRPr="006B0AEF" w:rsidRDefault="00413265" w:rsidP="00413265"/>
        </w:tc>
      </w:tr>
      <w:tr w:rsidR="00413265" w:rsidRPr="006B0AEF" w14:paraId="54F6EC13"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4DE6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55B3B"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9AE4B"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02E24" w14:textId="77777777" w:rsidR="00413265" w:rsidRPr="006B0AEF" w:rsidRDefault="00413265" w:rsidP="00413265"/>
        </w:tc>
      </w:tr>
      <w:tr w:rsidR="00413265" w:rsidRPr="006B0AEF" w14:paraId="25706F9B"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B7C4E"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C894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BA443"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8A02" w14:textId="77777777" w:rsidR="00413265" w:rsidRPr="006B0AEF" w:rsidRDefault="00413265" w:rsidP="00413265"/>
        </w:tc>
      </w:tr>
      <w:tr w:rsidR="00413265" w:rsidRPr="006B0AEF" w14:paraId="070D14C3" w14:textId="77777777" w:rsidTr="0E0708E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650F8" w14:textId="77777777" w:rsidR="00413265" w:rsidRPr="006B0AEF" w:rsidRDefault="00413265" w:rsidP="00413265">
            <w:r w:rsidRPr="006B0AEF">
              <w:rPr>
                <w:b/>
                <w:bCs/>
              </w:rPr>
              <w:t>DATOS DEL REPRESENTANTE LEGAL</w:t>
            </w:r>
          </w:p>
        </w:tc>
      </w:tr>
      <w:tr w:rsidR="00413265" w:rsidRPr="006B0AEF" w14:paraId="56F1CD63"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22813"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8335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5C97F" w14:textId="77777777" w:rsidR="00413265" w:rsidRPr="006B0AEF" w:rsidRDefault="00413265" w:rsidP="00413265">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EE1" w14:textId="77777777" w:rsidR="00413265" w:rsidRPr="006B0AEF" w:rsidRDefault="00413265" w:rsidP="00413265"/>
        </w:tc>
      </w:tr>
      <w:tr w:rsidR="00413265" w:rsidRPr="006B0AEF" w14:paraId="57C375EA"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2C07" w14:textId="77777777" w:rsidR="00413265" w:rsidRPr="006B0AEF" w:rsidRDefault="00413265" w:rsidP="00413265">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2D2F2" w14:textId="77777777" w:rsidR="00413265" w:rsidRPr="006B0AEF" w:rsidRDefault="00413265" w:rsidP="00413265"/>
        </w:tc>
      </w:tr>
      <w:tr w:rsidR="00413265" w:rsidRPr="006B0AEF" w14:paraId="18DB601D"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F705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5ADB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740B2"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B682" w14:textId="77777777" w:rsidR="00413265" w:rsidRPr="006B0AEF" w:rsidRDefault="00413265" w:rsidP="00413265"/>
        </w:tc>
      </w:tr>
      <w:tr w:rsidR="00413265" w:rsidRPr="006B0AEF" w14:paraId="0283D86B"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2E591"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DCBE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37FA2"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43E39" w14:textId="77777777" w:rsidR="00413265" w:rsidRPr="006B0AEF" w:rsidRDefault="00413265" w:rsidP="00413265"/>
        </w:tc>
      </w:tr>
      <w:tr w:rsidR="00413265" w:rsidRPr="006B0AEF" w14:paraId="2F74F742" w14:textId="77777777" w:rsidTr="0E0708E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22DD5" w14:textId="77777777" w:rsidR="00413265" w:rsidRPr="006B0AEF" w:rsidRDefault="00413265" w:rsidP="00413265">
            <w:r w:rsidRPr="006B0AEF">
              <w:rPr>
                <w:b/>
                <w:bCs/>
              </w:rPr>
              <w:t>DATOS DEL INGENIERO RESPONSABLE</w:t>
            </w:r>
          </w:p>
        </w:tc>
      </w:tr>
      <w:tr w:rsidR="00413265" w:rsidRPr="006B0AEF" w14:paraId="74346DC7"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7645"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BFFF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5B0" w14:textId="77777777" w:rsidR="00413265" w:rsidRPr="006B0AEF" w:rsidRDefault="00413265" w:rsidP="00413265">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38CA" w14:textId="77777777" w:rsidR="00413265" w:rsidRPr="006B0AEF" w:rsidRDefault="00413265" w:rsidP="00413265"/>
        </w:tc>
      </w:tr>
      <w:tr w:rsidR="00413265" w:rsidRPr="006B0AEF" w14:paraId="58E54290" w14:textId="77777777" w:rsidTr="0E0708E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467AD"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A1F68"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39E2A"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792BE" w14:textId="77777777" w:rsidR="00413265" w:rsidRPr="006B0AEF" w:rsidRDefault="00413265" w:rsidP="00413265"/>
        </w:tc>
      </w:tr>
    </w:tbl>
    <w:p w14:paraId="5FCCC258"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413265" w:rsidRPr="00B40BF3" w14:paraId="5F61A444" w14:textId="77777777" w:rsidTr="008A5F6B">
        <w:tc>
          <w:tcPr>
            <w:tcW w:w="5000" w:type="pct"/>
            <w:gridSpan w:val="5"/>
            <w:shd w:val="clear" w:color="auto" w:fill="C1E4F5" w:themeFill="accent1" w:themeFillTint="33"/>
          </w:tcPr>
          <w:p w14:paraId="55CE1DFF" w14:textId="77777777" w:rsidR="00413265" w:rsidRPr="00B40BF3" w:rsidRDefault="00413265" w:rsidP="008A5F6B">
            <w:pPr>
              <w:jc w:val="center"/>
              <w:rPr>
                <w:b/>
                <w:bCs/>
              </w:rPr>
            </w:pPr>
            <w:r w:rsidRPr="00B40BF3">
              <w:rPr>
                <w:b/>
                <w:bCs/>
              </w:rPr>
              <w:t>DESCRIPCIÓN GENERAL DEL PMGD</w:t>
            </w:r>
          </w:p>
        </w:tc>
      </w:tr>
      <w:tr w:rsidR="00413265" w:rsidRPr="00B40BF3" w14:paraId="0577A82F" w14:textId="77777777" w:rsidTr="008A5F6B">
        <w:tc>
          <w:tcPr>
            <w:tcW w:w="1251" w:type="pct"/>
          </w:tcPr>
          <w:p w14:paraId="3FE79C5F" w14:textId="77777777" w:rsidR="00413265" w:rsidRPr="00B40BF3" w:rsidRDefault="00413265" w:rsidP="008A5F6B">
            <w:pPr>
              <w:jc w:val="left"/>
              <w:rPr>
                <w:b/>
                <w:bCs/>
              </w:rPr>
            </w:pPr>
            <w:r w:rsidRPr="00B40BF3">
              <w:t>Nombre:</w:t>
            </w:r>
          </w:p>
        </w:tc>
        <w:tc>
          <w:tcPr>
            <w:tcW w:w="3749" w:type="pct"/>
            <w:gridSpan w:val="4"/>
          </w:tcPr>
          <w:p w14:paraId="3366AFEB" w14:textId="77777777" w:rsidR="00413265" w:rsidRPr="00AB369D" w:rsidRDefault="00413265" w:rsidP="008A5F6B">
            <w:pPr>
              <w:jc w:val="left"/>
            </w:pPr>
          </w:p>
        </w:tc>
      </w:tr>
      <w:tr w:rsidR="00413265" w:rsidRPr="00B40BF3" w14:paraId="19967D0A" w14:textId="77777777" w:rsidTr="008A5F6B">
        <w:tc>
          <w:tcPr>
            <w:tcW w:w="1251" w:type="pct"/>
          </w:tcPr>
          <w:p w14:paraId="5A7BD66F" w14:textId="77777777" w:rsidR="00413265" w:rsidRPr="00B40BF3" w:rsidRDefault="00413265" w:rsidP="008A5F6B">
            <w:pPr>
              <w:jc w:val="left"/>
              <w:rPr>
                <w:b/>
                <w:bCs/>
              </w:rPr>
            </w:pPr>
            <w:r w:rsidRPr="00B40BF3">
              <w:t>Comuna:</w:t>
            </w:r>
          </w:p>
        </w:tc>
        <w:tc>
          <w:tcPr>
            <w:tcW w:w="1250" w:type="pct"/>
            <w:gridSpan w:val="2"/>
          </w:tcPr>
          <w:p w14:paraId="5BDE457A" w14:textId="77777777" w:rsidR="00413265" w:rsidRPr="00AB369D" w:rsidRDefault="00413265" w:rsidP="008A5F6B">
            <w:pPr>
              <w:jc w:val="left"/>
            </w:pPr>
          </w:p>
        </w:tc>
        <w:tc>
          <w:tcPr>
            <w:tcW w:w="1250" w:type="pct"/>
          </w:tcPr>
          <w:p w14:paraId="791C3B66" w14:textId="77777777" w:rsidR="00413265" w:rsidRPr="00AB369D" w:rsidRDefault="00413265" w:rsidP="008A5F6B">
            <w:pPr>
              <w:jc w:val="left"/>
              <w:rPr>
                <w:b/>
                <w:bCs/>
              </w:rPr>
            </w:pPr>
            <w:r w:rsidRPr="00B40BF3">
              <w:t>Región:</w:t>
            </w:r>
          </w:p>
        </w:tc>
        <w:tc>
          <w:tcPr>
            <w:tcW w:w="1249" w:type="pct"/>
          </w:tcPr>
          <w:p w14:paraId="4B1FAF57" w14:textId="77777777" w:rsidR="00413265" w:rsidRPr="00AB369D" w:rsidRDefault="00413265" w:rsidP="008A5F6B">
            <w:pPr>
              <w:jc w:val="center"/>
            </w:pPr>
          </w:p>
        </w:tc>
      </w:tr>
      <w:tr w:rsidR="00413265" w:rsidRPr="00B40BF3" w14:paraId="63465462" w14:textId="77777777" w:rsidTr="008A5F6B">
        <w:tc>
          <w:tcPr>
            <w:tcW w:w="1251" w:type="pct"/>
          </w:tcPr>
          <w:p w14:paraId="3D47B9B5" w14:textId="77777777" w:rsidR="00413265" w:rsidRPr="00B40BF3" w:rsidRDefault="00413265" w:rsidP="008A5F6B">
            <w:pPr>
              <w:jc w:val="left"/>
              <w:rPr>
                <w:b/>
                <w:bCs/>
              </w:rPr>
            </w:pPr>
            <w:r w:rsidRPr="00B40BF3">
              <w:t>Alimentador:</w:t>
            </w:r>
          </w:p>
        </w:tc>
        <w:tc>
          <w:tcPr>
            <w:tcW w:w="1250" w:type="pct"/>
            <w:gridSpan w:val="2"/>
          </w:tcPr>
          <w:p w14:paraId="03AC1CC4" w14:textId="77777777" w:rsidR="00413265" w:rsidRPr="00AB369D" w:rsidRDefault="00413265" w:rsidP="008A5F6B">
            <w:pPr>
              <w:jc w:val="left"/>
            </w:pPr>
          </w:p>
        </w:tc>
        <w:tc>
          <w:tcPr>
            <w:tcW w:w="1250" w:type="pct"/>
          </w:tcPr>
          <w:p w14:paraId="7CD82DAB" w14:textId="77777777" w:rsidR="00413265" w:rsidRPr="00B40BF3" w:rsidRDefault="00413265" w:rsidP="008A5F6B">
            <w:pPr>
              <w:jc w:val="left"/>
              <w:rPr>
                <w:b/>
                <w:bCs/>
              </w:rPr>
            </w:pPr>
            <w:r w:rsidRPr="00B40BF3">
              <w:t>Subestación Primaria:</w:t>
            </w:r>
          </w:p>
        </w:tc>
        <w:tc>
          <w:tcPr>
            <w:tcW w:w="1249" w:type="pct"/>
          </w:tcPr>
          <w:p w14:paraId="0C5CE83E" w14:textId="77777777" w:rsidR="00413265" w:rsidRPr="00AB369D" w:rsidRDefault="00413265" w:rsidP="008A5F6B">
            <w:pPr>
              <w:jc w:val="center"/>
            </w:pPr>
          </w:p>
        </w:tc>
      </w:tr>
      <w:tr w:rsidR="00413265" w:rsidRPr="00B40BF3" w14:paraId="4184F10B" w14:textId="77777777" w:rsidTr="008A5F6B">
        <w:tc>
          <w:tcPr>
            <w:tcW w:w="1251" w:type="pct"/>
          </w:tcPr>
          <w:p w14:paraId="1C2026D8" w14:textId="32ADD1C6" w:rsidR="00413265" w:rsidRPr="00B40BF3" w:rsidRDefault="00413265" w:rsidP="008A5F6B">
            <w:pPr>
              <w:jc w:val="left"/>
            </w:pPr>
            <w:r w:rsidRPr="00B40BF3">
              <w:t>Código Alimentador</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A924CE">
              <w:rPr>
                <w:b/>
                <w:bCs/>
                <w:noProof/>
                <w:vertAlign w:val="superscript"/>
              </w:rPr>
              <w:t>4</w:t>
            </w:r>
            <w:r w:rsidR="00150DEF">
              <w:rPr>
                <w:b/>
                <w:bCs/>
                <w:vertAlign w:val="superscript"/>
              </w:rPr>
              <w:fldChar w:fldCharType="end"/>
            </w:r>
            <w:r w:rsidR="00150DEF">
              <w:rPr>
                <w:b/>
                <w:bCs/>
                <w:vertAlign w:val="superscript"/>
              </w:rPr>
              <w:t>)</w:t>
            </w:r>
            <w:r w:rsidRPr="00B40BF3">
              <w:t xml:space="preserve"> (PIP):</w:t>
            </w:r>
          </w:p>
        </w:tc>
        <w:tc>
          <w:tcPr>
            <w:tcW w:w="1250" w:type="pct"/>
            <w:gridSpan w:val="2"/>
          </w:tcPr>
          <w:p w14:paraId="187EEDE2" w14:textId="77777777" w:rsidR="00413265" w:rsidRPr="00AB369D" w:rsidRDefault="00413265" w:rsidP="008A5F6B">
            <w:pPr>
              <w:jc w:val="left"/>
            </w:pPr>
          </w:p>
        </w:tc>
        <w:tc>
          <w:tcPr>
            <w:tcW w:w="1250" w:type="pct"/>
          </w:tcPr>
          <w:p w14:paraId="5878C088" w14:textId="2BE0CC5D" w:rsidR="00413265" w:rsidRPr="00B40BF3" w:rsidRDefault="00413265" w:rsidP="008A5F6B">
            <w:pPr>
              <w:jc w:val="left"/>
            </w:pPr>
            <w:r w:rsidRPr="00B40BF3">
              <w:t>Código Subestación</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A924CE">
              <w:rPr>
                <w:b/>
                <w:bCs/>
                <w:noProof/>
                <w:vertAlign w:val="superscript"/>
              </w:rPr>
              <w:t>5</w:t>
            </w:r>
            <w:r w:rsidR="00150DEF">
              <w:rPr>
                <w:b/>
                <w:bCs/>
                <w:vertAlign w:val="superscript"/>
              </w:rPr>
              <w:fldChar w:fldCharType="end"/>
            </w:r>
            <w:r w:rsidR="00150DEF">
              <w:rPr>
                <w:b/>
                <w:bCs/>
                <w:vertAlign w:val="superscript"/>
              </w:rPr>
              <w:t>)</w:t>
            </w:r>
            <w:r w:rsidRPr="00B40BF3">
              <w:t xml:space="preserve"> (PIP):</w:t>
            </w:r>
          </w:p>
        </w:tc>
        <w:tc>
          <w:tcPr>
            <w:tcW w:w="1249" w:type="pct"/>
          </w:tcPr>
          <w:p w14:paraId="2B7EFB8C" w14:textId="77777777" w:rsidR="00413265" w:rsidRPr="00AB369D" w:rsidRDefault="00413265" w:rsidP="008A5F6B">
            <w:pPr>
              <w:jc w:val="center"/>
            </w:pPr>
          </w:p>
        </w:tc>
      </w:tr>
      <w:tr w:rsidR="00413265" w:rsidRPr="00B40BF3" w14:paraId="3F6DA1E3" w14:textId="77777777" w:rsidTr="008A5F6B">
        <w:tc>
          <w:tcPr>
            <w:tcW w:w="1251" w:type="pct"/>
          </w:tcPr>
          <w:p w14:paraId="241FFBE7" w14:textId="77777777" w:rsidR="00413265" w:rsidRPr="00B40BF3" w:rsidRDefault="00413265" w:rsidP="008A5F6B">
            <w:pPr>
              <w:jc w:val="left"/>
            </w:pPr>
            <w:r w:rsidRPr="00B40BF3">
              <w:t xml:space="preserve">Potencia </w:t>
            </w:r>
            <w:r>
              <w:t>p</w:t>
            </w:r>
            <w:r w:rsidRPr="00B40BF3">
              <w:t>or Inyectar (MW):</w:t>
            </w:r>
          </w:p>
        </w:tc>
        <w:tc>
          <w:tcPr>
            <w:tcW w:w="1250" w:type="pct"/>
            <w:gridSpan w:val="2"/>
          </w:tcPr>
          <w:p w14:paraId="7A0F9CA3" w14:textId="77777777" w:rsidR="00413265" w:rsidRPr="00AB369D" w:rsidRDefault="00413265" w:rsidP="008A5F6B">
            <w:pPr>
              <w:jc w:val="left"/>
            </w:pPr>
          </w:p>
        </w:tc>
        <w:tc>
          <w:tcPr>
            <w:tcW w:w="1250" w:type="pct"/>
          </w:tcPr>
          <w:p w14:paraId="43F9239C" w14:textId="77777777" w:rsidR="00413265" w:rsidRPr="00B40BF3" w:rsidRDefault="00413265" w:rsidP="008A5F6B">
            <w:pPr>
              <w:jc w:val="left"/>
            </w:pPr>
            <w:r w:rsidRPr="00B40BF3">
              <w:t>Potencia Instalada (MW):</w:t>
            </w:r>
          </w:p>
        </w:tc>
        <w:tc>
          <w:tcPr>
            <w:tcW w:w="1249" w:type="pct"/>
          </w:tcPr>
          <w:p w14:paraId="47D7DE08" w14:textId="77777777" w:rsidR="00413265" w:rsidRPr="00AB369D" w:rsidRDefault="00413265" w:rsidP="008A5F6B">
            <w:pPr>
              <w:jc w:val="center"/>
            </w:pPr>
          </w:p>
        </w:tc>
      </w:tr>
      <w:tr w:rsidR="00413265" w:rsidRPr="00B40BF3" w14:paraId="62C2CA25" w14:textId="77777777" w:rsidTr="008A5F6B">
        <w:tc>
          <w:tcPr>
            <w:tcW w:w="1251" w:type="pct"/>
          </w:tcPr>
          <w:p w14:paraId="6BE85828" w14:textId="557F2290" w:rsidR="00413265" w:rsidRPr="00B40BF3" w:rsidRDefault="00413265" w:rsidP="008A5F6B">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B8AD670" w14:textId="41E31697" w:rsidR="00413265" w:rsidRPr="003E70B8" w:rsidRDefault="00000000" w:rsidP="008A5F6B">
            <w:pPr>
              <w:jc w:val="center"/>
              <w:rPr>
                <w:b/>
                <w:bCs/>
                <w:sz w:val="18"/>
                <w:szCs w:val="20"/>
              </w:rPr>
            </w:pPr>
            <w:sdt>
              <w:sdtPr>
                <w:id w:val="841667321"/>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413265" w:rsidRPr="003E70B8">
              <w:rPr>
                <w:sz w:val="18"/>
                <w:szCs w:val="20"/>
              </w:rPr>
              <w:t xml:space="preserve"> ERNC</w:t>
            </w:r>
          </w:p>
        </w:tc>
        <w:tc>
          <w:tcPr>
            <w:tcW w:w="625" w:type="pct"/>
            <w:vAlign w:val="center"/>
          </w:tcPr>
          <w:p w14:paraId="285173B6" w14:textId="5C2F559F" w:rsidR="00413265" w:rsidRPr="003E70B8" w:rsidRDefault="00000000" w:rsidP="008A5F6B">
            <w:pPr>
              <w:jc w:val="center"/>
              <w:rPr>
                <w:b/>
                <w:bCs/>
                <w:sz w:val="18"/>
                <w:szCs w:val="20"/>
              </w:rPr>
            </w:pPr>
            <w:sdt>
              <w:sdtPr>
                <w:id w:val="198673117"/>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413265" w:rsidRPr="003E70B8">
              <w:rPr>
                <w:sz w:val="18"/>
                <w:szCs w:val="20"/>
              </w:rPr>
              <w:t xml:space="preserve"> </w:t>
            </w:r>
            <w:proofErr w:type="spellStart"/>
            <w:r w:rsidR="00413265" w:rsidRPr="003E70B8">
              <w:rPr>
                <w:sz w:val="18"/>
                <w:szCs w:val="20"/>
              </w:rPr>
              <w:t>Conv</w:t>
            </w:r>
            <w:proofErr w:type="spellEnd"/>
            <w:r w:rsidR="00413265" w:rsidRPr="003E70B8">
              <w:rPr>
                <w:sz w:val="18"/>
                <w:szCs w:val="20"/>
              </w:rPr>
              <w:t>.</w:t>
            </w:r>
          </w:p>
        </w:tc>
        <w:tc>
          <w:tcPr>
            <w:tcW w:w="1250" w:type="pct"/>
          </w:tcPr>
          <w:p w14:paraId="57D0CB9B" w14:textId="5223AFE7" w:rsidR="00413265" w:rsidRPr="00B40BF3" w:rsidRDefault="00413265" w:rsidP="008A5F6B">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001FE5E2" w14:textId="77777777" w:rsidR="00413265" w:rsidRPr="00AB369D" w:rsidRDefault="00413265" w:rsidP="008A5F6B">
            <w:pPr>
              <w:jc w:val="center"/>
            </w:pPr>
          </w:p>
        </w:tc>
      </w:tr>
      <w:tr w:rsidR="00413265" w:rsidRPr="00B40BF3" w14:paraId="30BB5481" w14:textId="77777777" w:rsidTr="008A5F6B">
        <w:tc>
          <w:tcPr>
            <w:tcW w:w="1251" w:type="pct"/>
          </w:tcPr>
          <w:p w14:paraId="65D1CC60" w14:textId="0E6751BF" w:rsidR="00413265" w:rsidRPr="00BA08AB" w:rsidRDefault="00413265" w:rsidP="008A5F6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3C9A6C6C" w14:textId="77777777" w:rsidR="00413265" w:rsidRPr="00B40BF3" w:rsidRDefault="00413265" w:rsidP="008A5F6B">
            <w:pPr>
              <w:jc w:val="center"/>
            </w:pPr>
          </w:p>
        </w:tc>
        <w:tc>
          <w:tcPr>
            <w:tcW w:w="1250" w:type="pct"/>
          </w:tcPr>
          <w:p w14:paraId="0B3E3425" w14:textId="213448FC" w:rsidR="00413265" w:rsidRPr="00B40BF3" w:rsidRDefault="00413265" w:rsidP="008A5F6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9</w:t>
            </w:r>
            <w:r>
              <w:rPr>
                <w:b/>
                <w:bCs/>
                <w:vertAlign w:val="superscript"/>
              </w:rPr>
              <w:fldChar w:fldCharType="end"/>
            </w:r>
            <w:r>
              <w:rPr>
                <w:b/>
                <w:bCs/>
                <w:vertAlign w:val="superscript"/>
              </w:rPr>
              <w:t>)</w:t>
            </w:r>
            <w:r>
              <w:t>:</w:t>
            </w:r>
          </w:p>
        </w:tc>
        <w:tc>
          <w:tcPr>
            <w:tcW w:w="1249" w:type="pct"/>
          </w:tcPr>
          <w:p w14:paraId="6C6318CD" w14:textId="77777777" w:rsidR="00413265" w:rsidRPr="00AB369D" w:rsidRDefault="00413265" w:rsidP="008A5F6B">
            <w:pPr>
              <w:jc w:val="center"/>
            </w:pPr>
          </w:p>
        </w:tc>
      </w:tr>
    </w:tbl>
    <w:p w14:paraId="6C13FC97" w14:textId="77777777" w:rsidR="00413265" w:rsidRDefault="00413265" w:rsidP="00FB6ED0">
      <w:pPr>
        <w:pStyle w:val="Sinespaciado"/>
      </w:pPr>
    </w:p>
    <w:tbl>
      <w:tblPr>
        <w:tblStyle w:val="Tablaconcuadrculaclara"/>
        <w:tblW w:w="5000" w:type="pct"/>
        <w:tblLook w:val="04A0" w:firstRow="1" w:lastRow="0" w:firstColumn="1" w:lastColumn="0" w:noHBand="0" w:noVBand="1"/>
      </w:tblPr>
      <w:tblGrid>
        <w:gridCol w:w="348"/>
        <w:gridCol w:w="2430"/>
        <w:gridCol w:w="2779"/>
        <w:gridCol w:w="2781"/>
        <w:gridCol w:w="2776"/>
      </w:tblGrid>
      <w:tr w:rsidR="00916425" w:rsidRPr="006B0AEF" w14:paraId="2AC83800" w14:textId="77777777" w:rsidTr="008A5F6B">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C7EC7C" w14:textId="2B187A71" w:rsidR="00916425" w:rsidRPr="006B0AEF" w:rsidRDefault="00916425" w:rsidP="00916425">
            <w:pPr>
              <w:jc w:val="center"/>
              <w:rPr>
                <w:b/>
                <w:bCs/>
              </w:rPr>
            </w:pPr>
            <w:r w:rsidRPr="00F07400">
              <w:rPr>
                <w:b/>
                <w:bCs/>
              </w:rPr>
              <w:t>GENERALIDADES DE</w:t>
            </w:r>
            <w:r w:rsidR="00F8189F">
              <w:rPr>
                <w:b/>
                <w:bCs/>
              </w:rPr>
              <w:t xml:space="preserve"> LOS</w:t>
            </w:r>
            <w:r w:rsidRPr="00F07400">
              <w:rPr>
                <w:b/>
                <w:bCs/>
              </w:rPr>
              <w:t xml:space="preserve"> ESTUDIO</w:t>
            </w:r>
            <w:r w:rsidR="00F8189F">
              <w:rPr>
                <w:b/>
                <w:bCs/>
              </w:rPr>
              <w:t>S</w:t>
            </w:r>
            <w:r w:rsidRPr="00F07400">
              <w:rPr>
                <w:b/>
                <w:bCs/>
              </w:rPr>
              <w:t xml:space="preserve"> DE CONEXIÓN</w:t>
            </w:r>
          </w:p>
        </w:tc>
      </w:tr>
      <w:tr w:rsidR="00BA30FE" w:rsidRPr="0059305A" w14:paraId="34D3E099"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92181" w14:textId="33935816" w:rsidR="00BA30FE" w:rsidRPr="0059305A" w:rsidRDefault="00BA30FE" w:rsidP="00BA30FE">
            <w:pPr>
              <w:rPr>
                <w:b/>
                <w:bCs/>
              </w:rPr>
            </w:pPr>
            <w:r w:rsidRPr="00F07400">
              <w:t>Calificación del proceso de conexión de PMGD.</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32F9" w14:textId="56C9A4E2" w:rsidR="00BA30FE" w:rsidRPr="0059305A" w:rsidRDefault="00000000" w:rsidP="00BA30FE">
            <w:pPr>
              <w:jc w:val="center"/>
              <w:rPr>
                <w:b/>
                <w:bCs/>
              </w:rPr>
            </w:pPr>
            <w:sdt>
              <w:sdtPr>
                <w:id w:val="143008011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Significativo</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B3D84" w14:textId="456A86AA" w:rsidR="00BA30FE" w:rsidRPr="0059305A" w:rsidRDefault="00000000" w:rsidP="00BA30FE">
            <w:pPr>
              <w:jc w:val="center"/>
              <w:rPr>
                <w:b/>
                <w:bCs/>
              </w:rPr>
            </w:pPr>
            <w:sdt>
              <w:sdtPr>
                <w:id w:val="-1751959413"/>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Alto Impacto</w:t>
            </w:r>
          </w:p>
        </w:tc>
      </w:tr>
      <w:tr w:rsidR="00BA30FE" w:rsidRPr="0059305A" w14:paraId="05F7BC97" w14:textId="77777777" w:rsidTr="005171F4">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2ECC5" w14:textId="36A710B8" w:rsidR="00BA30FE" w:rsidRPr="0059305A" w:rsidRDefault="00BA30FE" w:rsidP="00BA30FE">
            <w:r w:rsidRPr="00F07400">
              <w:t>Alimentador es dependiente de otra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EED3" w14:textId="57F02F2E" w:rsidR="00BA30FE" w:rsidRPr="0059305A" w:rsidRDefault="00000000" w:rsidP="00BA30FE">
            <w:pPr>
              <w:jc w:val="center"/>
            </w:pPr>
            <w:sdt>
              <w:sdtPr>
                <w:id w:val="-1963262811"/>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3E367" w14:textId="2152E800" w:rsidR="00BA30FE" w:rsidRPr="0059305A" w:rsidRDefault="00000000" w:rsidP="00BA30FE">
            <w:pPr>
              <w:jc w:val="center"/>
            </w:pPr>
            <w:sdt>
              <w:sdtPr>
                <w:id w:val="-1508898001"/>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No</w:t>
            </w:r>
          </w:p>
        </w:tc>
      </w:tr>
      <w:tr w:rsidR="00BA30FE" w:rsidRPr="0059305A" w14:paraId="7D240B5E" w14:textId="77777777" w:rsidTr="005171F4">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99980" w14:textId="42393CAF" w:rsidR="00BA30FE" w:rsidRPr="0059305A" w:rsidRDefault="00BA30FE" w:rsidP="00BA30FE">
            <w:r w:rsidRPr="00F07400">
              <w:t>Incluye componente de almacenamiento.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9BD7" w14:textId="27B735E8" w:rsidR="00BA30FE" w:rsidRPr="0059305A" w:rsidRDefault="00000000" w:rsidP="00BA30FE">
            <w:pPr>
              <w:jc w:val="center"/>
            </w:pPr>
            <w:sdt>
              <w:sdtPr>
                <w:id w:val="-1676177063"/>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66DC" w14:textId="7C8655A7" w:rsidR="00BA30FE" w:rsidRPr="0059305A" w:rsidRDefault="00000000" w:rsidP="00BA30FE">
            <w:pPr>
              <w:jc w:val="center"/>
            </w:pPr>
            <w:sdt>
              <w:sdtPr>
                <w:id w:val="247624914"/>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A30FE" w:rsidRPr="00F07400">
              <w:t xml:space="preserve"> No</w:t>
            </w:r>
          </w:p>
        </w:tc>
      </w:tr>
      <w:tr w:rsidR="00087F53" w:rsidRPr="0059305A" w14:paraId="376C4875" w14:textId="77777777" w:rsidTr="005171F4">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C4E01" w14:textId="35F54CF0" w:rsidR="00087F53" w:rsidRPr="00F07400" w:rsidRDefault="00087F53" w:rsidP="00087F53">
            <w:r>
              <w:t>Evaluación en bloque horarios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964D0" w14:textId="45A35987" w:rsidR="00087F53" w:rsidRPr="00F07400" w:rsidRDefault="00000000" w:rsidP="00087F53">
            <w:pPr>
              <w:jc w:val="center"/>
            </w:pPr>
            <w:sdt>
              <w:sdtPr>
                <w:id w:val="-159307144"/>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D6158" w14:textId="0F34AA03" w:rsidR="00087F53" w:rsidRPr="00F07400" w:rsidRDefault="00000000" w:rsidP="00087F53">
            <w:pPr>
              <w:jc w:val="center"/>
            </w:pPr>
            <w:sdt>
              <w:sdtPr>
                <w:id w:val="460847048"/>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No</w:t>
            </w:r>
          </w:p>
        </w:tc>
      </w:tr>
      <w:tr w:rsidR="00087F53" w:rsidRPr="0059305A" w14:paraId="2DBDF090"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5F825" w14:textId="0E6400F5" w:rsidR="00087F53" w:rsidRPr="0059305A" w:rsidRDefault="00087F53" w:rsidP="00087F53">
            <w:r w:rsidRPr="00F07400">
              <w:t xml:space="preserve">Encargado de realizar los estudios técnicos </w:t>
            </w:r>
            <w:r>
              <w:t>de conexión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D9B55" w14:textId="6CFF42E4" w:rsidR="00087F53" w:rsidRPr="0059305A" w:rsidRDefault="00000000" w:rsidP="00087F53">
            <w:pPr>
              <w:jc w:val="center"/>
            </w:pPr>
            <w:sdt>
              <w:sdtPr>
                <w:id w:val="447276116"/>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Distribuidora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CB0F7" w14:textId="7D91306A" w:rsidR="00087F53" w:rsidRPr="0059305A" w:rsidRDefault="00000000" w:rsidP="00087F53">
            <w:pPr>
              <w:jc w:val="center"/>
            </w:pPr>
            <w:sdt>
              <w:sdtPr>
                <w:id w:val="2119171813"/>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Interesado</w:t>
            </w:r>
          </w:p>
        </w:tc>
      </w:tr>
      <w:tr w:rsidR="00087F53" w:rsidRPr="006B0AEF" w14:paraId="59CF050E" w14:textId="77777777" w:rsidTr="008A5F6B">
        <w:tc>
          <w:tcPr>
            <w:tcW w:w="157" w:type="pct"/>
            <w:shd w:val="clear" w:color="auto" w:fill="0A2F41" w:themeFill="accent1" w:themeFillShade="80"/>
          </w:tcPr>
          <w:p w14:paraId="041F7C87" w14:textId="77777777" w:rsidR="00087F53" w:rsidRPr="006B0AEF" w:rsidRDefault="00087F53" w:rsidP="00087F53">
            <w:pPr>
              <w:jc w:val="center"/>
              <w:rPr>
                <w:b/>
                <w:bCs/>
              </w:rPr>
            </w:pPr>
            <w:r w:rsidRPr="006B0AEF">
              <w:rPr>
                <w:rFonts w:ascii="Symbol" w:eastAsia="Symbol" w:hAnsi="Symbol" w:cs="Symbol"/>
              </w:rPr>
              <w:t>·</w:t>
            </w:r>
          </w:p>
        </w:tc>
        <w:tc>
          <w:tcPr>
            <w:tcW w:w="4843" w:type="pct"/>
            <w:gridSpan w:val="4"/>
            <w:shd w:val="clear" w:color="auto" w:fill="0A2F41" w:themeFill="accent1" w:themeFillShade="80"/>
          </w:tcPr>
          <w:p w14:paraId="46F90203" w14:textId="383C6A16" w:rsidR="00087F53" w:rsidRPr="006B0AEF" w:rsidRDefault="00087F53" w:rsidP="00087F53">
            <w:pPr>
              <w:jc w:val="left"/>
              <w:rPr>
                <w:b/>
                <w:bCs/>
              </w:rPr>
            </w:pPr>
            <w:r w:rsidRPr="007F4A3E">
              <w:rPr>
                <w:b/>
                <w:bCs/>
                <w:szCs w:val="20"/>
              </w:rPr>
              <w:t xml:space="preserve">Datos </w:t>
            </w:r>
            <w:r>
              <w:rPr>
                <w:b/>
                <w:bCs/>
                <w:szCs w:val="20"/>
              </w:rPr>
              <w:t xml:space="preserve">del </w:t>
            </w:r>
            <w:r w:rsidRPr="007F4A3E">
              <w:rPr>
                <w:b/>
                <w:bCs/>
                <w:szCs w:val="20"/>
              </w:rPr>
              <w:t xml:space="preserve">encargado de revisión de </w:t>
            </w:r>
            <w:r>
              <w:rPr>
                <w:b/>
                <w:bCs/>
                <w:szCs w:val="20"/>
              </w:rPr>
              <w:t xml:space="preserve">los </w:t>
            </w:r>
            <w:r w:rsidRPr="007F4A3E">
              <w:rPr>
                <w:b/>
                <w:bCs/>
                <w:szCs w:val="20"/>
              </w:rPr>
              <w:t>estudios</w:t>
            </w:r>
            <w:r>
              <w:rPr>
                <w:b/>
                <w:bCs/>
                <w:szCs w:val="20"/>
              </w:rPr>
              <w:t>.</w:t>
            </w:r>
          </w:p>
        </w:tc>
      </w:tr>
      <w:tr w:rsidR="00087F53" w:rsidRPr="009359AC" w14:paraId="253F4322" w14:textId="77777777" w:rsidTr="00655522">
        <w:tc>
          <w:tcPr>
            <w:tcW w:w="1250" w:type="pct"/>
            <w:gridSpan w:val="2"/>
            <w:shd w:val="clear" w:color="auto" w:fill="FFFFFF" w:themeFill="background1"/>
          </w:tcPr>
          <w:p w14:paraId="234E4381" w14:textId="1C9E4FE1" w:rsidR="00087F53" w:rsidRPr="009359AC" w:rsidRDefault="00087F53" w:rsidP="00087F53">
            <w:pPr>
              <w:jc w:val="left"/>
              <w:rPr>
                <w:szCs w:val="20"/>
              </w:rPr>
            </w:pPr>
            <w:r w:rsidRPr="009359AC">
              <w:t>Nombre:</w:t>
            </w:r>
          </w:p>
        </w:tc>
        <w:tc>
          <w:tcPr>
            <w:tcW w:w="1250" w:type="pct"/>
            <w:shd w:val="clear" w:color="auto" w:fill="FFFFFF" w:themeFill="background1"/>
          </w:tcPr>
          <w:p w14:paraId="0C806496" w14:textId="77777777" w:rsidR="00087F53" w:rsidRPr="009359AC" w:rsidRDefault="00087F53" w:rsidP="00087F53">
            <w:pPr>
              <w:jc w:val="left"/>
              <w:rPr>
                <w:szCs w:val="20"/>
              </w:rPr>
            </w:pPr>
          </w:p>
        </w:tc>
        <w:tc>
          <w:tcPr>
            <w:tcW w:w="1251" w:type="pct"/>
            <w:shd w:val="clear" w:color="auto" w:fill="FFFFFF" w:themeFill="background1"/>
          </w:tcPr>
          <w:p w14:paraId="349F953A" w14:textId="006B3A3E" w:rsidR="00087F53" w:rsidRPr="009359AC" w:rsidRDefault="00087F53" w:rsidP="00087F53">
            <w:pPr>
              <w:jc w:val="left"/>
              <w:rPr>
                <w:szCs w:val="20"/>
              </w:rPr>
            </w:pPr>
            <w:r w:rsidRPr="009359AC">
              <w:t>Cargo:</w:t>
            </w:r>
          </w:p>
        </w:tc>
        <w:tc>
          <w:tcPr>
            <w:tcW w:w="1249" w:type="pct"/>
            <w:shd w:val="clear" w:color="auto" w:fill="FFFFFF" w:themeFill="background1"/>
          </w:tcPr>
          <w:p w14:paraId="6569C1DE" w14:textId="7A8389E6" w:rsidR="00087F53" w:rsidRPr="009359AC" w:rsidRDefault="00087F53" w:rsidP="00087F53">
            <w:pPr>
              <w:jc w:val="left"/>
              <w:rPr>
                <w:szCs w:val="20"/>
              </w:rPr>
            </w:pPr>
          </w:p>
        </w:tc>
      </w:tr>
      <w:tr w:rsidR="00087F53" w:rsidRPr="009359AC" w14:paraId="1B437D8C" w14:textId="77777777" w:rsidTr="00655522">
        <w:tc>
          <w:tcPr>
            <w:tcW w:w="1250" w:type="pct"/>
            <w:gridSpan w:val="2"/>
            <w:shd w:val="clear" w:color="auto" w:fill="FFFFFF" w:themeFill="background1"/>
          </w:tcPr>
          <w:p w14:paraId="762A4830" w14:textId="2CA60549" w:rsidR="00087F53" w:rsidRPr="009359AC" w:rsidRDefault="00087F53" w:rsidP="00087F53">
            <w:pPr>
              <w:jc w:val="left"/>
              <w:rPr>
                <w:szCs w:val="20"/>
              </w:rPr>
            </w:pPr>
            <w:r w:rsidRPr="009359AC">
              <w:t>Correo Electrónico:</w:t>
            </w:r>
          </w:p>
        </w:tc>
        <w:tc>
          <w:tcPr>
            <w:tcW w:w="1250" w:type="pct"/>
            <w:shd w:val="clear" w:color="auto" w:fill="FFFFFF" w:themeFill="background1"/>
          </w:tcPr>
          <w:p w14:paraId="4F204ACE" w14:textId="77777777" w:rsidR="00087F53" w:rsidRPr="009359AC" w:rsidRDefault="00087F53" w:rsidP="00087F53">
            <w:pPr>
              <w:jc w:val="left"/>
              <w:rPr>
                <w:szCs w:val="20"/>
              </w:rPr>
            </w:pPr>
          </w:p>
        </w:tc>
        <w:tc>
          <w:tcPr>
            <w:tcW w:w="1251" w:type="pct"/>
            <w:shd w:val="clear" w:color="auto" w:fill="FFFFFF" w:themeFill="background1"/>
          </w:tcPr>
          <w:p w14:paraId="24E293EF" w14:textId="7825942A" w:rsidR="00087F53" w:rsidRPr="009359AC" w:rsidRDefault="00087F53" w:rsidP="00087F53">
            <w:pPr>
              <w:jc w:val="left"/>
              <w:rPr>
                <w:szCs w:val="20"/>
              </w:rPr>
            </w:pPr>
            <w:r w:rsidRPr="009359AC">
              <w:t>Teléfono:</w:t>
            </w:r>
          </w:p>
        </w:tc>
        <w:tc>
          <w:tcPr>
            <w:tcW w:w="1249" w:type="pct"/>
            <w:shd w:val="clear" w:color="auto" w:fill="FFFFFF" w:themeFill="background1"/>
          </w:tcPr>
          <w:p w14:paraId="2351FC29" w14:textId="77777777" w:rsidR="00087F53" w:rsidRPr="009359AC" w:rsidRDefault="00087F53" w:rsidP="00087F53">
            <w:pPr>
              <w:jc w:val="left"/>
              <w:rPr>
                <w:szCs w:val="20"/>
              </w:rPr>
            </w:pPr>
          </w:p>
        </w:tc>
      </w:tr>
      <w:tr w:rsidR="00087F53" w:rsidRPr="006B0AEF" w14:paraId="244D6590" w14:textId="77777777" w:rsidTr="008A5F6B">
        <w:tc>
          <w:tcPr>
            <w:tcW w:w="157" w:type="pct"/>
            <w:shd w:val="clear" w:color="auto" w:fill="0A2F41" w:themeFill="accent1" w:themeFillShade="80"/>
          </w:tcPr>
          <w:p w14:paraId="677A2DA8" w14:textId="77777777" w:rsidR="00087F53" w:rsidRPr="006B0AEF" w:rsidRDefault="00087F53" w:rsidP="00087F53">
            <w:pPr>
              <w:jc w:val="center"/>
              <w:rPr>
                <w:b/>
                <w:bCs/>
              </w:rPr>
            </w:pPr>
            <w:r w:rsidRPr="006B0AEF">
              <w:rPr>
                <w:rFonts w:ascii="Symbol" w:eastAsia="Symbol" w:hAnsi="Symbol" w:cs="Symbol"/>
              </w:rPr>
              <w:t>·</w:t>
            </w:r>
          </w:p>
        </w:tc>
        <w:tc>
          <w:tcPr>
            <w:tcW w:w="4843" w:type="pct"/>
            <w:gridSpan w:val="4"/>
            <w:shd w:val="clear" w:color="auto" w:fill="0A2F41" w:themeFill="accent1" w:themeFillShade="80"/>
          </w:tcPr>
          <w:p w14:paraId="55366F01" w14:textId="2298C5B4" w:rsidR="00087F53" w:rsidRPr="006B0AEF" w:rsidRDefault="00087F53" w:rsidP="00087F53">
            <w:pPr>
              <w:jc w:val="left"/>
              <w:rPr>
                <w:b/>
                <w:bCs/>
              </w:rPr>
            </w:pPr>
            <w:r>
              <w:rPr>
                <w:b/>
                <w:bCs/>
                <w:szCs w:val="20"/>
              </w:rPr>
              <w:t>Observaciones de los estudios técnicos de conexión.</w:t>
            </w:r>
          </w:p>
        </w:tc>
      </w:tr>
      <w:tr w:rsidR="00087F53" w:rsidRPr="009359AC" w14:paraId="4D637076" w14:textId="77777777" w:rsidTr="00563C22">
        <w:tc>
          <w:tcPr>
            <w:tcW w:w="2500" w:type="pct"/>
            <w:gridSpan w:val="3"/>
            <w:shd w:val="clear" w:color="auto" w:fill="FFFFFF" w:themeFill="background1"/>
          </w:tcPr>
          <w:p w14:paraId="58940AC3" w14:textId="25EDE75F" w:rsidR="00087F53" w:rsidRPr="009359AC" w:rsidRDefault="00087F53" w:rsidP="00087F53">
            <w:pPr>
              <w:jc w:val="left"/>
              <w:rPr>
                <w:szCs w:val="20"/>
              </w:rPr>
            </w:pPr>
            <w:r w:rsidRPr="00E868CB">
              <w:rPr>
                <w:szCs w:val="20"/>
              </w:rPr>
              <w:t>Estudios presentan observaciones</w:t>
            </w:r>
          </w:p>
        </w:tc>
        <w:tc>
          <w:tcPr>
            <w:tcW w:w="1251" w:type="pct"/>
            <w:shd w:val="clear" w:color="auto" w:fill="FFFFFF" w:themeFill="background1"/>
          </w:tcPr>
          <w:p w14:paraId="6E336F5A" w14:textId="600026D7" w:rsidR="00087F53" w:rsidRPr="009359AC" w:rsidRDefault="00000000" w:rsidP="00087F53">
            <w:pPr>
              <w:jc w:val="center"/>
              <w:rPr>
                <w:szCs w:val="20"/>
              </w:rPr>
            </w:pPr>
            <w:sdt>
              <w:sdtPr>
                <w:id w:val="-1503961058"/>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Si</w:t>
            </w:r>
          </w:p>
        </w:tc>
        <w:tc>
          <w:tcPr>
            <w:tcW w:w="1249" w:type="pct"/>
            <w:shd w:val="clear" w:color="auto" w:fill="FFFFFF" w:themeFill="background1"/>
          </w:tcPr>
          <w:p w14:paraId="1DCFF129" w14:textId="36CFAAC0" w:rsidR="00087F53" w:rsidRPr="009359AC" w:rsidRDefault="00000000" w:rsidP="00087F53">
            <w:pPr>
              <w:jc w:val="center"/>
              <w:rPr>
                <w:szCs w:val="20"/>
              </w:rPr>
            </w:pPr>
            <w:sdt>
              <w:sdtPr>
                <w:id w:val="168450996"/>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No</w:t>
            </w:r>
          </w:p>
        </w:tc>
      </w:tr>
      <w:tr w:rsidR="00087F53" w:rsidRPr="009359AC" w14:paraId="73815B39" w14:textId="77777777" w:rsidTr="00563C22">
        <w:tc>
          <w:tcPr>
            <w:tcW w:w="2500" w:type="pct"/>
            <w:gridSpan w:val="3"/>
            <w:shd w:val="clear" w:color="auto" w:fill="FFFFFF" w:themeFill="background1"/>
          </w:tcPr>
          <w:p w14:paraId="29C7FBAB" w14:textId="320A143F" w:rsidR="00087F53" w:rsidRPr="009E1E25" w:rsidRDefault="00087F53" w:rsidP="00087F53">
            <w:pPr>
              <w:pStyle w:val="Prrafodelista"/>
              <w:numPr>
                <w:ilvl w:val="0"/>
                <w:numId w:val="11"/>
              </w:numPr>
              <w:ind w:left="357" w:hanging="357"/>
              <w:jc w:val="left"/>
              <w:rPr>
                <w:szCs w:val="20"/>
              </w:rPr>
            </w:pPr>
            <w:r>
              <w:rPr>
                <w:szCs w:val="20"/>
              </w:rPr>
              <w:t>¿Observaciones respecto del EFP?</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A924CE">
              <w:rPr>
                <w:b/>
                <w:bCs/>
                <w:noProof/>
                <w:szCs w:val="20"/>
                <w:vertAlign w:val="superscript"/>
              </w:rPr>
              <w:t>10</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780E93AD" w14:textId="011D1533" w:rsidR="00087F53" w:rsidRPr="009359AC" w:rsidRDefault="00000000" w:rsidP="00087F53">
            <w:pPr>
              <w:jc w:val="center"/>
              <w:rPr>
                <w:szCs w:val="20"/>
              </w:rPr>
            </w:pPr>
            <w:sdt>
              <w:sdtPr>
                <w:id w:val="-1383093354"/>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Si</w:t>
            </w:r>
          </w:p>
        </w:tc>
        <w:tc>
          <w:tcPr>
            <w:tcW w:w="1249" w:type="pct"/>
            <w:shd w:val="clear" w:color="auto" w:fill="FFFFFF" w:themeFill="background1"/>
          </w:tcPr>
          <w:p w14:paraId="62445BC4" w14:textId="3CCEA7EE" w:rsidR="00087F53" w:rsidRPr="009359AC" w:rsidRDefault="00000000" w:rsidP="00087F53">
            <w:pPr>
              <w:jc w:val="center"/>
              <w:rPr>
                <w:szCs w:val="20"/>
              </w:rPr>
            </w:pPr>
            <w:sdt>
              <w:sdtPr>
                <w:id w:val="-275258146"/>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No</w:t>
            </w:r>
          </w:p>
        </w:tc>
      </w:tr>
      <w:tr w:rsidR="00087F53" w:rsidRPr="009359AC" w14:paraId="21BFED83" w14:textId="77777777" w:rsidTr="00563C22">
        <w:tc>
          <w:tcPr>
            <w:tcW w:w="2500" w:type="pct"/>
            <w:gridSpan w:val="3"/>
            <w:shd w:val="clear" w:color="auto" w:fill="FFFFFF" w:themeFill="background1"/>
          </w:tcPr>
          <w:p w14:paraId="7D20BEEB" w14:textId="2EFF27E4" w:rsidR="00087F53" w:rsidRPr="009E1E25" w:rsidRDefault="00087F53" w:rsidP="00087F53">
            <w:pPr>
              <w:pStyle w:val="Prrafodelista"/>
              <w:numPr>
                <w:ilvl w:val="0"/>
                <w:numId w:val="11"/>
              </w:numPr>
              <w:ind w:left="357" w:hanging="357"/>
              <w:jc w:val="left"/>
              <w:rPr>
                <w:szCs w:val="20"/>
              </w:rPr>
            </w:pPr>
            <w:r w:rsidRPr="009E1E25">
              <w:rPr>
                <w:szCs w:val="20"/>
              </w:rPr>
              <w:t xml:space="preserve">¿Observaciones </w:t>
            </w:r>
            <w:r>
              <w:rPr>
                <w:szCs w:val="20"/>
              </w:rPr>
              <w:t>respecto del ECC</w:t>
            </w:r>
            <w:r w:rsidRPr="009E1E25">
              <w:rPr>
                <w:szCs w:val="20"/>
              </w:rPr>
              <w:t>?</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A924CE">
              <w:rPr>
                <w:b/>
                <w:bCs/>
                <w:noProof/>
                <w:szCs w:val="20"/>
                <w:vertAlign w:val="superscript"/>
              </w:rPr>
              <w:t>11</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6C4943A4" w14:textId="788B465E" w:rsidR="00087F53" w:rsidRPr="009359AC" w:rsidRDefault="00000000" w:rsidP="00087F53">
            <w:pPr>
              <w:jc w:val="center"/>
              <w:rPr>
                <w:szCs w:val="20"/>
              </w:rPr>
            </w:pPr>
            <w:sdt>
              <w:sdtPr>
                <w:id w:val="78254149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Si</w:t>
            </w:r>
          </w:p>
        </w:tc>
        <w:tc>
          <w:tcPr>
            <w:tcW w:w="1249" w:type="pct"/>
            <w:shd w:val="clear" w:color="auto" w:fill="FFFFFF" w:themeFill="background1"/>
          </w:tcPr>
          <w:p w14:paraId="51B4D799" w14:textId="0E73CF4F" w:rsidR="00087F53" w:rsidRPr="009359AC" w:rsidRDefault="00000000" w:rsidP="00087F53">
            <w:pPr>
              <w:jc w:val="center"/>
              <w:rPr>
                <w:szCs w:val="20"/>
              </w:rPr>
            </w:pPr>
            <w:sdt>
              <w:sdtPr>
                <w:id w:val="145837551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No</w:t>
            </w:r>
          </w:p>
        </w:tc>
      </w:tr>
      <w:tr w:rsidR="00087F53" w:rsidRPr="009359AC" w14:paraId="36864AB3" w14:textId="77777777" w:rsidTr="00563C22">
        <w:tc>
          <w:tcPr>
            <w:tcW w:w="2500" w:type="pct"/>
            <w:gridSpan w:val="3"/>
            <w:shd w:val="clear" w:color="auto" w:fill="FFFFFF" w:themeFill="background1"/>
          </w:tcPr>
          <w:p w14:paraId="42257404" w14:textId="01AC6D98" w:rsidR="00087F53" w:rsidRPr="009E1E25" w:rsidRDefault="00087F53" w:rsidP="00087F53">
            <w:pPr>
              <w:pStyle w:val="Prrafodelista"/>
              <w:numPr>
                <w:ilvl w:val="0"/>
                <w:numId w:val="11"/>
              </w:numPr>
              <w:ind w:left="357" w:hanging="357"/>
              <w:jc w:val="left"/>
              <w:rPr>
                <w:szCs w:val="20"/>
              </w:rPr>
            </w:pPr>
            <w:r w:rsidRPr="009E1E25">
              <w:rPr>
                <w:szCs w:val="20"/>
              </w:rPr>
              <w:t xml:space="preserve">¿Observaciones </w:t>
            </w:r>
            <w:r>
              <w:rPr>
                <w:szCs w:val="20"/>
              </w:rPr>
              <w:t>respecto del ECP</w:t>
            </w:r>
            <w:r w:rsidRPr="009E1E25">
              <w:rPr>
                <w:szCs w:val="20"/>
              </w:rPr>
              <w:t>?</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A924CE">
              <w:rPr>
                <w:b/>
                <w:bCs/>
                <w:noProof/>
                <w:szCs w:val="20"/>
                <w:vertAlign w:val="superscript"/>
              </w:rPr>
              <w:t>12</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31E09964" w14:textId="07041169" w:rsidR="00087F53" w:rsidRPr="009359AC" w:rsidRDefault="00000000" w:rsidP="00087F53">
            <w:pPr>
              <w:jc w:val="center"/>
              <w:rPr>
                <w:szCs w:val="20"/>
              </w:rPr>
            </w:pPr>
            <w:sdt>
              <w:sdtPr>
                <w:id w:val="-1069885219"/>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Si</w:t>
            </w:r>
          </w:p>
        </w:tc>
        <w:tc>
          <w:tcPr>
            <w:tcW w:w="1249" w:type="pct"/>
            <w:shd w:val="clear" w:color="auto" w:fill="FFFFFF" w:themeFill="background1"/>
          </w:tcPr>
          <w:p w14:paraId="1069664D" w14:textId="31D105EA" w:rsidR="00087F53" w:rsidRPr="009359AC" w:rsidRDefault="00000000" w:rsidP="00087F53">
            <w:pPr>
              <w:jc w:val="center"/>
              <w:rPr>
                <w:szCs w:val="20"/>
              </w:rPr>
            </w:pPr>
            <w:sdt>
              <w:sdtPr>
                <w:id w:val="-1171173122"/>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87F53" w:rsidRPr="00F07400">
              <w:t xml:space="preserve"> No</w:t>
            </w:r>
          </w:p>
        </w:tc>
      </w:tr>
    </w:tbl>
    <w:p w14:paraId="57E56C44" w14:textId="77777777" w:rsidR="00AF32E4" w:rsidRDefault="00AF32E4"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851ACC" w:rsidRPr="006B0AEF" w14:paraId="123662E6" w14:textId="77777777" w:rsidTr="540D6E62">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8CD9769" w14:textId="21442A17" w:rsidR="00851ACC" w:rsidRPr="006B0AEF" w:rsidRDefault="0059346A" w:rsidP="540D6E62">
            <w:pPr>
              <w:spacing w:line="259" w:lineRule="auto"/>
              <w:jc w:val="center"/>
              <w:rPr>
                <w:rFonts w:ascii="Aptos" w:eastAsia="Aptos" w:hAnsi="Aptos" w:cs="Aptos"/>
                <w:szCs w:val="20"/>
              </w:rPr>
            </w:pPr>
            <w:r>
              <w:rPr>
                <w:rFonts w:ascii="Aptos" w:eastAsia="Aptos" w:hAnsi="Aptos" w:cs="Aptos"/>
                <w:b/>
                <w:bCs/>
                <w:color w:val="000000" w:themeColor="text1"/>
                <w:szCs w:val="20"/>
              </w:rPr>
              <w:t xml:space="preserve">REVISIÓN DE LOS </w:t>
            </w:r>
            <w:r w:rsidR="6DA5A9BB" w:rsidRPr="540D6E62">
              <w:rPr>
                <w:rFonts w:ascii="Aptos" w:eastAsia="Aptos" w:hAnsi="Aptos" w:cs="Aptos"/>
                <w:b/>
                <w:bCs/>
                <w:color w:val="000000" w:themeColor="text1"/>
                <w:szCs w:val="20"/>
              </w:rPr>
              <w:t>RESULTADOS DE LOS ESTUDIOS DE CONEXIÓN PRELIMINARES EN DISTRIBUCIÓN</w:t>
            </w:r>
          </w:p>
        </w:tc>
      </w:tr>
      <w:tr w:rsidR="00BE0711" w:rsidRPr="0059305A" w14:paraId="459DC710"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CDD88" w14:textId="406E0773" w:rsidR="00BE0711" w:rsidRPr="0059305A" w:rsidRDefault="00BE0711" w:rsidP="00BE0711">
            <w:pPr>
              <w:rPr>
                <w:b/>
                <w:bCs/>
              </w:rPr>
            </w:pPr>
            <w:r>
              <w:t>¿</w:t>
            </w:r>
            <w:r w:rsidR="00210FA1">
              <w:t>La r</w:t>
            </w:r>
            <w:r w:rsidRPr="00F07400">
              <w:t>ed de distribución posee una condición preexistente</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B8B4B" w14:textId="3E6C2C5E" w:rsidR="00BE0711" w:rsidRPr="0059305A" w:rsidRDefault="00000000" w:rsidP="00BE0711">
            <w:pPr>
              <w:jc w:val="center"/>
              <w:rPr>
                <w:b/>
                <w:bCs/>
              </w:rPr>
            </w:pPr>
            <w:sdt>
              <w:sdtPr>
                <w:id w:val="2121030127"/>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E071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6A67" w14:textId="211AB848" w:rsidR="00BE0711" w:rsidRPr="0059305A" w:rsidRDefault="00000000" w:rsidP="00BE0711">
            <w:pPr>
              <w:jc w:val="center"/>
              <w:rPr>
                <w:b/>
                <w:bCs/>
              </w:rPr>
            </w:pPr>
            <w:sdt>
              <w:sdtPr>
                <w:id w:val="1350375406"/>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BE0711" w:rsidRPr="00F07400">
              <w:t xml:space="preserve"> No</w:t>
            </w:r>
          </w:p>
        </w:tc>
      </w:tr>
      <w:tr w:rsidR="00951AD7" w:rsidRPr="0059305A" w14:paraId="227A4CF9" w14:textId="77777777" w:rsidTr="00F64BCE">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F16630" w14:textId="31352BE3" w:rsidR="00951AD7" w:rsidRPr="00F07400" w:rsidRDefault="00951AD7" w:rsidP="00E73C05">
            <w:pPr>
              <w:pStyle w:val="Prrafodelista"/>
              <w:numPr>
                <w:ilvl w:val="0"/>
                <w:numId w:val="11"/>
              </w:numPr>
              <w:ind w:left="357" w:hanging="357"/>
            </w:pPr>
            <w:r w:rsidRPr="00F07400">
              <w:t>Indique cual es la condición preexistente detectada</w:t>
            </w:r>
            <w:r w:rsidR="00087F53">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A4902" w14:textId="7F5504DA" w:rsidR="00951AD7" w:rsidRPr="00F07400" w:rsidRDefault="00000000" w:rsidP="00951AD7">
            <w:pPr>
              <w:jc w:val="center"/>
            </w:pPr>
            <w:sdt>
              <w:sdtPr>
                <w:id w:val="-485011852"/>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951AD7" w:rsidRPr="00F07400">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FF9817" w14:textId="6578B1B8" w:rsidR="00951AD7" w:rsidRPr="00F07400" w:rsidRDefault="00000000" w:rsidP="00951AD7">
            <w:pPr>
              <w:jc w:val="center"/>
            </w:pPr>
            <w:sdt>
              <w:sdtPr>
                <w:id w:val="-250285238"/>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951AD7" w:rsidRPr="00F07400">
              <w:t xml:space="preserve"> Sobrecarga Componente</w:t>
            </w:r>
          </w:p>
        </w:tc>
      </w:tr>
      <w:tr w:rsidR="00070890" w:rsidRPr="0059305A" w14:paraId="58E27BDD"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4F28" w14:textId="75A04923" w:rsidR="00070890" w:rsidRPr="00F07400" w:rsidRDefault="00070890" w:rsidP="00070890">
            <w:r>
              <w:t>¿ La r</w:t>
            </w:r>
            <w:r w:rsidRPr="00F07400">
              <w:t>ed de distribución posee una restricción técnica</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C5F3D" w14:textId="5FC534FE" w:rsidR="00070890" w:rsidRPr="00F07400" w:rsidRDefault="00000000" w:rsidP="00070890">
            <w:pPr>
              <w:jc w:val="center"/>
            </w:pPr>
            <w:sdt>
              <w:sdtPr>
                <w:id w:val="133819681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70890"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E795C" w14:textId="0F0C09DB" w:rsidR="00070890" w:rsidRPr="00F07400" w:rsidRDefault="00000000" w:rsidP="00070890">
            <w:pPr>
              <w:jc w:val="center"/>
            </w:pPr>
            <w:sdt>
              <w:sdtPr>
                <w:id w:val="1239364534"/>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70890" w:rsidRPr="00F07400">
              <w:t xml:space="preserve"> No</w:t>
            </w:r>
          </w:p>
        </w:tc>
      </w:tr>
      <w:tr w:rsidR="00070890" w:rsidRPr="0059305A" w14:paraId="73850C81" w14:textId="77777777" w:rsidTr="00F64BCE">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46F5D276" w14:textId="63EDC06B" w:rsidR="00070890" w:rsidRDefault="00E73C05" w:rsidP="00A028AE">
            <w:pPr>
              <w:pStyle w:val="Prrafodelista"/>
              <w:numPr>
                <w:ilvl w:val="0"/>
                <w:numId w:val="11"/>
              </w:numPr>
              <w:ind w:left="357" w:hanging="357"/>
            </w:pPr>
            <w:r>
              <w:t>Ubicación de la restricción técnica</w:t>
            </w:r>
            <w:r w:rsidR="00087F53">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7DA92" w14:textId="6CD27F90" w:rsidR="00070890" w:rsidRPr="00F07400" w:rsidRDefault="00000000" w:rsidP="00070890">
            <w:pPr>
              <w:jc w:val="center"/>
            </w:pPr>
            <w:sdt>
              <w:sdtPr>
                <w:id w:val="1396781137"/>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70890" w:rsidRPr="00F07400">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90DD8" w14:textId="65D70A3A" w:rsidR="00070890" w:rsidRPr="00F07400" w:rsidRDefault="00000000" w:rsidP="00070890">
            <w:pPr>
              <w:jc w:val="left"/>
            </w:pPr>
            <w:sdt>
              <w:sdtPr>
                <w:id w:val="1598759885"/>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070890" w:rsidRPr="00F07400">
              <w:t xml:space="preserve"> Otro:</w:t>
            </w:r>
          </w:p>
        </w:tc>
      </w:tr>
      <w:tr w:rsidR="00F64BCE" w:rsidRPr="0059305A" w14:paraId="1D072D6C" w14:textId="77777777" w:rsidTr="00F64BCE">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E9835E" w14:textId="06DBBED8" w:rsidR="00F64BCE" w:rsidRDefault="00F64BCE" w:rsidP="00F64BCE">
            <w:pPr>
              <w:pStyle w:val="Prrafodelista"/>
              <w:ind w:left="0"/>
            </w:pPr>
            <w:r w:rsidRPr="00F07400">
              <w:t>Potencia máxima disponible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13</w:t>
            </w:r>
            <w:r>
              <w:rPr>
                <w:b/>
                <w:bCs/>
                <w:vertAlign w:val="superscript"/>
              </w:rPr>
              <w:fldChar w:fldCharType="end"/>
            </w:r>
            <w:r>
              <w:rPr>
                <w:b/>
                <w:bCs/>
                <w:vertAlign w:val="superscript"/>
              </w:rPr>
              <w:t>)</w:t>
            </w:r>
            <w:r w:rsidRPr="00F07400">
              <w:t xml:space="preserve"> (kW):</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0E6360" w14:textId="77777777" w:rsidR="00F64BCE" w:rsidRDefault="00F64BCE" w:rsidP="00F64BCE">
            <w:pPr>
              <w:jc w:val="left"/>
            </w:pPr>
          </w:p>
        </w:tc>
      </w:tr>
      <w:tr w:rsidR="00F64BCE" w:rsidRPr="0059305A" w14:paraId="4DD135EA"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6B98B" w14:textId="6751769F" w:rsidR="00F64BCE" w:rsidRPr="00F07400" w:rsidRDefault="00F64BCE" w:rsidP="00F64BCE">
            <w:r>
              <w:t>¿</w:t>
            </w:r>
            <w:r w:rsidRPr="00F07400">
              <w:t>Son especificadas Obras Adicionales en</w:t>
            </w:r>
            <w:r>
              <w:t xml:space="preserve"> 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E4F1FC" w14:textId="628CE912" w:rsidR="00F64BCE" w:rsidRPr="00F07400" w:rsidRDefault="00000000" w:rsidP="00F64BCE">
            <w:pPr>
              <w:jc w:val="center"/>
            </w:pPr>
            <w:sdt>
              <w:sdtPr>
                <w:id w:val="-1421101600"/>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DC53" w14:textId="7BBB1073" w:rsidR="00F64BCE" w:rsidRPr="00F07400" w:rsidRDefault="00000000" w:rsidP="00F64BCE">
            <w:pPr>
              <w:jc w:val="center"/>
            </w:pPr>
            <w:sdt>
              <w:sdtPr>
                <w:id w:val="69318514"/>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No</w:t>
            </w:r>
          </w:p>
        </w:tc>
      </w:tr>
      <w:tr w:rsidR="00F64BCE" w:rsidRPr="0059305A" w14:paraId="2DB35052"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BDB2" w14:textId="30A8E853" w:rsidR="00F64BCE" w:rsidRPr="00F07400" w:rsidRDefault="00F64BCE" w:rsidP="00F64BCE">
            <w:r>
              <w:t>¿</w:t>
            </w:r>
            <w:r w:rsidRPr="00F07400">
              <w:t>Son especificad</w:t>
            </w:r>
            <w:r>
              <w:t>a</w:t>
            </w:r>
            <w:r w:rsidRPr="00F07400">
              <w:t xml:space="preserve">s Adecuaciones </w:t>
            </w:r>
            <w:r>
              <w:t>en el</w:t>
            </w:r>
            <w:r w:rsidRPr="00F07400">
              <w:t xml:space="preserve"> punto de conexión</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EF363E" w14:textId="0329CBFA" w:rsidR="00F64BCE" w:rsidRPr="00F07400" w:rsidRDefault="00000000" w:rsidP="00F64BCE">
            <w:pPr>
              <w:jc w:val="center"/>
            </w:pPr>
            <w:sdt>
              <w:sdtPr>
                <w:id w:val="1077327704"/>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0EDE5" w14:textId="1F6287AD" w:rsidR="00F64BCE" w:rsidRPr="00F07400" w:rsidRDefault="00000000" w:rsidP="00F64BCE">
            <w:pPr>
              <w:jc w:val="center"/>
            </w:pPr>
            <w:sdt>
              <w:sdtPr>
                <w:id w:val="1993608416"/>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No</w:t>
            </w:r>
          </w:p>
        </w:tc>
      </w:tr>
      <w:tr w:rsidR="00F64BCE" w:rsidRPr="0059305A" w14:paraId="4DAE0187"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09BF" w14:textId="1F21711E" w:rsidR="00F64BCE" w:rsidRPr="00F07400" w:rsidRDefault="00F64BCE" w:rsidP="00F64BCE">
            <w:r>
              <w:t>¿</w:t>
            </w:r>
            <w:r w:rsidRPr="00F07400">
              <w:t>Son especificad</w:t>
            </w:r>
            <w:r>
              <w:t>o</w:t>
            </w:r>
            <w:r w:rsidRPr="00F07400">
              <w:t xml:space="preserve">s Ajustes en </w:t>
            </w:r>
            <w:r>
              <w:t>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AAD10" w14:textId="51BBEDD8" w:rsidR="00F64BCE" w:rsidRPr="00F07400" w:rsidRDefault="00000000" w:rsidP="00F64BCE">
            <w:pPr>
              <w:jc w:val="center"/>
            </w:pPr>
            <w:sdt>
              <w:sdtPr>
                <w:id w:val="-1644270572"/>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E465B" w14:textId="1A713FAD" w:rsidR="00F64BCE" w:rsidRPr="00F07400" w:rsidRDefault="00000000" w:rsidP="00F64BCE">
            <w:pPr>
              <w:jc w:val="center"/>
            </w:pPr>
            <w:sdt>
              <w:sdtPr>
                <w:id w:val="-611520835"/>
                <w14:checkbox>
                  <w14:checked w14:val="0"/>
                  <w14:checkedState w14:val="2612" w14:font="MS Gothic"/>
                  <w14:uncheckedState w14:val="2610" w14:font="MS Gothic"/>
                </w14:checkbox>
              </w:sdtPr>
              <w:sdtContent>
                <w:r w:rsidR="00F64BCE">
                  <w:rPr>
                    <w:rFonts w:ascii="MS Gothic" w:eastAsia="MS Gothic" w:hAnsi="MS Gothic" w:hint="eastAsia"/>
                  </w:rPr>
                  <w:t>☐</w:t>
                </w:r>
              </w:sdtContent>
            </w:sdt>
            <w:r w:rsidR="00F64BCE" w:rsidRPr="00F07400">
              <w:t xml:space="preserve"> No</w:t>
            </w:r>
          </w:p>
        </w:tc>
      </w:tr>
      <w:tr w:rsidR="00F64BCE" w:rsidRPr="0059305A" w14:paraId="1FC6CE22" w14:textId="77777777" w:rsidTr="540D6E62">
        <w:trPr>
          <w:trHeight w:val="1417"/>
        </w:trPr>
        <w:tc>
          <w:tcPr>
            <w:tcW w:w="500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037C5E" w14:textId="69141399" w:rsidR="00F64BCE" w:rsidRPr="00F07400" w:rsidRDefault="00F64BCE" w:rsidP="00F64BCE">
            <w:pPr>
              <w:jc w:val="left"/>
            </w:pPr>
            <w:r>
              <w:lastRenderedPageBreak/>
              <w:t>Observaciones respecto los resultados de los estudios:</w:t>
            </w:r>
          </w:p>
        </w:tc>
      </w:tr>
    </w:tbl>
    <w:p w14:paraId="78073D75" w14:textId="77777777" w:rsidR="00020BFD" w:rsidRDefault="00020BFD" w:rsidP="00FB6ED0">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EF1306" w:rsidRPr="006B0AEF" w14:paraId="5D891576" w14:textId="77777777" w:rsidTr="540D6E62">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AE35036" w14:textId="39D78664" w:rsidR="00EF1306" w:rsidRPr="0059346A" w:rsidRDefault="0059346A" w:rsidP="540D6E62">
            <w:pPr>
              <w:spacing w:line="259" w:lineRule="auto"/>
              <w:jc w:val="center"/>
              <w:rPr>
                <w:rFonts w:ascii="Aptos" w:eastAsia="Aptos" w:hAnsi="Aptos" w:cs="Aptos"/>
                <w:szCs w:val="20"/>
              </w:rPr>
            </w:pPr>
            <w:r w:rsidRPr="0059346A">
              <w:rPr>
                <w:rFonts w:ascii="Aptos" w:eastAsia="Aptos" w:hAnsi="Aptos" w:cs="Aptos"/>
                <w:b/>
                <w:bCs/>
                <w:color w:val="000000" w:themeColor="text1"/>
                <w:szCs w:val="20"/>
              </w:rPr>
              <w:t xml:space="preserve">REVISIÓN DE LOS  </w:t>
            </w:r>
            <w:r w:rsidR="779D9F53" w:rsidRPr="0059346A">
              <w:rPr>
                <w:rFonts w:ascii="Aptos" w:eastAsia="Aptos" w:hAnsi="Aptos" w:cs="Aptos"/>
                <w:b/>
                <w:bCs/>
                <w:color w:val="000000" w:themeColor="text1"/>
                <w:szCs w:val="20"/>
              </w:rPr>
              <w:t xml:space="preserve">RESULTADOS PRELIMINARES </w:t>
            </w:r>
            <w:r w:rsidR="00B373BC">
              <w:rPr>
                <w:rFonts w:ascii="Aptos" w:eastAsia="Aptos" w:hAnsi="Aptos" w:cs="Aptos"/>
                <w:b/>
                <w:bCs/>
                <w:color w:val="000000" w:themeColor="text1"/>
                <w:szCs w:val="20"/>
              </w:rPr>
              <w:t xml:space="preserve">DEL ANÁLISIS DE </w:t>
            </w:r>
            <w:r w:rsidR="779D9F53" w:rsidRPr="0059346A">
              <w:rPr>
                <w:rFonts w:ascii="Aptos" w:eastAsia="Aptos" w:hAnsi="Aptos" w:cs="Aptos"/>
                <w:b/>
                <w:bCs/>
                <w:color w:val="000000" w:themeColor="text1"/>
                <w:szCs w:val="20"/>
              </w:rPr>
              <w:t>TRANSMISIÓN</w:t>
            </w:r>
            <w:r w:rsidR="00B373BC">
              <w:rPr>
                <w:rFonts w:ascii="Aptos" w:eastAsia="Aptos" w:hAnsi="Aptos" w:cs="Aptos"/>
                <w:b/>
                <w:bCs/>
                <w:color w:val="000000" w:themeColor="text1"/>
                <w:szCs w:val="20"/>
              </w:rPr>
              <w:t xml:space="preserve"> ZONAL</w:t>
            </w:r>
          </w:p>
        </w:tc>
      </w:tr>
      <w:tr w:rsidR="002D3800" w:rsidRPr="0059305A" w14:paraId="67A531BD"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934A5" w14:textId="487EC850" w:rsidR="002D3800" w:rsidRPr="0059305A" w:rsidRDefault="002D3800" w:rsidP="002D3800">
            <w:pPr>
              <w:rPr>
                <w:b/>
                <w:bCs/>
              </w:rPr>
            </w:pPr>
            <w:r w:rsidRPr="00F07400">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838B" w14:textId="7E6C4174" w:rsidR="002D3800" w:rsidRPr="0059305A" w:rsidRDefault="00000000" w:rsidP="002D3800">
            <w:pPr>
              <w:jc w:val="center"/>
              <w:rPr>
                <w:b/>
                <w:bCs/>
              </w:rPr>
            </w:pPr>
            <w:sdt>
              <w:sdtPr>
                <w:id w:val="761648098"/>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45106" w14:textId="0439F8E3" w:rsidR="002D3800" w:rsidRPr="0059305A" w:rsidRDefault="00000000" w:rsidP="002D3800">
            <w:pPr>
              <w:jc w:val="center"/>
              <w:rPr>
                <w:b/>
                <w:bCs/>
              </w:rPr>
            </w:pPr>
            <w:sdt>
              <w:sdtPr>
                <w:id w:val="1246685286"/>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2D3800" w:rsidRPr="00F07400">
              <w:t xml:space="preserve"> No</w:t>
            </w:r>
          </w:p>
        </w:tc>
      </w:tr>
      <w:tr w:rsidR="00442DDE" w:rsidRPr="0059305A" w14:paraId="0A9A1E03" w14:textId="77777777" w:rsidTr="540D6E6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7F67" w14:textId="1EFDA07B" w:rsidR="00442DDE" w:rsidRPr="00F07400" w:rsidRDefault="00442DDE" w:rsidP="00442DDE">
            <w:r w:rsidRPr="00F07400">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5D1C9" w14:textId="2B444585" w:rsidR="00442DDE" w:rsidRPr="00F07400" w:rsidRDefault="00000000" w:rsidP="00442DDE">
            <w:pPr>
              <w:jc w:val="center"/>
            </w:pPr>
            <w:sdt>
              <w:sdtPr>
                <w:id w:val="509031065"/>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442DDE" w:rsidRPr="00F07400">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DF0CC" w14:textId="6A996C25" w:rsidR="00442DDE" w:rsidRPr="00F07400" w:rsidRDefault="00000000" w:rsidP="00442DDE">
            <w:pPr>
              <w:jc w:val="center"/>
            </w:pPr>
            <w:sdt>
              <w:sdtPr>
                <w:id w:val="1526521763"/>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442DDE" w:rsidRPr="00F07400">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E0030" w14:textId="4E0640D4" w:rsidR="00442DDE" w:rsidRPr="00F07400" w:rsidRDefault="00000000" w:rsidP="00442DDE">
            <w:pPr>
              <w:jc w:val="center"/>
            </w:pPr>
            <w:sdt>
              <w:sdtPr>
                <w:id w:val="190140618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r w:rsidR="00442DDE" w:rsidRPr="00F07400">
              <w:t xml:space="preserve"> Ambos</w:t>
            </w:r>
          </w:p>
        </w:tc>
      </w:tr>
      <w:tr w:rsidR="00DC1DA2" w:rsidRPr="0059305A" w14:paraId="11DCE202" w14:textId="77777777" w:rsidTr="540D6E62">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2E78CC" w14:textId="78E9380D" w:rsidR="00DC1DA2" w:rsidRPr="00F07400" w:rsidRDefault="00DC1DA2" w:rsidP="00DC1DA2">
            <w:pPr>
              <w:jc w:val="left"/>
            </w:pPr>
            <w:r w:rsidRPr="00F07400">
              <w:t>Potencia máxima en caso de congestiones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A924CE">
              <w:rPr>
                <w:b/>
                <w:bCs/>
                <w:noProof/>
                <w:vertAlign w:val="superscript"/>
              </w:rPr>
              <w:t>14</w:t>
            </w:r>
            <w:r>
              <w:rPr>
                <w:b/>
                <w:bCs/>
                <w:vertAlign w:val="superscript"/>
              </w:rPr>
              <w:fldChar w:fldCharType="end"/>
            </w:r>
            <w:r>
              <w:rPr>
                <w:b/>
                <w:bCs/>
                <w:vertAlign w:val="superscript"/>
              </w:rPr>
              <w:t>)</w:t>
            </w:r>
            <w:r w:rsidRPr="00F07400">
              <w:t xml:space="preserve"> (kW):</w:t>
            </w:r>
          </w:p>
        </w:tc>
      </w:tr>
    </w:tbl>
    <w:p w14:paraId="2990A0B9" w14:textId="2F98AC19" w:rsidR="00DA12AD" w:rsidRDefault="00DA12AD">
      <w:pPr>
        <w:jc w:val="left"/>
        <w:rPr>
          <w:sz w:val="4"/>
        </w:rPr>
      </w:pPr>
    </w:p>
    <w:tbl>
      <w:tblPr>
        <w:tblStyle w:val="Tablaconcuadrculaclara"/>
        <w:tblW w:w="5000" w:type="pct"/>
        <w:tblLook w:val="04A0" w:firstRow="1" w:lastRow="0" w:firstColumn="1" w:lastColumn="0" w:noHBand="0" w:noVBand="1"/>
      </w:tblPr>
      <w:tblGrid>
        <w:gridCol w:w="416"/>
        <w:gridCol w:w="10698"/>
      </w:tblGrid>
      <w:tr w:rsidR="003042C4" w:rsidRPr="006B0AEF" w14:paraId="670F449F" w14:textId="77777777" w:rsidTr="008A5F6B">
        <w:tc>
          <w:tcPr>
            <w:tcW w:w="5000" w:type="pct"/>
            <w:gridSpan w:val="2"/>
            <w:shd w:val="clear" w:color="auto" w:fill="C1E4F5" w:themeFill="accent1" w:themeFillTint="33"/>
          </w:tcPr>
          <w:p w14:paraId="614D219C" w14:textId="5957E456" w:rsidR="003042C4" w:rsidRPr="006B0AEF" w:rsidRDefault="003042C4" w:rsidP="003042C4">
            <w:pPr>
              <w:jc w:val="center"/>
              <w:rPr>
                <w:b/>
                <w:bCs/>
              </w:rPr>
            </w:pPr>
            <w:r w:rsidRPr="00F07400">
              <w:rPr>
                <w:b/>
                <w:bCs/>
              </w:rPr>
              <w:t>ANTECEDENTES ADJUNTOS A LOS RESULTADOS DE LOS ESTUDIOS DE CONEXIÓN</w:t>
            </w:r>
            <w:r w:rsidR="00F6618E">
              <w:rPr>
                <w:b/>
                <w:bCs/>
              </w:rPr>
              <w:t xml:space="preserve"> PRELIMINARES</w:t>
            </w:r>
          </w:p>
        </w:tc>
      </w:tr>
      <w:tr w:rsidR="00FB0979" w:rsidRPr="006B0AEF" w14:paraId="62FB7CA4" w14:textId="77777777" w:rsidTr="003042C4">
        <w:tc>
          <w:tcPr>
            <w:tcW w:w="157" w:type="pct"/>
          </w:tcPr>
          <w:p w14:paraId="4FC877A1" w14:textId="069F4CA1" w:rsidR="00FB0979" w:rsidRPr="006B0AEF" w:rsidRDefault="00000000" w:rsidP="00FB0979">
            <w:pPr>
              <w:jc w:val="center"/>
              <w:rPr>
                <w:b/>
                <w:bCs/>
              </w:rPr>
            </w:pPr>
            <w:sdt>
              <w:sdtPr>
                <w:id w:val="1884281113"/>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p>
        </w:tc>
        <w:tc>
          <w:tcPr>
            <w:tcW w:w="4843" w:type="pct"/>
          </w:tcPr>
          <w:p w14:paraId="58A23C98" w14:textId="2A3F713A" w:rsidR="00FB0979" w:rsidRPr="003042C4" w:rsidRDefault="00FB0979" w:rsidP="00FB0979">
            <w:pPr>
              <w:jc w:val="left"/>
            </w:pPr>
            <w:r>
              <w:t>Anexo de observaciones al Estudio de Flujo de Potencia por el revisor.</w:t>
            </w:r>
          </w:p>
        </w:tc>
      </w:tr>
      <w:tr w:rsidR="00FB0979" w:rsidRPr="006B0AEF" w14:paraId="77A83F11" w14:textId="77777777" w:rsidTr="003042C4">
        <w:tc>
          <w:tcPr>
            <w:tcW w:w="157" w:type="pct"/>
          </w:tcPr>
          <w:p w14:paraId="64E98F38" w14:textId="5C02430E" w:rsidR="00FB0979" w:rsidRPr="006B0AEF" w:rsidRDefault="00000000" w:rsidP="00FB0979">
            <w:pPr>
              <w:jc w:val="center"/>
              <w:rPr>
                <w:b/>
                <w:bCs/>
              </w:rPr>
            </w:pPr>
            <w:sdt>
              <w:sdtPr>
                <w:id w:val="-561170945"/>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p>
        </w:tc>
        <w:tc>
          <w:tcPr>
            <w:tcW w:w="4843" w:type="pct"/>
          </w:tcPr>
          <w:p w14:paraId="6F2849E8" w14:textId="759918DE" w:rsidR="00FB0979" w:rsidRPr="003042C4" w:rsidRDefault="00FB0979" w:rsidP="00FB0979">
            <w:pPr>
              <w:jc w:val="left"/>
            </w:pPr>
            <w:r>
              <w:t>Anexo de observaciones al Estudio de Cortocircuito por el revisor.</w:t>
            </w:r>
          </w:p>
        </w:tc>
      </w:tr>
      <w:tr w:rsidR="00FB0979" w:rsidRPr="006B0AEF" w14:paraId="3CA6DEB5" w14:textId="77777777" w:rsidTr="003042C4">
        <w:tc>
          <w:tcPr>
            <w:tcW w:w="157" w:type="pct"/>
          </w:tcPr>
          <w:p w14:paraId="0C885DB3" w14:textId="17025958" w:rsidR="00FB0979" w:rsidRPr="006B0AEF" w:rsidRDefault="00000000" w:rsidP="00FB0979">
            <w:pPr>
              <w:jc w:val="center"/>
            </w:pPr>
            <w:sdt>
              <w:sdtPr>
                <w:id w:val="559282080"/>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p>
        </w:tc>
        <w:tc>
          <w:tcPr>
            <w:tcW w:w="4843" w:type="pct"/>
          </w:tcPr>
          <w:p w14:paraId="667F4C81" w14:textId="18D878CC" w:rsidR="00FB0979" w:rsidRPr="003042C4" w:rsidRDefault="00FB0979" w:rsidP="00FB0979">
            <w:pPr>
              <w:jc w:val="left"/>
            </w:pPr>
            <w:r>
              <w:t>Anexo de observaciones al Estudio de Coordinación de Protecciones por el revisor.</w:t>
            </w:r>
          </w:p>
        </w:tc>
      </w:tr>
      <w:tr w:rsidR="00E203DF" w:rsidRPr="006B0AEF" w14:paraId="3DB51527" w14:textId="77777777" w:rsidTr="003042C4">
        <w:tc>
          <w:tcPr>
            <w:tcW w:w="157" w:type="pct"/>
          </w:tcPr>
          <w:p w14:paraId="14B009DF" w14:textId="099E4A5E" w:rsidR="00E203DF" w:rsidRPr="0059305A" w:rsidRDefault="00000000" w:rsidP="00E203DF">
            <w:pPr>
              <w:jc w:val="center"/>
            </w:pPr>
            <w:sdt>
              <w:sdtPr>
                <w:id w:val="-33192061"/>
                <w14:checkbox>
                  <w14:checked w14:val="0"/>
                  <w14:checkedState w14:val="2612" w14:font="MS Gothic"/>
                  <w14:uncheckedState w14:val="2610" w14:font="MS Gothic"/>
                </w14:checkbox>
              </w:sdtPr>
              <w:sdtContent>
                <w:r w:rsidR="009B3DF2">
                  <w:rPr>
                    <w:rFonts w:ascii="MS Gothic" w:eastAsia="MS Gothic" w:hAnsi="MS Gothic" w:hint="eastAsia"/>
                  </w:rPr>
                  <w:t>☐</w:t>
                </w:r>
              </w:sdtContent>
            </w:sdt>
          </w:p>
        </w:tc>
        <w:tc>
          <w:tcPr>
            <w:tcW w:w="4843" w:type="pct"/>
          </w:tcPr>
          <w:p w14:paraId="40775999" w14:textId="6C21E48F" w:rsidR="00E203DF" w:rsidRDefault="00E203DF" w:rsidP="00E203DF">
            <w:pPr>
              <w:jc w:val="left"/>
            </w:pPr>
            <w:r>
              <w:t>Otro</w:t>
            </w:r>
            <w:r w:rsidR="009D4AAA">
              <w:t>s</w:t>
            </w:r>
            <w:r>
              <w:t>:</w:t>
            </w:r>
          </w:p>
        </w:tc>
      </w:tr>
      <w:tr w:rsidR="00E203DF" w:rsidRPr="006B0AEF" w14:paraId="4D8F3B10" w14:textId="77777777" w:rsidTr="003042C4">
        <w:tc>
          <w:tcPr>
            <w:tcW w:w="157" w:type="pct"/>
          </w:tcPr>
          <w:p w14:paraId="4604C60B" w14:textId="6B127AB6" w:rsidR="00E203DF" w:rsidRPr="0059305A" w:rsidRDefault="00000000" w:rsidP="00E203DF">
            <w:pPr>
              <w:jc w:val="center"/>
            </w:pPr>
            <w:sdt>
              <w:sdtPr>
                <w:id w:val="-1379845924"/>
                <w14:checkbox>
                  <w14:checked w14:val="0"/>
                  <w14:checkedState w14:val="2612" w14:font="MS Gothic"/>
                  <w14:uncheckedState w14:val="2610" w14:font="MS Gothic"/>
                </w14:checkbox>
              </w:sdtPr>
              <w:sdtContent>
                <w:r w:rsidR="00825404">
                  <w:rPr>
                    <w:rFonts w:ascii="MS Gothic" w:eastAsia="MS Gothic" w:hAnsi="MS Gothic" w:hint="eastAsia"/>
                  </w:rPr>
                  <w:t>☐</w:t>
                </w:r>
              </w:sdtContent>
            </w:sdt>
          </w:p>
        </w:tc>
        <w:tc>
          <w:tcPr>
            <w:tcW w:w="4843" w:type="pct"/>
          </w:tcPr>
          <w:p w14:paraId="402E5C14" w14:textId="77777777" w:rsidR="00E203DF" w:rsidRDefault="00E203DF" w:rsidP="00E203DF">
            <w:pPr>
              <w:jc w:val="left"/>
            </w:pPr>
          </w:p>
        </w:tc>
      </w:tr>
      <w:tr w:rsidR="00E203DF" w:rsidRPr="006B0AEF" w14:paraId="4F91BD89" w14:textId="77777777" w:rsidTr="003042C4">
        <w:tc>
          <w:tcPr>
            <w:tcW w:w="157" w:type="pct"/>
          </w:tcPr>
          <w:p w14:paraId="4745B1F5" w14:textId="147C3A5C" w:rsidR="00E203DF" w:rsidRPr="0059305A" w:rsidRDefault="00000000" w:rsidP="00E203DF">
            <w:pPr>
              <w:jc w:val="center"/>
            </w:pPr>
            <w:sdt>
              <w:sdtPr>
                <w:id w:val="467948146"/>
                <w14:checkbox>
                  <w14:checked w14:val="0"/>
                  <w14:checkedState w14:val="2612" w14:font="MS Gothic"/>
                  <w14:uncheckedState w14:val="2610" w14:font="MS Gothic"/>
                </w14:checkbox>
              </w:sdtPr>
              <w:sdtContent>
                <w:r w:rsidR="009D4AAA">
                  <w:rPr>
                    <w:rFonts w:ascii="MS Gothic" w:eastAsia="MS Gothic" w:hAnsi="MS Gothic" w:hint="eastAsia"/>
                  </w:rPr>
                  <w:t>☐</w:t>
                </w:r>
              </w:sdtContent>
            </w:sdt>
          </w:p>
        </w:tc>
        <w:tc>
          <w:tcPr>
            <w:tcW w:w="4843" w:type="pct"/>
          </w:tcPr>
          <w:p w14:paraId="57C8DB4B" w14:textId="77777777" w:rsidR="00E203DF" w:rsidRDefault="00E203DF" w:rsidP="00E203DF">
            <w:pPr>
              <w:jc w:val="left"/>
            </w:pPr>
          </w:p>
        </w:tc>
      </w:tr>
      <w:tr w:rsidR="00E203DF" w:rsidRPr="006B0AEF" w14:paraId="7B26C416" w14:textId="77777777" w:rsidTr="003042C4">
        <w:tc>
          <w:tcPr>
            <w:tcW w:w="157" w:type="pct"/>
          </w:tcPr>
          <w:p w14:paraId="2236B97F" w14:textId="65A373CF" w:rsidR="00E203DF" w:rsidRPr="0059305A" w:rsidRDefault="00000000" w:rsidP="00E203DF">
            <w:pPr>
              <w:jc w:val="center"/>
            </w:pPr>
            <w:sdt>
              <w:sdtPr>
                <w:id w:val="-105976427"/>
                <w14:checkbox>
                  <w14:checked w14:val="0"/>
                  <w14:checkedState w14:val="2612" w14:font="MS Gothic"/>
                  <w14:uncheckedState w14:val="2610" w14:font="MS Gothic"/>
                </w14:checkbox>
              </w:sdtPr>
              <w:sdtContent>
                <w:r w:rsidR="009D4AAA">
                  <w:rPr>
                    <w:rFonts w:ascii="MS Gothic" w:eastAsia="MS Gothic" w:hAnsi="MS Gothic" w:hint="eastAsia"/>
                  </w:rPr>
                  <w:t>☐</w:t>
                </w:r>
              </w:sdtContent>
            </w:sdt>
          </w:p>
        </w:tc>
        <w:tc>
          <w:tcPr>
            <w:tcW w:w="4843" w:type="pct"/>
          </w:tcPr>
          <w:p w14:paraId="28771329" w14:textId="77777777" w:rsidR="00E203DF" w:rsidRDefault="00E203DF" w:rsidP="00E203DF">
            <w:pPr>
              <w:jc w:val="left"/>
            </w:pPr>
          </w:p>
        </w:tc>
      </w:tr>
      <w:tr w:rsidR="00E203DF" w:rsidRPr="006B0AEF" w14:paraId="5ACDAB43" w14:textId="77777777" w:rsidTr="003042C4">
        <w:tc>
          <w:tcPr>
            <w:tcW w:w="157" w:type="pct"/>
          </w:tcPr>
          <w:p w14:paraId="0288CD1B" w14:textId="318E514D" w:rsidR="00E203DF" w:rsidRPr="0059305A" w:rsidRDefault="00000000" w:rsidP="00E203DF">
            <w:pPr>
              <w:jc w:val="center"/>
            </w:pPr>
            <w:sdt>
              <w:sdtPr>
                <w:id w:val="-1791193617"/>
                <w14:checkbox>
                  <w14:checked w14:val="0"/>
                  <w14:checkedState w14:val="2612" w14:font="MS Gothic"/>
                  <w14:uncheckedState w14:val="2610" w14:font="MS Gothic"/>
                </w14:checkbox>
              </w:sdtPr>
              <w:sdtContent>
                <w:r w:rsidR="009D4AAA">
                  <w:rPr>
                    <w:rFonts w:ascii="MS Gothic" w:eastAsia="MS Gothic" w:hAnsi="MS Gothic" w:hint="eastAsia"/>
                  </w:rPr>
                  <w:t>☐</w:t>
                </w:r>
              </w:sdtContent>
            </w:sdt>
          </w:p>
        </w:tc>
        <w:tc>
          <w:tcPr>
            <w:tcW w:w="4843" w:type="pct"/>
          </w:tcPr>
          <w:p w14:paraId="55312E65" w14:textId="77777777" w:rsidR="00E203DF" w:rsidRDefault="00E203DF" w:rsidP="00E203DF">
            <w:pPr>
              <w:jc w:val="left"/>
            </w:pPr>
          </w:p>
        </w:tc>
      </w:tr>
    </w:tbl>
    <w:p w14:paraId="0781E9C0"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11114"/>
      </w:tblGrid>
      <w:tr w:rsidR="00777477" w:rsidRPr="006B0AEF" w14:paraId="305457A0" w14:textId="77777777" w:rsidTr="008A5F6B">
        <w:tc>
          <w:tcPr>
            <w:tcW w:w="5000" w:type="pct"/>
            <w:shd w:val="clear" w:color="auto" w:fill="C1E4F5" w:themeFill="accent1" w:themeFillTint="33"/>
          </w:tcPr>
          <w:p w14:paraId="724731F4" w14:textId="77777777" w:rsidR="00777477" w:rsidRPr="006B0AEF" w:rsidRDefault="00777477" w:rsidP="008A5F6B">
            <w:pPr>
              <w:jc w:val="center"/>
              <w:rPr>
                <w:b/>
                <w:bCs/>
                <w:szCs w:val="20"/>
              </w:rPr>
            </w:pPr>
            <w:r w:rsidRPr="006B0AEF">
              <w:rPr>
                <w:b/>
                <w:bCs/>
                <w:szCs w:val="20"/>
              </w:rPr>
              <w:t>COMENTARIOS Y ACLARACIONES ADICIONALES</w:t>
            </w:r>
          </w:p>
        </w:tc>
      </w:tr>
      <w:tr w:rsidR="00777477" w:rsidRPr="006B0AEF" w14:paraId="0CAE5E8C" w14:textId="77777777" w:rsidTr="006545FB">
        <w:trPr>
          <w:trHeight w:val="1984"/>
        </w:trPr>
        <w:tc>
          <w:tcPr>
            <w:tcW w:w="5000" w:type="pct"/>
          </w:tcPr>
          <w:p w14:paraId="2EB263E0" w14:textId="77777777" w:rsidR="00777477" w:rsidRPr="006B0AEF" w:rsidRDefault="00777477" w:rsidP="008A5F6B">
            <w:pPr>
              <w:tabs>
                <w:tab w:val="left" w:pos="3742"/>
              </w:tabs>
              <w:rPr>
                <w:sz w:val="18"/>
                <w:szCs w:val="18"/>
              </w:rPr>
            </w:pPr>
          </w:p>
        </w:tc>
      </w:tr>
    </w:tbl>
    <w:p w14:paraId="186DCFFE" w14:textId="77777777" w:rsidR="00777477" w:rsidRPr="006B0AEF" w:rsidRDefault="00777477" w:rsidP="00777477">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B04D69" w:rsidRPr="006B0AEF" w14:paraId="55476282" w14:textId="77777777" w:rsidTr="006715F2">
        <w:tc>
          <w:tcPr>
            <w:tcW w:w="5000" w:type="pct"/>
            <w:gridSpan w:val="4"/>
            <w:tcBorders>
              <w:top w:val="thinThickLargeGap" w:sz="24" w:space="0" w:color="auto"/>
            </w:tcBorders>
            <w:shd w:val="clear" w:color="auto" w:fill="C1E4F5" w:themeFill="accent1" w:themeFillTint="33"/>
          </w:tcPr>
          <w:p w14:paraId="79C9FEF8" w14:textId="77777777" w:rsidR="00B04D69" w:rsidRPr="006B0AEF" w:rsidRDefault="00B04D69" w:rsidP="006715F2">
            <w:pPr>
              <w:spacing w:before="20"/>
              <w:jc w:val="center"/>
              <w:rPr>
                <w:b/>
                <w:bCs/>
              </w:rPr>
            </w:pPr>
            <w:r w:rsidRPr="006B0AEF">
              <w:rPr>
                <w:b/>
                <w:bCs/>
              </w:rPr>
              <w:t>ENVIO Y RECEPCIÓN</w:t>
            </w:r>
          </w:p>
        </w:tc>
      </w:tr>
      <w:tr w:rsidR="00B04D69" w:rsidRPr="006B0AEF" w14:paraId="7E5E91AA" w14:textId="77777777" w:rsidTr="006715F2">
        <w:tc>
          <w:tcPr>
            <w:tcW w:w="2500" w:type="pct"/>
            <w:gridSpan w:val="2"/>
          </w:tcPr>
          <w:p w14:paraId="2E9AFD27" w14:textId="77777777" w:rsidR="00B04D69" w:rsidRPr="006B0AEF" w:rsidRDefault="00B04D69" w:rsidP="006715F2">
            <w:pPr>
              <w:jc w:val="center"/>
              <w:rPr>
                <w:b/>
                <w:bCs/>
              </w:rPr>
            </w:pPr>
            <w:r w:rsidRPr="006B0AEF">
              <w:rPr>
                <w:b/>
                <w:bCs/>
              </w:rPr>
              <w:t>EMPRESA SOLICITANTE</w:t>
            </w:r>
          </w:p>
        </w:tc>
        <w:tc>
          <w:tcPr>
            <w:tcW w:w="2500" w:type="pct"/>
            <w:gridSpan w:val="2"/>
          </w:tcPr>
          <w:p w14:paraId="0AEE988A" w14:textId="77777777" w:rsidR="00B04D69" w:rsidRPr="006B0AEF" w:rsidRDefault="00B04D69" w:rsidP="006715F2">
            <w:pPr>
              <w:jc w:val="center"/>
              <w:rPr>
                <w:b/>
                <w:bCs/>
              </w:rPr>
            </w:pPr>
            <w:r w:rsidRPr="006B0AEF">
              <w:rPr>
                <w:b/>
                <w:bCs/>
              </w:rPr>
              <w:t>EMPRESA DISTRIBUIDORA</w:t>
            </w:r>
          </w:p>
        </w:tc>
      </w:tr>
      <w:tr w:rsidR="00B04D69" w:rsidRPr="006B0AEF" w14:paraId="4402E627" w14:textId="77777777" w:rsidTr="006715F2">
        <w:trPr>
          <w:trHeight w:val="1984"/>
        </w:trPr>
        <w:tc>
          <w:tcPr>
            <w:tcW w:w="2500" w:type="pct"/>
            <w:gridSpan w:val="2"/>
            <w:vAlign w:val="center"/>
          </w:tcPr>
          <w:p w14:paraId="0D07150E" w14:textId="77777777" w:rsidR="00B04D69" w:rsidRPr="006B0AEF" w:rsidRDefault="00B04D69" w:rsidP="006715F2">
            <w:pPr>
              <w:jc w:val="center"/>
            </w:pPr>
          </w:p>
        </w:tc>
        <w:tc>
          <w:tcPr>
            <w:tcW w:w="2500" w:type="pct"/>
            <w:gridSpan w:val="2"/>
            <w:vAlign w:val="center"/>
          </w:tcPr>
          <w:p w14:paraId="63BF7BF2" w14:textId="77777777" w:rsidR="00B04D69" w:rsidRPr="006B0AEF" w:rsidRDefault="00B04D69" w:rsidP="006715F2">
            <w:pPr>
              <w:jc w:val="center"/>
            </w:pPr>
          </w:p>
        </w:tc>
      </w:tr>
      <w:tr w:rsidR="00B04D69" w:rsidRPr="006B0AEF" w14:paraId="0753381C" w14:textId="77777777" w:rsidTr="006715F2">
        <w:tc>
          <w:tcPr>
            <w:tcW w:w="2500" w:type="pct"/>
            <w:gridSpan w:val="2"/>
          </w:tcPr>
          <w:p w14:paraId="3E444DF2" w14:textId="77777777" w:rsidR="00B04D69" w:rsidRPr="006B0AEF" w:rsidRDefault="00B04D69" w:rsidP="006715F2">
            <w:pPr>
              <w:jc w:val="center"/>
            </w:pPr>
            <w:r w:rsidRPr="006B0AEF">
              <w:rPr>
                <w:b/>
                <w:bCs/>
              </w:rPr>
              <w:t>FIRMA / TIMBRE</w:t>
            </w:r>
          </w:p>
        </w:tc>
        <w:tc>
          <w:tcPr>
            <w:tcW w:w="2500" w:type="pct"/>
            <w:gridSpan w:val="2"/>
          </w:tcPr>
          <w:p w14:paraId="5D6F0658" w14:textId="77777777" w:rsidR="00B04D69" w:rsidRPr="006B0AEF" w:rsidRDefault="00B04D69" w:rsidP="006715F2">
            <w:pPr>
              <w:jc w:val="center"/>
            </w:pPr>
            <w:r w:rsidRPr="006B0AEF">
              <w:rPr>
                <w:b/>
                <w:bCs/>
              </w:rPr>
              <w:t>FIRMA / TIMBRE</w:t>
            </w:r>
          </w:p>
        </w:tc>
      </w:tr>
      <w:tr w:rsidR="00B04D69" w:rsidRPr="006B0AEF" w14:paraId="61ADAF44" w14:textId="77777777" w:rsidTr="006715F2">
        <w:tc>
          <w:tcPr>
            <w:tcW w:w="1248" w:type="pct"/>
          </w:tcPr>
          <w:p w14:paraId="1E9C515B" w14:textId="77777777" w:rsidR="00B04D69" w:rsidRPr="006B0AEF" w:rsidRDefault="00B04D69" w:rsidP="006715F2">
            <w:pPr>
              <w:jc w:val="left"/>
            </w:pPr>
            <w:r w:rsidRPr="00FC2FA6">
              <w:t>Nombre Representante:</w:t>
            </w:r>
          </w:p>
        </w:tc>
        <w:tc>
          <w:tcPr>
            <w:tcW w:w="1252" w:type="pct"/>
          </w:tcPr>
          <w:p w14:paraId="6DE9D8F6" w14:textId="77777777" w:rsidR="00B04D69" w:rsidRPr="006B0AEF" w:rsidRDefault="00B04D69" w:rsidP="006715F2">
            <w:pPr>
              <w:jc w:val="left"/>
            </w:pPr>
          </w:p>
        </w:tc>
        <w:tc>
          <w:tcPr>
            <w:tcW w:w="1250" w:type="pct"/>
          </w:tcPr>
          <w:p w14:paraId="3F354B74" w14:textId="77777777" w:rsidR="00B04D69" w:rsidRPr="006B0AEF" w:rsidRDefault="00B04D69" w:rsidP="006715F2">
            <w:pPr>
              <w:jc w:val="left"/>
            </w:pPr>
            <w:r w:rsidRPr="00FC2FA6">
              <w:t>Nombre Encargado:</w:t>
            </w:r>
          </w:p>
        </w:tc>
        <w:tc>
          <w:tcPr>
            <w:tcW w:w="1250" w:type="pct"/>
          </w:tcPr>
          <w:p w14:paraId="7A9C852B" w14:textId="77777777" w:rsidR="00B04D69" w:rsidRPr="006B0AEF" w:rsidRDefault="00B04D69" w:rsidP="006715F2">
            <w:pPr>
              <w:jc w:val="left"/>
            </w:pPr>
          </w:p>
        </w:tc>
      </w:tr>
      <w:tr w:rsidR="00B04D69" w:rsidRPr="006B0AEF" w14:paraId="21B5BE81" w14:textId="77777777" w:rsidTr="006715F2">
        <w:tc>
          <w:tcPr>
            <w:tcW w:w="1248" w:type="pct"/>
          </w:tcPr>
          <w:p w14:paraId="5F29AC3A" w14:textId="77777777" w:rsidR="00B04D69" w:rsidRPr="006B0AEF" w:rsidRDefault="00B04D69" w:rsidP="006715F2">
            <w:pPr>
              <w:jc w:val="left"/>
            </w:pPr>
            <w:r w:rsidRPr="00FC2FA6">
              <w:t xml:space="preserve">RUN Representante: </w:t>
            </w:r>
          </w:p>
        </w:tc>
        <w:tc>
          <w:tcPr>
            <w:tcW w:w="1252" w:type="pct"/>
          </w:tcPr>
          <w:p w14:paraId="5CC115D2" w14:textId="77777777" w:rsidR="00B04D69" w:rsidRPr="006B0AEF" w:rsidRDefault="00B04D69" w:rsidP="006715F2">
            <w:pPr>
              <w:jc w:val="left"/>
            </w:pPr>
          </w:p>
        </w:tc>
        <w:tc>
          <w:tcPr>
            <w:tcW w:w="1250" w:type="pct"/>
          </w:tcPr>
          <w:p w14:paraId="766EF094" w14:textId="77777777" w:rsidR="00B04D69" w:rsidRPr="006B0AEF" w:rsidRDefault="00B04D69" w:rsidP="006715F2">
            <w:pPr>
              <w:jc w:val="left"/>
            </w:pPr>
            <w:r w:rsidRPr="00FC2FA6">
              <w:t>RUT Empresa Distribuidora:</w:t>
            </w:r>
          </w:p>
        </w:tc>
        <w:tc>
          <w:tcPr>
            <w:tcW w:w="1250" w:type="pct"/>
          </w:tcPr>
          <w:p w14:paraId="19104F0F" w14:textId="77777777" w:rsidR="00B04D69" w:rsidRPr="006B0AEF" w:rsidRDefault="00B04D69" w:rsidP="006715F2">
            <w:pPr>
              <w:jc w:val="left"/>
            </w:pPr>
          </w:p>
        </w:tc>
      </w:tr>
      <w:tr w:rsidR="00B04D69" w:rsidRPr="006B0AEF" w14:paraId="2F7C56BB" w14:textId="77777777" w:rsidTr="006715F2">
        <w:tc>
          <w:tcPr>
            <w:tcW w:w="1248" w:type="pct"/>
          </w:tcPr>
          <w:p w14:paraId="545A1C5A" w14:textId="77777777" w:rsidR="00B04D69" w:rsidRPr="006B0AEF" w:rsidRDefault="00B04D69" w:rsidP="006715F2">
            <w:pPr>
              <w:jc w:val="left"/>
            </w:pPr>
            <w:r w:rsidRPr="00FC2FA6">
              <w:t xml:space="preserve">Fecha </w:t>
            </w:r>
            <w:r>
              <w:t>de Entrega/Recepción</w:t>
            </w:r>
            <w:r w:rsidRPr="00FC2FA6">
              <w:t>:</w:t>
            </w:r>
          </w:p>
        </w:tc>
        <w:tc>
          <w:tcPr>
            <w:tcW w:w="1252" w:type="pct"/>
          </w:tcPr>
          <w:p w14:paraId="1FFE7918" w14:textId="77777777" w:rsidR="00B04D69" w:rsidRPr="006B0AEF" w:rsidRDefault="00B04D69" w:rsidP="006715F2">
            <w:pPr>
              <w:jc w:val="left"/>
            </w:pPr>
          </w:p>
        </w:tc>
        <w:tc>
          <w:tcPr>
            <w:tcW w:w="1250" w:type="pct"/>
          </w:tcPr>
          <w:p w14:paraId="007863BE" w14:textId="77777777" w:rsidR="00B04D69" w:rsidRPr="006B0AEF" w:rsidRDefault="00B04D69" w:rsidP="006715F2">
            <w:pPr>
              <w:jc w:val="left"/>
            </w:pPr>
            <w:r w:rsidRPr="00FC2FA6">
              <w:t xml:space="preserve">Fecha </w:t>
            </w:r>
            <w:r>
              <w:t>de Entrega/Recepción</w:t>
            </w:r>
            <w:r w:rsidRPr="00FC2FA6">
              <w:t>:</w:t>
            </w:r>
          </w:p>
        </w:tc>
        <w:tc>
          <w:tcPr>
            <w:tcW w:w="1250" w:type="pct"/>
          </w:tcPr>
          <w:p w14:paraId="25971138" w14:textId="77777777" w:rsidR="00B04D69" w:rsidRPr="006B0AEF" w:rsidRDefault="00B04D69" w:rsidP="006715F2">
            <w:pPr>
              <w:jc w:val="left"/>
            </w:pPr>
          </w:p>
        </w:tc>
      </w:tr>
    </w:tbl>
    <w:p w14:paraId="4FAB4D86" w14:textId="77777777" w:rsidR="00B04D69" w:rsidRDefault="00B04D69">
      <w:pPr>
        <w:jc w:val="left"/>
        <w:rPr>
          <w:sz w:val="4"/>
        </w:rPr>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EA275E" w:rsidRPr="006B0AEF" w14:paraId="6B5F0093" w14:textId="77777777" w:rsidTr="00C84434">
        <w:tc>
          <w:tcPr>
            <w:tcW w:w="216" w:type="pct"/>
          </w:tcPr>
          <w:p w14:paraId="4A9C44C4" w14:textId="162AE7C6" w:rsidR="00EA275E" w:rsidRPr="002164B7" w:rsidRDefault="00EA275E" w:rsidP="00EA27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1</w:t>
            </w:r>
            <w:r w:rsidRPr="002164B7">
              <w:rPr>
                <w:sz w:val="16"/>
                <w:szCs w:val="16"/>
              </w:rPr>
              <w:fldChar w:fldCharType="end"/>
            </w:r>
            <w:r w:rsidRPr="002164B7">
              <w:rPr>
                <w:sz w:val="16"/>
                <w:szCs w:val="16"/>
              </w:rPr>
              <w:t>)</w:t>
            </w:r>
          </w:p>
        </w:tc>
        <w:tc>
          <w:tcPr>
            <w:tcW w:w="4784" w:type="pct"/>
            <w:vAlign w:val="center"/>
          </w:tcPr>
          <w:p w14:paraId="6806E3D3" w14:textId="2B3F4D79" w:rsidR="00EA275E" w:rsidRPr="002164B7" w:rsidRDefault="00EA275E" w:rsidP="00EA275E">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EA275E" w:rsidRPr="006B0AEF" w14:paraId="56F98708" w14:textId="77777777" w:rsidTr="00C84434">
        <w:tc>
          <w:tcPr>
            <w:tcW w:w="216" w:type="pct"/>
          </w:tcPr>
          <w:p w14:paraId="36A5E8F6" w14:textId="2A08AED2" w:rsidR="00EA275E" w:rsidRPr="002164B7" w:rsidRDefault="00EA275E" w:rsidP="00EA27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2</w:t>
            </w:r>
            <w:r w:rsidRPr="002164B7">
              <w:rPr>
                <w:sz w:val="16"/>
                <w:szCs w:val="16"/>
              </w:rPr>
              <w:fldChar w:fldCharType="end"/>
            </w:r>
            <w:r w:rsidRPr="002164B7">
              <w:rPr>
                <w:sz w:val="16"/>
                <w:szCs w:val="16"/>
              </w:rPr>
              <w:t>)</w:t>
            </w:r>
          </w:p>
        </w:tc>
        <w:tc>
          <w:tcPr>
            <w:tcW w:w="4784" w:type="pct"/>
          </w:tcPr>
          <w:p w14:paraId="15E6EC07" w14:textId="368BD301" w:rsidR="00EA275E" w:rsidRPr="002164B7" w:rsidRDefault="00EA275E" w:rsidP="00EA275E">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EA275E" w:rsidRPr="006B0AEF" w14:paraId="4AE19D81" w14:textId="77777777" w:rsidTr="00C84434">
        <w:tc>
          <w:tcPr>
            <w:tcW w:w="216" w:type="pct"/>
          </w:tcPr>
          <w:p w14:paraId="3DBE2A7A" w14:textId="4A7FAC3F" w:rsidR="00EA275E" w:rsidRPr="002164B7" w:rsidRDefault="00EA275E" w:rsidP="00EA27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3</w:t>
            </w:r>
            <w:r w:rsidRPr="002164B7">
              <w:rPr>
                <w:sz w:val="16"/>
                <w:szCs w:val="16"/>
              </w:rPr>
              <w:fldChar w:fldCharType="end"/>
            </w:r>
            <w:r w:rsidRPr="002164B7">
              <w:rPr>
                <w:sz w:val="16"/>
                <w:szCs w:val="16"/>
              </w:rPr>
              <w:t>)</w:t>
            </w:r>
          </w:p>
        </w:tc>
        <w:tc>
          <w:tcPr>
            <w:tcW w:w="4784" w:type="pct"/>
          </w:tcPr>
          <w:p w14:paraId="43706BBA" w14:textId="2D2AA21C" w:rsidR="00EA275E" w:rsidRPr="002164B7" w:rsidRDefault="00EA275E" w:rsidP="00EA275E">
            <w:pPr>
              <w:rPr>
                <w:sz w:val="16"/>
                <w:szCs w:val="16"/>
              </w:rPr>
            </w:pPr>
            <w:r w:rsidRPr="009F23B6">
              <w:rPr>
                <w:sz w:val="16"/>
                <w:szCs w:val="16"/>
              </w:rPr>
              <w:t>Número único de documento asignado por la Empresa Distribuidora para el Formulario N°</w:t>
            </w:r>
            <w:r>
              <w:rPr>
                <w:sz w:val="16"/>
                <w:szCs w:val="16"/>
              </w:rPr>
              <w:t>7</w:t>
            </w:r>
            <w:r w:rsidRPr="009F23B6">
              <w:rPr>
                <w:sz w:val="16"/>
                <w:szCs w:val="16"/>
              </w:rPr>
              <w:t>. La codificación debe ser asignada por Distribuidora mientras no se encuentre habilitada la “Plataforma de Conexión”.</w:t>
            </w:r>
          </w:p>
        </w:tc>
      </w:tr>
      <w:tr w:rsidR="00696752" w:rsidRPr="006B0AEF" w14:paraId="76778B70" w14:textId="77777777" w:rsidTr="00C84434">
        <w:tc>
          <w:tcPr>
            <w:tcW w:w="216" w:type="pct"/>
          </w:tcPr>
          <w:p w14:paraId="4C643D06" w14:textId="5BB0871D"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4</w:t>
            </w:r>
            <w:r w:rsidRPr="002164B7">
              <w:rPr>
                <w:sz w:val="16"/>
                <w:szCs w:val="16"/>
              </w:rPr>
              <w:fldChar w:fldCharType="end"/>
            </w:r>
            <w:r w:rsidRPr="002164B7">
              <w:rPr>
                <w:sz w:val="16"/>
                <w:szCs w:val="16"/>
              </w:rPr>
              <w:t>)</w:t>
            </w:r>
          </w:p>
        </w:tc>
        <w:tc>
          <w:tcPr>
            <w:tcW w:w="4784" w:type="pct"/>
          </w:tcPr>
          <w:p w14:paraId="3C85DCE2" w14:textId="034FC019" w:rsidR="00696752" w:rsidRPr="002164B7" w:rsidRDefault="00696752" w:rsidP="0069675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696752" w:rsidRPr="006B0AEF" w14:paraId="53C324DF" w14:textId="77777777" w:rsidTr="00C84434">
        <w:tc>
          <w:tcPr>
            <w:tcW w:w="216" w:type="pct"/>
          </w:tcPr>
          <w:p w14:paraId="632D3083" w14:textId="5ABBE31E"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5</w:t>
            </w:r>
            <w:r w:rsidRPr="002164B7">
              <w:rPr>
                <w:sz w:val="16"/>
                <w:szCs w:val="16"/>
              </w:rPr>
              <w:fldChar w:fldCharType="end"/>
            </w:r>
            <w:r w:rsidRPr="002164B7">
              <w:rPr>
                <w:sz w:val="16"/>
                <w:szCs w:val="16"/>
              </w:rPr>
              <w:t>)</w:t>
            </w:r>
          </w:p>
        </w:tc>
        <w:tc>
          <w:tcPr>
            <w:tcW w:w="4784" w:type="pct"/>
          </w:tcPr>
          <w:p w14:paraId="57AAEFEC" w14:textId="25894418" w:rsidR="00696752" w:rsidRPr="002164B7" w:rsidRDefault="00696752" w:rsidP="0069675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696752" w:rsidRPr="006B0AEF" w14:paraId="7A0A3FA4" w14:textId="77777777" w:rsidTr="00C84434">
        <w:tc>
          <w:tcPr>
            <w:tcW w:w="216" w:type="pct"/>
          </w:tcPr>
          <w:p w14:paraId="006A6DAF" w14:textId="1069C255"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6</w:t>
            </w:r>
            <w:r w:rsidRPr="002164B7">
              <w:rPr>
                <w:sz w:val="16"/>
                <w:szCs w:val="16"/>
              </w:rPr>
              <w:fldChar w:fldCharType="end"/>
            </w:r>
            <w:r w:rsidRPr="002164B7">
              <w:rPr>
                <w:sz w:val="16"/>
                <w:szCs w:val="16"/>
              </w:rPr>
              <w:t>)</w:t>
            </w:r>
          </w:p>
        </w:tc>
        <w:tc>
          <w:tcPr>
            <w:tcW w:w="4784" w:type="pct"/>
          </w:tcPr>
          <w:p w14:paraId="0DFE90EB" w14:textId="1E060B5D" w:rsidR="00696752" w:rsidRPr="002164B7" w:rsidRDefault="00696752" w:rsidP="00696752">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696752" w:rsidRPr="006B0AEF" w14:paraId="5582E50B" w14:textId="77777777" w:rsidTr="00C84434">
        <w:tc>
          <w:tcPr>
            <w:tcW w:w="216" w:type="pct"/>
          </w:tcPr>
          <w:p w14:paraId="76386BBA" w14:textId="3FFC8E59"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7</w:t>
            </w:r>
            <w:r w:rsidRPr="002164B7">
              <w:rPr>
                <w:sz w:val="16"/>
                <w:szCs w:val="16"/>
              </w:rPr>
              <w:fldChar w:fldCharType="end"/>
            </w:r>
            <w:r w:rsidRPr="002164B7">
              <w:rPr>
                <w:sz w:val="16"/>
                <w:szCs w:val="16"/>
              </w:rPr>
              <w:t>)</w:t>
            </w:r>
          </w:p>
        </w:tc>
        <w:tc>
          <w:tcPr>
            <w:tcW w:w="4784" w:type="pct"/>
          </w:tcPr>
          <w:p w14:paraId="6D89AB70" w14:textId="68EEB391" w:rsidR="00696752" w:rsidRPr="002164B7" w:rsidRDefault="00696752" w:rsidP="00696752">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696752" w:rsidRPr="006B0AEF" w14:paraId="08C4653E" w14:textId="77777777" w:rsidTr="00C84434">
        <w:tc>
          <w:tcPr>
            <w:tcW w:w="216" w:type="pct"/>
          </w:tcPr>
          <w:p w14:paraId="1999AC7E" w14:textId="2F679AE7" w:rsidR="00696752" w:rsidRPr="002164B7" w:rsidRDefault="00696752" w:rsidP="00696752">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8</w:t>
            </w:r>
            <w:r w:rsidRPr="002164B7">
              <w:rPr>
                <w:sz w:val="16"/>
                <w:szCs w:val="16"/>
              </w:rPr>
              <w:fldChar w:fldCharType="end"/>
            </w:r>
            <w:r w:rsidRPr="002164B7">
              <w:rPr>
                <w:sz w:val="16"/>
                <w:szCs w:val="16"/>
              </w:rPr>
              <w:t>)</w:t>
            </w:r>
          </w:p>
        </w:tc>
        <w:tc>
          <w:tcPr>
            <w:tcW w:w="4784" w:type="pct"/>
          </w:tcPr>
          <w:p w14:paraId="377B1AEA" w14:textId="286BB824" w:rsidR="00696752" w:rsidRPr="002164B7" w:rsidRDefault="00696752" w:rsidP="00696752">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696752" w:rsidRPr="006B0AEF" w14:paraId="0ECAAAA0" w14:textId="77777777" w:rsidTr="00C84434">
        <w:tc>
          <w:tcPr>
            <w:tcW w:w="216" w:type="pct"/>
          </w:tcPr>
          <w:p w14:paraId="716CB404" w14:textId="46AC7A61"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9</w:t>
            </w:r>
            <w:r w:rsidRPr="002164B7">
              <w:rPr>
                <w:sz w:val="16"/>
                <w:szCs w:val="16"/>
              </w:rPr>
              <w:fldChar w:fldCharType="end"/>
            </w:r>
            <w:r w:rsidRPr="002164B7">
              <w:rPr>
                <w:sz w:val="16"/>
                <w:szCs w:val="16"/>
              </w:rPr>
              <w:t>)</w:t>
            </w:r>
          </w:p>
        </w:tc>
        <w:tc>
          <w:tcPr>
            <w:tcW w:w="4784" w:type="pct"/>
          </w:tcPr>
          <w:p w14:paraId="7242FC01" w14:textId="4783F739" w:rsidR="00696752" w:rsidRPr="002164B7" w:rsidRDefault="00696752" w:rsidP="00696752">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696752" w:rsidRPr="006B0AEF" w14:paraId="709283FC" w14:textId="77777777" w:rsidTr="00C84434">
        <w:tc>
          <w:tcPr>
            <w:tcW w:w="216" w:type="pct"/>
          </w:tcPr>
          <w:p w14:paraId="11EE318B" w14:textId="2D1B5404" w:rsidR="00696752" w:rsidRPr="002164B7" w:rsidRDefault="00696752" w:rsidP="0069675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10</w:t>
            </w:r>
            <w:r w:rsidRPr="002164B7">
              <w:rPr>
                <w:sz w:val="16"/>
                <w:szCs w:val="16"/>
              </w:rPr>
              <w:fldChar w:fldCharType="end"/>
            </w:r>
            <w:r w:rsidRPr="002164B7">
              <w:rPr>
                <w:sz w:val="16"/>
                <w:szCs w:val="16"/>
              </w:rPr>
              <w:t>)</w:t>
            </w:r>
          </w:p>
        </w:tc>
        <w:tc>
          <w:tcPr>
            <w:tcW w:w="4784" w:type="pct"/>
          </w:tcPr>
          <w:p w14:paraId="79EF68C0" w14:textId="78FF13C1" w:rsidR="00696752" w:rsidRPr="002164B7" w:rsidRDefault="00D67901" w:rsidP="00696752">
            <w:pPr>
              <w:rPr>
                <w:sz w:val="16"/>
                <w:szCs w:val="16"/>
              </w:rPr>
            </w:pPr>
            <w:r>
              <w:rPr>
                <w:sz w:val="16"/>
                <w:szCs w:val="16"/>
              </w:rPr>
              <w:t xml:space="preserve">Se debe marcar opción en el caso que existan observaciones de los resultados obtenidos del estudio de flujo de potencia </w:t>
            </w:r>
            <w:r w:rsidR="00C84434">
              <w:rPr>
                <w:sz w:val="16"/>
                <w:szCs w:val="16"/>
              </w:rPr>
              <w:t>para evaluar el impacto del PMGD sobre la red de distribución, incluyendo los resultados del análisis de transmisión zonal, conforme a la normativa vigente.</w:t>
            </w:r>
          </w:p>
        </w:tc>
      </w:tr>
      <w:tr w:rsidR="00C84434" w:rsidRPr="006B0AEF" w14:paraId="1DF6AA0D" w14:textId="77777777" w:rsidTr="00C84434">
        <w:tc>
          <w:tcPr>
            <w:tcW w:w="216" w:type="pct"/>
          </w:tcPr>
          <w:p w14:paraId="3FDE4CAA" w14:textId="04898D49" w:rsidR="00C84434" w:rsidRPr="002164B7" w:rsidRDefault="00C84434" w:rsidP="00C84434">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11</w:t>
            </w:r>
            <w:r w:rsidRPr="002164B7">
              <w:rPr>
                <w:sz w:val="16"/>
                <w:szCs w:val="16"/>
              </w:rPr>
              <w:fldChar w:fldCharType="end"/>
            </w:r>
            <w:r w:rsidRPr="002164B7">
              <w:rPr>
                <w:sz w:val="16"/>
                <w:szCs w:val="16"/>
              </w:rPr>
              <w:t>)</w:t>
            </w:r>
          </w:p>
        </w:tc>
        <w:tc>
          <w:tcPr>
            <w:tcW w:w="4784" w:type="pct"/>
          </w:tcPr>
          <w:p w14:paraId="4E2FE1CF" w14:textId="5C1761D6" w:rsidR="00C84434" w:rsidRPr="002164B7" w:rsidRDefault="00C84434" w:rsidP="00C84434">
            <w:pPr>
              <w:rPr>
                <w:sz w:val="16"/>
                <w:szCs w:val="16"/>
              </w:rPr>
            </w:pPr>
            <w:r>
              <w:rPr>
                <w:sz w:val="16"/>
                <w:szCs w:val="16"/>
              </w:rPr>
              <w:t>Se debe marcar opción en el caso que existan observaciones de los resultados obtenidos del estudio de cortocircuito para evaluar el impacto del PMGD sobre la red de distribución, conforme a la normativa vigente.</w:t>
            </w:r>
          </w:p>
        </w:tc>
      </w:tr>
      <w:tr w:rsidR="00C84434" w:rsidRPr="006B0AEF" w14:paraId="189E02C2" w14:textId="77777777" w:rsidTr="00C84434">
        <w:tc>
          <w:tcPr>
            <w:tcW w:w="216" w:type="pct"/>
          </w:tcPr>
          <w:p w14:paraId="265991D8" w14:textId="244314C9" w:rsidR="00C84434" w:rsidRPr="002164B7" w:rsidRDefault="00C84434" w:rsidP="00C84434">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A924CE">
              <w:rPr>
                <w:noProof/>
                <w:sz w:val="16"/>
                <w:szCs w:val="16"/>
              </w:rPr>
              <w:t>12</w:t>
            </w:r>
            <w:r w:rsidRPr="002164B7">
              <w:rPr>
                <w:sz w:val="16"/>
                <w:szCs w:val="16"/>
              </w:rPr>
              <w:fldChar w:fldCharType="end"/>
            </w:r>
            <w:r w:rsidRPr="002164B7">
              <w:rPr>
                <w:sz w:val="16"/>
                <w:szCs w:val="16"/>
              </w:rPr>
              <w:t>)</w:t>
            </w:r>
          </w:p>
        </w:tc>
        <w:tc>
          <w:tcPr>
            <w:tcW w:w="4784" w:type="pct"/>
          </w:tcPr>
          <w:p w14:paraId="553CCD54" w14:textId="017DA153" w:rsidR="00C84434" w:rsidRPr="002164B7" w:rsidRDefault="00C84434" w:rsidP="00C84434">
            <w:pPr>
              <w:rPr>
                <w:sz w:val="16"/>
                <w:szCs w:val="16"/>
              </w:rPr>
            </w:pPr>
            <w:r>
              <w:rPr>
                <w:sz w:val="16"/>
                <w:szCs w:val="16"/>
              </w:rPr>
              <w:t xml:space="preserve">Se debe marcar opción en el caso que existan observaciones de los resultados obtenidos del estudio de </w:t>
            </w:r>
            <w:r w:rsidR="007F33CD">
              <w:rPr>
                <w:sz w:val="16"/>
                <w:szCs w:val="16"/>
              </w:rPr>
              <w:t>coordinación de protecciones</w:t>
            </w:r>
            <w:r>
              <w:rPr>
                <w:sz w:val="16"/>
                <w:szCs w:val="16"/>
              </w:rPr>
              <w:t xml:space="preserve"> para evaluar el impacto del PMGD sobre la red de distribución, conforme a la normativa vigente.</w:t>
            </w:r>
          </w:p>
        </w:tc>
      </w:tr>
      <w:tr w:rsidR="009D4AAA" w:rsidRPr="006B0AEF" w14:paraId="36E9A7AF" w14:textId="77777777" w:rsidTr="00C84434">
        <w:tc>
          <w:tcPr>
            <w:tcW w:w="216" w:type="pct"/>
          </w:tcPr>
          <w:p w14:paraId="27A1171E" w14:textId="6E85AC3F" w:rsidR="009D4AAA" w:rsidRPr="002164B7" w:rsidRDefault="009D4AAA" w:rsidP="009D4AA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13</w:t>
            </w:r>
            <w:r w:rsidRPr="002164B7">
              <w:rPr>
                <w:sz w:val="16"/>
                <w:szCs w:val="16"/>
              </w:rPr>
              <w:fldChar w:fldCharType="end"/>
            </w:r>
            <w:r w:rsidRPr="002164B7">
              <w:rPr>
                <w:sz w:val="16"/>
                <w:szCs w:val="16"/>
              </w:rPr>
              <w:t>)</w:t>
            </w:r>
          </w:p>
        </w:tc>
        <w:tc>
          <w:tcPr>
            <w:tcW w:w="4784" w:type="pct"/>
          </w:tcPr>
          <w:p w14:paraId="6A00AC94" w14:textId="43C2EEA9" w:rsidR="009D4AAA" w:rsidRPr="002164B7" w:rsidRDefault="009D4AAA" w:rsidP="009D4AAA">
            <w:pPr>
              <w:rPr>
                <w:sz w:val="16"/>
                <w:szCs w:val="16"/>
              </w:rPr>
            </w:pPr>
            <w:r>
              <w:rPr>
                <w:sz w:val="16"/>
                <w:szCs w:val="16"/>
              </w:rPr>
              <w:t>Se debe indicar la capacidad máxima de inyección posible en la red de distribución, expresado en kilowatts, de acuerdo con los resultados del escenario de operación de mayor exigencia modelado y su revisión.</w:t>
            </w:r>
          </w:p>
        </w:tc>
      </w:tr>
      <w:tr w:rsidR="009D4AAA" w:rsidRPr="006B0AEF" w14:paraId="75E0B84A" w14:textId="77777777" w:rsidTr="00C84434">
        <w:tc>
          <w:tcPr>
            <w:tcW w:w="216" w:type="pct"/>
          </w:tcPr>
          <w:p w14:paraId="08245570" w14:textId="220F7EE2" w:rsidR="009D4AAA" w:rsidRPr="002164B7" w:rsidRDefault="009D4AAA" w:rsidP="009D4AA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14</w:t>
            </w:r>
            <w:r w:rsidRPr="002164B7">
              <w:rPr>
                <w:sz w:val="16"/>
                <w:szCs w:val="16"/>
              </w:rPr>
              <w:fldChar w:fldCharType="end"/>
            </w:r>
            <w:r w:rsidRPr="002164B7">
              <w:rPr>
                <w:sz w:val="16"/>
                <w:szCs w:val="16"/>
              </w:rPr>
              <w:t>)</w:t>
            </w:r>
          </w:p>
        </w:tc>
        <w:tc>
          <w:tcPr>
            <w:tcW w:w="4784" w:type="pct"/>
          </w:tcPr>
          <w:p w14:paraId="74EE5285" w14:textId="0BFC6100" w:rsidR="009D4AAA" w:rsidRPr="002164B7" w:rsidRDefault="009D4AAA" w:rsidP="009D4AAA">
            <w:pPr>
              <w:rPr>
                <w:sz w:val="16"/>
                <w:szCs w:val="16"/>
              </w:rPr>
            </w:pPr>
            <w:r>
              <w:rPr>
                <w:sz w:val="16"/>
                <w:szCs w:val="16"/>
              </w:rPr>
              <w:t>Se debe indicar la capacidad máxima de inyección de acuerdo con las capacidades de la red de transmisión adyacente evaluada, expresada en kilowatts, de acuerdo con los resultados del escenario de operación de mayor exigencia modelado y su revisión.</w:t>
            </w:r>
          </w:p>
        </w:tc>
      </w:tr>
      <w:tr w:rsidR="009D4AAA" w:rsidRPr="006B0AEF" w14:paraId="20D1C757" w14:textId="77777777" w:rsidTr="009C6F5E">
        <w:tc>
          <w:tcPr>
            <w:tcW w:w="5000" w:type="pct"/>
            <w:gridSpan w:val="2"/>
          </w:tcPr>
          <w:p w14:paraId="090F08D0" w14:textId="3FD9E29E" w:rsidR="009D4AAA" w:rsidRPr="006B0AEF" w:rsidRDefault="009D4AAA" w:rsidP="009D4AAA">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DC80" w14:textId="77777777" w:rsidR="007E0914" w:rsidRDefault="007E0914" w:rsidP="0066768A">
      <w:r>
        <w:separator/>
      </w:r>
    </w:p>
  </w:endnote>
  <w:endnote w:type="continuationSeparator" w:id="0">
    <w:p w14:paraId="2844E4F4" w14:textId="77777777" w:rsidR="007E0914" w:rsidRDefault="007E0914" w:rsidP="0066768A">
      <w:r>
        <w:continuationSeparator/>
      </w:r>
    </w:p>
  </w:endnote>
  <w:endnote w:type="continuationNotice" w:id="1">
    <w:p w14:paraId="659644BF" w14:textId="77777777" w:rsidR="007E0914" w:rsidRDefault="007E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2B70" w14:textId="77777777" w:rsidR="007E0914" w:rsidRDefault="007E0914" w:rsidP="0066768A">
      <w:r>
        <w:separator/>
      </w:r>
    </w:p>
  </w:footnote>
  <w:footnote w:type="continuationSeparator" w:id="0">
    <w:p w14:paraId="17152018" w14:textId="77777777" w:rsidR="007E0914" w:rsidRDefault="007E0914" w:rsidP="0066768A">
      <w:r>
        <w:continuationSeparator/>
      </w:r>
    </w:p>
  </w:footnote>
  <w:footnote w:type="continuationNotice" w:id="1">
    <w:p w14:paraId="77410082" w14:textId="77777777" w:rsidR="007E0914" w:rsidRDefault="007E0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2E3BCA"/>
    <w:multiLevelType w:val="hybridMultilevel"/>
    <w:tmpl w:val="620A7BD6"/>
    <w:lvl w:ilvl="0" w:tplc="0422F32C">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03446F5"/>
    <w:multiLevelType w:val="hybridMultilevel"/>
    <w:tmpl w:val="BED6BD88"/>
    <w:lvl w:ilvl="0" w:tplc="B80C562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5"/>
  </w:num>
  <w:num w:numId="2" w16cid:durableId="1722750226">
    <w:abstractNumId w:val="1"/>
  </w:num>
  <w:num w:numId="3" w16cid:durableId="990987019">
    <w:abstractNumId w:val="6"/>
  </w:num>
  <w:num w:numId="4" w16cid:durableId="729353299">
    <w:abstractNumId w:val="9"/>
  </w:num>
  <w:num w:numId="5" w16cid:durableId="1155562611">
    <w:abstractNumId w:val="3"/>
  </w:num>
  <w:num w:numId="6" w16cid:durableId="1441411594">
    <w:abstractNumId w:val="10"/>
  </w:num>
  <w:num w:numId="7" w16cid:durableId="1748919574">
    <w:abstractNumId w:val="7"/>
  </w:num>
  <w:num w:numId="8" w16cid:durableId="2012751935">
    <w:abstractNumId w:val="0"/>
  </w:num>
  <w:num w:numId="9" w16cid:durableId="1836917471">
    <w:abstractNumId w:val="4"/>
  </w:num>
  <w:num w:numId="10" w16cid:durableId="1101799297">
    <w:abstractNumId w:val="8"/>
  </w:num>
  <w:num w:numId="11" w16cid:durableId="106044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0BFD"/>
    <w:rsid w:val="0002283D"/>
    <w:rsid w:val="000228CC"/>
    <w:rsid w:val="00023373"/>
    <w:rsid w:val="000243C7"/>
    <w:rsid w:val="00025512"/>
    <w:rsid w:val="00026D73"/>
    <w:rsid w:val="00027870"/>
    <w:rsid w:val="00027E21"/>
    <w:rsid w:val="00030200"/>
    <w:rsid w:val="00031EE7"/>
    <w:rsid w:val="000345ED"/>
    <w:rsid w:val="00034614"/>
    <w:rsid w:val="0003574F"/>
    <w:rsid w:val="00035A74"/>
    <w:rsid w:val="000379C9"/>
    <w:rsid w:val="00041E6C"/>
    <w:rsid w:val="00042304"/>
    <w:rsid w:val="00043065"/>
    <w:rsid w:val="00043AFF"/>
    <w:rsid w:val="00044681"/>
    <w:rsid w:val="00044D7D"/>
    <w:rsid w:val="0004516B"/>
    <w:rsid w:val="000461A8"/>
    <w:rsid w:val="0004765B"/>
    <w:rsid w:val="00053293"/>
    <w:rsid w:val="000536A4"/>
    <w:rsid w:val="00053E01"/>
    <w:rsid w:val="0005552A"/>
    <w:rsid w:val="000601FB"/>
    <w:rsid w:val="00062012"/>
    <w:rsid w:val="00067266"/>
    <w:rsid w:val="00067AEC"/>
    <w:rsid w:val="00070890"/>
    <w:rsid w:val="00071F9F"/>
    <w:rsid w:val="00073644"/>
    <w:rsid w:val="0007394D"/>
    <w:rsid w:val="00073FB8"/>
    <w:rsid w:val="00077A63"/>
    <w:rsid w:val="00080688"/>
    <w:rsid w:val="0008073E"/>
    <w:rsid w:val="00081664"/>
    <w:rsid w:val="00083604"/>
    <w:rsid w:val="00083DBD"/>
    <w:rsid w:val="000844BF"/>
    <w:rsid w:val="0008487D"/>
    <w:rsid w:val="00086910"/>
    <w:rsid w:val="000872BF"/>
    <w:rsid w:val="00087F53"/>
    <w:rsid w:val="0009008A"/>
    <w:rsid w:val="00090621"/>
    <w:rsid w:val="0009145F"/>
    <w:rsid w:val="00092168"/>
    <w:rsid w:val="000934E2"/>
    <w:rsid w:val="00093723"/>
    <w:rsid w:val="00094978"/>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17A"/>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0F658A"/>
    <w:rsid w:val="000F6AD6"/>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552D"/>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0DEF"/>
    <w:rsid w:val="001516AE"/>
    <w:rsid w:val="0015215A"/>
    <w:rsid w:val="00152DE3"/>
    <w:rsid w:val="0015352A"/>
    <w:rsid w:val="00153DBA"/>
    <w:rsid w:val="001607CC"/>
    <w:rsid w:val="001617E5"/>
    <w:rsid w:val="00161F78"/>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2E6F"/>
    <w:rsid w:val="001D664F"/>
    <w:rsid w:val="001D744E"/>
    <w:rsid w:val="001D7AEE"/>
    <w:rsid w:val="001E49CA"/>
    <w:rsid w:val="001E629C"/>
    <w:rsid w:val="001E7074"/>
    <w:rsid w:val="001E740F"/>
    <w:rsid w:val="001E78A6"/>
    <w:rsid w:val="001E7B7A"/>
    <w:rsid w:val="001E7D7C"/>
    <w:rsid w:val="001F091A"/>
    <w:rsid w:val="001F277F"/>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0773C"/>
    <w:rsid w:val="00210928"/>
    <w:rsid w:val="00210FA1"/>
    <w:rsid w:val="0021124F"/>
    <w:rsid w:val="0021168B"/>
    <w:rsid w:val="00211AC4"/>
    <w:rsid w:val="00213BEC"/>
    <w:rsid w:val="00214037"/>
    <w:rsid w:val="002141F8"/>
    <w:rsid w:val="0021470D"/>
    <w:rsid w:val="00214B81"/>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121B"/>
    <w:rsid w:val="002C31A0"/>
    <w:rsid w:val="002C31C8"/>
    <w:rsid w:val="002D095A"/>
    <w:rsid w:val="002D190A"/>
    <w:rsid w:val="002D2144"/>
    <w:rsid w:val="002D2D8C"/>
    <w:rsid w:val="002D3800"/>
    <w:rsid w:val="002D3B2A"/>
    <w:rsid w:val="002D3B8F"/>
    <w:rsid w:val="002D3C6B"/>
    <w:rsid w:val="002E140F"/>
    <w:rsid w:val="002E28E6"/>
    <w:rsid w:val="002E5B6F"/>
    <w:rsid w:val="002E6782"/>
    <w:rsid w:val="002E6B3B"/>
    <w:rsid w:val="002E70D7"/>
    <w:rsid w:val="002F3126"/>
    <w:rsid w:val="002F3EB0"/>
    <w:rsid w:val="00300E8C"/>
    <w:rsid w:val="00301D64"/>
    <w:rsid w:val="0030306A"/>
    <w:rsid w:val="00303E8D"/>
    <w:rsid w:val="003042C4"/>
    <w:rsid w:val="00305AA7"/>
    <w:rsid w:val="00307948"/>
    <w:rsid w:val="003103C6"/>
    <w:rsid w:val="00312593"/>
    <w:rsid w:val="00312CD6"/>
    <w:rsid w:val="00313FC4"/>
    <w:rsid w:val="003143FA"/>
    <w:rsid w:val="0031486E"/>
    <w:rsid w:val="00314FDD"/>
    <w:rsid w:val="00315132"/>
    <w:rsid w:val="00315169"/>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267B"/>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0257"/>
    <w:rsid w:val="003532EB"/>
    <w:rsid w:val="00355169"/>
    <w:rsid w:val="003570F4"/>
    <w:rsid w:val="00360643"/>
    <w:rsid w:val="003606DD"/>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6DF"/>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E7F9D"/>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3265"/>
    <w:rsid w:val="00413C9E"/>
    <w:rsid w:val="00414911"/>
    <w:rsid w:val="00417210"/>
    <w:rsid w:val="00417FA0"/>
    <w:rsid w:val="00421711"/>
    <w:rsid w:val="0042233C"/>
    <w:rsid w:val="00425362"/>
    <w:rsid w:val="00425782"/>
    <w:rsid w:val="004262AB"/>
    <w:rsid w:val="0042787D"/>
    <w:rsid w:val="00431059"/>
    <w:rsid w:val="00431C77"/>
    <w:rsid w:val="0043557D"/>
    <w:rsid w:val="004357F4"/>
    <w:rsid w:val="00436A5D"/>
    <w:rsid w:val="00436B37"/>
    <w:rsid w:val="00437008"/>
    <w:rsid w:val="00440FC4"/>
    <w:rsid w:val="00441BF5"/>
    <w:rsid w:val="00441F64"/>
    <w:rsid w:val="00442DDE"/>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541C"/>
    <w:rsid w:val="00486D47"/>
    <w:rsid w:val="00487A0A"/>
    <w:rsid w:val="00490418"/>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0B6"/>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299"/>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2D02"/>
    <w:rsid w:val="00502D65"/>
    <w:rsid w:val="005031FD"/>
    <w:rsid w:val="00505094"/>
    <w:rsid w:val="00506C4C"/>
    <w:rsid w:val="00506CAE"/>
    <w:rsid w:val="0051065A"/>
    <w:rsid w:val="00512FA2"/>
    <w:rsid w:val="00513C8B"/>
    <w:rsid w:val="00515363"/>
    <w:rsid w:val="0051645E"/>
    <w:rsid w:val="00516E67"/>
    <w:rsid w:val="0051708A"/>
    <w:rsid w:val="005172AE"/>
    <w:rsid w:val="00520E6E"/>
    <w:rsid w:val="00521E39"/>
    <w:rsid w:val="00521E7C"/>
    <w:rsid w:val="005233DB"/>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3C22"/>
    <w:rsid w:val="005640CB"/>
    <w:rsid w:val="005647CD"/>
    <w:rsid w:val="005718FC"/>
    <w:rsid w:val="00573AF8"/>
    <w:rsid w:val="005742FC"/>
    <w:rsid w:val="005764DC"/>
    <w:rsid w:val="00576B1B"/>
    <w:rsid w:val="005774A1"/>
    <w:rsid w:val="005779D0"/>
    <w:rsid w:val="00584F5F"/>
    <w:rsid w:val="00585D2A"/>
    <w:rsid w:val="00587774"/>
    <w:rsid w:val="00587E82"/>
    <w:rsid w:val="00590C7B"/>
    <w:rsid w:val="00591EEC"/>
    <w:rsid w:val="005920BB"/>
    <w:rsid w:val="0059346A"/>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2D73"/>
    <w:rsid w:val="005F3BC2"/>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3D9E"/>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E43"/>
    <w:rsid w:val="00653179"/>
    <w:rsid w:val="006545FB"/>
    <w:rsid w:val="00654A74"/>
    <w:rsid w:val="00655522"/>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77397"/>
    <w:rsid w:val="00680DF9"/>
    <w:rsid w:val="006829DF"/>
    <w:rsid w:val="00683C4F"/>
    <w:rsid w:val="006855AF"/>
    <w:rsid w:val="00687DE6"/>
    <w:rsid w:val="00691522"/>
    <w:rsid w:val="0069155D"/>
    <w:rsid w:val="0069221A"/>
    <w:rsid w:val="0069267E"/>
    <w:rsid w:val="00692F48"/>
    <w:rsid w:val="00696752"/>
    <w:rsid w:val="006A0BD9"/>
    <w:rsid w:val="006A264C"/>
    <w:rsid w:val="006A5FEF"/>
    <w:rsid w:val="006A6AAC"/>
    <w:rsid w:val="006A6F51"/>
    <w:rsid w:val="006B07CD"/>
    <w:rsid w:val="006B0AEF"/>
    <w:rsid w:val="006B1492"/>
    <w:rsid w:val="006B1BD4"/>
    <w:rsid w:val="006B1D0D"/>
    <w:rsid w:val="006B266C"/>
    <w:rsid w:val="006B29EC"/>
    <w:rsid w:val="006B2CBF"/>
    <w:rsid w:val="006B3A24"/>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7B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5C5C"/>
    <w:rsid w:val="00717692"/>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685"/>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6563"/>
    <w:rsid w:val="007672F8"/>
    <w:rsid w:val="007704BA"/>
    <w:rsid w:val="00771D00"/>
    <w:rsid w:val="0077325E"/>
    <w:rsid w:val="0077405F"/>
    <w:rsid w:val="0077576A"/>
    <w:rsid w:val="00776869"/>
    <w:rsid w:val="00777477"/>
    <w:rsid w:val="00780121"/>
    <w:rsid w:val="0078117B"/>
    <w:rsid w:val="0078173A"/>
    <w:rsid w:val="00783128"/>
    <w:rsid w:val="00783922"/>
    <w:rsid w:val="00784C13"/>
    <w:rsid w:val="007857C1"/>
    <w:rsid w:val="00785F9F"/>
    <w:rsid w:val="00786FA1"/>
    <w:rsid w:val="00790ECF"/>
    <w:rsid w:val="007928A8"/>
    <w:rsid w:val="00792995"/>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7E4E"/>
    <w:rsid w:val="007E0837"/>
    <w:rsid w:val="007E0914"/>
    <w:rsid w:val="007E33B9"/>
    <w:rsid w:val="007E4DD8"/>
    <w:rsid w:val="007E55B2"/>
    <w:rsid w:val="007E56B9"/>
    <w:rsid w:val="007E6713"/>
    <w:rsid w:val="007E7B9C"/>
    <w:rsid w:val="007F29B5"/>
    <w:rsid w:val="007F2E9F"/>
    <w:rsid w:val="007F2F95"/>
    <w:rsid w:val="007F33CD"/>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5404"/>
    <w:rsid w:val="00827734"/>
    <w:rsid w:val="00827FF8"/>
    <w:rsid w:val="008301F3"/>
    <w:rsid w:val="00831355"/>
    <w:rsid w:val="00832F38"/>
    <w:rsid w:val="00834162"/>
    <w:rsid w:val="00835C7E"/>
    <w:rsid w:val="00836AC0"/>
    <w:rsid w:val="00837788"/>
    <w:rsid w:val="00837F59"/>
    <w:rsid w:val="00837FF5"/>
    <w:rsid w:val="008452AB"/>
    <w:rsid w:val="0084734E"/>
    <w:rsid w:val="00847949"/>
    <w:rsid w:val="0085135F"/>
    <w:rsid w:val="00851ACC"/>
    <w:rsid w:val="00852283"/>
    <w:rsid w:val="008549E0"/>
    <w:rsid w:val="0085548E"/>
    <w:rsid w:val="00860908"/>
    <w:rsid w:val="0086183D"/>
    <w:rsid w:val="0086286C"/>
    <w:rsid w:val="00863091"/>
    <w:rsid w:val="0086383E"/>
    <w:rsid w:val="00864C64"/>
    <w:rsid w:val="008656B4"/>
    <w:rsid w:val="00865BE5"/>
    <w:rsid w:val="0086648F"/>
    <w:rsid w:val="0087010A"/>
    <w:rsid w:val="0087082E"/>
    <w:rsid w:val="00872F32"/>
    <w:rsid w:val="0087368B"/>
    <w:rsid w:val="008738C1"/>
    <w:rsid w:val="00873B5E"/>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4AF5"/>
    <w:rsid w:val="00916246"/>
    <w:rsid w:val="00916425"/>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359AC"/>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AD7"/>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3DF2"/>
    <w:rsid w:val="009B4240"/>
    <w:rsid w:val="009B4FC6"/>
    <w:rsid w:val="009B51E7"/>
    <w:rsid w:val="009B598E"/>
    <w:rsid w:val="009B6148"/>
    <w:rsid w:val="009C1BE4"/>
    <w:rsid w:val="009C27BD"/>
    <w:rsid w:val="009C31C8"/>
    <w:rsid w:val="009C69EC"/>
    <w:rsid w:val="009C69FF"/>
    <w:rsid w:val="009C6F49"/>
    <w:rsid w:val="009C6F5E"/>
    <w:rsid w:val="009D24E6"/>
    <w:rsid w:val="009D30EA"/>
    <w:rsid w:val="009D45D6"/>
    <w:rsid w:val="009D4AAA"/>
    <w:rsid w:val="009D773E"/>
    <w:rsid w:val="009E095B"/>
    <w:rsid w:val="009E1E25"/>
    <w:rsid w:val="009E340A"/>
    <w:rsid w:val="009E3951"/>
    <w:rsid w:val="009E3B8D"/>
    <w:rsid w:val="009E3D9B"/>
    <w:rsid w:val="009E4E24"/>
    <w:rsid w:val="009E51BB"/>
    <w:rsid w:val="009E5AC1"/>
    <w:rsid w:val="009E7EF5"/>
    <w:rsid w:val="009F0299"/>
    <w:rsid w:val="009F0CD4"/>
    <w:rsid w:val="009F10DF"/>
    <w:rsid w:val="009F153E"/>
    <w:rsid w:val="009F460D"/>
    <w:rsid w:val="009F7090"/>
    <w:rsid w:val="009F7831"/>
    <w:rsid w:val="00A028AE"/>
    <w:rsid w:val="00A02BF4"/>
    <w:rsid w:val="00A052EE"/>
    <w:rsid w:val="00A0583D"/>
    <w:rsid w:val="00A068F7"/>
    <w:rsid w:val="00A07EB9"/>
    <w:rsid w:val="00A14627"/>
    <w:rsid w:val="00A148AA"/>
    <w:rsid w:val="00A14EE1"/>
    <w:rsid w:val="00A157FB"/>
    <w:rsid w:val="00A15982"/>
    <w:rsid w:val="00A169A3"/>
    <w:rsid w:val="00A17A38"/>
    <w:rsid w:val="00A17D15"/>
    <w:rsid w:val="00A20829"/>
    <w:rsid w:val="00A220A6"/>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643"/>
    <w:rsid w:val="00A717B1"/>
    <w:rsid w:val="00A73213"/>
    <w:rsid w:val="00A7637E"/>
    <w:rsid w:val="00A80476"/>
    <w:rsid w:val="00A859DB"/>
    <w:rsid w:val="00A85B2B"/>
    <w:rsid w:val="00A862EC"/>
    <w:rsid w:val="00A90332"/>
    <w:rsid w:val="00A92388"/>
    <w:rsid w:val="00A924CE"/>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2E4"/>
    <w:rsid w:val="00AF3D4C"/>
    <w:rsid w:val="00AF4AE3"/>
    <w:rsid w:val="00AF61A0"/>
    <w:rsid w:val="00AF742E"/>
    <w:rsid w:val="00AF7C8B"/>
    <w:rsid w:val="00AF7D8B"/>
    <w:rsid w:val="00B015C1"/>
    <w:rsid w:val="00B0346E"/>
    <w:rsid w:val="00B03838"/>
    <w:rsid w:val="00B04D69"/>
    <w:rsid w:val="00B05394"/>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3BC"/>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0FE"/>
    <w:rsid w:val="00BA36E4"/>
    <w:rsid w:val="00BA5ED0"/>
    <w:rsid w:val="00BB0C14"/>
    <w:rsid w:val="00BB0D14"/>
    <w:rsid w:val="00BB116D"/>
    <w:rsid w:val="00BB139F"/>
    <w:rsid w:val="00BB3B61"/>
    <w:rsid w:val="00BB3F81"/>
    <w:rsid w:val="00BB48F9"/>
    <w:rsid w:val="00BB780B"/>
    <w:rsid w:val="00BB7810"/>
    <w:rsid w:val="00BC114B"/>
    <w:rsid w:val="00BC13A7"/>
    <w:rsid w:val="00BC2D3F"/>
    <w:rsid w:val="00BC33CC"/>
    <w:rsid w:val="00BC347C"/>
    <w:rsid w:val="00BC5B87"/>
    <w:rsid w:val="00BD0385"/>
    <w:rsid w:val="00BD241A"/>
    <w:rsid w:val="00BD2C4E"/>
    <w:rsid w:val="00BD311F"/>
    <w:rsid w:val="00BD36F2"/>
    <w:rsid w:val="00BD5168"/>
    <w:rsid w:val="00BD54AF"/>
    <w:rsid w:val="00BD54F2"/>
    <w:rsid w:val="00BD5843"/>
    <w:rsid w:val="00BD6351"/>
    <w:rsid w:val="00BD65ED"/>
    <w:rsid w:val="00BD66AC"/>
    <w:rsid w:val="00BE0711"/>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52E5"/>
    <w:rsid w:val="00C36A11"/>
    <w:rsid w:val="00C37539"/>
    <w:rsid w:val="00C37774"/>
    <w:rsid w:val="00C3778A"/>
    <w:rsid w:val="00C4177D"/>
    <w:rsid w:val="00C41E63"/>
    <w:rsid w:val="00C46DD8"/>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183"/>
    <w:rsid w:val="00C67C3E"/>
    <w:rsid w:val="00C72A6D"/>
    <w:rsid w:val="00C73265"/>
    <w:rsid w:val="00C73B93"/>
    <w:rsid w:val="00C75DEC"/>
    <w:rsid w:val="00C77990"/>
    <w:rsid w:val="00C77EDA"/>
    <w:rsid w:val="00C81DAC"/>
    <w:rsid w:val="00C82666"/>
    <w:rsid w:val="00C8272E"/>
    <w:rsid w:val="00C82EE7"/>
    <w:rsid w:val="00C83B90"/>
    <w:rsid w:val="00C84434"/>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82A"/>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3156"/>
    <w:rsid w:val="00D64747"/>
    <w:rsid w:val="00D64EF2"/>
    <w:rsid w:val="00D67901"/>
    <w:rsid w:val="00D67CF3"/>
    <w:rsid w:val="00D717A8"/>
    <w:rsid w:val="00D7185B"/>
    <w:rsid w:val="00D73050"/>
    <w:rsid w:val="00D73856"/>
    <w:rsid w:val="00D75F78"/>
    <w:rsid w:val="00D76BBE"/>
    <w:rsid w:val="00D777C7"/>
    <w:rsid w:val="00D8355C"/>
    <w:rsid w:val="00D86D31"/>
    <w:rsid w:val="00D876E0"/>
    <w:rsid w:val="00D9041A"/>
    <w:rsid w:val="00D93100"/>
    <w:rsid w:val="00D9389F"/>
    <w:rsid w:val="00D93E4D"/>
    <w:rsid w:val="00D93EA7"/>
    <w:rsid w:val="00D93F4F"/>
    <w:rsid w:val="00D94EE9"/>
    <w:rsid w:val="00D9583A"/>
    <w:rsid w:val="00D958D9"/>
    <w:rsid w:val="00D9612F"/>
    <w:rsid w:val="00D964C7"/>
    <w:rsid w:val="00D967E1"/>
    <w:rsid w:val="00DA12AD"/>
    <w:rsid w:val="00DA36F5"/>
    <w:rsid w:val="00DA3747"/>
    <w:rsid w:val="00DA41DF"/>
    <w:rsid w:val="00DA4644"/>
    <w:rsid w:val="00DA4BAC"/>
    <w:rsid w:val="00DA4EAD"/>
    <w:rsid w:val="00DA664A"/>
    <w:rsid w:val="00DB2862"/>
    <w:rsid w:val="00DB4EDF"/>
    <w:rsid w:val="00DB6BDD"/>
    <w:rsid w:val="00DC04F5"/>
    <w:rsid w:val="00DC1B8C"/>
    <w:rsid w:val="00DC1DA2"/>
    <w:rsid w:val="00DC205D"/>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59BE"/>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6839"/>
    <w:rsid w:val="00E06DAE"/>
    <w:rsid w:val="00E077C0"/>
    <w:rsid w:val="00E07ECC"/>
    <w:rsid w:val="00E10672"/>
    <w:rsid w:val="00E15273"/>
    <w:rsid w:val="00E15428"/>
    <w:rsid w:val="00E15AC4"/>
    <w:rsid w:val="00E16F3D"/>
    <w:rsid w:val="00E173AD"/>
    <w:rsid w:val="00E17BF7"/>
    <w:rsid w:val="00E17DEE"/>
    <w:rsid w:val="00E203DF"/>
    <w:rsid w:val="00E22936"/>
    <w:rsid w:val="00E22F21"/>
    <w:rsid w:val="00E24E8F"/>
    <w:rsid w:val="00E26988"/>
    <w:rsid w:val="00E26DF7"/>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3C05"/>
    <w:rsid w:val="00E74779"/>
    <w:rsid w:val="00E7527B"/>
    <w:rsid w:val="00E76409"/>
    <w:rsid w:val="00E76EC5"/>
    <w:rsid w:val="00E7789F"/>
    <w:rsid w:val="00E77BCA"/>
    <w:rsid w:val="00E801A6"/>
    <w:rsid w:val="00E81442"/>
    <w:rsid w:val="00E814B6"/>
    <w:rsid w:val="00E81E09"/>
    <w:rsid w:val="00E82FBC"/>
    <w:rsid w:val="00E83727"/>
    <w:rsid w:val="00E84345"/>
    <w:rsid w:val="00E85AE7"/>
    <w:rsid w:val="00E862AA"/>
    <w:rsid w:val="00E868CB"/>
    <w:rsid w:val="00E86946"/>
    <w:rsid w:val="00E87C9B"/>
    <w:rsid w:val="00E90614"/>
    <w:rsid w:val="00E913BC"/>
    <w:rsid w:val="00E927B8"/>
    <w:rsid w:val="00E92C44"/>
    <w:rsid w:val="00E92F8D"/>
    <w:rsid w:val="00E9357E"/>
    <w:rsid w:val="00E93EC2"/>
    <w:rsid w:val="00E96381"/>
    <w:rsid w:val="00EA2185"/>
    <w:rsid w:val="00EA275E"/>
    <w:rsid w:val="00EA2A68"/>
    <w:rsid w:val="00EA2F40"/>
    <w:rsid w:val="00EA2FAC"/>
    <w:rsid w:val="00EA4C63"/>
    <w:rsid w:val="00EB1755"/>
    <w:rsid w:val="00EB24DB"/>
    <w:rsid w:val="00EB4839"/>
    <w:rsid w:val="00EB523D"/>
    <w:rsid w:val="00EB7369"/>
    <w:rsid w:val="00EB7A43"/>
    <w:rsid w:val="00EB7F2A"/>
    <w:rsid w:val="00EC0812"/>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06"/>
    <w:rsid w:val="00EF1379"/>
    <w:rsid w:val="00EF2153"/>
    <w:rsid w:val="00EF34C8"/>
    <w:rsid w:val="00EF5360"/>
    <w:rsid w:val="00EF572A"/>
    <w:rsid w:val="00EF6270"/>
    <w:rsid w:val="00EF7912"/>
    <w:rsid w:val="00F00CBF"/>
    <w:rsid w:val="00F0156E"/>
    <w:rsid w:val="00F01820"/>
    <w:rsid w:val="00F027DC"/>
    <w:rsid w:val="00F02A00"/>
    <w:rsid w:val="00F03AA9"/>
    <w:rsid w:val="00F04368"/>
    <w:rsid w:val="00F04FCC"/>
    <w:rsid w:val="00F066D0"/>
    <w:rsid w:val="00F11153"/>
    <w:rsid w:val="00F121BC"/>
    <w:rsid w:val="00F13F0B"/>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4BCE"/>
    <w:rsid w:val="00F66164"/>
    <w:rsid w:val="00F6618E"/>
    <w:rsid w:val="00F67C40"/>
    <w:rsid w:val="00F7062C"/>
    <w:rsid w:val="00F708F9"/>
    <w:rsid w:val="00F72119"/>
    <w:rsid w:val="00F731D3"/>
    <w:rsid w:val="00F7327A"/>
    <w:rsid w:val="00F75226"/>
    <w:rsid w:val="00F758BD"/>
    <w:rsid w:val="00F75BF2"/>
    <w:rsid w:val="00F77C37"/>
    <w:rsid w:val="00F8189F"/>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A7028"/>
    <w:rsid w:val="00FB0979"/>
    <w:rsid w:val="00FB1623"/>
    <w:rsid w:val="00FB2FF0"/>
    <w:rsid w:val="00FB5A1C"/>
    <w:rsid w:val="00FB6ED0"/>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F7"/>
    <w:rsid w:val="00FF61B9"/>
    <w:rsid w:val="00FF6DE0"/>
    <w:rsid w:val="00FF759D"/>
    <w:rsid w:val="0E0708EB"/>
    <w:rsid w:val="2A7ADFAA"/>
    <w:rsid w:val="44537EB9"/>
    <w:rsid w:val="4DAEB0C0"/>
    <w:rsid w:val="540D6E62"/>
    <w:rsid w:val="6DA5A9BB"/>
    <w:rsid w:val="779D9F53"/>
    <w:rsid w:val="7DB4FB4A"/>
    <w:rsid w:val="7F340C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BD743-35C4-4C3E-8D67-35F0CE4E1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16</TotalTime>
  <Pages>3</Pages>
  <Words>957</Words>
  <Characters>5486</Characters>
  <Application>Microsoft Office Word</Application>
  <DocSecurity>0</DocSecurity>
  <Lines>252</Lines>
  <Paragraphs>172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324</cp:revision>
  <cp:lastPrinted>2026-03-19T19:21:00Z</cp:lastPrinted>
  <dcterms:created xsi:type="dcterms:W3CDTF">2026-03-18T04:21:00Z</dcterms:created>
  <dcterms:modified xsi:type="dcterms:W3CDTF">2026-04-02T16:33:00Z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