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575251" w:rsidRPr="006B0AEF" w14:paraId="021AACAA" w14:textId="77777777" w:rsidTr="003D1B26">
        <w:tc>
          <w:tcPr>
            <w:tcW w:w="937" w:type="pct"/>
          </w:tcPr>
          <w:p w14:paraId="3631665E" w14:textId="77777777" w:rsidR="00575251" w:rsidRPr="006B0AEF" w:rsidRDefault="00575251" w:rsidP="00575251">
            <w:pPr>
              <w:jc w:val="center"/>
              <w:rPr>
                <w:b/>
                <w:bCs/>
                <w:sz w:val="28"/>
                <w:szCs w:val="28"/>
              </w:rPr>
            </w:pPr>
            <w:r w:rsidRPr="006B0AEF">
              <w:rPr>
                <w:b/>
                <w:bCs/>
                <w:sz w:val="28"/>
                <w:szCs w:val="28"/>
              </w:rPr>
              <w:t>Formulario N°</w:t>
            </w:r>
          </w:p>
        </w:tc>
        <w:tc>
          <w:tcPr>
            <w:tcW w:w="313" w:type="pct"/>
          </w:tcPr>
          <w:p w14:paraId="2030E32A" w14:textId="028554BB" w:rsidR="00575251" w:rsidRPr="006B0AEF" w:rsidRDefault="00575251" w:rsidP="00575251">
            <w:pPr>
              <w:jc w:val="center"/>
              <w:rPr>
                <w:b/>
                <w:bCs/>
                <w:sz w:val="28"/>
                <w:szCs w:val="28"/>
              </w:rPr>
            </w:pPr>
            <w:r>
              <w:rPr>
                <w:b/>
                <w:bCs/>
                <w:sz w:val="28"/>
                <w:szCs w:val="28"/>
              </w:rPr>
              <w:t>11</w:t>
            </w:r>
          </w:p>
        </w:tc>
        <w:tc>
          <w:tcPr>
            <w:tcW w:w="3751" w:type="pct"/>
            <w:gridSpan w:val="3"/>
          </w:tcPr>
          <w:p w14:paraId="0E8792E2" w14:textId="57C3683B" w:rsidR="00575251" w:rsidRPr="006B0AEF" w:rsidRDefault="00575251" w:rsidP="00575251">
            <w:pPr>
              <w:jc w:val="center"/>
              <w:rPr>
                <w:b/>
                <w:bCs/>
                <w:sz w:val="28"/>
                <w:szCs w:val="28"/>
              </w:rPr>
            </w:pPr>
            <w:r>
              <w:rPr>
                <w:b/>
                <w:bCs/>
                <w:sz w:val="28"/>
                <w:szCs w:val="28"/>
              </w:rPr>
              <w:t>AJUSTE DE RESULTADOS DE LOS ESTUDIOS</w:t>
            </w:r>
          </w:p>
        </w:tc>
      </w:tr>
      <w:tr w:rsidR="003D1B26" w:rsidRPr="006B0AEF" w14:paraId="4FB74726" w14:textId="77777777" w:rsidTr="00F475F8">
        <w:tc>
          <w:tcPr>
            <w:tcW w:w="5000" w:type="pct"/>
            <w:gridSpan w:val="5"/>
          </w:tcPr>
          <w:p w14:paraId="545EB0F3" w14:textId="77777777" w:rsidR="003D1B26" w:rsidRPr="006B0AEF" w:rsidRDefault="003D1B26" w:rsidP="003D1B26">
            <w:pPr>
              <w:jc w:val="center"/>
              <w:rPr>
                <w:b/>
                <w:bCs/>
              </w:rPr>
            </w:pPr>
            <w:r w:rsidRPr="006B0AEF">
              <w:rPr>
                <w:b/>
                <w:bCs/>
              </w:rPr>
              <w:t>IDENTIFICACIÓN DE PROCESO</w:t>
            </w:r>
          </w:p>
        </w:tc>
      </w:tr>
      <w:tr w:rsidR="003D1B26" w:rsidRPr="006B0AEF" w14:paraId="06F9E54D" w14:textId="77777777" w:rsidTr="003D1B26">
        <w:tc>
          <w:tcPr>
            <w:tcW w:w="1249" w:type="pct"/>
            <w:gridSpan w:val="2"/>
          </w:tcPr>
          <w:p w14:paraId="45316AB9" w14:textId="1C7579AD" w:rsidR="003D1B26" w:rsidRPr="006B0AEF" w:rsidRDefault="003D1B26" w:rsidP="003D1B26">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13D826F5" w14:textId="77777777" w:rsidR="003D1B26" w:rsidRPr="006B0AEF" w:rsidRDefault="003D1B26" w:rsidP="003D1B26">
            <w:pPr>
              <w:jc w:val="center"/>
              <w:rPr>
                <w:b/>
                <w:bCs/>
              </w:rPr>
            </w:pPr>
          </w:p>
        </w:tc>
        <w:tc>
          <w:tcPr>
            <w:tcW w:w="1250" w:type="pct"/>
          </w:tcPr>
          <w:p w14:paraId="665B401F" w14:textId="399C65F7" w:rsidR="003D1B26" w:rsidRPr="006B0AEF" w:rsidRDefault="003D1B26" w:rsidP="003D1B26">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55B7CB2A" w14:textId="77777777" w:rsidR="003D1B26" w:rsidRPr="006B0AEF" w:rsidRDefault="003D1B26" w:rsidP="003D1B26">
            <w:pPr>
              <w:jc w:val="center"/>
              <w:rPr>
                <w:b/>
                <w:bCs/>
              </w:rPr>
            </w:pPr>
          </w:p>
        </w:tc>
      </w:tr>
    </w:tbl>
    <w:tbl>
      <w:tblPr>
        <w:tblStyle w:val="Tablaconcuadrculaclara"/>
        <w:tblW w:w="5000" w:type="pct"/>
        <w:tblLook w:val="04A0" w:firstRow="1" w:lastRow="0" w:firstColumn="1" w:lastColumn="0" w:noHBand="0" w:noVBand="1"/>
      </w:tblPr>
      <w:tblGrid>
        <w:gridCol w:w="4167"/>
        <w:gridCol w:w="1394"/>
        <w:gridCol w:w="4168"/>
        <w:gridCol w:w="1385"/>
      </w:tblGrid>
      <w:tr w:rsidR="000345ED" w:rsidRPr="00F07400" w14:paraId="7DAA9343" w14:textId="77777777" w:rsidTr="00C46DD8">
        <w:tc>
          <w:tcPr>
            <w:tcW w:w="5000" w:type="pct"/>
            <w:gridSpan w:val="4"/>
            <w:shd w:val="clear" w:color="auto" w:fill="C1E4F5" w:themeFill="accent1" w:themeFillTint="33"/>
          </w:tcPr>
          <w:p w14:paraId="3F28073D" w14:textId="77777777" w:rsidR="000345ED" w:rsidRPr="00F07400" w:rsidRDefault="000345ED" w:rsidP="008A5F6B">
            <w:pPr>
              <w:jc w:val="center"/>
              <w:rPr>
                <w:b/>
                <w:bCs/>
              </w:rPr>
            </w:pPr>
            <w:r w:rsidRPr="00F07400">
              <w:rPr>
                <w:b/>
                <w:bCs/>
              </w:rPr>
              <w:t>RESUMEN DEL PROCESO DE CONEXIÓN</w:t>
            </w:r>
          </w:p>
        </w:tc>
      </w:tr>
      <w:tr w:rsidR="002F6F38" w:rsidRPr="006B0AEF" w14:paraId="55A0FBFA" w14:textId="77777777" w:rsidTr="002F6F38">
        <w:tc>
          <w:tcPr>
            <w:tcW w:w="1875" w:type="pct"/>
          </w:tcPr>
          <w:p w14:paraId="76A07842" w14:textId="6FE14C76" w:rsidR="002F6F38" w:rsidRPr="006B0AEF" w:rsidRDefault="002F6F38" w:rsidP="002F6F38">
            <w:pPr>
              <w:jc w:val="left"/>
              <w:rPr>
                <w:b/>
                <w:bCs/>
              </w:rPr>
            </w:pPr>
            <w:r w:rsidRPr="00F07400">
              <w:t xml:space="preserve">Fecha </w:t>
            </w:r>
            <w:r w:rsidR="006F22C4">
              <w:t>r</w:t>
            </w:r>
            <w:r w:rsidRPr="00F07400">
              <w:t xml:space="preserve">evisiones </w:t>
            </w:r>
            <w:r w:rsidR="006F22C4">
              <w:t>p</w:t>
            </w:r>
            <w:r w:rsidRPr="00F07400">
              <w:t>reliminares:</w:t>
            </w:r>
          </w:p>
        </w:tc>
        <w:tc>
          <w:tcPr>
            <w:tcW w:w="627" w:type="pct"/>
          </w:tcPr>
          <w:p w14:paraId="0532621C" w14:textId="77777777" w:rsidR="002F6F38" w:rsidRPr="006B0AEF" w:rsidRDefault="002F6F38" w:rsidP="002F6F38">
            <w:pPr>
              <w:jc w:val="left"/>
              <w:rPr>
                <w:b/>
                <w:bCs/>
              </w:rPr>
            </w:pPr>
          </w:p>
        </w:tc>
        <w:tc>
          <w:tcPr>
            <w:tcW w:w="1875" w:type="pct"/>
          </w:tcPr>
          <w:p w14:paraId="78EA6F76" w14:textId="010E6F39" w:rsidR="002F6F38" w:rsidRPr="006B0AEF" w:rsidRDefault="002F6F38" w:rsidP="002F6F38">
            <w:pPr>
              <w:jc w:val="left"/>
              <w:rPr>
                <w:b/>
                <w:bCs/>
              </w:rPr>
            </w:pPr>
            <w:r w:rsidRPr="00F07400">
              <w:t xml:space="preserve">N° </w:t>
            </w:r>
            <w:r w:rsidR="006F22C4">
              <w:t>s</w:t>
            </w:r>
            <w:r w:rsidRPr="00F07400">
              <w:t xml:space="preserve">olicitud </w:t>
            </w:r>
            <w:r w:rsidR="006F22C4">
              <w:t>r</w:t>
            </w:r>
            <w:r w:rsidRPr="00F07400">
              <w:t xml:space="preserve">evisiones </w:t>
            </w:r>
            <w:r w:rsidR="006F22C4">
              <w:t>p</w:t>
            </w:r>
            <w:r w:rsidRPr="00F07400">
              <w:t>reliminares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3</w:t>
            </w:r>
            <w:r>
              <w:rPr>
                <w:b/>
                <w:bCs/>
                <w:vertAlign w:val="superscript"/>
              </w:rPr>
              <w:fldChar w:fldCharType="end"/>
            </w:r>
            <w:r>
              <w:rPr>
                <w:b/>
                <w:bCs/>
                <w:vertAlign w:val="superscript"/>
              </w:rPr>
              <w:t>)</w:t>
            </w:r>
            <w:r w:rsidRPr="00F07400">
              <w:t>:</w:t>
            </w:r>
          </w:p>
        </w:tc>
        <w:tc>
          <w:tcPr>
            <w:tcW w:w="623" w:type="pct"/>
          </w:tcPr>
          <w:p w14:paraId="54C2F0E9" w14:textId="77777777" w:rsidR="002F6F38" w:rsidRPr="006B0AEF" w:rsidRDefault="002F6F38" w:rsidP="002F6F38">
            <w:pPr>
              <w:jc w:val="center"/>
              <w:rPr>
                <w:b/>
                <w:bCs/>
              </w:rPr>
            </w:pPr>
          </w:p>
        </w:tc>
      </w:tr>
    </w:tbl>
    <w:p w14:paraId="2141190B"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73"/>
        <w:gridCol w:w="2783"/>
        <w:gridCol w:w="2779"/>
        <w:gridCol w:w="2779"/>
      </w:tblGrid>
      <w:tr w:rsidR="001C3897" w:rsidRPr="006B0AEF" w14:paraId="7667C61E" w14:textId="77777777" w:rsidTr="669A2BB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D48A17B" w14:textId="0A28BD8B" w:rsidR="001C3897" w:rsidRPr="006B0AEF" w:rsidRDefault="001C3897" w:rsidP="001C3897">
            <w:pPr>
              <w:jc w:val="center"/>
              <w:rPr>
                <w:b/>
                <w:bCs/>
              </w:rPr>
            </w:pPr>
            <w:r w:rsidRPr="2EDD3E86">
              <w:rPr>
                <w:b/>
                <w:bCs/>
              </w:rPr>
              <w:t>DATOS DE LA EMPRESA ENCARGADA DE ELABORAR LOS ESTUDIOS</w:t>
            </w:r>
            <w:r>
              <w:rPr>
                <w:b/>
                <w:bCs/>
              </w:rPr>
              <w:t xml:space="preserve"> DE CONEXIÓN</w:t>
            </w:r>
          </w:p>
        </w:tc>
      </w:tr>
      <w:tr w:rsidR="00413265" w:rsidRPr="006B0AEF" w14:paraId="594FE05C" w14:textId="77777777" w:rsidTr="669A2BB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287652" w14:textId="7C4D0680" w:rsidR="00413265" w:rsidRPr="006B0AEF" w:rsidRDefault="00413265" w:rsidP="00413265">
            <w:pPr>
              <w:jc w:val="left"/>
            </w:pPr>
            <w:r w:rsidRPr="669A2BB3">
              <w:rPr>
                <w:b/>
                <w:bCs/>
              </w:rPr>
              <w:t>IDENTIFICACIÓN DE LA EMPRESA</w:t>
            </w:r>
          </w:p>
        </w:tc>
      </w:tr>
      <w:tr w:rsidR="00413265" w:rsidRPr="006B0AEF" w14:paraId="415AF1B7"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F0894" w14:textId="77777777" w:rsidR="00413265" w:rsidRPr="006B0AEF" w:rsidRDefault="00413265" w:rsidP="00413265">
            <w:r w:rsidRPr="006B0AEF">
              <w:t>Nombre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D909D5" w14:textId="77777777" w:rsidR="00413265" w:rsidRPr="006B0AEF" w:rsidRDefault="00413265" w:rsidP="00413265"/>
        </w:tc>
      </w:tr>
      <w:tr w:rsidR="00413265" w:rsidRPr="006B0AEF" w14:paraId="69961471"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F7E24E" w14:textId="77777777" w:rsidR="00413265" w:rsidRPr="006B0AEF" w:rsidRDefault="00413265" w:rsidP="00413265">
            <w:r w:rsidRPr="006B0AEF">
              <w:t>RUT:</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B1A89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9DBC64" w14:textId="77777777" w:rsidR="00413265" w:rsidRPr="006B0AEF" w:rsidRDefault="00413265" w:rsidP="00413265">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5114C1" w14:textId="77777777" w:rsidR="00413265" w:rsidRPr="006B0AEF" w:rsidRDefault="00413265" w:rsidP="00413265"/>
        </w:tc>
      </w:tr>
      <w:tr w:rsidR="00413265" w:rsidRPr="006B0AEF" w14:paraId="1C56FE4D"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9B1535" w14:textId="77777777" w:rsidR="00413265" w:rsidRPr="006B0AEF" w:rsidRDefault="00413265" w:rsidP="00413265">
            <w:r w:rsidRPr="006B0AEF">
              <w:t>Código SII:</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96A26"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B9E9C2" w14:textId="77777777" w:rsidR="00413265" w:rsidRPr="006B0AEF" w:rsidRDefault="00413265" w:rsidP="00413265">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49628F" w14:textId="77777777" w:rsidR="00413265" w:rsidRPr="006B0AEF" w:rsidRDefault="00413265" w:rsidP="00413265"/>
        </w:tc>
      </w:tr>
      <w:tr w:rsidR="00413265" w:rsidRPr="006B0AEF" w14:paraId="458D74C1"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692CF" w14:textId="77777777" w:rsidR="00413265" w:rsidRPr="006B0AEF" w:rsidRDefault="00413265" w:rsidP="00413265">
            <w:r w:rsidRPr="006B0AEF">
              <w:t>Dirección Empresa:</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1AE9F1" w14:textId="77777777" w:rsidR="00413265" w:rsidRPr="006B0AEF" w:rsidRDefault="00413265" w:rsidP="00413265"/>
        </w:tc>
      </w:tr>
      <w:tr w:rsidR="00413265" w:rsidRPr="006B0AEF" w14:paraId="54F6EC13"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C4DE6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955B3B"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D9AE4B"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002E24" w14:textId="77777777" w:rsidR="00413265" w:rsidRPr="006B0AEF" w:rsidRDefault="00413265" w:rsidP="00413265"/>
        </w:tc>
      </w:tr>
      <w:tr w:rsidR="00413265" w:rsidRPr="006B0AEF" w14:paraId="25706F9B"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B7C4E"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6C8949"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BA443"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398A02" w14:textId="77777777" w:rsidR="00413265" w:rsidRPr="006B0AEF" w:rsidRDefault="00413265" w:rsidP="00413265"/>
        </w:tc>
      </w:tr>
      <w:tr w:rsidR="00413265" w:rsidRPr="006B0AEF" w14:paraId="070D14C3" w14:textId="77777777" w:rsidTr="669A2BB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7650F8" w14:textId="77777777" w:rsidR="00413265" w:rsidRPr="006B0AEF" w:rsidRDefault="00413265" w:rsidP="00413265">
            <w:r w:rsidRPr="006B0AEF">
              <w:rPr>
                <w:b/>
                <w:bCs/>
              </w:rPr>
              <w:t>DATOS DEL REPRESENTANTE LEGAL</w:t>
            </w:r>
          </w:p>
        </w:tc>
      </w:tr>
      <w:tr w:rsidR="00413265" w:rsidRPr="006B0AEF" w14:paraId="56F1CD63"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E22813"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28335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5C97F" w14:textId="77777777" w:rsidR="00413265" w:rsidRPr="006B0AEF" w:rsidRDefault="00413265" w:rsidP="00413265">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4FFEE1" w14:textId="77777777" w:rsidR="00413265" w:rsidRPr="006B0AEF" w:rsidRDefault="00413265" w:rsidP="00413265"/>
        </w:tc>
      </w:tr>
      <w:tr w:rsidR="00413265" w:rsidRPr="006B0AEF" w14:paraId="57C375EA"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612C07" w14:textId="77777777" w:rsidR="00413265" w:rsidRPr="006B0AEF" w:rsidRDefault="00413265" w:rsidP="00413265">
            <w:r w:rsidRPr="006B0AEF">
              <w:t>Dirección:</w:t>
            </w:r>
          </w:p>
        </w:tc>
        <w:tc>
          <w:tcPr>
            <w:tcW w:w="3752"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E2D2F2" w14:textId="77777777" w:rsidR="00413265" w:rsidRPr="006B0AEF" w:rsidRDefault="00413265" w:rsidP="00413265"/>
        </w:tc>
      </w:tr>
      <w:tr w:rsidR="00413265" w:rsidRPr="006B0AEF" w14:paraId="18DB601D"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8F7059" w14:textId="77777777" w:rsidR="00413265" w:rsidRPr="006B0AEF" w:rsidRDefault="00413265" w:rsidP="00413265">
            <w:r w:rsidRPr="006B0AEF">
              <w:t>Comuna:</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5ADB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7740B2" w14:textId="77777777" w:rsidR="00413265" w:rsidRPr="006B0AEF" w:rsidRDefault="00413265" w:rsidP="00413265">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9B682" w14:textId="77777777" w:rsidR="00413265" w:rsidRPr="006B0AEF" w:rsidRDefault="00413265" w:rsidP="00413265"/>
        </w:tc>
      </w:tr>
      <w:tr w:rsidR="00413265" w:rsidRPr="006B0AEF" w14:paraId="0283D86B"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02E591"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2DCBE3"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F37FA2"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743E39" w14:textId="77777777" w:rsidR="00413265" w:rsidRPr="006B0AEF" w:rsidRDefault="00413265" w:rsidP="00413265"/>
        </w:tc>
      </w:tr>
      <w:tr w:rsidR="00413265" w:rsidRPr="006B0AEF" w14:paraId="2F74F742" w14:textId="77777777" w:rsidTr="669A2BB3">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22DD5" w14:textId="77777777" w:rsidR="00413265" w:rsidRPr="006B0AEF" w:rsidRDefault="00413265" w:rsidP="00413265">
            <w:r w:rsidRPr="006B0AEF">
              <w:rPr>
                <w:b/>
                <w:bCs/>
              </w:rPr>
              <w:t>DATOS DEL INGENIERO RESPONSABLE</w:t>
            </w:r>
          </w:p>
        </w:tc>
      </w:tr>
      <w:tr w:rsidR="00413265" w:rsidRPr="006B0AEF" w14:paraId="74346DC7"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3E7645" w14:textId="77777777" w:rsidR="00413265" w:rsidRPr="006B0AEF" w:rsidRDefault="00413265" w:rsidP="00413265">
            <w:r w:rsidRPr="006B0AEF">
              <w:t>Nombre:</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4BFFFF"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8A5B0" w14:textId="77777777" w:rsidR="00413265" w:rsidRPr="006B0AEF" w:rsidRDefault="00413265" w:rsidP="00413265">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E938CA" w14:textId="77777777" w:rsidR="00413265" w:rsidRPr="006B0AEF" w:rsidRDefault="00413265" w:rsidP="00413265"/>
        </w:tc>
      </w:tr>
      <w:tr w:rsidR="00413265" w:rsidRPr="006B0AEF" w14:paraId="58E54290" w14:textId="77777777" w:rsidTr="669A2BB3">
        <w:tc>
          <w:tcPr>
            <w:tcW w:w="124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6467AD" w14:textId="77777777" w:rsidR="00413265" w:rsidRPr="006B0AEF" w:rsidRDefault="00413265" w:rsidP="00413265">
            <w:r w:rsidRPr="006B0AEF">
              <w:t>Correo Electrónico:</w:t>
            </w:r>
          </w:p>
        </w:tc>
        <w:tc>
          <w:tcPr>
            <w:tcW w:w="12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A1F68" w14:textId="77777777" w:rsidR="00413265" w:rsidRPr="006B0AEF" w:rsidRDefault="00413265" w:rsidP="00413265"/>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C39E2A" w14:textId="77777777" w:rsidR="00413265" w:rsidRPr="006B0AEF" w:rsidRDefault="00413265" w:rsidP="00413265">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9792BE" w14:textId="77777777" w:rsidR="00413265" w:rsidRPr="006B0AEF" w:rsidRDefault="00413265" w:rsidP="00413265"/>
        </w:tc>
      </w:tr>
    </w:tbl>
    <w:p w14:paraId="5FCCC258" w14:textId="77777777" w:rsidR="00FB6ED0" w:rsidRDefault="00FB6ED0" w:rsidP="00FB6ED0">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413265" w:rsidRPr="00B40BF3" w14:paraId="5F61A444" w14:textId="77777777" w:rsidTr="008A5F6B">
        <w:tc>
          <w:tcPr>
            <w:tcW w:w="5000" w:type="pct"/>
            <w:gridSpan w:val="5"/>
            <w:shd w:val="clear" w:color="auto" w:fill="C1E4F5" w:themeFill="accent1" w:themeFillTint="33"/>
          </w:tcPr>
          <w:p w14:paraId="55CE1DFF" w14:textId="77777777" w:rsidR="00413265" w:rsidRPr="00B40BF3" w:rsidRDefault="00413265" w:rsidP="008A5F6B">
            <w:pPr>
              <w:jc w:val="center"/>
              <w:rPr>
                <w:b/>
                <w:bCs/>
              </w:rPr>
            </w:pPr>
            <w:r w:rsidRPr="00B40BF3">
              <w:rPr>
                <w:b/>
                <w:bCs/>
              </w:rPr>
              <w:t>DESCRIPCIÓN GENERAL DEL PMGD</w:t>
            </w:r>
          </w:p>
        </w:tc>
      </w:tr>
      <w:tr w:rsidR="00413265" w:rsidRPr="00B40BF3" w14:paraId="0577A82F" w14:textId="77777777" w:rsidTr="008A5F6B">
        <w:tc>
          <w:tcPr>
            <w:tcW w:w="1251" w:type="pct"/>
          </w:tcPr>
          <w:p w14:paraId="3FE79C5F" w14:textId="77777777" w:rsidR="00413265" w:rsidRPr="00B40BF3" w:rsidRDefault="00413265" w:rsidP="008A5F6B">
            <w:pPr>
              <w:jc w:val="left"/>
              <w:rPr>
                <w:b/>
                <w:bCs/>
              </w:rPr>
            </w:pPr>
            <w:r w:rsidRPr="00B40BF3">
              <w:t>Nombre:</w:t>
            </w:r>
          </w:p>
        </w:tc>
        <w:tc>
          <w:tcPr>
            <w:tcW w:w="3749" w:type="pct"/>
            <w:gridSpan w:val="4"/>
          </w:tcPr>
          <w:p w14:paraId="3366AFEB" w14:textId="77777777" w:rsidR="00413265" w:rsidRPr="00AB369D" w:rsidRDefault="00413265" w:rsidP="008A5F6B">
            <w:pPr>
              <w:jc w:val="left"/>
            </w:pPr>
          </w:p>
        </w:tc>
      </w:tr>
      <w:tr w:rsidR="00413265" w:rsidRPr="00B40BF3" w14:paraId="19967D0A" w14:textId="77777777" w:rsidTr="008A5F6B">
        <w:tc>
          <w:tcPr>
            <w:tcW w:w="1251" w:type="pct"/>
          </w:tcPr>
          <w:p w14:paraId="5A7BD66F" w14:textId="77777777" w:rsidR="00413265" w:rsidRPr="00B40BF3" w:rsidRDefault="00413265" w:rsidP="008A5F6B">
            <w:pPr>
              <w:jc w:val="left"/>
              <w:rPr>
                <w:b/>
                <w:bCs/>
              </w:rPr>
            </w:pPr>
            <w:r w:rsidRPr="00B40BF3">
              <w:t>Comuna:</w:t>
            </w:r>
          </w:p>
        </w:tc>
        <w:tc>
          <w:tcPr>
            <w:tcW w:w="1250" w:type="pct"/>
            <w:gridSpan w:val="2"/>
          </w:tcPr>
          <w:p w14:paraId="5BDE457A" w14:textId="77777777" w:rsidR="00413265" w:rsidRPr="00AB369D" w:rsidRDefault="00413265" w:rsidP="008A5F6B">
            <w:pPr>
              <w:jc w:val="left"/>
            </w:pPr>
          </w:p>
        </w:tc>
        <w:tc>
          <w:tcPr>
            <w:tcW w:w="1250" w:type="pct"/>
          </w:tcPr>
          <w:p w14:paraId="791C3B66" w14:textId="77777777" w:rsidR="00413265" w:rsidRPr="00AB369D" w:rsidRDefault="00413265" w:rsidP="008A5F6B">
            <w:pPr>
              <w:jc w:val="left"/>
              <w:rPr>
                <w:b/>
                <w:bCs/>
              </w:rPr>
            </w:pPr>
            <w:r w:rsidRPr="00B40BF3">
              <w:t>Región:</w:t>
            </w:r>
          </w:p>
        </w:tc>
        <w:tc>
          <w:tcPr>
            <w:tcW w:w="1249" w:type="pct"/>
          </w:tcPr>
          <w:p w14:paraId="4B1FAF57" w14:textId="77777777" w:rsidR="00413265" w:rsidRPr="00AB369D" w:rsidRDefault="00413265" w:rsidP="008A5F6B">
            <w:pPr>
              <w:jc w:val="center"/>
            </w:pPr>
          </w:p>
        </w:tc>
      </w:tr>
      <w:tr w:rsidR="00413265" w:rsidRPr="00B40BF3" w14:paraId="63465462" w14:textId="77777777" w:rsidTr="008A5F6B">
        <w:tc>
          <w:tcPr>
            <w:tcW w:w="1251" w:type="pct"/>
          </w:tcPr>
          <w:p w14:paraId="3D47B9B5" w14:textId="77777777" w:rsidR="00413265" w:rsidRPr="00B40BF3" w:rsidRDefault="00413265" w:rsidP="008A5F6B">
            <w:pPr>
              <w:jc w:val="left"/>
              <w:rPr>
                <w:b/>
                <w:bCs/>
              </w:rPr>
            </w:pPr>
            <w:r w:rsidRPr="00B40BF3">
              <w:t>Alimentador:</w:t>
            </w:r>
          </w:p>
        </w:tc>
        <w:tc>
          <w:tcPr>
            <w:tcW w:w="1250" w:type="pct"/>
            <w:gridSpan w:val="2"/>
          </w:tcPr>
          <w:p w14:paraId="03AC1CC4" w14:textId="77777777" w:rsidR="00413265" w:rsidRPr="00AB369D" w:rsidRDefault="00413265" w:rsidP="008A5F6B">
            <w:pPr>
              <w:jc w:val="left"/>
            </w:pPr>
          </w:p>
        </w:tc>
        <w:tc>
          <w:tcPr>
            <w:tcW w:w="1250" w:type="pct"/>
          </w:tcPr>
          <w:p w14:paraId="7CD82DAB" w14:textId="77777777" w:rsidR="00413265" w:rsidRPr="00B40BF3" w:rsidRDefault="00413265" w:rsidP="008A5F6B">
            <w:pPr>
              <w:jc w:val="left"/>
              <w:rPr>
                <w:b/>
                <w:bCs/>
              </w:rPr>
            </w:pPr>
            <w:r w:rsidRPr="00B40BF3">
              <w:t>Subestación Primaria:</w:t>
            </w:r>
          </w:p>
        </w:tc>
        <w:tc>
          <w:tcPr>
            <w:tcW w:w="1249" w:type="pct"/>
          </w:tcPr>
          <w:p w14:paraId="0C5CE83E" w14:textId="77777777" w:rsidR="00413265" w:rsidRPr="00AB369D" w:rsidRDefault="00413265" w:rsidP="008A5F6B">
            <w:pPr>
              <w:jc w:val="center"/>
            </w:pPr>
          </w:p>
        </w:tc>
      </w:tr>
      <w:tr w:rsidR="00413265" w:rsidRPr="00B40BF3" w14:paraId="4184F10B" w14:textId="77777777" w:rsidTr="008A5F6B">
        <w:tc>
          <w:tcPr>
            <w:tcW w:w="1251" w:type="pct"/>
          </w:tcPr>
          <w:p w14:paraId="1C2026D8" w14:textId="095D074B" w:rsidR="00413265" w:rsidRPr="00B40BF3" w:rsidRDefault="00413265" w:rsidP="008A5F6B">
            <w:pPr>
              <w:jc w:val="left"/>
            </w:pPr>
            <w:r w:rsidRPr="00B40BF3">
              <w:t>Código Alimentador</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652B30">
              <w:rPr>
                <w:b/>
                <w:bCs/>
                <w:noProof/>
                <w:vertAlign w:val="superscript"/>
              </w:rPr>
              <w:t>4</w:t>
            </w:r>
            <w:r w:rsidR="00150DEF">
              <w:rPr>
                <w:b/>
                <w:bCs/>
                <w:vertAlign w:val="superscript"/>
              </w:rPr>
              <w:fldChar w:fldCharType="end"/>
            </w:r>
            <w:r w:rsidR="00150DEF">
              <w:rPr>
                <w:b/>
                <w:bCs/>
                <w:vertAlign w:val="superscript"/>
              </w:rPr>
              <w:t>)</w:t>
            </w:r>
            <w:r w:rsidRPr="00B40BF3">
              <w:t xml:space="preserve"> (PIP):</w:t>
            </w:r>
          </w:p>
        </w:tc>
        <w:tc>
          <w:tcPr>
            <w:tcW w:w="1250" w:type="pct"/>
            <w:gridSpan w:val="2"/>
          </w:tcPr>
          <w:p w14:paraId="187EEDE2" w14:textId="77777777" w:rsidR="00413265" w:rsidRPr="00AB369D" w:rsidRDefault="00413265" w:rsidP="008A5F6B">
            <w:pPr>
              <w:jc w:val="left"/>
            </w:pPr>
          </w:p>
        </w:tc>
        <w:tc>
          <w:tcPr>
            <w:tcW w:w="1250" w:type="pct"/>
          </w:tcPr>
          <w:p w14:paraId="5878C088" w14:textId="1F8CCE9F" w:rsidR="00413265" w:rsidRPr="00B40BF3" w:rsidRDefault="00413265" w:rsidP="008A5F6B">
            <w:pPr>
              <w:jc w:val="left"/>
            </w:pPr>
            <w:r w:rsidRPr="00B40BF3">
              <w:t>Código Subestación</w:t>
            </w:r>
            <w:r w:rsidR="00150DEF" w:rsidRPr="00643BFD">
              <w:rPr>
                <w:b/>
                <w:bCs/>
                <w:vertAlign w:val="superscript"/>
              </w:rPr>
              <w:t>(</w:t>
            </w:r>
            <w:r w:rsidR="00150DEF">
              <w:rPr>
                <w:b/>
                <w:bCs/>
                <w:vertAlign w:val="superscript"/>
              </w:rPr>
              <w:fldChar w:fldCharType="begin"/>
            </w:r>
            <w:r w:rsidR="00150DEF">
              <w:rPr>
                <w:b/>
                <w:bCs/>
                <w:vertAlign w:val="superscript"/>
              </w:rPr>
              <w:instrText xml:space="preserve"> SEQ [num] \*arabic \* MERGEFORMAT  \* MERGEFORMAT  \* MERGEFORMAT </w:instrText>
            </w:r>
            <w:r w:rsidR="00150DEF">
              <w:rPr>
                <w:b/>
                <w:bCs/>
                <w:vertAlign w:val="superscript"/>
              </w:rPr>
              <w:fldChar w:fldCharType="separate"/>
            </w:r>
            <w:r w:rsidR="00652B30">
              <w:rPr>
                <w:b/>
                <w:bCs/>
                <w:noProof/>
                <w:vertAlign w:val="superscript"/>
              </w:rPr>
              <w:t>5</w:t>
            </w:r>
            <w:r w:rsidR="00150DEF">
              <w:rPr>
                <w:b/>
                <w:bCs/>
                <w:vertAlign w:val="superscript"/>
              </w:rPr>
              <w:fldChar w:fldCharType="end"/>
            </w:r>
            <w:r w:rsidR="00150DEF">
              <w:rPr>
                <w:b/>
                <w:bCs/>
                <w:vertAlign w:val="superscript"/>
              </w:rPr>
              <w:t>)</w:t>
            </w:r>
            <w:r w:rsidRPr="00B40BF3">
              <w:t xml:space="preserve"> (PIP):</w:t>
            </w:r>
          </w:p>
        </w:tc>
        <w:tc>
          <w:tcPr>
            <w:tcW w:w="1249" w:type="pct"/>
          </w:tcPr>
          <w:p w14:paraId="2B7EFB8C" w14:textId="77777777" w:rsidR="00413265" w:rsidRPr="00AB369D" w:rsidRDefault="00413265" w:rsidP="008A5F6B">
            <w:pPr>
              <w:jc w:val="center"/>
            </w:pPr>
          </w:p>
        </w:tc>
      </w:tr>
      <w:tr w:rsidR="00413265" w:rsidRPr="00B40BF3" w14:paraId="3F6DA1E3" w14:textId="77777777" w:rsidTr="008A5F6B">
        <w:tc>
          <w:tcPr>
            <w:tcW w:w="1251" w:type="pct"/>
          </w:tcPr>
          <w:p w14:paraId="241FFBE7" w14:textId="77777777" w:rsidR="00413265" w:rsidRPr="00B40BF3" w:rsidRDefault="00413265" w:rsidP="008A5F6B">
            <w:pPr>
              <w:jc w:val="left"/>
            </w:pPr>
            <w:r w:rsidRPr="00B40BF3">
              <w:t xml:space="preserve">Potencia </w:t>
            </w:r>
            <w:r>
              <w:t>p</w:t>
            </w:r>
            <w:r w:rsidRPr="00B40BF3">
              <w:t>or Inyectar (MW):</w:t>
            </w:r>
          </w:p>
        </w:tc>
        <w:tc>
          <w:tcPr>
            <w:tcW w:w="1250" w:type="pct"/>
            <w:gridSpan w:val="2"/>
          </w:tcPr>
          <w:p w14:paraId="7A0F9CA3" w14:textId="77777777" w:rsidR="00413265" w:rsidRPr="00AB369D" w:rsidRDefault="00413265" w:rsidP="008A5F6B">
            <w:pPr>
              <w:jc w:val="left"/>
            </w:pPr>
          </w:p>
        </w:tc>
        <w:tc>
          <w:tcPr>
            <w:tcW w:w="1250" w:type="pct"/>
          </w:tcPr>
          <w:p w14:paraId="43F9239C" w14:textId="77777777" w:rsidR="00413265" w:rsidRPr="00B40BF3" w:rsidRDefault="00413265" w:rsidP="008A5F6B">
            <w:pPr>
              <w:jc w:val="left"/>
            </w:pPr>
            <w:r w:rsidRPr="00B40BF3">
              <w:t>Potencia Instalada (MW):</w:t>
            </w:r>
          </w:p>
        </w:tc>
        <w:tc>
          <w:tcPr>
            <w:tcW w:w="1249" w:type="pct"/>
          </w:tcPr>
          <w:p w14:paraId="47D7DE08" w14:textId="77777777" w:rsidR="00413265" w:rsidRPr="00AB369D" w:rsidRDefault="00413265" w:rsidP="008A5F6B">
            <w:pPr>
              <w:jc w:val="center"/>
            </w:pPr>
          </w:p>
        </w:tc>
      </w:tr>
      <w:tr w:rsidR="00413265" w:rsidRPr="00B40BF3" w14:paraId="62C2CA25" w14:textId="77777777" w:rsidTr="008A5F6B">
        <w:tc>
          <w:tcPr>
            <w:tcW w:w="1251" w:type="pct"/>
          </w:tcPr>
          <w:p w14:paraId="6BE85828" w14:textId="60D72493" w:rsidR="00413265" w:rsidRPr="00B40BF3" w:rsidRDefault="00413265" w:rsidP="008A5F6B">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6</w:t>
            </w:r>
            <w:r>
              <w:rPr>
                <w:b/>
                <w:bCs/>
                <w:vertAlign w:val="superscript"/>
              </w:rPr>
              <w:fldChar w:fldCharType="end"/>
            </w:r>
            <w:r>
              <w:rPr>
                <w:b/>
                <w:bCs/>
                <w:vertAlign w:val="superscript"/>
              </w:rPr>
              <w:t>)</w:t>
            </w:r>
            <w:r w:rsidRPr="00B40BF3">
              <w:t>:</w:t>
            </w:r>
          </w:p>
        </w:tc>
        <w:tc>
          <w:tcPr>
            <w:tcW w:w="625" w:type="pct"/>
            <w:vAlign w:val="center"/>
          </w:tcPr>
          <w:p w14:paraId="4B8AD670" w14:textId="6931FE5F" w:rsidR="00413265" w:rsidRPr="003E70B8" w:rsidRDefault="003D4E46" w:rsidP="008A5F6B">
            <w:pPr>
              <w:jc w:val="center"/>
              <w:rPr>
                <w:b/>
                <w:bCs/>
                <w:sz w:val="18"/>
                <w:szCs w:val="20"/>
              </w:rPr>
            </w:pPr>
            <w:sdt>
              <w:sdtPr>
                <w:rPr>
                  <w:color w:val="000000" w:themeColor="text1"/>
                </w:rPr>
                <w:id w:val="-4020891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413265" w:rsidRPr="003E70B8">
              <w:rPr>
                <w:sz w:val="18"/>
                <w:szCs w:val="20"/>
              </w:rPr>
              <w:t xml:space="preserve"> ERNC</w:t>
            </w:r>
          </w:p>
        </w:tc>
        <w:tc>
          <w:tcPr>
            <w:tcW w:w="625" w:type="pct"/>
            <w:vAlign w:val="center"/>
          </w:tcPr>
          <w:p w14:paraId="285173B6" w14:textId="606C77B0" w:rsidR="00413265" w:rsidRPr="003E70B8" w:rsidRDefault="003D4E46" w:rsidP="008A5F6B">
            <w:pPr>
              <w:jc w:val="center"/>
              <w:rPr>
                <w:b/>
                <w:bCs/>
                <w:sz w:val="18"/>
                <w:szCs w:val="20"/>
              </w:rPr>
            </w:pPr>
            <w:sdt>
              <w:sdtPr>
                <w:rPr>
                  <w:color w:val="000000" w:themeColor="text1"/>
                </w:rPr>
                <w:id w:val="2082402412"/>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413265" w:rsidRPr="003E70B8">
              <w:rPr>
                <w:sz w:val="18"/>
                <w:szCs w:val="20"/>
              </w:rPr>
              <w:t xml:space="preserve"> Conv.</w:t>
            </w:r>
          </w:p>
        </w:tc>
        <w:tc>
          <w:tcPr>
            <w:tcW w:w="1250" w:type="pct"/>
          </w:tcPr>
          <w:p w14:paraId="57D0CB9B" w14:textId="1789E263" w:rsidR="00413265" w:rsidRPr="00B40BF3" w:rsidRDefault="00413265" w:rsidP="008A5F6B">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7</w:t>
            </w:r>
            <w:r>
              <w:rPr>
                <w:b/>
                <w:bCs/>
                <w:vertAlign w:val="superscript"/>
              </w:rPr>
              <w:fldChar w:fldCharType="end"/>
            </w:r>
            <w:r>
              <w:rPr>
                <w:b/>
                <w:bCs/>
                <w:vertAlign w:val="superscript"/>
              </w:rPr>
              <w:t>)</w:t>
            </w:r>
            <w:r w:rsidRPr="00B40BF3">
              <w:t>:</w:t>
            </w:r>
          </w:p>
        </w:tc>
        <w:tc>
          <w:tcPr>
            <w:tcW w:w="1249" w:type="pct"/>
          </w:tcPr>
          <w:p w14:paraId="001FE5E2" w14:textId="77777777" w:rsidR="00413265" w:rsidRPr="00AB369D" w:rsidRDefault="00413265" w:rsidP="008A5F6B">
            <w:pPr>
              <w:jc w:val="center"/>
            </w:pPr>
          </w:p>
        </w:tc>
      </w:tr>
      <w:tr w:rsidR="00413265" w:rsidRPr="00B40BF3" w14:paraId="30BB5481" w14:textId="77777777" w:rsidTr="008A5F6B">
        <w:tc>
          <w:tcPr>
            <w:tcW w:w="1251" w:type="pct"/>
          </w:tcPr>
          <w:p w14:paraId="65D1CC60" w14:textId="2300CD0E" w:rsidR="00413265" w:rsidRPr="00BA08AB" w:rsidRDefault="00413265" w:rsidP="008A5F6B">
            <w:pPr>
              <w:jc w:val="left"/>
            </w:pPr>
            <w:r>
              <w:t>Tecnología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8</w:t>
            </w:r>
            <w:r>
              <w:rPr>
                <w:b/>
                <w:bCs/>
                <w:vertAlign w:val="superscript"/>
              </w:rPr>
              <w:fldChar w:fldCharType="end"/>
            </w:r>
            <w:r>
              <w:rPr>
                <w:b/>
                <w:bCs/>
                <w:vertAlign w:val="superscript"/>
              </w:rPr>
              <w:t>)</w:t>
            </w:r>
            <w:r>
              <w:rPr>
                <w:b/>
                <w:bCs/>
              </w:rPr>
              <w:t>:</w:t>
            </w:r>
          </w:p>
        </w:tc>
        <w:tc>
          <w:tcPr>
            <w:tcW w:w="1250" w:type="pct"/>
            <w:gridSpan w:val="2"/>
            <w:vAlign w:val="center"/>
          </w:tcPr>
          <w:p w14:paraId="3C9A6C6C" w14:textId="77777777" w:rsidR="00413265" w:rsidRPr="00B40BF3" w:rsidRDefault="00413265" w:rsidP="008A5F6B">
            <w:pPr>
              <w:jc w:val="center"/>
            </w:pPr>
          </w:p>
        </w:tc>
        <w:tc>
          <w:tcPr>
            <w:tcW w:w="1250" w:type="pct"/>
          </w:tcPr>
          <w:p w14:paraId="0B3E3425" w14:textId="25928B9E" w:rsidR="00413265" w:rsidRPr="00B40BF3" w:rsidRDefault="00413265" w:rsidP="008A5F6B">
            <w:pPr>
              <w:jc w:val="left"/>
            </w:pPr>
            <w:r>
              <w:t>Tecnología SAE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9</w:t>
            </w:r>
            <w:r>
              <w:rPr>
                <w:b/>
                <w:bCs/>
                <w:vertAlign w:val="superscript"/>
              </w:rPr>
              <w:fldChar w:fldCharType="end"/>
            </w:r>
            <w:r>
              <w:rPr>
                <w:b/>
                <w:bCs/>
                <w:vertAlign w:val="superscript"/>
              </w:rPr>
              <w:t>)</w:t>
            </w:r>
            <w:r>
              <w:t>:</w:t>
            </w:r>
          </w:p>
        </w:tc>
        <w:tc>
          <w:tcPr>
            <w:tcW w:w="1249" w:type="pct"/>
          </w:tcPr>
          <w:p w14:paraId="6C6318CD" w14:textId="77777777" w:rsidR="00413265" w:rsidRPr="00AB369D" w:rsidRDefault="00413265" w:rsidP="008A5F6B">
            <w:pPr>
              <w:jc w:val="center"/>
            </w:pPr>
          </w:p>
        </w:tc>
      </w:tr>
    </w:tbl>
    <w:p w14:paraId="6C13FC97" w14:textId="77777777" w:rsidR="00413265" w:rsidRDefault="00413265"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916425" w:rsidRPr="006B0AEF" w14:paraId="2AC83800" w14:textId="77777777" w:rsidTr="008A5F6B">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62C7EC7C" w14:textId="1E7AF05A" w:rsidR="00916425" w:rsidRPr="006B0AEF" w:rsidRDefault="00916425" w:rsidP="00916425">
            <w:pPr>
              <w:jc w:val="center"/>
              <w:rPr>
                <w:b/>
                <w:bCs/>
              </w:rPr>
            </w:pPr>
            <w:r w:rsidRPr="00F07400">
              <w:rPr>
                <w:b/>
                <w:bCs/>
              </w:rPr>
              <w:t>GENERALIDADES DE</w:t>
            </w:r>
            <w:r w:rsidR="00C7313B">
              <w:rPr>
                <w:b/>
                <w:bCs/>
              </w:rPr>
              <w:t xml:space="preserve"> LOS</w:t>
            </w:r>
            <w:r w:rsidRPr="00F07400">
              <w:rPr>
                <w:b/>
                <w:bCs/>
              </w:rPr>
              <w:t xml:space="preserve"> ESTUDIO</w:t>
            </w:r>
            <w:r w:rsidR="00C7313B">
              <w:rPr>
                <w:b/>
                <w:bCs/>
              </w:rPr>
              <w:t>S</w:t>
            </w:r>
            <w:r w:rsidRPr="00F07400">
              <w:rPr>
                <w:b/>
                <w:bCs/>
              </w:rPr>
              <w:t xml:space="preserve"> DE CONEXIÓN</w:t>
            </w:r>
          </w:p>
        </w:tc>
      </w:tr>
      <w:tr w:rsidR="00BA30FE" w:rsidRPr="0059305A" w14:paraId="34D3E099"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92181" w14:textId="33935816" w:rsidR="00BA30FE" w:rsidRPr="0059305A" w:rsidRDefault="00BA30FE" w:rsidP="00BA30FE">
            <w:pPr>
              <w:rPr>
                <w:b/>
                <w:bCs/>
              </w:rPr>
            </w:pPr>
            <w:r w:rsidRPr="00F07400">
              <w:t>Calificación del proceso de conexión de PMGD.</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32F9" w14:textId="1D5271CB" w:rsidR="00BA30FE" w:rsidRPr="0059305A" w:rsidRDefault="003D4E46" w:rsidP="00BA30FE">
            <w:pPr>
              <w:jc w:val="center"/>
              <w:rPr>
                <w:b/>
                <w:bCs/>
              </w:rPr>
            </w:pPr>
            <w:sdt>
              <w:sdtPr>
                <w:rPr>
                  <w:color w:val="000000" w:themeColor="text1"/>
                </w:rPr>
                <w:id w:val="-113656519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A30FE" w:rsidRPr="00F07400">
              <w:t xml:space="preserve"> Significativo</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DB3D84" w14:textId="39D77846" w:rsidR="00BA30FE" w:rsidRPr="0059305A" w:rsidRDefault="003D4E46" w:rsidP="00BA30FE">
            <w:pPr>
              <w:jc w:val="center"/>
              <w:rPr>
                <w:b/>
                <w:bCs/>
              </w:rPr>
            </w:pPr>
            <w:sdt>
              <w:sdtPr>
                <w:rPr>
                  <w:color w:val="000000" w:themeColor="text1"/>
                </w:rPr>
                <w:id w:val="724114699"/>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A30FE" w:rsidRPr="00F07400">
              <w:t xml:space="preserve"> Alto Impacto</w:t>
            </w:r>
          </w:p>
        </w:tc>
      </w:tr>
      <w:tr w:rsidR="00BA30FE" w:rsidRPr="0059305A" w14:paraId="05F7BC97"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D2ECC5" w14:textId="36A710B8" w:rsidR="00BA30FE" w:rsidRPr="0059305A" w:rsidRDefault="00BA30FE" w:rsidP="00BA30FE">
            <w:r w:rsidRPr="00F07400">
              <w:t>Alimentador es dependiente de otra red de distribución.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1EED3" w14:textId="40947A16" w:rsidR="00BA30FE" w:rsidRPr="0059305A" w:rsidRDefault="003D4E46" w:rsidP="00EC2A22">
            <w:pPr>
              <w:ind w:left="709" w:hanging="709"/>
              <w:jc w:val="center"/>
            </w:pPr>
            <w:sdt>
              <w:sdtPr>
                <w:rPr>
                  <w:color w:val="000000" w:themeColor="text1"/>
                </w:rPr>
                <w:id w:val="-66223008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3E367" w14:textId="646242E3" w:rsidR="00BA30FE" w:rsidRPr="0059305A" w:rsidRDefault="003D4E46" w:rsidP="00BA30FE">
            <w:pPr>
              <w:jc w:val="center"/>
            </w:pPr>
            <w:sdt>
              <w:sdtPr>
                <w:rPr>
                  <w:color w:val="000000" w:themeColor="text1"/>
                </w:rPr>
                <w:id w:val="1594355353"/>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A30FE" w:rsidRPr="00F07400">
              <w:t xml:space="preserve"> No</w:t>
            </w:r>
          </w:p>
        </w:tc>
      </w:tr>
      <w:tr w:rsidR="00BA30FE" w:rsidRPr="0059305A" w14:paraId="7D240B5E" w14:textId="77777777" w:rsidTr="005171F4">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99980" w14:textId="42393CAF" w:rsidR="00BA30FE" w:rsidRPr="0059305A" w:rsidRDefault="00BA30FE" w:rsidP="00BA30FE">
            <w:r w:rsidRPr="00F07400">
              <w:t>Incluye componente de almacenamiento.</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29BD7" w14:textId="4B566EEE" w:rsidR="00BA30FE" w:rsidRPr="0059305A" w:rsidRDefault="003D4E46" w:rsidP="00BA30FE">
            <w:pPr>
              <w:jc w:val="center"/>
            </w:pPr>
            <w:sdt>
              <w:sdtPr>
                <w:rPr>
                  <w:color w:val="000000" w:themeColor="text1"/>
                </w:rPr>
                <w:id w:val="47095272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A30FE"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166DC" w14:textId="6627DDD0" w:rsidR="00BA30FE" w:rsidRPr="0059305A" w:rsidRDefault="003D4E46" w:rsidP="00BA30FE">
            <w:pPr>
              <w:jc w:val="center"/>
            </w:pPr>
            <w:sdt>
              <w:sdtPr>
                <w:rPr>
                  <w:color w:val="000000" w:themeColor="text1"/>
                </w:rPr>
                <w:id w:val="190055960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A30FE" w:rsidRPr="00F07400">
              <w:t xml:space="preserve"> No</w:t>
            </w:r>
          </w:p>
        </w:tc>
      </w:tr>
      <w:tr w:rsidR="005D407F" w:rsidRPr="00F07400" w14:paraId="127B9A9C" w14:textId="77777777" w:rsidTr="00304292">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87D899" w14:textId="77777777" w:rsidR="005D407F" w:rsidRPr="00F07400" w:rsidRDefault="005D407F" w:rsidP="00304292">
            <w:r w:rsidRPr="008B137E">
              <w:t>Evaluación en bloque horarios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8D1BD5" w14:textId="6C45A01C" w:rsidR="005D407F" w:rsidRPr="00F07400" w:rsidRDefault="003D4E46" w:rsidP="00304292">
            <w:pPr>
              <w:jc w:val="center"/>
            </w:pPr>
            <w:sdt>
              <w:sdtPr>
                <w:rPr>
                  <w:color w:val="000000" w:themeColor="text1"/>
                </w:rPr>
                <w:id w:val="379917401"/>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5D407F">
              <w:t xml:space="preserve"> </w:t>
            </w:r>
            <w:r w:rsidR="005D407F" w:rsidRPr="008B137E">
              <w:t>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718155" w14:textId="488D64E7" w:rsidR="005D407F" w:rsidRPr="00F07400" w:rsidRDefault="003D4E46" w:rsidP="00304292">
            <w:pPr>
              <w:jc w:val="center"/>
            </w:pPr>
            <w:sdt>
              <w:sdtPr>
                <w:rPr>
                  <w:color w:val="000000" w:themeColor="text1"/>
                </w:rPr>
                <w:id w:val="-2065471952"/>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5D407F" w:rsidRPr="008B137E">
              <w:t xml:space="preserve"> No</w:t>
            </w:r>
          </w:p>
        </w:tc>
      </w:tr>
      <w:tr w:rsidR="007E56B9" w:rsidRPr="0059305A" w14:paraId="2DBDF090" w14:textId="77777777" w:rsidTr="008A5F6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95F825" w14:textId="0E6400F5" w:rsidR="007E56B9" w:rsidRPr="0059305A" w:rsidRDefault="007E56B9" w:rsidP="007E56B9">
            <w:r w:rsidRPr="00F07400">
              <w:t xml:space="preserve">Encargado de realizar los estudios técnicos </w:t>
            </w:r>
            <w:r>
              <w:t>de conexión</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5D9B55" w14:textId="2EDA2A72" w:rsidR="007E56B9" w:rsidRPr="0059305A" w:rsidRDefault="003D4E46" w:rsidP="007E56B9">
            <w:pPr>
              <w:jc w:val="center"/>
            </w:pPr>
            <w:sdt>
              <w:sdtPr>
                <w:rPr>
                  <w:color w:val="000000" w:themeColor="text1"/>
                </w:rPr>
                <w:id w:val="-6832727"/>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7E56B9" w:rsidRPr="00F07400">
              <w:t xml:space="preserve"> Distribuidora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CB0F7" w14:textId="08D98CD7" w:rsidR="007E56B9" w:rsidRPr="0059305A" w:rsidRDefault="003D4E46" w:rsidP="007E56B9">
            <w:pPr>
              <w:jc w:val="center"/>
            </w:pPr>
            <w:sdt>
              <w:sdtPr>
                <w:rPr>
                  <w:color w:val="000000" w:themeColor="text1"/>
                </w:rPr>
                <w:id w:val="78523789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7E56B9" w:rsidRPr="00F07400">
              <w:t xml:space="preserve"> Interesado</w:t>
            </w:r>
          </w:p>
        </w:tc>
      </w:tr>
      <w:tr w:rsidR="00521E39" w:rsidRPr="0059305A" w14:paraId="78BE81E3" w14:textId="77777777" w:rsidTr="00BA30FE">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B3935" w14:textId="7711FAD0" w:rsidR="00521E39" w:rsidRPr="00F07400" w:rsidRDefault="00521E39" w:rsidP="00521E39">
            <w:pPr>
              <w:jc w:val="left"/>
            </w:pPr>
            <w:r w:rsidRPr="00F07400">
              <w:t>Fecha de los antecedentes utilizados para realizar los estudios</w:t>
            </w:r>
            <w:r>
              <w:t xml:space="preserve"> técnicos de conexión (dd/mm/aa)</w:t>
            </w:r>
            <w:r w:rsidRPr="00F07400">
              <w:t>:</w:t>
            </w:r>
          </w:p>
        </w:tc>
      </w:tr>
    </w:tbl>
    <w:p w14:paraId="09AD9208" w14:textId="77777777" w:rsidR="00E26DF7" w:rsidRDefault="00E26DF7" w:rsidP="00FB6ED0">
      <w:pPr>
        <w:pStyle w:val="Sinespaciado"/>
      </w:pPr>
    </w:p>
    <w:tbl>
      <w:tblPr>
        <w:tblStyle w:val="Tablaconcuadrculaclara"/>
        <w:tblW w:w="5000" w:type="pct"/>
        <w:tblLook w:val="04A0" w:firstRow="1" w:lastRow="0" w:firstColumn="1" w:lastColumn="0" w:noHBand="0" w:noVBand="1"/>
      </w:tblPr>
      <w:tblGrid>
        <w:gridCol w:w="5557"/>
        <w:gridCol w:w="2781"/>
        <w:gridCol w:w="2776"/>
      </w:tblGrid>
      <w:tr w:rsidR="00851ACC" w:rsidRPr="006B0AEF" w14:paraId="123662E6" w14:textId="77777777" w:rsidTr="669A2BB3">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48CD9769" w14:textId="3C5369CE" w:rsidR="00851ACC" w:rsidRPr="006B0AEF" w:rsidRDefault="7AD40473" w:rsidP="00851ACC">
            <w:pPr>
              <w:jc w:val="center"/>
              <w:rPr>
                <w:b/>
                <w:bCs/>
              </w:rPr>
            </w:pPr>
            <w:r w:rsidRPr="669A2BB3">
              <w:rPr>
                <w:b/>
                <w:bCs/>
              </w:rPr>
              <w:t>RESULTADOS DE</w:t>
            </w:r>
            <w:r w:rsidR="4E4AEE35" w:rsidRPr="669A2BB3">
              <w:rPr>
                <w:b/>
                <w:bCs/>
              </w:rPr>
              <w:t>L AJUSTE</w:t>
            </w:r>
            <w:r w:rsidRPr="669A2BB3">
              <w:rPr>
                <w:b/>
                <w:bCs/>
              </w:rPr>
              <w:t xml:space="preserve"> DE LOS ESTUDIOS DE CONEXIÓN EN LA RED DE DISTRIBUCIÓN</w:t>
            </w:r>
          </w:p>
        </w:tc>
      </w:tr>
      <w:tr w:rsidR="00BE0711" w:rsidRPr="0059305A" w14:paraId="459DC710"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CDD88" w14:textId="406E0773" w:rsidR="00BE0711" w:rsidRPr="0059305A" w:rsidRDefault="00BE0711" w:rsidP="00BE0711">
            <w:pPr>
              <w:rPr>
                <w:b/>
                <w:bCs/>
              </w:rPr>
            </w:pPr>
            <w:r>
              <w:t>¿</w:t>
            </w:r>
            <w:r w:rsidR="00210FA1">
              <w:t>La r</w:t>
            </w:r>
            <w:r w:rsidRPr="00F07400">
              <w:t>ed de distribución posee una condición preexistente</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B8B4B" w14:textId="3DDD677C" w:rsidR="00BE0711" w:rsidRPr="0059305A" w:rsidRDefault="003D4E46" w:rsidP="00BE0711">
            <w:pPr>
              <w:jc w:val="center"/>
              <w:rPr>
                <w:b/>
                <w:bCs/>
              </w:rPr>
            </w:pPr>
            <w:sdt>
              <w:sdtPr>
                <w:rPr>
                  <w:color w:val="000000" w:themeColor="text1"/>
                </w:rPr>
                <w:id w:val="135537974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E0711"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B6A67" w14:textId="7526C678" w:rsidR="00BE0711" w:rsidRPr="0059305A" w:rsidRDefault="003D4E46" w:rsidP="00BE0711">
            <w:pPr>
              <w:jc w:val="center"/>
              <w:rPr>
                <w:b/>
                <w:bCs/>
              </w:rPr>
            </w:pPr>
            <w:sdt>
              <w:sdtPr>
                <w:rPr>
                  <w:color w:val="000000" w:themeColor="text1"/>
                </w:rPr>
                <w:id w:val="-59637622"/>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BE0711" w:rsidRPr="00F07400">
              <w:t xml:space="preserve"> No</w:t>
            </w:r>
          </w:p>
        </w:tc>
      </w:tr>
      <w:tr w:rsidR="00951AD7" w:rsidRPr="0059305A" w14:paraId="227A4CF9" w14:textId="77777777" w:rsidTr="00504DE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9F16630" w14:textId="03B2420B" w:rsidR="00951AD7" w:rsidRPr="00F07400" w:rsidRDefault="00951AD7" w:rsidP="009C12F0">
            <w:pPr>
              <w:pStyle w:val="Prrafodelista"/>
              <w:numPr>
                <w:ilvl w:val="0"/>
                <w:numId w:val="11"/>
              </w:numPr>
              <w:ind w:left="357" w:hanging="357"/>
            </w:pPr>
            <w:r w:rsidRPr="00F07400">
              <w:t>Indique cual es la condición preexistente detectada</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A4902" w14:textId="64BFDFF5" w:rsidR="00951AD7" w:rsidRPr="00F07400" w:rsidRDefault="003D4E46" w:rsidP="00951AD7">
            <w:pPr>
              <w:jc w:val="center"/>
            </w:pPr>
            <w:sdt>
              <w:sdtPr>
                <w:rPr>
                  <w:color w:val="000000" w:themeColor="text1"/>
                </w:rPr>
                <w:id w:val="-94329923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951AD7" w:rsidRPr="00F07400">
              <w:t xml:space="preserve"> Regulación Tensión</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FF9817" w14:textId="2E53B1A0" w:rsidR="00951AD7" w:rsidRPr="00F07400" w:rsidRDefault="003D4E46" w:rsidP="00951AD7">
            <w:pPr>
              <w:jc w:val="center"/>
            </w:pPr>
            <w:sdt>
              <w:sdtPr>
                <w:rPr>
                  <w:color w:val="000000" w:themeColor="text1"/>
                </w:rPr>
                <w:id w:val="-19400692"/>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951AD7" w:rsidRPr="00F07400">
              <w:t xml:space="preserve"> Sobrecarga Componente</w:t>
            </w:r>
          </w:p>
        </w:tc>
      </w:tr>
      <w:tr w:rsidR="00EC2A22" w:rsidRPr="0059305A" w14:paraId="58E27BDD"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4F28" w14:textId="75A04923" w:rsidR="00EC2A22" w:rsidRPr="00F07400" w:rsidRDefault="00EC2A22" w:rsidP="00EC2A22">
            <w:r>
              <w:t>¿ La r</w:t>
            </w:r>
            <w:r w:rsidRPr="00F07400">
              <w:t>ed de distribución posee una restricción técnica</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C5F3D" w14:textId="576FB652" w:rsidR="00EC2A22" w:rsidRPr="00F07400" w:rsidRDefault="003D4E46" w:rsidP="00EC2A22">
            <w:pPr>
              <w:jc w:val="center"/>
            </w:pPr>
            <w:sdt>
              <w:sdtPr>
                <w:rPr>
                  <w:color w:val="000000" w:themeColor="text1"/>
                </w:rPr>
                <w:id w:val="119512154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E795C" w14:textId="2EE2E5BD" w:rsidR="00EC2A22" w:rsidRPr="00F07400" w:rsidRDefault="003D4E46" w:rsidP="00575251">
            <w:pPr>
              <w:jc w:val="center"/>
            </w:pPr>
            <w:sdt>
              <w:sdtPr>
                <w:rPr>
                  <w:color w:val="000000" w:themeColor="text1"/>
                </w:rPr>
                <w:id w:val="93147444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No</w:t>
            </w:r>
          </w:p>
        </w:tc>
      </w:tr>
      <w:tr w:rsidR="00EC2A22" w:rsidRPr="0059305A" w14:paraId="3C53258B" w14:textId="77777777" w:rsidTr="00504DEB">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653CB768" w14:textId="72B1848B" w:rsidR="00EC2A22" w:rsidRDefault="00EC2A22" w:rsidP="00EC2A22">
            <w:pPr>
              <w:pStyle w:val="Prrafodelista"/>
              <w:numPr>
                <w:ilvl w:val="0"/>
                <w:numId w:val="11"/>
              </w:numPr>
              <w:ind w:left="357" w:hanging="357"/>
            </w:pPr>
            <w:r>
              <w:t xml:space="preserve">Ubicación de la restricción técnica </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54ECCB" w14:textId="4ED36E9F" w:rsidR="00EC2A22" w:rsidRPr="00F07400" w:rsidRDefault="003D4E46" w:rsidP="00EC2A22">
            <w:pPr>
              <w:jc w:val="center"/>
            </w:pPr>
            <w:sdt>
              <w:sdtPr>
                <w:rPr>
                  <w:color w:val="000000" w:themeColor="text1"/>
                </w:rPr>
                <w:id w:val="-2138937661"/>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Cabecera</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D03B0" w14:textId="567D8B6F" w:rsidR="00EC2A22" w:rsidRPr="00F07400" w:rsidRDefault="003D4E46" w:rsidP="00EC2A22">
            <w:pPr>
              <w:jc w:val="left"/>
            </w:pPr>
            <w:sdt>
              <w:sdtPr>
                <w:rPr>
                  <w:color w:val="000000" w:themeColor="text1"/>
                </w:rPr>
                <w:id w:val="-32389580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Otro:</w:t>
            </w:r>
          </w:p>
        </w:tc>
      </w:tr>
      <w:tr w:rsidR="00EC2A22" w:rsidRPr="0059305A" w14:paraId="4DD135EA"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56B98B" w14:textId="08C94F38" w:rsidR="00EC2A22" w:rsidRPr="00F07400" w:rsidRDefault="00EC2A22" w:rsidP="00EC2A22">
            <w:r w:rsidRPr="00F07400">
              <w:t>Potencia máxima disponible</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10</w:t>
            </w:r>
            <w:r>
              <w:rPr>
                <w:b/>
                <w:bCs/>
                <w:vertAlign w:val="superscript"/>
              </w:rPr>
              <w:fldChar w:fldCharType="end"/>
            </w:r>
            <w:r>
              <w:rPr>
                <w:b/>
                <w:bCs/>
                <w:vertAlign w:val="superscript"/>
              </w:rPr>
              <w:t>)</w:t>
            </w:r>
            <w:r w:rsidRPr="00F07400">
              <w:t xml:space="preserve"> (kW):</w:t>
            </w:r>
          </w:p>
        </w:tc>
        <w:tc>
          <w:tcPr>
            <w:tcW w:w="250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C0DC53" w14:textId="77777777" w:rsidR="00EC2A22" w:rsidRPr="00F07400" w:rsidRDefault="00EC2A22" w:rsidP="00EC2A22">
            <w:pPr>
              <w:jc w:val="center"/>
            </w:pPr>
          </w:p>
        </w:tc>
      </w:tr>
      <w:tr w:rsidR="005A6C58" w:rsidRPr="0059305A" w14:paraId="2DB35052"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BDB2" w14:textId="170D9F32" w:rsidR="005A6C58" w:rsidRPr="00F07400" w:rsidRDefault="005A6C58" w:rsidP="005A6C58">
            <w:r>
              <w:t>¿</w:t>
            </w:r>
            <w:r w:rsidRPr="00F07400">
              <w:t>Son especificadas Obras Adicionales en</w:t>
            </w:r>
            <w:r>
              <w:t xml:space="preserve"> 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F363E" w14:textId="356B2B54" w:rsidR="005A6C58" w:rsidRPr="00F07400" w:rsidRDefault="003D4E46" w:rsidP="005A6C58">
            <w:pPr>
              <w:jc w:val="center"/>
            </w:pPr>
            <w:sdt>
              <w:sdtPr>
                <w:rPr>
                  <w:color w:val="000000" w:themeColor="text1"/>
                </w:rPr>
                <w:id w:val="1168439682"/>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5A6C58"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00EDE5" w14:textId="139E25CD" w:rsidR="005A6C58" w:rsidRPr="00F07400" w:rsidRDefault="003D4E46" w:rsidP="005A6C58">
            <w:pPr>
              <w:jc w:val="center"/>
            </w:pPr>
            <w:sdt>
              <w:sdtPr>
                <w:rPr>
                  <w:color w:val="000000" w:themeColor="text1"/>
                </w:rPr>
                <w:id w:val="-1101493742"/>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5A6C58" w:rsidRPr="00F07400">
              <w:t xml:space="preserve"> No</w:t>
            </w:r>
          </w:p>
        </w:tc>
      </w:tr>
      <w:tr w:rsidR="00EC2A22" w:rsidRPr="0059305A" w14:paraId="4DAE0187"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1809BF" w14:textId="00E2D0D2" w:rsidR="00EC2A22" w:rsidRPr="00F07400" w:rsidRDefault="005A6C58" w:rsidP="00EC2A22">
            <w:r>
              <w:t>¿</w:t>
            </w:r>
            <w:r w:rsidR="00EC2A22" w:rsidRPr="00F07400">
              <w:t>Son especificad</w:t>
            </w:r>
            <w:r w:rsidR="00EC2A22">
              <w:t>a</w:t>
            </w:r>
            <w:r w:rsidR="00EC2A22" w:rsidRPr="00F07400">
              <w:t xml:space="preserve">s Adecuaciones </w:t>
            </w:r>
            <w:r w:rsidR="00A61663">
              <w:t>en el</w:t>
            </w:r>
            <w:r w:rsidR="00EC2A22" w:rsidRPr="00F07400">
              <w:t xml:space="preserve"> punto de conexión</w:t>
            </w:r>
            <w:r>
              <w:t>?</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3AAD10" w14:textId="6B63F487" w:rsidR="00EC2A22" w:rsidRPr="00F07400" w:rsidRDefault="003D4E46" w:rsidP="00EC2A22">
            <w:pPr>
              <w:jc w:val="center"/>
            </w:pPr>
            <w:sdt>
              <w:sdtPr>
                <w:rPr>
                  <w:color w:val="000000" w:themeColor="text1"/>
                </w:rPr>
                <w:id w:val="1558818539"/>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E465B" w14:textId="117FE41A" w:rsidR="00EC2A22" w:rsidRPr="00F07400" w:rsidRDefault="003D4E46" w:rsidP="00EC2A22">
            <w:pPr>
              <w:jc w:val="center"/>
            </w:pPr>
            <w:sdt>
              <w:sdtPr>
                <w:rPr>
                  <w:color w:val="000000" w:themeColor="text1"/>
                </w:rPr>
                <w:id w:val="41428433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No</w:t>
            </w:r>
          </w:p>
        </w:tc>
      </w:tr>
      <w:tr w:rsidR="00602633" w:rsidRPr="0059305A" w14:paraId="3DA1E37F"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51AFE9" w14:textId="1E0F5968" w:rsidR="00602633" w:rsidRPr="00F07400" w:rsidRDefault="00602633" w:rsidP="00602633">
            <w:r>
              <w:t>¿</w:t>
            </w:r>
            <w:r w:rsidRPr="00F07400">
              <w:t>Son especificad</w:t>
            </w:r>
            <w:r>
              <w:t>o</w:t>
            </w:r>
            <w:r w:rsidRPr="00F07400">
              <w:t xml:space="preserve">s Ajustes en </w:t>
            </w:r>
            <w:r>
              <w:t>el alimentador?</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641AE" w14:textId="209D5023" w:rsidR="00602633" w:rsidRPr="00F07400" w:rsidRDefault="003D4E46" w:rsidP="00602633">
            <w:pPr>
              <w:jc w:val="center"/>
            </w:pPr>
            <w:sdt>
              <w:sdtPr>
                <w:rPr>
                  <w:color w:val="000000" w:themeColor="text1"/>
                </w:rPr>
                <w:id w:val="-550306240"/>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602633"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A29E5C" w14:textId="1903DC59" w:rsidR="00602633" w:rsidRPr="00F07400" w:rsidRDefault="003D4E46" w:rsidP="00602633">
            <w:pPr>
              <w:jc w:val="center"/>
            </w:pPr>
            <w:sdt>
              <w:sdtPr>
                <w:rPr>
                  <w:color w:val="000000" w:themeColor="text1"/>
                </w:rPr>
                <w:id w:val="36441423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602633" w:rsidRPr="00F07400">
              <w:t xml:space="preserve"> No</w:t>
            </w:r>
          </w:p>
        </w:tc>
      </w:tr>
      <w:tr w:rsidR="00EC2A22" w:rsidRPr="0059305A" w14:paraId="7EBA2BA8"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8FD16D" w14:textId="26CEB151" w:rsidR="00EC2A22" w:rsidRPr="00F07400" w:rsidRDefault="00EC2A22" w:rsidP="00EC2A22">
            <w:r>
              <w:t>¿ La r</w:t>
            </w:r>
            <w:r w:rsidRPr="00F07400">
              <w:t>ed de distribución requiere de Inversiones Estructurale</w:t>
            </w:r>
            <w:r>
              <w:t>s?</w:t>
            </w:r>
          </w:p>
        </w:tc>
        <w:tc>
          <w:tcPr>
            <w:tcW w:w="1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620330" w14:textId="0C3F6946" w:rsidR="00EC2A22" w:rsidRPr="00F07400" w:rsidRDefault="003D4E46" w:rsidP="00EC2A22">
            <w:pPr>
              <w:jc w:val="center"/>
            </w:pPr>
            <w:sdt>
              <w:sdtPr>
                <w:rPr>
                  <w:color w:val="000000" w:themeColor="text1"/>
                </w:rPr>
                <w:id w:val="-38047799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Si</w:t>
            </w:r>
          </w:p>
        </w:tc>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11F1" w14:textId="4E8A083F" w:rsidR="00EC2A22" w:rsidRPr="00F07400" w:rsidRDefault="003D4E46" w:rsidP="00EC2A22">
            <w:pPr>
              <w:jc w:val="center"/>
            </w:pPr>
            <w:sdt>
              <w:sdtPr>
                <w:rPr>
                  <w:color w:val="000000" w:themeColor="text1"/>
                </w:rPr>
                <w:id w:val="146491780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EC2A22" w:rsidRPr="00F07400">
              <w:t xml:space="preserve"> No</w:t>
            </w:r>
          </w:p>
        </w:tc>
      </w:tr>
      <w:tr w:rsidR="00EC2A22" w:rsidRPr="0059305A" w14:paraId="1FC6CE22" w14:textId="77777777" w:rsidTr="00AF619E">
        <w:trPr>
          <w:trHeight w:val="1701"/>
        </w:trPr>
        <w:tc>
          <w:tcPr>
            <w:tcW w:w="5000" w:type="pct"/>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B037C5E" w14:textId="4510E8AF" w:rsidR="00EC2A22" w:rsidRPr="00F07400" w:rsidRDefault="00EC2A22" w:rsidP="00EC2A22">
            <w:pPr>
              <w:jc w:val="left"/>
            </w:pPr>
            <w:r>
              <w:t>Comentarios respecto los resultados de los estudios:</w:t>
            </w:r>
          </w:p>
        </w:tc>
      </w:tr>
    </w:tbl>
    <w:p w14:paraId="78073D75" w14:textId="77777777" w:rsidR="00020BFD" w:rsidRDefault="00020BFD" w:rsidP="00FB6ED0">
      <w:pPr>
        <w:pStyle w:val="Sinespaciado"/>
      </w:pPr>
    </w:p>
    <w:tbl>
      <w:tblPr>
        <w:tblStyle w:val="Tablaconcuadrculaclara"/>
        <w:tblW w:w="5000" w:type="pct"/>
        <w:tblLook w:val="04A0" w:firstRow="1" w:lastRow="0" w:firstColumn="1" w:lastColumn="0" w:noHBand="0" w:noVBand="1"/>
      </w:tblPr>
      <w:tblGrid>
        <w:gridCol w:w="5557"/>
        <w:gridCol w:w="1852"/>
        <w:gridCol w:w="929"/>
        <w:gridCol w:w="922"/>
        <w:gridCol w:w="1854"/>
      </w:tblGrid>
      <w:tr w:rsidR="00EF1306" w:rsidRPr="006B0AEF" w14:paraId="5D891576" w14:textId="77777777" w:rsidTr="669A2BB3">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5AE35036" w14:textId="414C4890" w:rsidR="00EF1306" w:rsidRPr="006B0AEF" w:rsidRDefault="1F727489" w:rsidP="00EF1306">
            <w:pPr>
              <w:jc w:val="center"/>
              <w:rPr>
                <w:b/>
                <w:bCs/>
              </w:rPr>
            </w:pPr>
            <w:r w:rsidRPr="669A2BB3">
              <w:rPr>
                <w:b/>
                <w:bCs/>
              </w:rPr>
              <w:lastRenderedPageBreak/>
              <w:t>RESULTADOS DE</w:t>
            </w:r>
            <w:r w:rsidR="5510964D" w:rsidRPr="669A2BB3">
              <w:rPr>
                <w:b/>
                <w:bCs/>
              </w:rPr>
              <w:t>L AJUSTE</w:t>
            </w:r>
            <w:r w:rsidRPr="669A2BB3">
              <w:rPr>
                <w:b/>
                <w:bCs/>
              </w:rPr>
              <w:t xml:space="preserve"> DE</w:t>
            </w:r>
            <w:r w:rsidR="00753093">
              <w:rPr>
                <w:b/>
                <w:bCs/>
              </w:rPr>
              <w:t>L ANÁLISIS DE TRANSMISIÓN ZONAL</w:t>
            </w:r>
          </w:p>
        </w:tc>
      </w:tr>
      <w:tr w:rsidR="002D3800" w:rsidRPr="0059305A" w14:paraId="67A531BD"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0934A5" w14:textId="487EC850" w:rsidR="002D3800" w:rsidRPr="0059305A" w:rsidRDefault="002D3800" w:rsidP="002D3800">
            <w:pPr>
              <w:rPr>
                <w:b/>
                <w:bCs/>
              </w:rPr>
            </w:pPr>
            <w:r w:rsidRPr="00F07400">
              <w:t>Limitación asociada a servicios auxiliares de generadores</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5838B" w14:textId="2CAB17D5" w:rsidR="002D3800" w:rsidRPr="0059305A" w:rsidRDefault="003D4E46" w:rsidP="002D3800">
            <w:pPr>
              <w:jc w:val="center"/>
              <w:rPr>
                <w:b/>
                <w:bCs/>
              </w:rPr>
            </w:pPr>
            <w:sdt>
              <w:sdtPr>
                <w:rPr>
                  <w:color w:val="000000" w:themeColor="text1"/>
                </w:rPr>
                <w:id w:val="-1733699060"/>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045106" w14:textId="5ACB5F20" w:rsidR="002D3800" w:rsidRPr="0059305A" w:rsidRDefault="003D4E46" w:rsidP="002D3800">
            <w:pPr>
              <w:jc w:val="center"/>
              <w:rPr>
                <w:b/>
                <w:bCs/>
              </w:rPr>
            </w:pPr>
            <w:sdt>
              <w:sdtPr>
                <w:rPr>
                  <w:color w:val="000000" w:themeColor="text1"/>
                </w:rPr>
                <w:id w:val="144403659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2D3800" w:rsidRPr="00F07400">
              <w:t xml:space="preserve"> No</w:t>
            </w:r>
          </w:p>
        </w:tc>
      </w:tr>
      <w:tr w:rsidR="002D3800" w:rsidRPr="0059305A" w14:paraId="17672E11"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22BDB6" w14:textId="42D77F6D" w:rsidR="002D3800" w:rsidRPr="00F07400" w:rsidRDefault="002D3800" w:rsidP="002D3800">
            <w:r w:rsidRPr="00F07400">
              <w:t>Adjunta comunicación con propietario de instalación</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D4E8A6" w14:textId="70363513" w:rsidR="002D3800" w:rsidRPr="00F07400" w:rsidRDefault="003D4E46" w:rsidP="002D3800">
            <w:pPr>
              <w:jc w:val="center"/>
            </w:pPr>
            <w:sdt>
              <w:sdtPr>
                <w:rPr>
                  <w:color w:val="000000" w:themeColor="text1"/>
                </w:rPr>
                <w:id w:val="-1010366139"/>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EE19F9" w14:textId="36EF5D4B" w:rsidR="002D3800" w:rsidRPr="00F07400" w:rsidRDefault="003D4E46" w:rsidP="002D3800">
            <w:pPr>
              <w:jc w:val="center"/>
            </w:pPr>
            <w:sdt>
              <w:sdtPr>
                <w:rPr>
                  <w:color w:val="000000" w:themeColor="text1"/>
                </w:rPr>
                <w:id w:val="-44322976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2D3800" w:rsidRPr="00F07400">
              <w:t xml:space="preserve"> No</w:t>
            </w:r>
          </w:p>
        </w:tc>
      </w:tr>
      <w:tr w:rsidR="002D3800" w:rsidRPr="0059305A" w14:paraId="0A7C5933"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7F0C0" w14:textId="604054AF" w:rsidR="002D3800" w:rsidRPr="00F07400" w:rsidRDefault="002D3800" w:rsidP="002D3800">
            <w:r w:rsidRPr="00F07400">
              <w:t>Limitación asociada a análisis de transmisión zonal</w:t>
            </w:r>
          </w:p>
        </w:tc>
        <w:tc>
          <w:tcPr>
            <w:tcW w:w="125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7BABC7" w14:textId="2FA636F2" w:rsidR="002D3800" w:rsidRPr="00F07400" w:rsidRDefault="003D4E46" w:rsidP="002D3800">
            <w:pPr>
              <w:jc w:val="center"/>
            </w:pPr>
            <w:sdt>
              <w:sdtPr>
                <w:rPr>
                  <w:color w:val="000000" w:themeColor="text1"/>
                </w:rPr>
                <w:id w:val="-209184669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2D3800" w:rsidRPr="00F07400">
              <w:t xml:space="preserve"> Si</w:t>
            </w:r>
          </w:p>
        </w:tc>
        <w:tc>
          <w:tcPr>
            <w:tcW w:w="124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79A359" w14:textId="6CAD1935" w:rsidR="002D3800" w:rsidRPr="00F07400" w:rsidRDefault="003D4E46" w:rsidP="002D3800">
            <w:pPr>
              <w:jc w:val="center"/>
            </w:pPr>
            <w:sdt>
              <w:sdtPr>
                <w:rPr>
                  <w:color w:val="000000" w:themeColor="text1"/>
                </w:rPr>
                <w:id w:val="144156736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2D3800" w:rsidRPr="00F07400">
              <w:t xml:space="preserve"> No</w:t>
            </w:r>
          </w:p>
        </w:tc>
      </w:tr>
      <w:tr w:rsidR="00442DDE" w:rsidRPr="0059305A" w14:paraId="0A9A1E03" w14:textId="77777777" w:rsidTr="669A2BB3">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07F67" w14:textId="1EFDA07B" w:rsidR="00442DDE" w:rsidRPr="00F07400" w:rsidRDefault="00442DDE" w:rsidP="00442DDE">
            <w:r w:rsidRPr="00F07400">
              <w:t>Nivel de congestión zonal (solo marcar una opción)</w:t>
            </w:r>
          </w:p>
        </w:tc>
        <w:tc>
          <w:tcPr>
            <w:tcW w:w="8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C5D1C9" w14:textId="4A4CD96D" w:rsidR="00442DDE" w:rsidRPr="00F07400" w:rsidRDefault="003D4E46" w:rsidP="00442DDE">
            <w:pPr>
              <w:jc w:val="center"/>
            </w:pPr>
            <w:sdt>
              <w:sdtPr>
                <w:rPr>
                  <w:color w:val="000000" w:themeColor="text1"/>
                </w:rPr>
                <w:id w:val="-1637710679"/>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442DDE" w:rsidRPr="00F07400">
              <w:t xml:space="preserve"> Nivel 1</w:t>
            </w:r>
          </w:p>
        </w:tc>
        <w:tc>
          <w:tcPr>
            <w:tcW w:w="83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0DF0CC" w14:textId="193B9B9D" w:rsidR="00442DDE" w:rsidRPr="00F07400" w:rsidRDefault="003D4E46" w:rsidP="00442DDE">
            <w:pPr>
              <w:jc w:val="center"/>
            </w:pPr>
            <w:sdt>
              <w:sdtPr>
                <w:rPr>
                  <w:color w:val="000000" w:themeColor="text1"/>
                </w:rPr>
                <w:id w:val="-207164291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442DDE" w:rsidRPr="00F07400">
              <w:t xml:space="preserve"> Nivel 2</w:t>
            </w:r>
          </w:p>
        </w:tc>
        <w:tc>
          <w:tcPr>
            <w:tcW w:w="83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3E0030" w14:textId="33320DBE" w:rsidR="00442DDE" w:rsidRPr="00F07400" w:rsidRDefault="003D4E46" w:rsidP="00442DDE">
            <w:pPr>
              <w:jc w:val="center"/>
            </w:pPr>
            <w:sdt>
              <w:sdtPr>
                <w:rPr>
                  <w:color w:val="000000" w:themeColor="text1"/>
                </w:rPr>
                <w:id w:val="-1594244491"/>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r w:rsidR="00442DDE" w:rsidRPr="00F07400">
              <w:t xml:space="preserve"> Ambos</w:t>
            </w:r>
          </w:p>
        </w:tc>
      </w:tr>
      <w:tr w:rsidR="00AF619E" w:rsidRPr="0059305A" w14:paraId="11DCE202" w14:textId="77777777" w:rsidTr="00AF619E">
        <w:tc>
          <w:tcPr>
            <w:tcW w:w="2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1366E9" w14:textId="36A2EFD7" w:rsidR="00AF619E" w:rsidRPr="00F07400" w:rsidRDefault="00AF619E" w:rsidP="002D3800">
            <w:r w:rsidRPr="00F07400">
              <w:t>Potencia máxima en caso de congestiones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652B30">
              <w:rPr>
                <w:b/>
                <w:bCs/>
                <w:noProof/>
                <w:vertAlign w:val="superscript"/>
              </w:rPr>
              <w:t>11</w:t>
            </w:r>
            <w:r>
              <w:rPr>
                <w:b/>
                <w:bCs/>
                <w:vertAlign w:val="superscript"/>
              </w:rPr>
              <w:fldChar w:fldCharType="end"/>
            </w:r>
            <w:r>
              <w:rPr>
                <w:b/>
                <w:bCs/>
                <w:vertAlign w:val="superscript"/>
              </w:rPr>
              <w:t>)</w:t>
            </w:r>
            <w:r w:rsidRPr="00F07400">
              <w:t xml:space="preserve"> (kW):</w:t>
            </w:r>
          </w:p>
        </w:tc>
        <w:tc>
          <w:tcPr>
            <w:tcW w:w="25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2E78CC" w14:textId="77777777" w:rsidR="00AF619E" w:rsidRPr="00F07400" w:rsidRDefault="00AF619E" w:rsidP="002D3800">
            <w:pPr>
              <w:jc w:val="center"/>
            </w:pPr>
          </w:p>
        </w:tc>
      </w:tr>
    </w:tbl>
    <w:p w14:paraId="2990A0B9" w14:textId="2F98AC19" w:rsidR="00DA12AD" w:rsidRDefault="00DA12AD">
      <w:pPr>
        <w:jc w:val="left"/>
        <w:rPr>
          <w:sz w:val="4"/>
        </w:rPr>
      </w:pPr>
    </w:p>
    <w:tbl>
      <w:tblPr>
        <w:tblStyle w:val="Tablaconcuadrculaclara"/>
        <w:tblW w:w="5000" w:type="pct"/>
        <w:tblLook w:val="04A0" w:firstRow="1" w:lastRow="0" w:firstColumn="1" w:lastColumn="0" w:noHBand="0" w:noVBand="1"/>
      </w:tblPr>
      <w:tblGrid>
        <w:gridCol w:w="416"/>
        <w:gridCol w:w="10698"/>
      </w:tblGrid>
      <w:tr w:rsidR="003042C4" w:rsidRPr="006B0AEF" w14:paraId="670F449F" w14:textId="77777777" w:rsidTr="669A2BB3">
        <w:tc>
          <w:tcPr>
            <w:tcW w:w="5000" w:type="pct"/>
            <w:gridSpan w:val="2"/>
            <w:shd w:val="clear" w:color="auto" w:fill="C1E4F5" w:themeFill="accent1" w:themeFillTint="33"/>
          </w:tcPr>
          <w:p w14:paraId="614D219C" w14:textId="7CE7EEC5" w:rsidR="003042C4" w:rsidRPr="006B0AEF" w:rsidRDefault="27EE0140" w:rsidP="003042C4">
            <w:pPr>
              <w:jc w:val="center"/>
              <w:rPr>
                <w:b/>
                <w:bCs/>
              </w:rPr>
            </w:pPr>
            <w:r w:rsidRPr="669A2BB3">
              <w:rPr>
                <w:b/>
                <w:bCs/>
              </w:rPr>
              <w:t xml:space="preserve">ANTECEDENTES ADJUNTOS A LOS RESULTADOS </w:t>
            </w:r>
            <w:r w:rsidR="5BF3C3E9" w:rsidRPr="669A2BB3">
              <w:rPr>
                <w:b/>
                <w:bCs/>
              </w:rPr>
              <w:t>DEL AJUSTE</w:t>
            </w:r>
            <w:r w:rsidRPr="669A2BB3">
              <w:rPr>
                <w:b/>
                <w:bCs/>
              </w:rPr>
              <w:t xml:space="preserve"> DE LOS ESTUDIOS DE CONEXIÓN</w:t>
            </w:r>
          </w:p>
        </w:tc>
      </w:tr>
      <w:tr w:rsidR="00E86946" w:rsidRPr="006B0AEF" w14:paraId="62FB7CA4" w14:textId="77777777" w:rsidTr="669A2BB3">
        <w:tc>
          <w:tcPr>
            <w:tcW w:w="157" w:type="pct"/>
          </w:tcPr>
          <w:p w14:paraId="4FC877A1" w14:textId="1D97BC15" w:rsidR="00E86946" w:rsidRPr="006B0AEF" w:rsidRDefault="003D4E46" w:rsidP="008A5F6B">
            <w:pPr>
              <w:jc w:val="center"/>
              <w:rPr>
                <w:b/>
                <w:bCs/>
              </w:rPr>
            </w:pPr>
            <w:sdt>
              <w:sdtPr>
                <w:rPr>
                  <w:color w:val="000000" w:themeColor="text1"/>
                </w:rPr>
                <w:id w:val="-51839298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58A23C98" w14:textId="3DA7113E" w:rsidR="00E86946" w:rsidRPr="003042C4" w:rsidRDefault="00D75F78" w:rsidP="008A5F6B">
            <w:pPr>
              <w:jc w:val="left"/>
            </w:pPr>
            <w:r>
              <w:t>Incluye Estudio de Flujo de Potencia. (EFP)</w:t>
            </w:r>
          </w:p>
        </w:tc>
      </w:tr>
      <w:tr w:rsidR="00E86946" w:rsidRPr="006B0AEF" w14:paraId="77A83F11" w14:textId="77777777" w:rsidTr="669A2BB3">
        <w:tc>
          <w:tcPr>
            <w:tcW w:w="157" w:type="pct"/>
          </w:tcPr>
          <w:p w14:paraId="64E98F38" w14:textId="6290987B" w:rsidR="00E86946" w:rsidRPr="006B0AEF" w:rsidRDefault="003D4E46" w:rsidP="008A5F6B">
            <w:pPr>
              <w:jc w:val="center"/>
              <w:rPr>
                <w:b/>
                <w:bCs/>
              </w:rPr>
            </w:pPr>
            <w:sdt>
              <w:sdtPr>
                <w:rPr>
                  <w:color w:val="000000" w:themeColor="text1"/>
                </w:rPr>
                <w:id w:val="-159069135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6F2849E8" w14:textId="4D4D3B8F" w:rsidR="00E86946" w:rsidRPr="003042C4" w:rsidRDefault="00D75F78" w:rsidP="008A5F6B">
            <w:pPr>
              <w:jc w:val="left"/>
            </w:pPr>
            <w:r>
              <w:t>Incluye Estudio de Cortocircuito. (ECC)</w:t>
            </w:r>
          </w:p>
        </w:tc>
      </w:tr>
      <w:tr w:rsidR="00E86946" w:rsidRPr="006B0AEF" w14:paraId="3CA6DEB5" w14:textId="77777777" w:rsidTr="669A2BB3">
        <w:tc>
          <w:tcPr>
            <w:tcW w:w="157" w:type="pct"/>
          </w:tcPr>
          <w:p w14:paraId="0C885DB3" w14:textId="41376151" w:rsidR="00E86946" w:rsidRPr="006B0AEF" w:rsidRDefault="003D4E46" w:rsidP="008A5F6B">
            <w:pPr>
              <w:jc w:val="center"/>
            </w:pPr>
            <w:sdt>
              <w:sdtPr>
                <w:rPr>
                  <w:color w:val="000000" w:themeColor="text1"/>
                </w:rPr>
                <w:id w:val="136756264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667F4C81" w14:textId="0B96CE89" w:rsidR="00E86946" w:rsidRPr="003042C4" w:rsidRDefault="00D75F78" w:rsidP="008A5F6B">
            <w:pPr>
              <w:jc w:val="left"/>
            </w:pPr>
            <w:r>
              <w:t>Incluye Estudio de Coordinación de Protecciones. (ECP)</w:t>
            </w:r>
          </w:p>
        </w:tc>
      </w:tr>
      <w:tr w:rsidR="006F57B4" w:rsidRPr="006B0AEF" w14:paraId="187FF2D6" w14:textId="77777777" w:rsidTr="669A2BB3">
        <w:tc>
          <w:tcPr>
            <w:tcW w:w="157" w:type="pct"/>
            <w:shd w:val="clear" w:color="auto" w:fill="0A2F41" w:themeFill="accent1" w:themeFillShade="80"/>
          </w:tcPr>
          <w:p w14:paraId="0AE29F50" w14:textId="77777777" w:rsidR="006F57B4" w:rsidRPr="006B0AEF" w:rsidRDefault="006F57B4" w:rsidP="006F57B4">
            <w:pPr>
              <w:jc w:val="center"/>
              <w:rPr>
                <w:b/>
                <w:bCs/>
              </w:rPr>
            </w:pPr>
            <w:r w:rsidRPr="006B0AEF">
              <w:rPr>
                <w:rFonts w:ascii="Symbol" w:eastAsia="Symbol" w:hAnsi="Symbol" w:cs="Symbol"/>
              </w:rPr>
              <w:t>·</w:t>
            </w:r>
          </w:p>
        </w:tc>
        <w:tc>
          <w:tcPr>
            <w:tcW w:w="4843" w:type="pct"/>
            <w:shd w:val="clear" w:color="auto" w:fill="0A2F41" w:themeFill="accent1" w:themeFillShade="80"/>
          </w:tcPr>
          <w:p w14:paraId="33066C92" w14:textId="4C2612D6" w:rsidR="006F57B4" w:rsidRPr="003042C4" w:rsidRDefault="006F57B4" w:rsidP="006F57B4">
            <w:pPr>
              <w:jc w:val="left"/>
            </w:pPr>
            <w:r w:rsidRPr="00F07400">
              <w:rPr>
                <w:b/>
                <w:bCs/>
              </w:rPr>
              <w:t>Análisis realizados para</w:t>
            </w:r>
            <w:r w:rsidR="00575251">
              <w:rPr>
                <w:b/>
                <w:bCs/>
              </w:rPr>
              <w:t xml:space="preserve"> ajuste de los</w:t>
            </w:r>
            <w:r w:rsidRPr="00F07400">
              <w:rPr>
                <w:b/>
                <w:bCs/>
              </w:rPr>
              <w:t xml:space="preserve"> resultados </w:t>
            </w:r>
            <w:r w:rsidR="00575251">
              <w:rPr>
                <w:b/>
                <w:bCs/>
              </w:rPr>
              <w:t xml:space="preserve">preliminares </w:t>
            </w:r>
            <w:r w:rsidRPr="00F07400">
              <w:rPr>
                <w:b/>
                <w:bCs/>
              </w:rPr>
              <w:t>de los estudios de conexión.</w:t>
            </w:r>
          </w:p>
        </w:tc>
      </w:tr>
      <w:tr w:rsidR="00BD65ED" w:rsidRPr="006B0AEF" w14:paraId="46BF7741" w14:textId="77777777" w:rsidTr="669A2BB3">
        <w:tc>
          <w:tcPr>
            <w:tcW w:w="157" w:type="pct"/>
          </w:tcPr>
          <w:p w14:paraId="68BAAA88" w14:textId="44DE2D5E" w:rsidR="00BD65ED" w:rsidRPr="0059305A" w:rsidRDefault="003D4E46" w:rsidP="00BD65ED">
            <w:pPr>
              <w:jc w:val="center"/>
            </w:pPr>
            <w:sdt>
              <w:sdtPr>
                <w:rPr>
                  <w:color w:val="000000" w:themeColor="text1"/>
                </w:rPr>
                <w:id w:val="937566011"/>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5C2D0902" w14:textId="17061F1E" w:rsidR="00BD65ED" w:rsidRPr="0059305A" w:rsidRDefault="00BD65ED" w:rsidP="00BD65ED">
            <w:pPr>
              <w:jc w:val="left"/>
            </w:pPr>
            <w:r w:rsidRPr="00F07400">
              <w:t>Incluye análisis de escenarios de conexión propuestos para la evaluación.</w:t>
            </w:r>
          </w:p>
        </w:tc>
      </w:tr>
      <w:tr w:rsidR="00BD65ED" w:rsidRPr="006B0AEF" w14:paraId="3AF77D10" w14:textId="77777777" w:rsidTr="669A2BB3">
        <w:tc>
          <w:tcPr>
            <w:tcW w:w="157" w:type="pct"/>
          </w:tcPr>
          <w:p w14:paraId="3A4ED72C" w14:textId="362404AC" w:rsidR="00BD65ED" w:rsidRPr="0059305A" w:rsidRDefault="003D4E46" w:rsidP="00BD65ED">
            <w:pPr>
              <w:jc w:val="center"/>
            </w:pPr>
            <w:sdt>
              <w:sdtPr>
                <w:rPr>
                  <w:color w:val="000000" w:themeColor="text1"/>
                </w:rPr>
                <w:id w:val="592674353"/>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7DA195A9" w14:textId="60E47EAA" w:rsidR="00BD65ED" w:rsidRDefault="00BD65ED" w:rsidP="00BD65ED">
            <w:pPr>
              <w:jc w:val="left"/>
            </w:pPr>
            <w:r w:rsidRPr="00F07400">
              <w:t>Incluye análisis de inyecciones con bloques horarios de inyección.</w:t>
            </w:r>
          </w:p>
        </w:tc>
      </w:tr>
      <w:tr w:rsidR="00BD65ED" w:rsidRPr="006B0AEF" w14:paraId="0AE47181" w14:textId="77777777" w:rsidTr="669A2BB3">
        <w:tc>
          <w:tcPr>
            <w:tcW w:w="157" w:type="pct"/>
          </w:tcPr>
          <w:p w14:paraId="4385B4A4" w14:textId="3F99B9F5" w:rsidR="00BD65ED" w:rsidRPr="006B0AEF" w:rsidRDefault="003D4E46" w:rsidP="00BD65ED">
            <w:pPr>
              <w:jc w:val="center"/>
            </w:pPr>
            <w:sdt>
              <w:sdtPr>
                <w:rPr>
                  <w:color w:val="000000" w:themeColor="text1"/>
                </w:rPr>
                <w:id w:val="-1959395093"/>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7B6FCBA5" w14:textId="60634590" w:rsidR="00BD65ED" w:rsidRPr="00FC2FA6" w:rsidRDefault="00BD65ED" w:rsidP="00BD65ED">
            <w:pPr>
              <w:jc w:val="left"/>
            </w:pPr>
            <w:r w:rsidRPr="00F07400">
              <w:t>Incluye análisis de p</w:t>
            </w:r>
            <w:r w:rsidR="00C352E5">
              <w:t>é</w:t>
            </w:r>
            <w:r w:rsidRPr="00F07400">
              <w:t xml:space="preserve">rdidas eléctricas en la red de distribución. </w:t>
            </w:r>
          </w:p>
        </w:tc>
      </w:tr>
      <w:tr w:rsidR="00BD65ED" w:rsidRPr="006B0AEF" w14:paraId="3EA5F688" w14:textId="77777777" w:rsidTr="669A2BB3">
        <w:tc>
          <w:tcPr>
            <w:tcW w:w="157" w:type="pct"/>
          </w:tcPr>
          <w:p w14:paraId="78E31F60" w14:textId="3515FE7B" w:rsidR="00BD65ED" w:rsidRPr="006B0AEF" w:rsidRDefault="003D4E46" w:rsidP="00BD65ED">
            <w:pPr>
              <w:jc w:val="center"/>
            </w:pPr>
            <w:sdt>
              <w:sdtPr>
                <w:rPr>
                  <w:color w:val="000000" w:themeColor="text1"/>
                </w:rPr>
                <w:id w:val="-169768417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3C37AAF3" w14:textId="7097DFB0" w:rsidR="00BD65ED" w:rsidRPr="00FC2FA6" w:rsidRDefault="00BD65ED" w:rsidP="00BD65ED">
            <w:pPr>
              <w:jc w:val="left"/>
            </w:pPr>
            <w:r w:rsidRPr="00F07400">
              <w:t>Incluye análisis de parametrización de las variables eléctricas de demanda y tensión.</w:t>
            </w:r>
          </w:p>
        </w:tc>
      </w:tr>
      <w:tr w:rsidR="00BD65ED" w:rsidRPr="006B0AEF" w14:paraId="08EBA017" w14:textId="77777777" w:rsidTr="669A2BB3">
        <w:tc>
          <w:tcPr>
            <w:tcW w:w="157" w:type="pct"/>
          </w:tcPr>
          <w:p w14:paraId="7FEF9977" w14:textId="057278FF" w:rsidR="00BD65ED" w:rsidRPr="006B0AEF" w:rsidRDefault="003D4E46" w:rsidP="00BD65ED">
            <w:pPr>
              <w:jc w:val="center"/>
            </w:pPr>
            <w:sdt>
              <w:sdtPr>
                <w:rPr>
                  <w:color w:val="000000" w:themeColor="text1"/>
                </w:rPr>
                <w:id w:val="94137207"/>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5DF772C" w14:textId="0D6D5F9F" w:rsidR="00BD65ED" w:rsidRPr="00FC2FA6" w:rsidRDefault="00BD65ED" w:rsidP="00BD65ED">
            <w:pPr>
              <w:jc w:val="left"/>
            </w:pPr>
            <w:r w:rsidRPr="00F07400">
              <w:t>Incluye análisis de transmisión adyacente.</w:t>
            </w:r>
          </w:p>
        </w:tc>
      </w:tr>
      <w:tr w:rsidR="005233DB" w:rsidRPr="006B0AEF" w14:paraId="1D094E8D" w14:textId="77777777" w:rsidTr="669A2BB3">
        <w:tc>
          <w:tcPr>
            <w:tcW w:w="157" w:type="pct"/>
          </w:tcPr>
          <w:p w14:paraId="6A7EF9FB" w14:textId="5FD3CC2D" w:rsidR="005233DB" w:rsidRPr="0059305A" w:rsidRDefault="003D4E46" w:rsidP="005233DB">
            <w:pPr>
              <w:jc w:val="center"/>
            </w:pPr>
            <w:sdt>
              <w:sdtPr>
                <w:rPr>
                  <w:color w:val="000000" w:themeColor="text1"/>
                </w:rPr>
                <w:id w:val="-112653620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448EF19" w14:textId="63B40E74" w:rsidR="005233DB" w:rsidRPr="00F07400" w:rsidRDefault="005233DB" w:rsidP="005233DB">
            <w:pPr>
              <w:jc w:val="left"/>
            </w:pPr>
            <w:r w:rsidRPr="00F07400">
              <w:t xml:space="preserve">Incluye análisis </w:t>
            </w:r>
            <w:r>
              <w:t>de capacidad de ruptura de los interruptores de potencia.</w:t>
            </w:r>
          </w:p>
        </w:tc>
      </w:tr>
      <w:tr w:rsidR="005233DB" w:rsidRPr="006B0AEF" w14:paraId="1427BB2B" w14:textId="77777777" w:rsidTr="669A2BB3">
        <w:tc>
          <w:tcPr>
            <w:tcW w:w="157" w:type="pct"/>
          </w:tcPr>
          <w:p w14:paraId="3A55E7BA" w14:textId="1E29C568" w:rsidR="005233DB" w:rsidRPr="0059305A" w:rsidRDefault="003D4E46" w:rsidP="005233DB">
            <w:pPr>
              <w:jc w:val="center"/>
            </w:pPr>
            <w:sdt>
              <w:sdtPr>
                <w:rPr>
                  <w:color w:val="000000" w:themeColor="text1"/>
                </w:rPr>
                <w:id w:val="137341977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0CA795BA" w14:textId="044D6DB0" w:rsidR="005233DB" w:rsidRPr="00F07400" w:rsidRDefault="005233DB" w:rsidP="005233DB">
            <w:pPr>
              <w:jc w:val="left"/>
            </w:pPr>
            <w:r>
              <w:t xml:space="preserve">Incluye análisis </w:t>
            </w:r>
            <w:r w:rsidR="00B05394">
              <w:t>de tiempos de paso y coordinación de protecciones</w:t>
            </w:r>
          </w:p>
        </w:tc>
      </w:tr>
      <w:tr w:rsidR="00B05394" w:rsidRPr="006B0AEF" w14:paraId="7874282B" w14:textId="77777777" w:rsidTr="669A2BB3">
        <w:tc>
          <w:tcPr>
            <w:tcW w:w="157" w:type="pct"/>
          </w:tcPr>
          <w:p w14:paraId="6ED2E318" w14:textId="544DFB7F" w:rsidR="00B05394" w:rsidRPr="0059305A" w:rsidRDefault="003D4E46" w:rsidP="00B05394">
            <w:pPr>
              <w:jc w:val="center"/>
            </w:pPr>
            <w:sdt>
              <w:sdtPr>
                <w:rPr>
                  <w:color w:val="000000" w:themeColor="text1"/>
                </w:rPr>
                <w:id w:val="1406181170"/>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B5F0CA0" w14:textId="6B57913C" w:rsidR="00B05394" w:rsidRPr="00F07400" w:rsidRDefault="00B05394" w:rsidP="00B05394">
            <w:pPr>
              <w:jc w:val="left"/>
            </w:pPr>
            <w:r>
              <w:t xml:space="preserve">Incluye </w:t>
            </w:r>
            <w:r w:rsidR="00161F78">
              <w:t>curvas de protecciones de sobrecorriente.</w:t>
            </w:r>
          </w:p>
        </w:tc>
      </w:tr>
      <w:tr w:rsidR="00B05394" w:rsidRPr="006B0AEF" w14:paraId="47083140" w14:textId="77777777" w:rsidTr="669A2BB3">
        <w:tc>
          <w:tcPr>
            <w:tcW w:w="157" w:type="pct"/>
          </w:tcPr>
          <w:p w14:paraId="5269424F" w14:textId="35D30DE7" w:rsidR="00B05394" w:rsidRPr="006B0AEF" w:rsidRDefault="003D4E46" w:rsidP="00B05394">
            <w:pPr>
              <w:jc w:val="center"/>
            </w:pPr>
            <w:sdt>
              <w:sdtPr>
                <w:rPr>
                  <w:color w:val="000000" w:themeColor="text1"/>
                </w:rPr>
                <w:id w:val="202081456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B21B421" w14:textId="6A096283" w:rsidR="00B05394" w:rsidRPr="00FC2FA6" w:rsidRDefault="00B05394" w:rsidP="00B05394">
            <w:pPr>
              <w:jc w:val="left"/>
            </w:pPr>
            <w:r w:rsidRPr="00F07400">
              <w:t>Otros:</w:t>
            </w:r>
          </w:p>
        </w:tc>
      </w:tr>
      <w:tr w:rsidR="00B05394" w:rsidRPr="006B0AEF" w14:paraId="3919BE98" w14:textId="77777777" w:rsidTr="669A2BB3">
        <w:tc>
          <w:tcPr>
            <w:tcW w:w="157" w:type="pct"/>
          </w:tcPr>
          <w:p w14:paraId="2056473C" w14:textId="32D9C66E" w:rsidR="00B05394" w:rsidRPr="0059305A" w:rsidRDefault="003D4E46" w:rsidP="00B05394">
            <w:pPr>
              <w:jc w:val="center"/>
            </w:pPr>
            <w:sdt>
              <w:sdtPr>
                <w:rPr>
                  <w:color w:val="000000" w:themeColor="text1"/>
                </w:rPr>
                <w:id w:val="-1685124385"/>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8F77A40" w14:textId="263EA3DC" w:rsidR="00B05394" w:rsidRPr="0059305A" w:rsidRDefault="00B05394" w:rsidP="00B05394">
            <w:pPr>
              <w:jc w:val="left"/>
            </w:pPr>
          </w:p>
        </w:tc>
      </w:tr>
      <w:tr w:rsidR="00B05394" w:rsidRPr="006B0AEF" w14:paraId="1EE6EB1F" w14:textId="77777777" w:rsidTr="669A2BB3">
        <w:tc>
          <w:tcPr>
            <w:tcW w:w="157" w:type="pct"/>
            <w:shd w:val="clear" w:color="auto" w:fill="0A2F41" w:themeFill="accent1" w:themeFillShade="80"/>
          </w:tcPr>
          <w:p w14:paraId="7F93AE64" w14:textId="77777777" w:rsidR="00B05394" w:rsidRPr="006B0AEF" w:rsidRDefault="00B05394" w:rsidP="00B05394">
            <w:pPr>
              <w:jc w:val="center"/>
              <w:rPr>
                <w:b/>
                <w:bCs/>
              </w:rPr>
            </w:pPr>
            <w:r w:rsidRPr="006B0AEF">
              <w:rPr>
                <w:rFonts w:ascii="Symbol" w:eastAsia="Symbol" w:hAnsi="Symbol" w:cs="Symbol"/>
              </w:rPr>
              <w:t>·</w:t>
            </w:r>
          </w:p>
        </w:tc>
        <w:tc>
          <w:tcPr>
            <w:tcW w:w="4843" w:type="pct"/>
            <w:shd w:val="clear" w:color="auto" w:fill="0A2F41" w:themeFill="accent1" w:themeFillShade="80"/>
          </w:tcPr>
          <w:p w14:paraId="5F962A70" w14:textId="4E8B7543" w:rsidR="00B05394" w:rsidRPr="006B0AEF" w:rsidRDefault="00B05394" w:rsidP="00B05394">
            <w:pPr>
              <w:jc w:val="left"/>
              <w:rPr>
                <w:b/>
                <w:bCs/>
              </w:rPr>
            </w:pPr>
            <w:r w:rsidRPr="00F07400">
              <w:rPr>
                <w:b/>
                <w:bCs/>
              </w:rPr>
              <w:t>Anexos a los resultados de los estudios de conexión.</w:t>
            </w:r>
          </w:p>
        </w:tc>
      </w:tr>
      <w:tr w:rsidR="00B05394" w:rsidRPr="006B0AEF" w14:paraId="2E2A36E3" w14:textId="77777777" w:rsidTr="669A2BB3">
        <w:tc>
          <w:tcPr>
            <w:tcW w:w="157" w:type="pct"/>
          </w:tcPr>
          <w:p w14:paraId="2BB1A2CA" w14:textId="3E7DE25D" w:rsidR="00B05394" w:rsidRPr="0059305A" w:rsidRDefault="003D4E46" w:rsidP="00B05394">
            <w:pPr>
              <w:jc w:val="center"/>
            </w:pPr>
            <w:sdt>
              <w:sdtPr>
                <w:rPr>
                  <w:color w:val="000000" w:themeColor="text1"/>
                </w:rPr>
                <w:id w:val="208903989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58BEE37E" w14:textId="7C66AF07" w:rsidR="00B05394" w:rsidRDefault="00B05394" w:rsidP="00B05394">
            <w:pPr>
              <w:jc w:val="left"/>
            </w:pPr>
            <w:r w:rsidRPr="00F07400">
              <w:t>Modelo eléctrico de la red de distribución implementado para realizar los estudios de conexión.</w:t>
            </w:r>
          </w:p>
        </w:tc>
      </w:tr>
      <w:tr w:rsidR="00B05394" w:rsidRPr="006B0AEF" w14:paraId="03EFBC3A" w14:textId="77777777" w:rsidTr="669A2BB3">
        <w:tc>
          <w:tcPr>
            <w:tcW w:w="157" w:type="pct"/>
          </w:tcPr>
          <w:p w14:paraId="24885B56" w14:textId="6DE52DC2" w:rsidR="00B05394" w:rsidRPr="006B0AEF" w:rsidRDefault="003D4E46" w:rsidP="00B05394">
            <w:pPr>
              <w:jc w:val="center"/>
            </w:pPr>
            <w:sdt>
              <w:sdtPr>
                <w:rPr>
                  <w:color w:val="000000" w:themeColor="text1"/>
                </w:rPr>
                <w:id w:val="47557507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1E24C6EA" w14:textId="0A558E5E" w:rsidR="00B05394" w:rsidRPr="00FC2FA6" w:rsidRDefault="00B05394" w:rsidP="00B05394">
            <w:pPr>
              <w:jc w:val="left"/>
            </w:pPr>
            <w:r w:rsidRPr="00F07400">
              <w:t>Especificaciones de obras adicionales, adecuaciones y ajustes de acuerdo con los resultados de los estudios.</w:t>
            </w:r>
          </w:p>
        </w:tc>
      </w:tr>
      <w:tr w:rsidR="00B05394" w:rsidRPr="006B0AEF" w14:paraId="46415262" w14:textId="77777777" w:rsidTr="669A2BB3">
        <w:tc>
          <w:tcPr>
            <w:tcW w:w="157" w:type="pct"/>
          </w:tcPr>
          <w:p w14:paraId="1F14BFE9" w14:textId="1F295D46" w:rsidR="00B05394" w:rsidRPr="006B0AEF" w:rsidRDefault="003D4E46" w:rsidP="00B05394">
            <w:pPr>
              <w:jc w:val="center"/>
            </w:pPr>
            <w:sdt>
              <w:sdtPr>
                <w:rPr>
                  <w:color w:val="000000" w:themeColor="text1"/>
                </w:rPr>
                <w:id w:val="-191230501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7A130204" w14:textId="0F435224" w:rsidR="00B05394" w:rsidRPr="00FC2FA6" w:rsidRDefault="00B05394" w:rsidP="00B05394">
            <w:pPr>
              <w:jc w:val="left"/>
            </w:pPr>
            <w:r w:rsidRPr="00F07400">
              <w:t>Identificación de las obras de normalización de las redes de distribución por condiciones preexistentes.</w:t>
            </w:r>
          </w:p>
        </w:tc>
      </w:tr>
      <w:tr w:rsidR="00B05394" w:rsidRPr="006B0AEF" w14:paraId="36C29E37" w14:textId="77777777" w:rsidTr="669A2BB3">
        <w:tc>
          <w:tcPr>
            <w:tcW w:w="157" w:type="pct"/>
          </w:tcPr>
          <w:p w14:paraId="5302480D" w14:textId="3A6009C2" w:rsidR="00B05394" w:rsidRPr="006B0AEF" w:rsidRDefault="003D4E46" w:rsidP="00B05394">
            <w:pPr>
              <w:jc w:val="center"/>
            </w:pPr>
            <w:sdt>
              <w:sdtPr>
                <w:rPr>
                  <w:color w:val="000000" w:themeColor="text1"/>
                </w:rPr>
                <w:id w:val="-1770766877"/>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1992FB62" w14:textId="24B2E614" w:rsidR="00B05394" w:rsidRPr="00FC2FA6" w:rsidRDefault="00B05394" w:rsidP="00B05394">
            <w:pPr>
              <w:jc w:val="left"/>
            </w:pPr>
            <w:r w:rsidRPr="00F07400">
              <w:t>Informe con la descripción de la planta, los escenarios de conexión y revisión de las variables eléctricas de la red.</w:t>
            </w:r>
          </w:p>
        </w:tc>
      </w:tr>
      <w:tr w:rsidR="00B05394" w:rsidRPr="006B0AEF" w14:paraId="56E076D6" w14:textId="77777777" w:rsidTr="669A2BB3">
        <w:tc>
          <w:tcPr>
            <w:tcW w:w="157" w:type="pct"/>
          </w:tcPr>
          <w:p w14:paraId="633C85FC" w14:textId="56B93D72" w:rsidR="00B05394" w:rsidRPr="006B0AEF" w:rsidRDefault="003D4E46" w:rsidP="00B05394">
            <w:pPr>
              <w:jc w:val="center"/>
            </w:pPr>
            <w:sdt>
              <w:sdtPr>
                <w:rPr>
                  <w:color w:val="000000" w:themeColor="text1"/>
                </w:rPr>
                <w:id w:val="1290864990"/>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3ED04DE" w14:textId="7E314D2D" w:rsidR="00B05394" w:rsidRPr="00FC2FA6" w:rsidRDefault="00B05394" w:rsidP="00B05394">
            <w:pPr>
              <w:jc w:val="left"/>
            </w:pPr>
            <w:r w:rsidRPr="00F07400">
              <w:t>Otros:</w:t>
            </w:r>
          </w:p>
        </w:tc>
      </w:tr>
      <w:tr w:rsidR="00B05394" w:rsidRPr="006B0AEF" w14:paraId="53092538" w14:textId="77777777" w:rsidTr="669A2BB3">
        <w:tc>
          <w:tcPr>
            <w:tcW w:w="157" w:type="pct"/>
          </w:tcPr>
          <w:p w14:paraId="7C3BE6CD" w14:textId="5F9C63BE" w:rsidR="00B05394" w:rsidRPr="006B0AEF" w:rsidRDefault="003D4E46" w:rsidP="00B05394">
            <w:pPr>
              <w:jc w:val="center"/>
            </w:pPr>
            <w:sdt>
              <w:sdtPr>
                <w:rPr>
                  <w:color w:val="000000" w:themeColor="text1"/>
                </w:rPr>
                <w:id w:val="-2066637639"/>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112385E" w14:textId="4B5483AD" w:rsidR="00B05394" w:rsidRPr="00FC2FA6" w:rsidRDefault="00B05394" w:rsidP="00B05394">
            <w:pPr>
              <w:jc w:val="left"/>
            </w:pPr>
          </w:p>
        </w:tc>
      </w:tr>
      <w:tr w:rsidR="00B05394" w:rsidRPr="006B0AEF" w14:paraId="2CEBBBC5" w14:textId="77777777" w:rsidTr="669A2BB3">
        <w:tc>
          <w:tcPr>
            <w:tcW w:w="157" w:type="pct"/>
            <w:shd w:val="clear" w:color="auto" w:fill="0A2F41" w:themeFill="accent1" w:themeFillShade="80"/>
          </w:tcPr>
          <w:p w14:paraId="478F63DB" w14:textId="77777777" w:rsidR="00B05394" w:rsidRPr="006B0AEF" w:rsidRDefault="00B05394" w:rsidP="00B05394">
            <w:pPr>
              <w:jc w:val="center"/>
              <w:rPr>
                <w:b/>
                <w:bCs/>
              </w:rPr>
            </w:pPr>
            <w:r w:rsidRPr="006B0AEF">
              <w:rPr>
                <w:rFonts w:ascii="Symbol" w:eastAsia="Symbol" w:hAnsi="Symbol" w:cs="Symbol"/>
              </w:rPr>
              <w:t>·</w:t>
            </w:r>
          </w:p>
        </w:tc>
        <w:tc>
          <w:tcPr>
            <w:tcW w:w="4843" w:type="pct"/>
            <w:shd w:val="clear" w:color="auto" w:fill="0A2F41" w:themeFill="accent1" w:themeFillShade="80"/>
          </w:tcPr>
          <w:p w14:paraId="62F6B0DB" w14:textId="42535BF2" w:rsidR="00B05394" w:rsidRPr="006B0AEF" w:rsidRDefault="00B05394" w:rsidP="00B05394">
            <w:pPr>
              <w:jc w:val="left"/>
              <w:rPr>
                <w:b/>
                <w:bCs/>
              </w:rPr>
            </w:pPr>
            <w:r w:rsidRPr="00F07400">
              <w:rPr>
                <w:b/>
                <w:bCs/>
              </w:rPr>
              <w:t xml:space="preserve">Anexos respuesta de observaciones </w:t>
            </w:r>
            <w:r w:rsidR="006D001E">
              <w:rPr>
                <w:b/>
                <w:bCs/>
              </w:rPr>
              <w:t>de los resultados de los estudios de conexión</w:t>
            </w:r>
          </w:p>
        </w:tc>
      </w:tr>
      <w:tr w:rsidR="00B05394" w:rsidRPr="006B0AEF" w14:paraId="6CCEED75" w14:textId="77777777" w:rsidTr="669A2BB3">
        <w:tc>
          <w:tcPr>
            <w:tcW w:w="157" w:type="pct"/>
          </w:tcPr>
          <w:p w14:paraId="20E5C297" w14:textId="32EFD433" w:rsidR="00B05394" w:rsidRPr="006B0AEF" w:rsidRDefault="003D4E46" w:rsidP="00B05394">
            <w:pPr>
              <w:jc w:val="center"/>
            </w:pPr>
            <w:sdt>
              <w:sdtPr>
                <w:rPr>
                  <w:color w:val="000000" w:themeColor="text1"/>
                </w:rPr>
                <w:id w:val="121815696"/>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2966EE41" w14:textId="49FE8C07" w:rsidR="00B05394" w:rsidRPr="003D1B26" w:rsidRDefault="00B05394" w:rsidP="00B05394">
            <w:pPr>
              <w:jc w:val="left"/>
            </w:pPr>
            <w:r w:rsidRPr="00F07400">
              <w:t xml:space="preserve">Consolidado de observaciones y respuestas. </w:t>
            </w:r>
          </w:p>
        </w:tc>
      </w:tr>
      <w:tr w:rsidR="00B05394" w:rsidRPr="006B0AEF" w14:paraId="3F103828" w14:textId="77777777" w:rsidTr="669A2BB3">
        <w:tc>
          <w:tcPr>
            <w:tcW w:w="157" w:type="pct"/>
          </w:tcPr>
          <w:p w14:paraId="59788409" w14:textId="4D398C78" w:rsidR="00B05394" w:rsidRPr="006B0AEF" w:rsidRDefault="003D4E46" w:rsidP="00B05394">
            <w:pPr>
              <w:jc w:val="center"/>
            </w:pPr>
            <w:sdt>
              <w:sdtPr>
                <w:rPr>
                  <w:color w:val="000000" w:themeColor="text1"/>
                </w:rPr>
                <w:id w:val="1764183078"/>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7F6E21B6" w14:textId="454ED6BA" w:rsidR="00B05394" w:rsidRPr="003D1B26" w:rsidRDefault="00B05394" w:rsidP="00B05394">
            <w:pPr>
              <w:jc w:val="left"/>
            </w:pPr>
            <w:r w:rsidRPr="00F07400">
              <w:t>Otros:</w:t>
            </w:r>
          </w:p>
        </w:tc>
      </w:tr>
      <w:tr w:rsidR="00B05394" w:rsidRPr="006B0AEF" w14:paraId="0BCEC1ED" w14:textId="77777777" w:rsidTr="669A2BB3">
        <w:tc>
          <w:tcPr>
            <w:tcW w:w="157" w:type="pct"/>
          </w:tcPr>
          <w:p w14:paraId="6C4725E1" w14:textId="3B2D0A58" w:rsidR="00B05394" w:rsidRPr="0059305A" w:rsidRDefault="003D4E46" w:rsidP="00B05394">
            <w:pPr>
              <w:jc w:val="center"/>
            </w:pPr>
            <w:sdt>
              <w:sdtPr>
                <w:rPr>
                  <w:color w:val="000000" w:themeColor="text1"/>
                </w:rPr>
                <w:id w:val="891390284"/>
                <w14:checkbox>
                  <w14:checked w14:val="0"/>
                  <w14:checkedState w14:val="2612" w14:font="MS Gothic"/>
                  <w14:uncheckedState w14:val="2610" w14:font="MS Gothic"/>
                </w14:checkbox>
              </w:sdtPr>
              <w:sdtEndPr/>
              <w:sdtContent>
                <w:r w:rsidR="00017687">
                  <w:rPr>
                    <w:rFonts w:ascii="MS Gothic" w:eastAsia="MS Gothic" w:hAnsi="MS Gothic" w:hint="eastAsia"/>
                    <w:color w:val="000000" w:themeColor="text1"/>
                  </w:rPr>
                  <w:t>☐</w:t>
                </w:r>
              </w:sdtContent>
            </w:sdt>
          </w:p>
        </w:tc>
        <w:tc>
          <w:tcPr>
            <w:tcW w:w="4843" w:type="pct"/>
          </w:tcPr>
          <w:p w14:paraId="0085104B" w14:textId="77777777" w:rsidR="00B05394" w:rsidRPr="003D1B26" w:rsidRDefault="00B05394" w:rsidP="00B05394">
            <w:pPr>
              <w:jc w:val="left"/>
            </w:pPr>
          </w:p>
        </w:tc>
      </w:tr>
    </w:tbl>
    <w:p w14:paraId="0781E9C0" w14:textId="77777777" w:rsidR="00776869" w:rsidRDefault="00776869">
      <w:pPr>
        <w:jc w:val="left"/>
        <w:rPr>
          <w:sz w:val="4"/>
        </w:rPr>
      </w:pPr>
    </w:p>
    <w:tbl>
      <w:tblPr>
        <w:tblStyle w:val="Tablaconcuadrculaclara"/>
        <w:tblW w:w="5000" w:type="pct"/>
        <w:tblLook w:val="04A0" w:firstRow="1" w:lastRow="0" w:firstColumn="1" w:lastColumn="0" w:noHBand="0" w:noVBand="1"/>
      </w:tblPr>
      <w:tblGrid>
        <w:gridCol w:w="11114"/>
      </w:tblGrid>
      <w:tr w:rsidR="00777477" w:rsidRPr="006B0AEF" w14:paraId="305457A0" w14:textId="77777777" w:rsidTr="008A5F6B">
        <w:tc>
          <w:tcPr>
            <w:tcW w:w="5000" w:type="pct"/>
            <w:shd w:val="clear" w:color="auto" w:fill="C1E4F5" w:themeFill="accent1" w:themeFillTint="33"/>
          </w:tcPr>
          <w:p w14:paraId="724731F4" w14:textId="77777777" w:rsidR="00777477" w:rsidRPr="006B0AEF" w:rsidRDefault="00777477" w:rsidP="008A5F6B">
            <w:pPr>
              <w:jc w:val="center"/>
              <w:rPr>
                <w:b/>
                <w:bCs/>
                <w:szCs w:val="20"/>
              </w:rPr>
            </w:pPr>
            <w:r w:rsidRPr="006B0AEF">
              <w:rPr>
                <w:b/>
                <w:bCs/>
                <w:szCs w:val="20"/>
              </w:rPr>
              <w:t>COMENTARIOS Y ACLARACIONES ADICIONALES</w:t>
            </w:r>
          </w:p>
        </w:tc>
      </w:tr>
      <w:tr w:rsidR="00777477" w:rsidRPr="006B0AEF" w14:paraId="0CAE5E8C" w14:textId="77777777" w:rsidTr="0017341F">
        <w:trPr>
          <w:trHeight w:val="1701"/>
        </w:trPr>
        <w:tc>
          <w:tcPr>
            <w:tcW w:w="5000" w:type="pct"/>
          </w:tcPr>
          <w:p w14:paraId="2EB263E0" w14:textId="77777777" w:rsidR="00777477" w:rsidRPr="006B0AEF" w:rsidRDefault="00777477" w:rsidP="008A5F6B">
            <w:pPr>
              <w:tabs>
                <w:tab w:val="left" w:pos="3742"/>
              </w:tabs>
              <w:rPr>
                <w:sz w:val="18"/>
                <w:szCs w:val="18"/>
              </w:rPr>
            </w:pPr>
          </w:p>
        </w:tc>
      </w:tr>
    </w:tbl>
    <w:p w14:paraId="186DCFFE" w14:textId="77777777" w:rsidR="00777477" w:rsidRPr="006B0AEF" w:rsidRDefault="00777477" w:rsidP="00777477">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EE53FE" w:rsidRPr="006B0AEF" w14:paraId="6EA85053" w14:textId="77777777" w:rsidTr="006715F2">
        <w:tc>
          <w:tcPr>
            <w:tcW w:w="5000" w:type="pct"/>
            <w:gridSpan w:val="4"/>
            <w:tcBorders>
              <w:top w:val="thinThickLargeGap" w:sz="24" w:space="0" w:color="auto"/>
            </w:tcBorders>
            <w:shd w:val="clear" w:color="auto" w:fill="C1E4F5" w:themeFill="accent1" w:themeFillTint="33"/>
          </w:tcPr>
          <w:p w14:paraId="1AB6B772" w14:textId="77777777" w:rsidR="00EE53FE" w:rsidRPr="006B0AEF" w:rsidRDefault="00EE53FE" w:rsidP="006715F2">
            <w:pPr>
              <w:spacing w:before="20"/>
              <w:jc w:val="center"/>
              <w:rPr>
                <w:b/>
                <w:bCs/>
              </w:rPr>
            </w:pPr>
            <w:r w:rsidRPr="006B0AEF">
              <w:rPr>
                <w:b/>
                <w:bCs/>
              </w:rPr>
              <w:t>ENVIO Y RECEPCIÓN</w:t>
            </w:r>
          </w:p>
        </w:tc>
      </w:tr>
      <w:tr w:rsidR="00EE53FE" w:rsidRPr="006B0AEF" w14:paraId="3CE8B0B7" w14:textId="77777777" w:rsidTr="006715F2">
        <w:tc>
          <w:tcPr>
            <w:tcW w:w="2500" w:type="pct"/>
            <w:gridSpan w:val="2"/>
          </w:tcPr>
          <w:p w14:paraId="4A1E7E08" w14:textId="77777777" w:rsidR="00EE53FE" w:rsidRPr="006B0AEF" w:rsidRDefault="00EE53FE" w:rsidP="006715F2">
            <w:pPr>
              <w:jc w:val="center"/>
              <w:rPr>
                <w:b/>
                <w:bCs/>
              </w:rPr>
            </w:pPr>
            <w:r w:rsidRPr="006B0AEF">
              <w:rPr>
                <w:b/>
                <w:bCs/>
              </w:rPr>
              <w:t>EMPRESA SOLICITANTE</w:t>
            </w:r>
          </w:p>
        </w:tc>
        <w:tc>
          <w:tcPr>
            <w:tcW w:w="2500" w:type="pct"/>
            <w:gridSpan w:val="2"/>
          </w:tcPr>
          <w:p w14:paraId="0ED5D8BE" w14:textId="77777777" w:rsidR="00EE53FE" w:rsidRPr="006B0AEF" w:rsidRDefault="00EE53FE" w:rsidP="006715F2">
            <w:pPr>
              <w:jc w:val="center"/>
              <w:rPr>
                <w:b/>
                <w:bCs/>
              </w:rPr>
            </w:pPr>
            <w:r w:rsidRPr="006B0AEF">
              <w:rPr>
                <w:b/>
                <w:bCs/>
              </w:rPr>
              <w:t>EMPRESA DISTRIBUIDORA</w:t>
            </w:r>
          </w:p>
        </w:tc>
      </w:tr>
      <w:tr w:rsidR="00EE53FE" w:rsidRPr="006B0AEF" w14:paraId="76538326" w14:textId="77777777" w:rsidTr="006715F2">
        <w:trPr>
          <w:trHeight w:val="1984"/>
        </w:trPr>
        <w:tc>
          <w:tcPr>
            <w:tcW w:w="2500" w:type="pct"/>
            <w:gridSpan w:val="2"/>
            <w:vAlign w:val="center"/>
          </w:tcPr>
          <w:p w14:paraId="45D01F17" w14:textId="77777777" w:rsidR="00EE53FE" w:rsidRPr="006B0AEF" w:rsidRDefault="00EE53FE" w:rsidP="006715F2">
            <w:pPr>
              <w:jc w:val="center"/>
            </w:pPr>
          </w:p>
        </w:tc>
        <w:tc>
          <w:tcPr>
            <w:tcW w:w="2500" w:type="pct"/>
            <w:gridSpan w:val="2"/>
            <w:vAlign w:val="center"/>
          </w:tcPr>
          <w:p w14:paraId="5C45A18D" w14:textId="77777777" w:rsidR="00EE53FE" w:rsidRPr="006B0AEF" w:rsidRDefault="00EE53FE" w:rsidP="006715F2">
            <w:pPr>
              <w:jc w:val="center"/>
            </w:pPr>
          </w:p>
        </w:tc>
      </w:tr>
      <w:tr w:rsidR="00EE53FE" w:rsidRPr="006B0AEF" w14:paraId="78EF31BC" w14:textId="77777777" w:rsidTr="006715F2">
        <w:tc>
          <w:tcPr>
            <w:tcW w:w="2500" w:type="pct"/>
            <w:gridSpan w:val="2"/>
          </w:tcPr>
          <w:p w14:paraId="7CDB3C57" w14:textId="77777777" w:rsidR="00EE53FE" w:rsidRPr="006B0AEF" w:rsidRDefault="00EE53FE" w:rsidP="006715F2">
            <w:pPr>
              <w:jc w:val="center"/>
            </w:pPr>
            <w:r w:rsidRPr="006B0AEF">
              <w:rPr>
                <w:b/>
                <w:bCs/>
              </w:rPr>
              <w:t>FIRMA / TIMBRE</w:t>
            </w:r>
          </w:p>
        </w:tc>
        <w:tc>
          <w:tcPr>
            <w:tcW w:w="2500" w:type="pct"/>
            <w:gridSpan w:val="2"/>
          </w:tcPr>
          <w:p w14:paraId="01A6D969" w14:textId="77777777" w:rsidR="00EE53FE" w:rsidRPr="006B0AEF" w:rsidRDefault="00EE53FE" w:rsidP="006715F2">
            <w:pPr>
              <w:jc w:val="center"/>
            </w:pPr>
            <w:r w:rsidRPr="006B0AEF">
              <w:rPr>
                <w:b/>
                <w:bCs/>
              </w:rPr>
              <w:t>FIRMA / TIMBRE</w:t>
            </w:r>
          </w:p>
        </w:tc>
      </w:tr>
      <w:tr w:rsidR="00EE53FE" w:rsidRPr="006B0AEF" w14:paraId="4393A302" w14:textId="77777777" w:rsidTr="006715F2">
        <w:tc>
          <w:tcPr>
            <w:tcW w:w="1248" w:type="pct"/>
          </w:tcPr>
          <w:p w14:paraId="0B53FA07" w14:textId="77777777" w:rsidR="00EE53FE" w:rsidRPr="006B0AEF" w:rsidRDefault="00EE53FE" w:rsidP="006715F2">
            <w:pPr>
              <w:jc w:val="left"/>
            </w:pPr>
            <w:r w:rsidRPr="00FC2FA6">
              <w:t>Nombre Representante:</w:t>
            </w:r>
          </w:p>
        </w:tc>
        <w:tc>
          <w:tcPr>
            <w:tcW w:w="1252" w:type="pct"/>
          </w:tcPr>
          <w:p w14:paraId="2FAB9FCF" w14:textId="77777777" w:rsidR="00EE53FE" w:rsidRPr="006B0AEF" w:rsidRDefault="00EE53FE" w:rsidP="006715F2">
            <w:pPr>
              <w:jc w:val="left"/>
            </w:pPr>
          </w:p>
        </w:tc>
        <w:tc>
          <w:tcPr>
            <w:tcW w:w="1250" w:type="pct"/>
          </w:tcPr>
          <w:p w14:paraId="661E83B1" w14:textId="77777777" w:rsidR="00EE53FE" w:rsidRPr="006B0AEF" w:rsidRDefault="00EE53FE" w:rsidP="006715F2">
            <w:pPr>
              <w:jc w:val="left"/>
            </w:pPr>
            <w:r w:rsidRPr="00FC2FA6">
              <w:t>Nombre Encargado:</w:t>
            </w:r>
          </w:p>
        </w:tc>
        <w:tc>
          <w:tcPr>
            <w:tcW w:w="1250" w:type="pct"/>
          </w:tcPr>
          <w:p w14:paraId="3BAEFFAF" w14:textId="77777777" w:rsidR="00EE53FE" w:rsidRPr="006B0AEF" w:rsidRDefault="00EE53FE" w:rsidP="006715F2">
            <w:pPr>
              <w:jc w:val="left"/>
            </w:pPr>
          </w:p>
        </w:tc>
      </w:tr>
      <w:tr w:rsidR="00EE53FE" w:rsidRPr="006B0AEF" w14:paraId="0DA7FC5F" w14:textId="77777777" w:rsidTr="006715F2">
        <w:tc>
          <w:tcPr>
            <w:tcW w:w="1248" w:type="pct"/>
          </w:tcPr>
          <w:p w14:paraId="11E153AE" w14:textId="77777777" w:rsidR="00EE53FE" w:rsidRPr="006B0AEF" w:rsidRDefault="00EE53FE" w:rsidP="006715F2">
            <w:pPr>
              <w:jc w:val="left"/>
            </w:pPr>
            <w:r w:rsidRPr="00FC2FA6">
              <w:t xml:space="preserve">RUN Representante: </w:t>
            </w:r>
          </w:p>
        </w:tc>
        <w:tc>
          <w:tcPr>
            <w:tcW w:w="1252" w:type="pct"/>
          </w:tcPr>
          <w:p w14:paraId="0C53E66C" w14:textId="77777777" w:rsidR="00EE53FE" w:rsidRPr="006B0AEF" w:rsidRDefault="00EE53FE" w:rsidP="006715F2">
            <w:pPr>
              <w:jc w:val="left"/>
            </w:pPr>
          </w:p>
        </w:tc>
        <w:tc>
          <w:tcPr>
            <w:tcW w:w="1250" w:type="pct"/>
          </w:tcPr>
          <w:p w14:paraId="09BB7728" w14:textId="77777777" w:rsidR="00EE53FE" w:rsidRPr="006B0AEF" w:rsidRDefault="00EE53FE" w:rsidP="006715F2">
            <w:pPr>
              <w:jc w:val="left"/>
            </w:pPr>
            <w:r w:rsidRPr="00FC2FA6">
              <w:t>RUT Empresa Distribuidora:</w:t>
            </w:r>
          </w:p>
        </w:tc>
        <w:tc>
          <w:tcPr>
            <w:tcW w:w="1250" w:type="pct"/>
          </w:tcPr>
          <w:p w14:paraId="77D6FCAA" w14:textId="77777777" w:rsidR="00EE53FE" w:rsidRPr="006B0AEF" w:rsidRDefault="00EE53FE" w:rsidP="006715F2">
            <w:pPr>
              <w:jc w:val="left"/>
            </w:pPr>
          </w:p>
        </w:tc>
      </w:tr>
      <w:tr w:rsidR="00EE53FE" w:rsidRPr="006B0AEF" w14:paraId="3EB5514E" w14:textId="77777777" w:rsidTr="006715F2">
        <w:tc>
          <w:tcPr>
            <w:tcW w:w="1248" w:type="pct"/>
          </w:tcPr>
          <w:p w14:paraId="008990AC" w14:textId="77777777" w:rsidR="00EE53FE" w:rsidRPr="006B0AEF" w:rsidRDefault="00EE53FE" w:rsidP="006715F2">
            <w:pPr>
              <w:jc w:val="left"/>
            </w:pPr>
            <w:r w:rsidRPr="00FC2FA6">
              <w:t xml:space="preserve">Fecha </w:t>
            </w:r>
            <w:r>
              <w:t>de Entrega/Recepción</w:t>
            </w:r>
            <w:r w:rsidRPr="00FC2FA6">
              <w:t>:</w:t>
            </w:r>
          </w:p>
        </w:tc>
        <w:tc>
          <w:tcPr>
            <w:tcW w:w="1252" w:type="pct"/>
          </w:tcPr>
          <w:p w14:paraId="387FC6E4" w14:textId="77777777" w:rsidR="00EE53FE" w:rsidRPr="006B0AEF" w:rsidRDefault="00EE53FE" w:rsidP="006715F2">
            <w:pPr>
              <w:jc w:val="left"/>
            </w:pPr>
          </w:p>
        </w:tc>
        <w:tc>
          <w:tcPr>
            <w:tcW w:w="1250" w:type="pct"/>
          </w:tcPr>
          <w:p w14:paraId="18FDD958" w14:textId="77777777" w:rsidR="00EE53FE" w:rsidRPr="006B0AEF" w:rsidRDefault="00EE53FE" w:rsidP="006715F2">
            <w:pPr>
              <w:jc w:val="left"/>
            </w:pPr>
            <w:r w:rsidRPr="00FC2FA6">
              <w:t xml:space="preserve">Fecha </w:t>
            </w:r>
            <w:r>
              <w:t>de Entrega/Recepción</w:t>
            </w:r>
            <w:r w:rsidRPr="00FC2FA6">
              <w:t>:</w:t>
            </w:r>
          </w:p>
        </w:tc>
        <w:tc>
          <w:tcPr>
            <w:tcW w:w="1250" w:type="pct"/>
          </w:tcPr>
          <w:p w14:paraId="5D87D2F8" w14:textId="77777777" w:rsidR="00EE53FE" w:rsidRPr="006B0AEF" w:rsidRDefault="00EE53FE" w:rsidP="006715F2">
            <w:pPr>
              <w:jc w:val="left"/>
            </w:pPr>
          </w:p>
        </w:tc>
      </w:tr>
    </w:tbl>
    <w:p w14:paraId="4A46D719" w14:textId="77777777" w:rsidR="00EE53FE" w:rsidRDefault="00EE53FE">
      <w:pPr>
        <w:jc w:val="left"/>
        <w:rPr>
          <w:sz w:val="4"/>
        </w:rPr>
      </w:pPr>
    </w:p>
    <w:tbl>
      <w:tblPr>
        <w:tblStyle w:val="Tablaconcuadrculaclara"/>
        <w:tblW w:w="5000" w:type="pct"/>
        <w:tblLook w:val="04A0" w:firstRow="1" w:lastRow="0" w:firstColumn="1" w:lastColumn="0" w:noHBand="0" w:noVBand="1"/>
      </w:tblPr>
      <w:tblGrid>
        <w:gridCol w:w="481"/>
        <w:gridCol w:w="10633"/>
      </w:tblGrid>
      <w:tr w:rsidR="006B0AEF" w:rsidRPr="006B0AEF" w14:paraId="3891C0C0" w14:textId="77777777" w:rsidTr="009C6F5E">
        <w:tc>
          <w:tcPr>
            <w:tcW w:w="5000" w:type="pct"/>
            <w:gridSpan w:val="2"/>
            <w:shd w:val="clear" w:color="auto" w:fill="C1E4F5" w:themeFill="accent1" w:themeFillTint="33"/>
          </w:tcPr>
          <w:p w14:paraId="4585C98B" w14:textId="77777777" w:rsidR="00331BAE" w:rsidRPr="006B0AEF" w:rsidRDefault="00406E1F" w:rsidP="00E22F21">
            <w:pPr>
              <w:jc w:val="center"/>
              <w:rPr>
                <w:b/>
                <w:bCs/>
              </w:rPr>
            </w:pPr>
            <w:r w:rsidRPr="006B0AEF">
              <w:rPr>
                <w:b/>
                <w:bCs/>
              </w:rPr>
              <w:lastRenderedPageBreak/>
              <w:t>CONSIDERACIONES</w:t>
            </w:r>
          </w:p>
        </w:tc>
      </w:tr>
      <w:tr w:rsidR="00B86A46" w:rsidRPr="006B0AEF" w14:paraId="6B5F0093" w14:textId="77777777" w:rsidTr="00017687">
        <w:tc>
          <w:tcPr>
            <w:tcW w:w="126" w:type="pct"/>
          </w:tcPr>
          <w:p w14:paraId="4A9C44C4" w14:textId="4741A9D3"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1</w:t>
            </w:r>
            <w:r w:rsidRPr="002164B7">
              <w:rPr>
                <w:sz w:val="16"/>
                <w:szCs w:val="16"/>
              </w:rPr>
              <w:fldChar w:fldCharType="end"/>
            </w:r>
            <w:r w:rsidRPr="002164B7">
              <w:rPr>
                <w:sz w:val="16"/>
                <w:szCs w:val="16"/>
              </w:rPr>
              <w:t>)</w:t>
            </w:r>
          </w:p>
        </w:tc>
        <w:tc>
          <w:tcPr>
            <w:tcW w:w="4874" w:type="pct"/>
            <w:vAlign w:val="center"/>
          </w:tcPr>
          <w:p w14:paraId="6806E3D3" w14:textId="4E7BA589" w:rsidR="00B86A46" w:rsidRPr="002164B7" w:rsidRDefault="00B86A46" w:rsidP="00B86A46">
            <w:pPr>
              <w:rPr>
                <w:sz w:val="16"/>
                <w:szCs w:val="16"/>
              </w:rPr>
            </w:pPr>
            <w:r>
              <w:rPr>
                <w:sz w:val="16"/>
                <w:szCs w:val="16"/>
              </w:rPr>
              <w:t xml:space="preserve">Número </w:t>
            </w:r>
            <w:r w:rsidRPr="00E31D83">
              <w:rPr>
                <w:b/>
                <w:bCs/>
                <w:sz w:val="16"/>
                <w:szCs w:val="16"/>
                <w:u w:val="single"/>
              </w:rPr>
              <w:t>único</w:t>
            </w:r>
            <w:r>
              <w:rPr>
                <w:sz w:val="16"/>
                <w:szCs w:val="16"/>
              </w:rPr>
              <w:t xml:space="preserve"> otorgado por la Empresa Distribuidora para identificar el proceso de conexión de PMGD. </w:t>
            </w:r>
            <w:r w:rsidRPr="00CA0BB9">
              <w:rPr>
                <w:sz w:val="16"/>
                <w:szCs w:val="16"/>
              </w:rPr>
              <w:t>La codificación debe ser asignada por Distribuidora mientras no se encuentre habilitada la “Plataforma de Conexión</w:t>
            </w:r>
            <w:r>
              <w:rPr>
                <w:sz w:val="16"/>
                <w:szCs w:val="16"/>
              </w:rPr>
              <w:t xml:space="preserve"> de PMGD</w:t>
            </w:r>
            <w:r w:rsidRPr="00CA0BB9">
              <w:rPr>
                <w:sz w:val="16"/>
                <w:szCs w:val="16"/>
              </w:rPr>
              <w:t>”.</w:t>
            </w:r>
          </w:p>
        </w:tc>
      </w:tr>
      <w:tr w:rsidR="00B86A46" w:rsidRPr="006B0AEF" w14:paraId="56F98708" w14:textId="77777777" w:rsidTr="00017687">
        <w:tc>
          <w:tcPr>
            <w:tcW w:w="126" w:type="pct"/>
          </w:tcPr>
          <w:p w14:paraId="36A5E8F6" w14:textId="262D83FD"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2</w:t>
            </w:r>
            <w:r w:rsidRPr="002164B7">
              <w:rPr>
                <w:sz w:val="16"/>
                <w:szCs w:val="16"/>
              </w:rPr>
              <w:fldChar w:fldCharType="end"/>
            </w:r>
            <w:r w:rsidRPr="002164B7">
              <w:rPr>
                <w:sz w:val="16"/>
                <w:szCs w:val="16"/>
              </w:rPr>
              <w:t>)</w:t>
            </w:r>
          </w:p>
        </w:tc>
        <w:tc>
          <w:tcPr>
            <w:tcW w:w="4874" w:type="pct"/>
          </w:tcPr>
          <w:p w14:paraId="15E6EC07" w14:textId="788A4977" w:rsidR="00B86A46" w:rsidRPr="002164B7" w:rsidRDefault="00B86A46" w:rsidP="00B86A46">
            <w:pPr>
              <w:rPr>
                <w:sz w:val="16"/>
                <w:szCs w:val="16"/>
              </w:rPr>
            </w:pPr>
            <w:r w:rsidRPr="00CA0BB9">
              <w:rPr>
                <w:sz w:val="16"/>
                <w:szCs w:val="16"/>
              </w:rPr>
              <w:t xml:space="preserve">Número </w:t>
            </w:r>
            <w:r w:rsidRPr="00E31D5F">
              <w:rPr>
                <w:b/>
                <w:bCs/>
                <w:sz w:val="16"/>
                <w:szCs w:val="16"/>
                <w:u w:val="single"/>
              </w:rPr>
              <w:t>único</w:t>
            </w:r>
            <w:r w:rsidRPr="00CA0BB9">
              <w:rPr>
                <w:sz w:val="16"/>
                <w:szCs w:val="16"/>
              </w:rPr>
              <w:t xml:space="preserve"> otorgado por la Empresa Distribuidora para identificar </w:t>
            </w:r>
            <w:r>
              <w:rPr>
                <w:sz w:val="16"/>
                <w:szCs w:val="16"/>
              </w:rPr>
              <w:t>el presente documento</w:t>
            </w:r>
            <w:r w:rsidRPr="00CA0BB9">
              <w:rPr>
                <w:sz w:val="16"/>
                <w:szCs w:val="16"/>
              </w:rPr>
              <w:t>. La codificación debe ser asignada por Distribuidora mientras no se encuentre habilitada la “Plataforma de Conexión</w:t>
            </w:r>
            <w:r>
              <w:rPr>
                <w:sz w:val="16"/>
                <w:szCs w:val="16"/>
              </w:rPr>
              <w:t xml:space="preserve"> de PMGD</w:t>
            </w:r>
            <w:r w:rsidRPr="00CA0BB9">
              <w:rPr>
                <w:sz w:val="16"/>
                <w:szCs w:val="16"/>
              </w:rPr>
              <w:t>”.</w:t>
            </w:r>
          </w:p>
        </w:tc>
      </w:tr>
      <w:tr w:rsidR="00B86A46" w:rsidRPr="006B0AEF" w14:paraId="4AE19D81" w14:textId="77777777" w:rsidTr="00017687">
        <w:tc>
          <w:tcPr>
            <w:tcW w:w="126" w:type="pct"/>
          </w:tcPr>
          <w:p w14:paraId="3DBE2A7A" w14:textId="00AFAEAA"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3</w:t>
            </w:r>
            <w:r w:rsidRPr="002164B7">
              <w:rPr>
                <w:sz w:val="16"/>
                <w:szCs w:val="16"/>
              </w:rPr>
              <w:fldChar w:fldCharType="end"/>
            </w:r>
            <w:r w:rsidRPr="002164B7">
              <w:rPr>
                <w:sz w:val="16"/>
                <w:szCs w:val="16"/>
              </w:rPr>
              <w:t>)</w:t>
            </w:r>
          </w:p>
        </w:tc>
        <w:tc>
          <w:tcPr>
            <w:tcW w:w="4874" w:type="pct"/>
          </w:tcPr>
          <w:p w14:paraId="43706BBA" w14:textId="683A562D" w:rsidR="00B86A46" w:rsidRPr="002164B7" w:rsidRDefault="00B86A46" w:rsidP="00B86A46">
            <w:pPr>
              <w:rPr>
                <w:sz w:val="16"/>
                <w:szCs w:val="16"/>
              </w:rPr>
            </w:pPr>
            <w:r w:rsidRPr="009F23B6">
              <w:rPr>
                <w:sz w:val="16"/>
                <w:szCs w:val="16"/>
              </w:rPr>
              <w:t>Número único de documento asignado por la Empresa Distribuidora para el Formulario N°</w:t>
            </w:r>
            <w:r>
              <w:rPr>
                <w:sz w:val="16"/>
                <w:szCs w:val="16"/>
              </w:rPr>
              <w:t>10</w:t>
            </w:r>
            <w:r w:rsidRPr="009F23B6">
              <w:rPr>
                <w:sz w:val="16"/>
                <w:szCs w:val="16"/>
              </w:rPr>
              <w:t>. La codificación debe ser asignada por Distribuidora mientras no se encuentre habilitada la “Plataforma de Conexión”.</w:t>
            </w:r>
          </w:p>
        </w:tc>
      </w:tr>
      <w:tr w:rsidR="00B86A46" w:rsidRPr="006B0AEF" w14:paraId="76778B70" w14:textId="77777777" w:rsidTr="00017687">
        <w:tc>
          <w:tcPr>
            <w:tcW w:w="126" w:type="pct"/>
          </w:tcPr>
          <w:p w14:paraId="4C643D06" w14:textId="0815AC78"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4</w:t>
            </w:r>
            <w:r w:rsidRPr="002164B7">
              <w:rPr>
                <w:sz w:val="16"/>
                <w:szCs w:val="16"/>
              </w:rPr>
              <w:fldChar w:fldCharType="end"/>
            </w:r>
            <w:r w:rsidRPr="002164B7">
              <w:rPr>
                <w:sz w:val="16"/>
                <w:szCs w:val="16"/>
              </w:rPr>
              <w:t>)</w:t>
            </w:r>
          </w:p>
        </w:tc>
        <w:tc>
          <w:tcPr>
            <w:tcW w:w="4874" w:type="pct"/>
          </w:tcPr>
          <w:p w14:paraId="3C85DCE2" w14:textId="3A421EB3" w:rsidR="00B86A46" w:rsidRPr="002164B7" w:rsidRDefault="00B86A46" w:rsidP="00B86A46">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B86A46" w:rsidRPr="006B0AEF" w14:paraId="53C324DF" w14:textId="77777777" w:rsidTr="00017687">
        <w:tc>
          <w:tcPr>
            <w:tcW w:w="126" w:type="pct"/>
          </w:tcPr>
          <w:p w14:paraId="632D3083" w14:textId="0BBD8761"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5</w:t>
            </w:r>
            <w:r w:rsidRPr="002164B7">
              <w:rPr>
                <w:sz w:val="16"/>
                <w:szCs w:val="16"/>
              </w:rPr>
              <w:fldChar w:fldCharType="end"/>
            </w:r>
            <w:r w:rsidRPr="002164B7">
              <w:rPr>
                <w:sz w:val="16"/>
                <w:szCs w:val="16"/>
              </w:rPr>
              <w:t>)</w:t>
            </w:r>
          </w:p>
        </w:tc>
        <w:tc>
          <w:tcPr>
            <w:tcW w:w="4874" w:type="pct"/>
          </w:tcPr>
          <w:p w14:paraId="57AAEFEC" w14:textId="15A07FFD" w:rsidR="00B86A46" w:rsidRPr="002164B7" w:rsidRDefault="00B86A46" w:rsidP="00B86A46">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B86A46" w:rsidRPr="006B0AEF" w14:paraId="7A0A3FA4" w14:textId="77777777" w:rsidTr="00017687">
        <w:tc>
          <w:tcPr>
            <w:tcW w:w="126" w:type="pct"/>
          </w:tcPr>
          <w:p w14:paraId="006A6DAF" w14:textId="40E871CE"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6</w:t>
            </w:r>
            <w:r w:rsidRPr="002164B7">
              <w:rPr>
                <w:sz w:val="16"/>
                <w:szCs w:val="16"/>
              </w:rPr>
              <w:fldChar w:fldCharType="end"/>
            </w:r>
            <w:r w:rsidRPr="002164B7">
              <w:rPr>
                <w:sz w:val="16"/>
                <w:szCs w:val="16"/>
              </w:rPr>
              <w:t>)</w:t>
            </w:r>
          </w:p>
        </w:tc>
        <w:tc>
          <w:tcPr>
            <w:tcW w:w="4874" w:type="pct"/>
          </w:tcPr>
          <w:p w14:paraId="0DFE90EB" w14:textId="495AC0E9" w:rsidR="00B86A46" w:rsidRPr="002164B7" w:rsidRDefault="00B86A46" w:rsidP="00B86A46">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B86A46" w:rsidRPr="006B0AEF" w14:paraId="5582E50B" w14:textId="77777777" w:rsidTr="00017687">
        <w:tc>
          <w:tcPr>
            <w:tcW w:w="126" w:type="pct"/>
          </w:tcPr>
          <w:p w14:paraId="76386BBA" w14:textId="2CC0C3B2"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7</w:t>
            </w:r>
            <w:r w:rsidRPr="002164B7">
              <w:rPr>
                <w:sz w:val="16"/>
                <w:szCs w:val="16"/>
              </w:rPr>
              <w:fldChar w:fldCharType="end"/>
            </w:r>
            <w:r w:rsidRPr="002164B7">
              <w:rPr>
                <w:sz w:val="16"/>
                <w:szCs w:val="16"/>
              </w:rPr>
              <w:t>)</w:t>
            </w:r>
          </w:p>
        </w:tc>
        <w:tc>
          <w:tcPr>
            <w:tcW w:w="4874" w:type="pct"/>
          </w:tcPr>
          <w:p w14:paraId="6D89AB70" w14:textId="39A786BB" w:rsidR="00B86A46" w:rsidRPr="002164B7" w:rsidRDefault="00B86A46" w:rsidP="00B86A46">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B86A46" w:rsidRPr="006B0AEF" w14:paraId="08C4653E" w14:textId="77777777" w:rsidTr="00017687">
        <w:tc>
          <w:tcPr>
            <w:tcW w:w="126" w:type="pct"/>
          </w:tcPr>
          <w:p w14:paraId="1999AC7E" w14:textId="56D0EB10"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8</w:t>
            </w:r>
            <w:r w:rsidRPr="002164B7">
              <w:rPr>
                <w:sz w:val="16"/>
                <w:szCs w:val="16"/>
              </w:rPr>
              <w:fldChar w:fldCharType="end"/>
            </w:r>
            <w:r w:rsidRPr="002164B7">
              <w:rPr>
                <w:sz w:val="16"/>
                <w:szCs w:val="16"/>
              </w:rPr>
              <w:t>)</w:t>
            </w:r>
          </w:p>
        </w:tc>
        <w:tc>
          <w:tcPr>
            <w:tcW w:w="4874" w:type="pct"/>
          </w:tcPr>
          <w:p w14:paraId="377B1AEA" w14:textId="6AE896D6" w:rsidR="00B86A46" w:rsidRPr="002164B7" w:rsidRDefault="00B86A46" w:rsidP="00B86A46">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B86A46" w:rsidRPr="006B0AEF" w14:paraId="0ECAAAA0" w14:textId="77777777" w:rsidTr="00017687">
        <w:tc>
          <w:tcPr>
            <w:tcW w:w="126" w:type="pct"/>
          </w:tcPr>
          <w:p w14:paraId="716CB404" w14:textId="0085467D"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9</w:t>
            </w:r>
            <w:r w:rsidRPr="002164B7">
              <w:rPr>
                <w:sz w:val="16"/>
                <w:szCs w:val="16"/>
              </w:rPr>
              <w:fldChar w:fldCharType="end"/>
            </w:r>
            <w:r w:rsidRPr="002164B7">
              <w:rPr>
                <w:sz w:val="16"/>
                <w:szCs w:val="16"/>
              </w:rPr>
              <w:t>)</w:t>
            </w:r>
          </w:p>
        </w:tc>
        <w:tc>
          <w:tcPr>
            <w:tcW w:w="4874" w:type="pct"/>
          </w:tcPr>
          <w:p w14:paraId="7242FC01" w14:textId="77EF86F3" w:rsidR="00B86A46" w:rsidRPr="002164B7" w:rsidRDefault="00B86A46" w:rsidP="00B86A46">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B86A46" w:rsidRPr="006B0AEF" w14:paraId="709283FC" w14:textId="77777777" w:rsidTr="00017687">
        <w:tc>
          <w:tcPr>
            <w:tcW w:w="126" w:type="pct"/>
          </w:tcPr>
          <w:p w14:paraId="11EE318B" w14:textId="695E3A22"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10</w:t>
            </w:r>
            <w:r w:rsidRPr="002164B7">
              <w:rPr>
                <w:sz w:val="16"/>
                <w:szCs w:val="16"/>
              </w:rPr>
              <w:fldChar w:fldCharType="end"/>
            </w:r>
            <w:r w:rsidRPr="002164B7">
              <w:rPr>
                <w:sz w:val="16"/>
                <w:szCs w:val="16"/>
              </w:rPr>
              <w:t>)</w:t>
            </w:r>
          </w:p>
        </w:tc>
        <w:tc>
          <w:tcPr>
            <w:tcW w:w="4874" w:type="pct"/>
          </w:tcPr>
          <w:p w14:paraId="79EF68C0" w14:textId="3B19182E" w:rsidR="00B86A46" w:rsidRPr="002164B7" w:rsidRDefault="00B86A46" w:rsidP="00B86A46">
            <w:pPr>
              <w:rPr>
                <w:sz w:val="16"/>
                <w:szCs w:val="16"/>
              </w:rPr>
            </w:pPr>
            <w:r>
              <w:rPr>
                <w:sz w:val="16"/>
                <w:szCs w:val="16"/>
              </w:rPr>
              <w:t>Se debe indicar la capacidad máxima de inyección posible en la red de distribución, expresado en kilowatts, de acuerdo con los resultados del escenario de operación de mayor exigencia modelado.</w:t>
            </w:r>
          </w:p>
        </w:tc>
      </w:tr>
      <w:tr w:rsidR="00B86A46" w:rsidRPr="006B0AEF" w14:paraId="1DF6AA0D" w14:textId="77777777" w:rsidTr="00017687">
        <w:tc>
          <w:tcPr>
            <w:tcW w:w="126" w:type="pct"/>
          </w:tcPr>
          <w:p w14:paraId="3FDE4CAA" w14:textId="62EB156C" w:rsidR="00B86A46" w:rsidRPr="002164B7" w:rsidRDefault="00B86A46" w:rsidP="00B86A46">
            <w:pPr>
              <w:jc w:val="center"/>
              <w:rPr>
                <w:sz w:val="16"/>
                <w:szCs w:val="16"/>
              </w:rPr>
            </w:pPr>
            <w:r w:rsidRPr="002164B7">
              <w:rPr>
                <w:sz w:val="16"/>
                <w:szCs w:val="16"/>
              </w:rPr>
              <w:t>(</w:t>
            </w:r>
            <w:r w:rsidRPr="002164B7">
              <w:rPr>
                <w:sz w:val="16"/>
                <w:szCs w:val="16"/>
              </w:rPr>
              <w:fldChar w:fldCharType="begin"/>
            </w:r>
            <w:r w:rsidRPr="002164B7">
              <w:rPr>
                <w:sz w:val="16"/>
                <w:szCs w:val="16"/>
              </w:rPr>
              <w:instrText xml:space="preserve"> SEQ tabla \* Arabic \* MERGEFORMAT </w:instrText>
            </w:r>
            <w:r w:rsidRPr="002164B7">
              <w:rPr>
                <w:sz w:val="16"/>
                <w:szCs w:val="16"/>
              </w:rPr>
              <w:fldChar w:fldCharType="separate"/>
            </w:r>
            <w:r w:rsidR="00652B30">
              <w:rPr>
                <w:noProof/>
                <w:sz w:val="16"/>
                <w:szCs w:val="16"/>
              </w:rPr>
              <w:t>11</w:t>
            </w:r>
            <w:r w:rsidRPr="002164B7">
              <w:rPr>
                <w:sz w:val="16"/>
                <w:szCs w:val="16"/>
              </w:rPr>
              <w:fldChar w:fldCharType="end"/>
            </w:r>
            <w:r w:rsidRPr="002164B7">
              <w:rPr>
                <w:sz w:val="16"/>
                <w:szCs w:val="16"/>
              </w:rPr>
              <w:t>)</w:t>
            </w:r>
          </w:p>
        </w:tc>
        <w:tc>
          <w:tcPr>
            <w:tcW w:w="4874" w:type="pct"/>
          </w:tcPr>
          <w:p w14:paraId="4E2FE1CF" w14:textId="4CC178F2" w:rsidR="00B86A46" w:rsidRPr="002164B7" w:rsidRDefault="00B86A46" w:rsidP="00B86A46">
            <w:pPr>
              <w:rPr>
                <w:sz w:val="16"/>
                <w:szCs w:val="16"/>
              </w:rPr>
            </w:pPr>
            <w:r>
              <w:rPr>
                <w:sz w:val="16"/>
                <w:szCs w:val="16"/>
              </w:rPr>
              <w:t>Se debe indicar la capacidad máxima de inyección de acuerdo con las capacidades de la red de transmisión adyacente evaluada, expresada en kilowatts, de acuerdo con los resultados del escenario de operación de mayor exigencia modelado.</w:t>
            </w:r>
          </w:p>
        </w:tc>
      </w:tr>
      <w:tr w:rsidR="00B86A46" w:rsidRPr="006B0AEF" w14:paraId="20D1C757" w14:textId="77777777" w:rsidTr="009C6F5E">
        <w:tc>
          <w:tcPr>
            <w:tcW w:w="5000" w:type="pct"/>
            <w:gridSpan w:val="2"/>
          </w:tcPr>
          <w:p w14:paraId="090F08D0" w14:textId="2B6A8585" w:rsidR="00B86A46" w:rsidRPr="006B0AEF" w:rsidRDefault="00B86A46" w:rsidP="00B86A46">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2AD91BCA"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31EC" w14:textId="77777777" w:rsidR="003D4E46" w:rsidRDefault="003D4E46" w:rsidP="0066768A">
      <w:r>
        <w:separator/>
      </w:r>
    </w:p>
  </w:endnote>
  <w:endnote w:type="continuationSeparator" w:id="0">
    <w:p w14:paraId="05EFA639" w14:textId="77777777" w:rsidR="003D4E46" w:rsidRDefault="003D4E46" w:rsidP="0066768A">
      <w:r>
        <w:continuationSeparator/>
      </w:r>
    </w:p>
  </w:endnote>
  <w:endnote w:type="continuationNotice" w:id="1">
    <w:p w14:paraId="0B68C539" w14:textId="77777777" w:rsidR="003D4E46" w:rsidRDefault="003D4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60E3" w14:textId="77777777" w:rsidR="003D4E46" w:rsidRDefault="003D4E46" w:rsidP="0066768A">
      <w:r>
        <w:separator/>
      </w:r>
    </w:p>
  </w:footnote>
  <w:footnote w:type="continuationSeparator" w:id="0">
    <w:p w14:paraId="78C62FC8" w14:textId="77777777" w:rsidR="003D4E46" w:rsidRDefault="003D4E46" w:rsidP="0066768A">
      <w:r>
        <w:continuationSeparator/>
      </w:r>
    </w:p>
  </w:footnote>
  <w:footnote w:type="continuationNotice" w:id="1">
    <w:p w14:paraId="0DA602BE" w14:textId="77777777" w:rsidR="003D4E46" w:rsidRDefault="003D4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76AF"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42902AF"/>
    <w:multiLevelType w:val="hybridMultilevel"/>
    <w:tmpl w:val="74707516"/>
    <w:lvl w:ilvl="0" w:tplc="FA0053CE">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03446F5"/>
    <w:multiLevelType w:val="hybridMultilevel"/>
    <w:tmpl w:val="BED6BD88"/>
    <w:lvl w:ilvl="0" w:tplc="B80C562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B845D56"/>
    <w:multiLevelType w:val="hybridMultilevel"/>
    <w:tmpl w:val="0E42408E"/>
    <w:lvl w:ilvl="0" w:tplc="EB8AB81E">
      <w:start w:val="32"/>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4"/>
  </w:num>
  <w:num w:numId="2" w16cid:durableId="1722750226">
    <w:abstractNumId w:val="1"/>
  </w:num>
  <w:num w:numId="3" w16cid:durableId="990987019">
    <w:abstractNumId w:val="5"/>
  </w:num>
  <w:num w:numId="4" w16cid:durableId="729353299">
    <w:abstractNumId w:val="8"/>
  </w:num>
  <w:num w:numId="5" w16cid:durableId="1155562611">
    <w:abstractNumId w:val="2"/>
  </w:num>
  <w:num w:numId="6" w16cid:durableId="1441411594">
    <w:abstractNumId w:val="9"/>
  </w:num>
  <w:num w:numId="7" w16cid:durableId="1748919574">
    <w:abstractNumId w:val="6"/>
  </w:num>
  <w:num w:numId="8" w16cid:durableId="2012751935">
    <w:abstractNumId w:val="0"/>
  </w:num>
  <w:num w:numId="9" w16cid:durableId="1836917471">
    <w:abstractNumId w:val="3"/>
  </w:num>
  <w:num w:numId="10" w16cid:durableId="1101799297">
    <w:abstractNumId w:val="7"/>
  </w:num>
  <w:num w:numId="11" w16cid:durableId="1105611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26"/>
    <w:rsid w:val="00000C35"/>
    <w:rsid w:val="00000EB0"/>
    <w:rsid w:val="00001346"/>
    <w:rsid w:val="00001882"/>
    <w:rsid w:val="0000354A"/>
    <w:rsid w:val="00003F8D"/>
    <w:rsid w:val="00006DDB"/>
    <w:rsid w:val="00010041"/>
    <w:rsid w:val="0001074A"/>
    <w:rsid w:val="00010D71"/>
    <w:rsid w:val="00010DC1"/>
    <w:rsid w:val="000110D2"/>
    <w:rsid w:val="00011E1D"/>
    <w:rsid w:val="00014E02"/>
    <w:rsid w:val="000150BB"/>
    <w:rsid w:val="00015ABF"/>
    <w:rsid w:val="000161C4"/>
    <w:rsid w:val="00016652"/>
    <w:rsid w:val="0001675E"/>
    <w:rsid w:val="0001738F"/>
    <w:rsid w:val="00017687"/>
    <w:rsid w:val="00017C6E"/>
    <w:rsid w:val="000209C3"/>
    <w:rsid w:val="00020BFD"/>
    <w:rsid w:val="0002185C"/>
    <w:rsid w:val="0002283D"/>
    <w:rsid w:val="000228CC"/>
    <w:rsid w:val="00023373"/>
    <w:rsid w:val="000243C7"/>
    <w:rsid w:val="00025512"/>
    <w:rsid w:val="00026D73"/>
    <w:rsid w:val="00027870"/>
    <w:rsid w:val="00027E21"/>
    <w:rsid w:val="00030200"/>
    <w:rsid w:val="00031EE7"/>
    <w:rsid w:val="000345ED"/>
    <w:rsid w:val="00034614"/>
    <w:rsid w:val="0003574F"/>
    <w:rsid w:val="00035A74"/>
    <w:rsid w:val="000379C9"/>
    <w:rsid w:val="00041E6C"/>
    <w:rsid w:val="00042304"/>
    <w:rsid w:val="00043065"/>
    <w:rsid w:val="00043AFF"/>
    <w:rsid w:val="00044681"/>
    <w:rsid w:val="00044D7D"/>
    <w:rsid w:val="0004516B"/>
    <w:rsid w:val="00046D87"/>
    <w:rsid w:val="0004765B"/>
    <w:rsid w:val="00053293"/>
    <w:rsid w:val="000536A4"/>
    <w:rsid w:val="00053E01"/>
    <w:rsid w:val="0005552A"/>
    <w:rsid w:val="000601FB"/>
    <w:rsid w:val="00062012"/>
    <w:rsid w:val="00067266"/>
    <w:rsid w:val="00067AEC"/>
    <w:rsid w:val="0007068E"/>
    <w:rsid w:val="00071F9F"/>
    <w:rsid w:val="00073644"/>
    <w:rsid w:val="0007394D"/>
    <w:rsid w:val="00073FB8"/>
    <w:rsid w:val="00077A63"/>
    <w:rsid w:val="00080688"/>
    <w:rsid w:val="0008073E"/>
    <w:rsid w:val="00081664"/>
    <w:rsid w:val="00083604"/>
    <w:rsid w:val="00083DBD"/>
    <w:rsid w:val="000844BF"/>
    <w:rsid w:val="0008487D"/>
    <w:rsid w:val="00086910"/>
    <w:rsid w:val="000872BF"/>
    <w:rsid w:val="0009008A"/>
    <w:rsid w:val="00090621"/>
    <w:rsid w:val="0009145F"/>
    <w:rsid w:val="00092168"/>
    <w:rsid w:val="000934E2"/>
    <w:rsid w:val="00093723"/>
    <w:rsid w:val="00094978"/>
    <w:rsid w:val="00096297"/>
    <w:rsid w:val="000973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17A"/>
    <w:rsid w:val="000B5A8A"/>
    <w:rsid w:val="000C1167"/>
    <w:rsid w:val="000C12DE"/>
    <w:rsid w:val="000C20CD"/>
    <w:rsid w:val="000C260F"/>
    <w:rsid w:val="000C28CB"/>
    <w:rsid w:val="000C3484"/>
    <w:rsid w:val="000C34CC"/>
    <w:rsid w:val="000C47D3"/>
    <w:rsid w:val="000C66AF"/>
    <w:rsid w:val="000C72B4"/>
    <w:rsid w:val="000C7322"/>
    <w:rsid w:val="000D2D0D"/>
    <w:rsid w:val="000D3DBB"/>
    <w:rsid w:val="000D3EA0"/>
    <w:rsid w:val="000D52E6"/>
    <w:rsid w:val="000D73B8"/>
    <w:rsid w:val="000D7AD6"/>
    <w:rsid w:val="000E09D5"/>
    <w:rsid w:val="000E185B"/>
    <w:rsid w:val="000E1B39"/>
    <w:rsid w:val="000E1FE8"/>
    <w:rsid w:val="000E284F"/>
    <w:rsid w:val="000E3863"/>
    <w:rsid w:val="000E3ACA"/>
    <w:rsid w:val="000E5895"/>
    <w:rsid w:val="000E6DF6"/>
    <w:rsid w:val="000F0466"/>
    <w:rsid w:val="000F0AAE"/>
    <w:rsid w:val="000F0B22"/>
    <w:rsid w:val="000F1B4B"/>
    <w:rsid w:val="000F1D11"/>
    <w:rsid w:val="000F3AEE"/>
    <w:rsid w:val="000F4B42"/>
    <w:rsid w:val="000F6AD6"/>
    <w:rsid w:val="0010050C"/>
    <w:rsid w:val="00102C81"/>
    <w:rsid w:val="0010329A"/>
    <w:rsid w:val="0010402D"/>
    <w:rsid w:val="00104A7C"/>
    <w:rsid w:val="00106BB9"/>
    <w:rsid w:val="001070B2"/>
    <w:rsid w:val="0011099C"/>
    <w:rsid w:val="00112854"/>
    <w:rsid w:val="00113377"/>
    <w:rsid w:val="00114D4B"/>
    <w:rsid w:val="001154F0"/>
    <w:rsid w:val="00115AFF"/>
    <w:rsid w:val="00121339"/>
    <w:rsid w:val="001221D1"/>
    <w:rsid w:val="001237CE"/>
    <w:rsid w:val="00124611"/>
    <w:rsid w:val="00124FDE"/>
    <w:rsid w:val="0012666D"/>
    <w:rsid w:val="00126DED"/>
    <w:rsid w:val="0012750C"/>
    <w:rsid w:val="001328F1"/>
    <w:rsid w:val="001339D8"/>
    <w:rsid w:val="00134928"/>
    <w:rsid w:val="00134F55"/>
    <w:rsid w:val="001352B1"/>
    <w:rsid w:val="001352D8"/>
    <w:rsid w:val="0013542E"/>
    <w:rsid w:val="001369B4"/>
    <w:rsid w:val="00136DAA"/>
    <w:rsid w:val="0013722D"/>
    <w:rsid w:val="001426F6"/>
    <w:rsid w:val="00142BAD"/>
    <w:rsid w:val="00142E32"/>
    <w:rsid w:val="00143F4D"/>
    <w:rsid w:val="0014554E"/>
    <w:rsid w:val="00145786"/>
    <w:rsid w:val="001457C4"/>
    <w:rsid w:val="00146C2D"/>
    <w:rsid w:val="001470FD"/>
    <w:rsid w:val="0014732B"/>
    <w:rsid w:val="0014770B"/>
    <w:rsid w:val="00150DEF"/>
    <w:rsid w:val="001516AE"/>
    <w:rsid w:val="0015215A"/>
    <w:rsid w:val="00152DE3"/>
    <w:rsid w:val="0015352A"/>
    <w:rsid w:val="00153DBA"/>
    <w:rsid w:val="001607CC"/>
    <w:rsid w:val="001617E5"/>
    <w:rsid w:val="00161F78"/>
    <w:rsid w:val="00164CEA"/>
    <w:rsid w:val="00165FC6"/>
    <w:rsid w:val="001703CE"/>
    <w:rsid w:val="00170DA1"/>
    <w:rsid w:val="0017159A"/>
    <w:rsid w:val="0017174B"/>
    <w:rsid w:val="0017341F"/>
    <w:rsid w:val="00176A17"/>
    <w:rsid w:val="00180478"/>
    <w:rsid w:val="00180A56"/>
    <w:rsid w:val="00181A6C"/>
    <w:rsid w:val="00182116"/>
    <w:rsid w:val="0018376A"/>
    <w:rsid w:val="001852DD"/>
    <w:rsid w:val="00185817"/>
    <w:rsid w:val="00185E48"/>
    <w:rsid w:val="001860ED"/>
    <w:rsid w:val="00187297"/>
    <w:rsid w:val="00190137"/>
    <w:rsid w:val="00193C6B"/>
    <w:rsid w:val="00194EB6"/>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897"/>
    <w:rsid w:val="001C3D15"/>
    <w:rsid w:val="001C43DA"/>
    <w:rsid w:val="001C5CBB"/>
    <w:rsid w:val="001D0926"/>
    <w:rsid w:val="001D14E7"/>
    <w:rsid w:val="001D2106"/>
    <w:rsid w:val="001D255E"/>
    <w:rsid w:val="001D2E6F"/>
    <w:rsid w:val="001D664F"/>
    <w:rsid w:val="001D744E"/>
    <w:rsid w:val="001D7AEE"/>
    <w:rsid w:val="001E49CA"/>
    <w:rsid w:val="001E629C"/>
    <w:rsid w:val="001E7074"/>
    <w:rsid w:val="001E740F"/>
    <w:rsid w:val="001E78A6"/>
    <w:rsid w:val="001E7B7A"/>
    <w:rsid w:val="001E7D7C"/>
    <w:rsid w:val="001F091A"/>
    <w:rsid w:val="001F277F"/>
    <w:rsid w:val="001F474E"/>
    <w:rsid w:val="001F482B"/>
    <w:rsid w:val="001F5D5F"/>
    <w:rsid w:val="001F6CEE"/>
    <w:rsid w:val="001F7130"/>
    <w:rsid w:val="002003BE"/>
    <w:rsid w:val="00201184"/>
    <w:rsid w:val="0020256B"/>
    <w:rsid w:val="00202630"/>
    <w:rsid w:val="0020377D"/>
    <w:rsid w:val="0020387C"/>
    <w:rsid w:val="0020477C"/>
    <w:rsid w:val="00204C05"/>
    <w:rsid w:val="00204CD2"/>
    <w:rsid w:val="00205AED"/>
    <w:rsid w:val="00210928"/>
    <w:rsid w:val="00210FA1"/>
    <w:rsid w:val="0021124F"/>
    <w:rsid w:val="0021168B"/>
    <w:rsid w:val="00211AC4"/>
    <w:rsid w:val="00213BEC"/>
    <w:rsid w:val="00213DD6"/>
    <w:rsid w:val="00214037"/>
    <w:rsid w:val="002141F8"/>
    <w:rsid w:val="0021470D"/>
    <w:rsid w:val="00214B81"/>
    <w:rsid w:val="00214CCD"/>
    <w:rsid w:val="002164B7"/>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489"/>
    <w:rsid w:val="00242570"/>
    <w:rsid w:val="00242ACD"/>
    <w:rsid w:val="00250308"/>
    <w:rsid w:val="00250FE9"/>
    <w:rsid w:val="0025213A"/>
    <w:rsid w:val="00252AED"/>
    <w:rsid w:val="00252C61"/>
    <w:rsid w:val="00253884"/>
    <w:rsid w:val="00254A3F"/>
    <w:rsid w:val="00254C9B"/>
    <w:rsid w:val="00255EBA"/>
    <w:rsid w:val="00256253"/>
    <w:rsid w:val="00256710"/>
    <w:rsid w:val="002579CE"/>
    <w:rsid w:val="00257BF3"/>
    <w:rsid w:val="00261818"/>
    <w:rsid w:val="0026219D"/>
    <w:rsid w:val="002638A9"/>
    <w:rsid w:val="002651BA"/>
    <w:rsid w:val="00265B38"/>
    <w:rsid w:val="00267F07"/>
    <w:rsid w:val="00270C03"/>
    <w:rsid w:val="00271C49"/>
    <w:rsid w:val="00275BA7"/>
    <w:rsid w:val="0027655A"/>
    <w:rsid w:val="0027660A"/>
    <w:rsid w:val="00276CA6"/>
    <w:rsid w:val="00277C31"/>
    <w:rsid w:val="002827A2"/>
    <w:rsid w:val="002831A4"/>
    <w:rsid w:val="00283C89"/>
    <w:rsid w:val="00291515"/>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A0"/>
    <w:rsid w:val="002C31C8"/>
    <w:rsid w:val="002D095A"/>
    <w:rsid w:val="002D190A"/>
    <w:rsid w:val="002D2144"/>
    <w:rsid w:val="002D2D8C"/>
    <w:rsid w:val="002D3800"/>
    <w:rsid w:val="002D3B2A"/>
    <w:rsid w:val="002D3B8F"/>
    <w:rsid w:val="002D3C6B"/>
    <w:rsid w:val="002E140F"/>
    <w:rsid w:val="002E28E6"/>
    <w:rsid w:val="002E5B6F"/>
    <w:rsid w:val="002E6782"/>
    <w:rsid w:val="002E6B3B"/>
    <w:rsid w:val="002E70D7"/>
    <w:rsid w:val="002F3126"/>
    <w:rsid w:val="002F3EB0"/>
    <w:rsid w:val="002F6F38"/>
    <w:rsid w:val="00300E8C"/>
    <w:rsid w:val="00301D64"/>
    <w:rsid w:val="00302FEF"/>
    <w:rsid w:val="0030306A"/>
    <w:rsid w:val="00303E8D"/>
    <w:rsid w:val="003042C4"/>
    <w:rsid w:val="00305AA7"/>
    <w:rsid w:val="00307948"/>
    <w:rsid w:val="003103C6"/>
    <w:rsid w:val="00312593"/>
    <w:rsid w:val="00313FC4"/>
    <w:rsid w:val="003143FA"/>
    <w:rsid w:val="0031486E"/>
    <w:rsid w:val="00314FDD"/>
    <w:rsid w:val="00315132"/>
    <w:rsid w:val="003214A7"/>
    <w:rsid w:val="003214E0"/>
    <w:rsid w:val="00322267"/>
    <w:rsid w:val="00322FA3"/>
    <w:rsid w:val="00322FE6"/>
    <w:rsid w:val="00324992"/>
    <w:rsid w:val="00324F79"/>
    <w:rsid w:val="00325051"/>
    <w:rsid w:val="003259F1"/>
    <w:rsid w:val="00326738"/>
    <w:rsid w:val="0032728C"/>
    <w:rsid w:val="00327502"/>
    <w:rsid w:val="00327CFE"/>
    <w:rsid w:val="003309A6"/>
    <w:rsid w:val="00331BAE"/>
    <w:rsid w:val="00331E76"/>
    <w:rsid w:val="003336CA"/>
    <w:rsid w:val="003340ED"/>
    <w:rsid w:val="00336300"/>
    <w:rsid w:val="003373FA"/>
    <w:rsid w:val="00337E30"/>
    <w:rsid w:val="0034026D"/>
    <w:rsid w:val="00341B90"/>
    <w:rsid w:val="00341CA7"/>
    <w:rsid w:val="0034252F"/>
    <w:rsid w:val="003439A4"/>
    <w:rsid w:val="00343FA4"/>
    <w:rsid w:val="00344BFA"/>
    <w:rsid w:val="003450A1"/>
    <w:rsid w:val="003453E8"/>
    <w:rsid w:val="003453FA"/>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20"/>
    <w:rsid w:val="003738E1"/>
    <w:rsid w:val="00374E7C"/>
    <w:rsid w:val="00376050"/>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346F"/>
    <w:rsid w:val="003A4B08"/>
    <w:rsid w:val="003A6CDE"/>
    <w:rsid w:val="003A7B9C"/>
    <w:rsid w:val="003B00F7"/>
    <w:rsid w:val="003B2787"/>
    <w:rsid w:val="003B7343"/>
    <w:rsid w:val="003C41C8"/>
    <w:rsid w:val="003C5B11"/>
    <w:rsid w:val="003C6612"/>
    <w:rsid w:val="003D03D4"/>
    <w:rsid w:val="003D09DA"/>
    <w:rsid w:val="003D1234"/>
    <w:rsid w:val="003D1B26"/>
    <w:rsid w:val="003D1F0A"/>
    <w:rsid w:val="003D30E3"/>
    <w:rsid w:val="003D3F9E"/>
    <w:rsid w:val="003D4233"/>
    <w:rsid w:val="003D4E46"/>
    <w:rsid w:val="003D53DD"/>
    <w:rsid w:val="003D6F1F"/>
    <w:rsid w:val="003D6FBC"/>
    <w:rsid w:val="003E13BF"/>
    <w:rsid w:val="003E1AA5"/>
    <w:rsid w:val="003E24BC"/>
    <w:rsid w:val="003E277A"/>
    <w:rsid w:val="003E3C3B"/>
    <w:rsid w:val="003E70B8"/>
    <w:rsid w:val="003F0C28"/>
    <w:rsid w:val="003F10E1"/>
    <w:rsid w:val="003F137D"/>
    <w:rsid w:val="003F1754"/>
    <w:rsid w:val="003F1954"/>
    <w:rsid w:val="003F33F9"/>
    <w:rsid w:val="003F3C91"/>
    <w:rsid w:val="003F3E88"/>
    <w:rsid w:val="003F550E"/>
    <w:rsid w:val="003F56C2"/>
    <w:rsid w:val="003F6A2D"/>
    <w:rsid w:val="003F6C51"/>
    <w:rsid w:val="0040054B"/>
    <w:rsid w:val="0040129E"/>
    <w:rsid w:val="00402436"/>
    <w:rsid w:val="00402713"/>
    <w:rsid w:val="004044BE"/>
    <w:rsid w:val="0040530A"/>
    <w:rsid w:val="00405B57"/>
    <w:rsid w:val="00406E1F"/>
    <w:rsid w:val="00406EB0"/>
    <w:rsid w:val="0040798E"/>
    <w:rsid w:val="00411C8B"/>
    <w:rsid w:val="00411DFE"/>
    <w:rsid w:val="00413265"/>
    <w:rsid w:val="00414911"/>
    <w:rsid w:val="00417210"/>
    <w:rsid w:val="00417FA0"/>
    <w:rsid w:val="00421711"/>
    <w:rsid w:val="0042233C"/>
    <w:rsid w:val="00425362"/>
    <w:rsid w:val="00425782"/>
    <w:rsid w:val="004262AB"/>
    <w:rsid w:val="0042787D"/>
    <w:rsid w:val="00431059"/>
    <w:rsid w:val="00431C77"/>
    <w:rsid w:val="0043557D"/>
    <w:rsid w:val="004357F4"/>
    <w:rsid w:val="00436A5D"/>
    <w:rsid w:val="00436B37"/>
    <w:rsid w:val="00437008"/>
    <w:rsid w:val="00440FC4"/>
    <w:rsid w:val="00441BF5"/>
    <w:rsid w:val="00442DDE"/>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6614"/>
    <w:rsid w:val="004671EE"/>
    <w:rsid w:val="00467332"/>
    <w:rsid w:val="0046733B"/>
    <w:rsid w:val="004700DB"/>
    <w:rsid w:val="00470E51"/>
    <w:rsid w:val="004736E0"/>
    <w:rsid w:val="004737A8"/>
    <w:rsid w:val="00473B22"/>
    <w:rsid w:val="00475770"/>
    <w:rsid w:val="00477377"/>
    <w:rsid w:val="0048541C"/>
    <w:rsid w:val="00486D47"/>
    <w:rsid w:val="00487A0A"/>
    <w:rsid w:val="00492799"/>
    <w:rsid w:val="0049452F"/>
    <w:rsid w:val="00495422"/>
    <w:rsid w:val="00495844"/>
    <w:rsid w:val="004966C8"/>
    <w:rsid w:val="0049735A"/>
    <w:rsid w:val="00497FDB"/>
    <w:rsid w:val="004A0C96"/>
    <w:rsid w:val="004A1B69"/>
    <w:rsid w:val="004A2291"/>
    <w:rsid w:val="004A3051"/>
    <w:rsid w:val="004A3421"/>
    <w:rsid w:val="004A3837"/>
    <w:rsid w:val="004A3A00"/>
    <w:rsid w:val="004A3E51"/>
    <w:rsid w:val="004A4981"/>
    <w:rsid w:val="004A6F5B"/>
    <w:rsid w:val="004A7BEB"/>
    <w:rsid w:val="004B0060"/>
    <w:rsid w:val="004B35CC"/>
    <w:rsid w:val="004B51EB"/>
    <w:rsid w:val="004B5641"/>
    <w:rsid w:val="004B66F2"/>
    <w:rsid w:val="004B6F3E"/>
    <w:rsid w:val="004B6F54"/>
    <w:rsid w:val="004C049C"/>
    <w:rsid w:val="004C24B2"/>
    <w:rsid w:val="004C2C4B"/>
    <w:rsid w:val="004C2F91"/>
    <w:rsid w:val="004C30B6"/>
    <w:rsid w:val="004C4FA7"/>
    <w:rsid w:val="004C63CB"/>
    <w:rsid w:val="004C6B10"/>
    <w:rsid w:val="004C6E15"/>
    <w:rsid w:val="004C7B5F"/>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2D02"/>
    <w:rsid w:val="00502D65"/>
    <w:rsid w:val="005031FD"/>
    <w:rsid w:val="00504DEB"/>
    <w:rsid w:val="00505094"/>
    <w:rsid w:val="00506C4C"/>
    <w:rsid w:val="00506CAE"/>
    <w:rsid w:val="0051065A"/>
    <w:rsid w:val="00512FA2"/>
    <w:rsid w:val="00513C8B"/>
    <w:rsid w:val="00515363"/>
    <w:rsid w:val="0051645E"/>
    <w:rsid w:val="00516E67"/>
    <w:rsid w:val="0051708A"/>
    <w:rsid w:val="005172AE"/>
    <w:rsid w:val="00520E6E"/>
    <w:rsid w:val="00521E39"/>
    <w:rsid w:val="00521E7C"/>
    <w:rsid w:val="005233DB"/>
    <w:rsid w:val="00525029"/>
    <w:rsid w:val="00526972"/>
    <w:rsid w:val="00532EA2"/>
    <w:rsid w:val="00533D07"/>
    <w:rsid w:val="00535C6C"/>
    <w:rsid w:val="00535DBA"/>
    <w:rsid w:val="00537050"/>
    <w:rsid w:val="00537C0C"/>
    <w:rsid w:val="00537E75"/>
    <w:rsid w:val="005403AC"/>
    <w:rsid w:val="00541251"/>
    <w:rsid w:val="00541436"/>
    <w:rsid w:val="005417E4"/>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0CB0"/>
    <w:rsid w:val="00562B6A"/>
    <w:rsid w:val="00562D5C"/>
    <w:rsid w:val="005640CB"/>
    <w:rsid w:val="005647CD"/>
    <w:rsid w:val="005718FC"/>
    <w:rsid w:val="00573AF8"/>
    <w:rsid w:val="005742FC"/>
    <w:rsid w:val="00575251"/>
    <w:rsid w:val="005764DC"/>
    <w:rsid w:val="00576B1B"/>
    <w:rsid w:val="005774A1"/>
    <w:rsid w:val="005779D0"/>
    <w:rsid w:val="00584F5F"/>
    <w:rsid w:val="00585D2A"/>
    <w:rsid w:val="00587774"/>
    <w:rsid w:val="00587E82"/>
    <w:rsid w:val="00590C7B"/>
    <w:rsid w:val="00591EEC"/>
    <w:rsid w:val="005920BB"/>
    <w:rsid w:val="00595B91"/>
    <w:rsid w:val="00596984"/>
    <w:rsid w:val="005A09B8"/>
    <w:rsid w:val="005A2E36"/>
    <w:rsid w:val="005A3C85"/>
    <w:rsid w:val="005A3D70"/>
    <w:rsid w:val="005A56AF"/>
    <w:rsid w:val="005A6993"/>
    <w:rsid w:val="005A6C58"/>
    <w:rsid w:val="005B0359"/>
    <w:rsid w:val="005B0729"/>
    <w:rsid w:val="005B2651"/>
    <w:rsid w:val="005B2A78"/>
    <w:rsid w:val="005C02F5"/>
    <w:rsid w:val="005C30E1"/>
    <w:rsid w:val="005C3FF8"/>
    <w:rsid w:val="005C54B2"/>
    <w:rsid w:val="005C7956"/>
    <w:rsid w:val="005C7D29"/>
    <w:rsid w:val="005C7E95"/>
    <w:rsid w:val="005D2D48"/>
    <w:rsid w:val="005D322E"/>
    <w:rsid w:val="005D32E2"/>
    <w:rsid w:val="005D407F"/>
    <w:rsid w:val="005D435A"/>
    <w:rsid w:val="005D6ABD"/>
    <w:rsid w:val="005D6EFE"/>
    <w:rsid w:val="005D7016"/>
    <w:rsid w:val="005E1BC6"/>
    <w:rsid w:val="005E3DC8"/>
    <w:rsid w:val="005E68B8"/>
    <w:rsid w:val="005E7A0E"/>
    <w:rsid w:val="005E7B53"/>
    <w:rsid w:val="005F0EC3"/>
    <w:rsid w:val="005F2371"/>
    <w:rsid w:val="005F3BC2"/>
    <w:rsid w:val="005F4F1A"/>
    <w:rsid w:val="005F7A65"/>
    <w:rsid w:val="005F7BA4"/>
    <w:rsid w:val="00601C4B"/>
    <w:rsid w:val="00602633"/>
    <w:rsid w:val="00603410"/>
    <w:rsid w:val="0060500D"/>
    <w:rsid w:val="00606F50"/>
    <w:rsid w:val="006103BB"/>
    <w:rsid w:val="0061047F"/>
    <w:rsid w:val="00610A9E"/>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2E86"/>
    <w:rsid w:val="00634744"/>
    <w:rsid w:val="00635832"/>
    <w:rsid w:val="00636280"/>
    <w:rsid w:val="00641D99"/>
    <w:rsid w:val="00642D1A"/>
    <w:rsid w:val="006430B9"/>
    <w:rsid w:val="00643264"/>
    <w:rsid w:val="00652B30"/>
    <w:rsid w:val="00652E43"/>
    <w:rsid w:val="00653179"/>
    <w:rsid w:val="006545FB"/>
    <w:rsid w:val="00654A74"/>
    <w:rsid w:val="00655CB5"/>
    <w:rsid w:val="00656186"/>
    <w:rsid w:val="006565FF"/>
    <w:rsid w:val="00657520"/>
    <w:rsid w:val="00660481"/>
    <w:rsid w:val="006625F3"/>
    <w:rsid w:val="0066383E"/>
    <w:rsid w:val="00663DDD"/>
    <w:rsid w:val="00665077"/>
    <w:rsid w:val="006658CD"/>
    <w:rsid w:val="0066743E"/>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3AEC"/>
    <w:rsid w:val="006A4A3C"/>
    <w:rsid w:val="006A5FEF"/>
    <w:rsid w:val="006A6AAC"/>
    <w:rsid w:val="006A6F51"/>
    <w:rsid w:val="006B07CD"/>
    <w:rsid w:val="006B0AEF"/>
    <w:rsid w:val="006B1492"/>
    <w:rsid w:val="006B1BD4"/>
    <w:rsid w:val="006B1D0D"/>
    <w:rsid w:val="006B266C"/>
    <w:rsid w:val="006B29EC"/>
    <w:rsid w:val="006B2CBF"/>
    <w:rsid w:val="006B3A24"/>
    <w:rsid w:val="006B4C30"/>
    <w:rsid w:val="006B6D33"/>
    <w:rsid w:val="006B7CE1"/>
    <w:rsid w:val="006C06A7"/>
    <w:rsid w:val="006C2D34"/>
    <w:rsid w:val="006C3D57"/>
    <w:rsid w:val="006C40BB"/>
    <w:rsid w:val="006C52EB"/>
    <w:rsid w:val="006C6074"/>
    <w:rsid w:val="006C6075"/>
    <w:rsid w:val="006C749C"/>
    <w:rsid w:val="006D001E"/>
    <w:rsid w:val="006D02C0"/>
    <w:rsid w:val="006D0798"/>
    <w:rsid w:val="006D1C08"/>
    <w:rsid w:val="006D24E3"/>
    <w:rsid w:val="006D3016"/>
    <w:rsid w:val="006D34F2"/>
    <w:rsid w:val="006D425E"/>
    <w:rsid w:val="006D4394"/>
    <w:rsid w:val="006D5228"/>
    <w:rsid w:val="006D7F90"/>
    <w:rsid w:val="006E05C3"/>
    <w:rsid w:val="006E1548"/>
    <w:rsid w:val="006E22E7"/>
    <w:rsid w:val="006E3849"/>
    <w:rsid w:val="006E4154"/>
    <w:rsid w:val="006E4717"/>
    <w:rsid w:val="006E7726"/>
    <w:rsid w:val="006F18DD"/>
    <w:rsid w:val="006F22C4"/>
    <w:rsid w:val="006F2FD7"/>
    <w:rsid w:val="006F3A64"/>
    <w:rsid w:val="006F57B4"/>
    <w:rsid w:val="006F5A1E"/>
    <w:rsid w:val="006F5C73"/>
    <w:rsid w:val="006F6B4F"/>
    <w:rsid w:val="006F7F2F"/>
    <w:rsid w:val="00701E82"/>
    <w:rsid w:val="00701F17"/>
    <w:rsid w:val="00702786"/>
    <w:rsid w:val="00705302"/>
    <w:rsid w:val="00706A57"/>
    <w:rsid w:val="00713190"/>
    <w:rsid w:val="0071368B"/>
    <w:rsid w:val="00713AB9"/>
    <w:rsid w:val="00713BD0"/>
    <w:rsid w:val="00714017"/>
    <w:rsid w:val="00717692"/>
    <w:rsid w:val="00717952"/>
    <w:rsid w:val="00723310"/>
    <w:rsid w:val="0072334C"/>
    <w:rsid w:val="00724213"/>
    <w:rsid w:val="00725814"/>
    <w:rsid w:val="00731B78"/>
    <w:rsid w:val="00731D79"/>
    <w:rsid w:val="00732960"/>
    <w:rsid w:val="00732C2C"/>
    <w:rsid w:val="0073325C"/>
    <w:rsid w:val="00733ABC"/>
    <w:rsid w:val="00735270"/>
    <w:rsid w:val="0073657A"/>
    <w:rsid w:val="00740448"/>
    <w:rsid w:val="00741A17"/>
    <w:rsid w:val="00741F1C"/>
    <w:rsid w:val="00742685"/>
    <w:rsid w:val="00742B87"/>
    <w:rsid w:val="00743780"/>
    <w:rsid w:val="00743A72"/>
    <w:rsid w:val="0074433D"/>
    <w:rsid w:val="0074511F"/>
    <w:rsid w:val="00745A4F"/>
    <w:rsid w:val="00747ECB"/>
    <w:rsid w:val="00750222"/>
    <w:rsid w:val="00750FBA"/>
    <w:rsid w:val="007528CE"/>
    <w:rsid w:val="0075298F"/>
    <w:rsid w:val="00753093"/>
    <w:rsid w:val="0075713D"/>
    <w:rsid w:val="00760428"/>
    <w:rsid w:val="0076305A"/>
    <w:rsid w:val="007640AD"/>
    <w:rsid w:val="007657F6"/>
    <w:rsid w:val="007672F8"/>
    <w:rsid w:val="007704BA"/>
    <w:rsid w:val="00771D00"/>
    <w:rsid w:val="0077325E"/>
    <w:rsid w:val="0077405F"/>
    <w:rsid w:val="0077576A"/>
    <w:rsid w:val="00776869"/>
    <w:rsid w:val="00777477"/>
    <w:rsid w:val="00780121"/>
    <w:rsid w:val="0078117B"/>
    <w:rsid w:val="0078173A"/>
    <w:rsid w:val="00783128"/>
    <w:rsid w:val="00784C13"/>
    <w:rsid w:val="007857C1"/>
    <w:rsid w:val="00785F9F"/>
    <w:rsid w:val="00786FA1"/>
    <w:rsid w:val="00790ECF"/>
    <w:rsid w:val="007928A8"/>
    <w:rsid w:val="00793B0A"/>
    <w:rsid w:val="007947D5"/>
    <w:rsid w:val="0079623F"/>
    <w:rsid w:val="007968EA"/>
    <w:rsid w:val="00796A81"/>
    <w:rsid w:val="007A09C5"/>
    <w:rsid w:val="007A0D72"/>
    <w:rsid w:val="007A1ACC"/>
    <w:rsid w:val="007A1DA3"/>
    <w:rsid w:val="007A2DB3"/>
    <w:rsid w:val="007A3367"/>
    <w:rsid w:val="007A69D9"/>
    <w:rsid w:val="007A7E32"/>
    <w:rsid w:val="007B03CB"/>
    <w:rsid w:val="007B3FC7"/>
    <w:rsid w:val="007B4916"/>
    <w:rsid w:val="007B4E87"/>
    <w:rsid w:val="007B6857"/>
    <w:rsid w:val="007B6900"/>
    <w:rsid w:val="007B7251"/>
    <w:rsid w:val="007C37FD"/>
    <w:rsid w:val="007C427E"/>
    <w:rsid w:val="007C60E9"/>
    <w:rsid w:val="007D099B"/>
    <w:rsid w:val="007D1F19"/>
    <w:rsid w:val="007D7E4E"/>
    <w:rsid w:val="007E0837"/>
    <w:rsid w:val="007E33B9"/>
    <w:rsid w:val="007E4DD8"/>
    <w:rsid w:val="007E55B2"/>
    <w:rsid w:val="007E56B9"/>
    <w:rsid w:val="007E6713"/>
    <w:rsid w:val="007E7B9C"/>
    <w:rsid w:val="007F29B5"/>
    <w:rsid w:val="007F2E9F"/>
    <w:rsid w:val="007F2F95"/>
    <w:rsid w:val="007F36A8"/>
    <w:rsid w:val="007F4D93"/>
    <w:rsid w:val="007F4DF8"/>
    <w:rsid w:val="007F6EB2"/>
    <w:rsid w:val="008014A9"/>
    <w:rsid w:val="00802BF8"/>
    <w:rsid w:val="0080486E"/>
    <w:rsid w:val="008052BA"/>
    <w:rsid w:val="00806EE2"/>
    <w:rsid w:val="00806FA1"/>
    <w:rsid w:val="00807D39"/>
    <w:rsid w:val="00810D69"/>
    <w:rsid w:val="00811B94"/>
    <w:rsid w:val="0081365C"/>
    <w:rsid w:val="00815610"/>
    <w:rsid w:val="008171B7"/>
    <w:rsid w:val="00817FF1"/>
    <w:rsid w:val="00821A10"/>
    <w:rsid w:val="0082253A"/>
    <w:rsid w:val="00823768"/>
    <w:rsid w:val="008248A7"/>
    <w:rsid w:val="00827734"/>
    <w:rsid w:val="00827FF8"/>
    <w:rsid w:val="008301F3"/>
    <w:rsid w:val="00831355"/>
    <w:rsid w:val="00832F38"/>
    <w:rsid w:val="00834162"/>
    <w:rsid w:val="00835C7E"/>
    <w:rsid w:val="00836AC0"/>
    <w:rsid w:val="00837F59"/>
    <w:rsid w:val="00837FF5"/>
    <w:rsid w:val="008452AB"/>
    <w:rsid w:val="0084734E"/>
    <w:rsid w:val="00847949"/>
    <w:rsid w:val="0085135F"/>
    <w:rsid w:val="00851ACC"/>
    <w:rsid w:val="00852283"/>
    <w:rsid w:val="008549E0"/>
    <w:rsid w:val="0085548E"/>
    <w:rsid w:val="00860908"/>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553F"/>
    <w:rsid w:val="008860AC"/>
    <w:rsid w:val="008877ED"/>
    <w:rsid w:val="008905DA"/>
    <w:rsid w:val="00890B7F"/>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5033"/>
    <w:rsid w:val="008C59D6"/>
    <w:rsid w:val="008C69E2"/>
    <w:rsid w:val="008C7DB9"/>
    <w:rsid w:val="008D08BD"/>
    <w:rsid w:val="008D11C9"/>
    <w:rsid w:val="008D1C79"/>
    <w:rsid w:val="008D447A"/>
    <w:rsid w:val="008D544F"/>
    <w:rsid w:val="008D62B1"/>
    <w:rsid w:val="008E06E6"/>
    <w:rsid w:val="008E0CD8"/>
    <w:rsid w:val="008E1356"/>
    <w:rsid w:val="008E214E"/>
    <w:rsid w:val="008E2646"/>
    <w:rsid w:val="008E6649"/>
    <w:rsid w:val="008F0668"/>
    <w:rsid w:val="008F2679"/>
    <w:rsid w:val="008F3FDA"/>
    <w:rsid w:val="008F5BBD"/>
    <w:rsid w:val="009000A8"/>
    <w:rsid w:val="00900A75"/>
    <w:rsid w:val="00901C41"/>
    <w:rsid w:val="00905960"/>
    <w:rsid w:val="00906432"/>
    <w:rsid w:val="0090783E"/>
    <w:rsid w:val="00907A70"/>
    <w:rsid w:val="00910C41"/>
    <w:rsid w:val="009117F9"/>
    <w:rsid w:val="0091203E"/>
    <w:rsid w:val="00914A01"/>
    <w:rsid w:val="00914AF5"/>
    <w:rsid w:val="00916246"/>
    <w:rsid w:val="00916425"/>
    <w:rsid w:val="009175F9"/>
    <w:rsid w:val="0091788B"/>
    <w:rsid w:val="00917F30"/>
    <w:rsid w:val="00920134"/>
    <w:rsid w:val="009206A8"/>
    <w:rsid w:val="009212A2"/>
    <w:rsid w:val="00921ABD"/>
    <w:rsid w:val="00923619"/>
    <w:rsid w:val="009248C1"/>
    <w:rsid w:val="00927A4A"/>
    <w:rsid w:val="00930065"/>
    <w:rsid w:val="009306A8"/>
    <w:rsid w:val="00930B8D"/>
    <w:rsid w:val="00932E42"/>
    <w:rsid w:val="00933169"/>
    <w:rsid w:val="00934613"/>
    <w:rsid w:val="00940418"/>
    <w:rsid w:val="009417B3"/>
    <w:rsid w:val="00942497"/>
    <w:rsid w:val="00943143"/>
    <w:rsid w:val="00943365"/>
    <w:rsid w:val="009436ED"/>
    <w:rsid w:val="00943882"/>
    <w:rsid w:val="0094485E"/>
    <w:rsid w:val="00944CBF"/>
    <w:rsid w:val="00946685"/>
    <w:rsid w:val="00946B5F"/>
    <w:rsid w:val="009512FB"/>
    <w:rsid w:val="0095139A"/>
    <w:rsid w:val="0095141C"/>
    <w:rsid w:val="00951AD7"/>
    <w:rsid w:val="00951BB6"/>
    <w:rsid w:val="009521D0"/>
    <w:rsid w:val="00952FA6"/>
    <w:rsid w:val="009532DD"/>
    <w:rsid w:val="00953677"/>
    <w:rsid w:val="009542E7"/>
    <w:rsid w:val="00954359"/>
    <w:rsid w:val="009543A7"/>
    <w:rsid w:val="0095517E"/>
    <w:rsid w:val="009576A2"/>
    <w:rsid w:val="009602DC"/>
    <w:rsid w:val="00960CAB"/>
    <w:rsid w:val="009613C4"/>
    <w:rsid w:val="00961543"/>
    <w:rsid w:val="00962093"/>
    <w:rsid w:val="0096601F"/>
    <w:rsid w:val="0097167B"/>
    <w:rsid w:val="0097429A"/>
    <w:rsid w:val="009742A6"/>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4CE"/>
    <w:rsid w:val="009B095C"/>
    <w:rsid w:val="009B32D6"/>
    <w:rsid w:val="009B4240"/>
    <w:rsid w:val="009B4FC6"/>
    <w:rsid w:val="009B51E7"/>
    <w:rsid w:val="009B598E"/>
    <w:rsid w:val="009B6148"/>
    <w:rsid w:val="009C12F0"/>
    <w:rsid w:val="009C1BE4"/>
    <w:rsid w:val="009C27BD"/>
    <w:rsid w:val="009C31C8"/>
    <w:rsid w:val="009C69EC"/>
    <w:rsid w:val="009C69FF"/>
    <w:rsid w:val="009C6F49"/>
    <w:rsid w:val="009C6F5E"/>
    <w:rsid w:val="009D24E6"/>
    <w:rsid w:val="009D30EA"/>
    <w:rsid w:val="009D45D6"/>
    <w:rsid w:val="009D773E"/>
    <w:rsid w:val="009E095B"/>
    <w:rsid w:val="009E340A"/>
    <w:rsid w:val="009E3951"/>
    <w:rsid w:val="009E3B8D"/>
    <w:rsid w:val="009E3D9B"/>
    <w:rsid w:val="009E4E24"/>
    <w:rsid w:val="009E51BB"/>
    <w:rsid w:val="009E5AC1"/>
    <w:rsid w:val="009E7EF5"/>
    <w:rsid w:val="009F0299"/>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5982"/>
    <w:rsid w:val="00A169A3"/>
    <w:rsid w:val="00A17A38"/>
    <w:rsid w:val="00A17D15"/>
    <w:rsid w:val="00A20829"/>
    <w:rsid w:val="00A220A6"/>
    <w:rsid w:val="00A25336"/>
    <w:rsid w:val="00A264FA"/>
    <w:rsid w:val="00A2713A"/>
    <w:rsid w:val="00A303F9"/>
    <w:rsid w:val="00A31066"/>
    <w:rsid w:val="00A3159E"/>
    <w:rsid w:val="00A31937"/>
    <w:rsid w:val="00A33624"/>
    <w:rsid w:val="00A338CB"/>
    <w:rsid w:val="00A35C01"/>
    <w:rsid w:val="00A375A4"/>
    <w:rsid w:val="00A40393"/>
    <w:rsid w:val="00A437D6"/>
    <w:rsid w:val="00A43A22"/>
    <w:rsid w:val="00A45EC5"/>
    <w:rsid w:val="00A463D3"/>
    <w:rsid w:val="00A465C7"/>
    <w:rsid w:val="00A46BDE"/>
    <w:rsid w:val="00A5245B"/>
    <w:rsid w:val="00A536C8"/>
    <w:rsid w:val="00A544A3"/>
    <w:rsid w:val="00A546AD"/>
    <w:rsid w:val="00A55BEB"/>
    <w:rsid w:val="00A60D39"/>
    <w:rsid w:val="00A61663"/>
    <w:rsid w:val="00A63B7C"/>
    <w:rsid w:val="00A65116"/>
    <w:rsid w:val="00A661A5"/>
    <w:rsid w:val="00A67643"/>
    <w:rsid w:val="00A717B1"/>
    <w:rsid w:val="00A73213"/>
    <w:rsid w:val="00A7637E"/>
    <w:rsid w:val="00A80476"/>
    <w:rsid w:val="00A859DB"/>
    <w:rsid w:val="00A85B2B"/>
    <w:rsid w:val="00A862EC"/>
    <w:rsid w:val="00A90332"/>
    <w:rsid w:val="00A92388"/>
    <w:rsid w:val="00A94F80"/>
    <w:rsid w:val="00A9625B"/>
    <w:rsid w:val="00A97199"/>
    <w:rsid w:val="00A972F9"/>
    <w:rsid w:val="00A97433"/>
    <w:rsid w:val="00AA0197"/>
    <w:rsid w:val="00AA0995"/>
    <w:rsid w:val="00AA1598"/>
    <w:rsid w:val="00AA3F5F"/>
    <w:rsid w:val="00AA5779"/>
    <w:rsid w:val="00AA63B1"/>
    <w:rsid w:val="00AA648B"/>
    <w:rsid w:val="00AA6C89"/>
    <w:rsid w:val="00AA6DE3"/>
    <w:rsid w:val="00AB024A"/>
    <w:rsid w:val="00AB2B7F"/>
    <w:rsid w:val="00AB369D"/>
    <w:rsid w:val="00AB569C"/>
    <w:rsid w:val="00AB5C0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0BE"/>
    <w:rsid w:val="00AE1D92"/>
    <w:rsid w:val="00AE3C3E"/>
    <w:rsid w:val="00AE6705"/>
    <w:rsid w:val="00AF0D30"/>
    <w:rsid w:val="00AF1A4A"/>
    <w:rsid w:val="00AF3D4C"/>
    <w:rsid w:val="00AF619E"/>
    <w:rsid w:val="00AF61A0"/>
    <w:rsid w:val="00AF742E"/>
    <w:rsid w:val="00AF7C8B"/>
    <w:rsid w:val="00AF7D8B"/>
    <w:rsid w:val="00B0346E"/>
    <w:rsid w:val="00B03838"/>
    <w:rsid w:val="00B05394"/>
    <w:rsid w:val="00B05408"/>
    <w:rsid w:val="00B07D84"/>
    <w:rsid w:val="00B10814"/>
    <w:rsid w:val="00B1081E"/>
    <w:rsid w:val="00B135CC"/>
    <w:rsid w:val="00B1431F"/>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6F4E"/>
    <w:rsid w:val="00B374E6"/>
    <w:rsid w:val="00B37854"/>
    <w:rsid w:val="00B37896"/>
    <w:rsid w:val="00B40261"/>
    <w:rsid w:val="00B40318"/>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5E6E"/>
    <w:rsid w:val="00B66CF3"/>
    <w:rsid w:val="00B70D49"/>
    <w:rsid w:val="00B71564"/>
    <w:rsid w:val="00B716CA"/>
    <w:rsid w:val="00B7178A"/>
    <w:rsid w:val="00B71F9D"/>
    <w:rsid w:val="00B75643"/>
    <w:rsid w:val="00B760B5"/>
    <w:rsid w:val="00B772BA"/>
    <w:rsid w:val="00B778E1"/>
    <w:rsid w:val="00B77FF1"/>
    <w:rsid w:val="00B80083"/>
    <w:rsid w:val="00B8154C"/>
    <w:rsid w:val="00B8163E"/>
    <w:rsid w:val="00B81A61"/>
    <w:rsid w:val="00B84960"/>
    <w:rsid w:val="00B85F59"/>
    <w:rsid w:val="00B8637A"/>
    <w:rsid w:val="00B86A46"/>
    <w:rsid w:val="00B87E92"/>
    <w:rsid w:val="00B90014"/>
    <w:rsid w:val="00B9025A"/>
    <w:rsid w:val="00B90ECF"/>
    <w:rsid w:val="00B91241"/>
    <w:rsid w:val="00B9134A"/>
    <w:rsid w:val="00B913BF"/>
    <w:rsid w:val="00B91AE5"/>
    <w:rsid w:val="00B926AB"/>
    <w:rsid w:val="00B92801"/>
    <w:rsid w:val="00B929F0"/>
    <w:rsid w:val="00B950F5"/>
    <w:rsid w:val="00B954DD"/>
    <w:rsid w:val="00BA08AB"/>
    <w:rsid w:val="00BA0E15"/>
    <w:rsid w:val="00BA1733"/>
    <w:rsid w:val="00BA1C82"/>
    <w:rsid w:val="00BA30FE"/>
    <w:rsid w:val="00BA36E4"/>
    <w:rsid w:val="00BA5ED0"/>
    <w:rsid w:val="00BB0C14"/>
    <w:rsid w:val="00BB0D14"/>
    <w:rsid w:val="00BB116D"/>
    <w:rsid w:val="00BB139F"/>
    <w:rsid w:val="00BB3B61"/>
    <w:rsid w:val="00BB48F9"/>
    <w:rsid w:val="00BB780B"/>
    <w:rsid w:val="00BB7810"/>
    <w:rsid w:val="00BC114B"/>
    <w:rsid w:val="00BC13A7"/>
    <w:rsid w:val="00BC2D3F"/>
    <w:rsid w:val="00BC33CC"/>
    <w:rsid w:val="00BC347C"/>
    <w:rsid w:val="00BC5B87"/>
    <w:rsid w:val="00BD0385"/>
    <w:rsid w:val="00BD241A"/>
    <w:rsid w:val="00BD2C4E"/>
    <w:rsid w:val="00BD311F"/>
    <w:rsid w:val="00BD36F2"/>
    <w:rsid w:val="00BD5168"/>
    <w:rsid w:val="00BD54AF"/>
    <w:rsid w:val="00BD54F2"/>
    <w:rsid w:val="00BD5843"/>
    <w:rsid w:val="00BD6351"/>
    <w:rsid w:val="00BD65ED"/>
    <w:rsid w:val="00BD66AC"/>
    <w:rsid w:val="00BE0711"/>
    <w:rsid w:val="00BE16C4"/>
    <w:rsid w:val="00BE4FCF"/>
    <w:rsid w:val="00BE7903"/>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3B04"/>
    <w:rsid w:val="00C04432"/>
    <w:rsid w:val="00C05531"/>
    <w:rsid w:val="00C05F7D"/>
    <w:rsid w:val="00C06732"/>
    <w:rsid w:val="00C068CC"/>
    <w:rsid w:val="00C0749F"/>
    <w:rsid w:val="00C11243"/>
    <w:rsid w:val="00C12160"/>
    <w:rsid w:val="00C13A71"/>
    <w:rsid w:val="00C147B6"/>
    <w:rsid w:val="00C14E5F"/>
    <w:rsid w:val="00C2051A"/>
    <w:rsid w:val="00C21D48"/>
    <w:rsid w:val="00C25D19"/>
    <w:rsid w:val="00C277A7"/>
    <w:rsid w:val="00C30D8E"/>
    <w:rsid w:val="00C30E5D"/>
    <w:rsid w:val="00C352E5"/>
    <w:rsid w:val="00C36A11"/>
    <w:rsid w:val="00C37539"/>
    <w:rsid w:val="00C37774"/>
    <w:rsid w:val="00C3778A"/>
    <w:rsid w:val="00C4177D"/>
    <w:rsid w:val="00C41E63"/>
    <w:rsid w:val="00C46DD8"/>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78B"/>
    <w:rsid w:val="00C6098C"/>
    <w:rsid w:val="00C61019"/>
    <w:rsid w:val="00C62C35"/>
    <w:rsid w:val="00C63063"/>
    <w:rsid w:val="00C66525"/>
    <w:rsid w:val="00C66995"/>
    <w:rsid w:val="00C67183"/>
    <w:rsid w:val="00C67C3E"/>
    <w:rsid w:val="00C72A6D"/>
    <w:rsid w:val="00C7313B"/>
    <w:rsid w:val="00C73265"/>
    <w:rsid w:val="00C73B93"/>
    <w:rsid w:val="00C75DEC"/>
    <w:rsid w:val="00C77990"/>
    <w:rsid w:val="00C77EDA"/>
    <w:rsid w:val="00C81DAC"/>
    <w:rsid w:val="00C82666"/>
    <w:rsid w:val="00C8272E"/>
    <w:rsid w:val="00C82EE7"/>
    <w:rsid w:val="00C83B90"/>
    <w:rsid w:val="00C84F40"/>
    <w:rsid w:val="00C853D3"/>
    <w:rsid w:val="00C85D28"/>
    <w:rsid w:val="00C865C7"/>
    <w:rsid w:val="00C866C8"/>
    <w:rsid w:val="00C924E5"/>
    <w:rsid w:val="00C95326"/>
    <w:rsid w:val="00C95CCC"/>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8CD"/>
    <w:rsid w:val="00CB4E2A"/>
    <w:rsid w:val="00CB703A"/>
    <w:rsid w:val="00CC0E89"/>
    <w:rsid w:val="00CC2057"/>
    <w:rsid w:val="00CC6275"/>
    <w:rsid w:val="00CC662E"/>
    <w:rsid w:val="00CC6D50"/>
    <w:rsid w:val="00CD014B"/>
    <w:rsid w:val="00CD11E1"/>
    <w:rsid w:val="00CD22F2"/>
    <w:rsid w:val="00CD2427"/>
    <w:rsid w:val="00CD2B45"/>
    <w:rsid w:val="00CD3AB6"/>
    <w:rsid w:val="00CD3B0B"/>
    <w:rsid w:val="00CD506D"/>
    <w:rsid w:val="00CD681C"/>
    <w:rsid w:val="00CE027A"/>
    <w:rsid w:val="00CE1194"/>
    <w:rsid w:val="00CE242D"/>
    <w:rsid w:val="00CE2476"/>
    <w:rsid w:val="00CE390E"/>
    <w:rsid w:val="00CE5C49"/>
    <w:rsid w:val="00CE63B3"/>
    <w:rsid w:val="00CE6CA1"/>
    <w:rsid w:val="00CE6D15"/>
    <w:rsid w:val="00CE6ED5"/>
    <w:rsid w:val="00CE73E9"/>
    <w:rsid w:val="00CF0150"/>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82A"/>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4834"/>
    <w:rsid w:val="00D55852"/>
    <w:rsid w:val="00D55F76"/>
    <w:rsid w:val="00D5778B"/>
    <w:rsid w:val="00D607D4"/>
    <w:rsid w:val="00D60C80"/>
    <w:rsid w:val="00D6108F"/>
    <w:rsid w:val="00D611D5"/>
    <w:rsid w:val="00D62AA8"/>
    <w:rsid w:val="00D64747"/>
    <w:rsid w:val="00D64EF2"/>
    <w:rsid w:val="00D67CF3"/>
    <w:rsid w:val="00D717A8"/>
    <w:rsid w:val="00D73050"/>
    <w:rsid w:val="00D73856"/>
    <w:rsid w:val="00D75F78"/>
    <w:rsid w:val="00D76BBE"/>
    <w:rsid w:val="00D777C7"/>
    <w:rsid w:val="00D8355C"/>
    <w:rsid w:val="00D86D31"/>
    <w:rsid w:val="00D876E0"/>
    <w:rsid w:val="00D9041A"/>
    <w:rsid w:val="00D93100"/>
    <w:rsid w:val="00D9389F"/>
    <w:rsid w:val="00D93E4D"/>
    <w:rsid w:val="00D93EA7"/>
    <w:rsid w:val="00D93F4F"/>
    <w:rsid w:val="00D94EE9"/>
    <w:rsid w:val="00D9583A"/>
    <w:rsid w:val="00D958D9"/>
    <w:rsid w:val="00D964C7"/>
    <w:rsid w:val="00D967E1"/>
    <w:rsid w:val="00DA12AD"/>
    <w:rsid w:val="00DA36F5"/>
    <w:rsid w:val="00DA3747"/>
    <w:rsid w:val="00DA41DF"/>
    <w:rsid w:val="00DA4644"/>
    <w:rsid w:val="00DA4BAC"/>
    <w:rsid w:val="00DA4EAD"/>
    <w:rsid w:val="00DA68BA"/>
    <w:rsid w:val="00DB2862"/>
    <w:rsid w:val="00DB4EDF"/>
    <w:rsid w:val="00DB6BDD"/>
    <w:rsid w:val="00DC04F5"/>
    <w:rsid w:val="00DC1B8C"/>
    <w:rsid w:val="00DC2A29"/>
    <w:rsid w:val="00DC2A56"/>
    <w:rsid w:val="00DC326F"/>
    <w:rsid w:val="00DC4285"/>
    <w:rsid w:val="00DC5D01"/>
    <w:rsid w:val="00DC6116"/>
    <w:rsid w:val="00DC7455"/>
    <w:rsid w:val="00DD41BB"/>
    <w:rsid w:val="00DD7505"/>
    <w:rsid w:val="00DD7786"/>
    <w:rsid w:val="00DD7E95"/>
    <w:rsid w:val="00DE0499"/>
    <w:rsid w:val="00DE27A3"/>
    <w:rsid w:val="00DE38A7"/>
    <w:rsid w:val="00DE40F5"/>
    <w:rsid w:val="00DE471C"/>
    <w:rsid w:val="00DE5579"/>
    <w:rsid w:val="00DE59BE"/>
    <w:rsid w:val="00DE6012"/>
    <w:rsid w:val="00DF0716"/>
    <w:rsid w:val="00DF188C"/>
    <w:rsid w:val="00DF292E"/>
    <w:rsid w:val="00DF29C3"/>
    <w:rsid w:val="00DF36BB"/>
    <w:rsid w:val="00DF40D2"/>
    <w:rsid w:val="00DF421B"/>
    <w:rsid w:val="00DF42BE"/>
    <w:rsid w:val="00DF6229"/>
    <w:rsid w:val="00E00528"/>
    <w:rsid w:val="00E02858"/>
    <w:rsid w:val="00E04362"/>
    <w:rsid w:val="00E04374"/>
    <w:rsid w:val="00E0504A"/>
    <w:rsid w:val="00E06839"/>
    <w:rsid w:val="00E06DAE"/>
    <w:rsid w:val="00E07ECC"/>
    <w:rsid w:val="00E10672"/>
    <w:rsid w:val="00E15273"/>
    <w:rsid w:val="00E15428"/>
    <w:rsid w:val="00E15AC4"/>
    <w:rsid w:val="00E16F3D"/>
    <w:rsid w:val="00E173AD"/>
    <w:rsid w:val="00E17BF7"/>
    <w:rsid w:val="00E17DEE"/>
    <w:rsid w:val="00E22936"/>
    <w:rsid w:val="00E22F21"/>
    <w:rsid w:val="00E24E8F"/>
    <w:rsid w:val="00E26988"/>
    <w:rsid w:val="00E26DF7"/>
    <w:rsid w:val="00E27C90"/>
    <w:rsid w:val="00E31A17"/>
    <w:rsid w:val="00E3278C"/>
    <w:rsid w:val="00E365E3"/>
    <w:rsid w:val="00E40D53"/>
    <w:rsid w:val="00E41800"/>
    <w:rsid w:val="00E4191C"/>
    <w:rsid w:val="00E41B6D"/>
    <w:rsid w:val="00E43A39"/>
    <w:rsid w:val="00E44502"/>
    <w:rsid w:val="00E445CE"/>
    <w:rsid w:val="00E45911"/>
    <w:rsid w:val="00E46808"/>
    <w:rsid w:val="00E46B37"/>
    <w:rsid w:val="00E47239"/>
    <w:rsid w:val="00E51C54"/>
    <w:rsid w:val="00E549E2"/>
    <w:rsid w:val="00E54BBD"/>
    <w:rsid w:val="00E55EF4"/>
    <w:rsid w:val="00E56268"/>
    <w:rsid w:val="00E57818"/>
    <w:rsid w:val="00E57FC1"/>
    <w:rsid w:val="00E60067"/>
    <w:rsid w:val="00E62091"/>
    <w:rsid w:val="00E64562"/>
    <w:rsid w:val="00E651CE"/>
    <w:rsid w:val="00E6639A"/>
    <w:rsid w:val="00E67453"/>
    <w:rsid w:val="00E720C0"/>
    <w:rsid w:val="00E72CB1"/>
    <w:rsid w:val="00E74779"/>
    <w:rsid w:val="00E7527B"/>
    <w:rsid w:val="00E76409"/>
    <w:rsid w:val="00E76EC5"/>
    <w:rsid w:val="00E7789F"/>
    <w:rsid w:val="00E801A6"/>
    <w:rsid w:val="00E81442"/>
    <w:rsid w:val="00E814B6"/>
    <w:rsid w:val="00E81E09"/>
    <w:rsid w:val="00E82FBC"/>
    <w:rsid w:val="00E83727"/>
    <w:rsid w:val="00E84345"/>
    <w:rsid w:val="00E85AE7"/>
    <w:rsid w:val="00E862AA"/>
    <w:rsid w:val="00E86946"/>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369"/>
    <w:rsid w:val="00EB7A43"/>
    <w:rsid w:val="00EB7F2A"/>
    <w:rsid w:val="00EC1D6F"/>
    <w:rsid w:val="00EC2067"/>
    <w:rsid w:val="00EC2A22"/>
    <w:rsid w:val="00EC2C87"/>
    <w:rsid w:val="00EC3C39"/>
    <w:rsid w:val="00EC3CEA"/>
    <w:rsid w:val="00EC3FEF"/>
    <w:rsid w:val="00EC551A"/>
    <w:rsid w:val="00EC5681"/>
    <w:rsid w:val="00EC6937"/>
    <w:rsid w:val="00EC7A10"/>
    <w:rsid w:val="00ED164F"/>
    <w:rsid w:val="00ED182D"/>
    <w:rsid w:val="00ED2744"/>
    <w:rsid w:val="00ED3B27"/>
    <w:rsid w:val="00ED4267"/>
    <w:rsid w:val="00ED519F"/>
    <w:rsid w:val="00ED5321"/>
    <w:rsid w:val="00ED7569"/>
    <w:rsid w:val="00ED7E99"/>
    <w:rsid w:val="00EE039F"/>
    <w:rsid w:val="00EE0463"/>
    <w:rsid w:val="00EE089D"/>
    <w:rsid w:val="00EE4A4E"/>
    <w:rsid w:val="00EE53FE"/>
    <w:rsid w:val="00EF0348"/>
    <w:rsid w:val="00EF1306"/>
    <w:rsid w:val="00EF1379"/>
    <w:rsid w:val="00EF2153"/>
    <w:rsid w:val="00EF34C8"/>
    <w:rsid w:val="00EF5360"/>
    <w:rsid w:val="00EF572A"/>
    <w:rsid w:val="00EF6270"/>
    <w:rsid w:val="00EF7912"/>
    <w:rsid w:val="00F00CBF"/>
    <w:rsid w:val="00F0156E"/>
    <w:rsid w:val="00F027DC"/>
    <w:rsid w:val="00F02A00"/>
    <w:rsid w:val="00F03AA9"/>
    <w:rsid w:val="00F04368"/>
    <w:rsid w:val="00F04FCC"/>
    <w:rsid w:val="00F066D0"/>
    <w:rsid w:val="00F11153"/>
    <w:rsid w:val="00F121BC"/>
    <w:rsid w:val="00F14D94"/>
    <w:rsid w:val="00F14FAA"/>
    <w:rsid w:val="00F15365"/>
    <w:rsid w:val="00F154A5"/>
    <w:rsid w:val="00F15769"/>
    <w:rsid w:val="00F17F21"/>
    <w:rsid w:val="00F20AAA"/>
    <w:rsid w:val="00F20AEB"/>
    <w:rsid w:val="00F237B5"/>
    <w:rsid w:val="00F24085"/>
    <w:rsid w:val="00F25379"/>
    <w:rsid w:val="00F2617A"/>
    <w:rsid w:val="00F273E9"/>
    <w:rsid w:val="00F310F9"/>
    <w:rsid w:val="00F33E68"/>
    <w:rsid w:val="00F34BE5"/>
    <w:rsid w:val="00F37608"/>
    <w:rsid w:val="00F37A0E"/>
    <w:rsid w:val="00F40824"/>
    <w:rsid w:val="00F4113A"/>
    <w:rsid w:val="00F428EE"/>
    <w:rsid w:val="00F42AC4"/>
    <w:rsid w:val="00F4321B"/>
    <w:rsid w:val="00F435F7"/>
    <w:rsid w:val="00F43D37"/>
    <w:rsid w:val="00F45412"/>
    <w:rsid w:val="00F475F8"/>
    <w:rsid w:val="00F5050F"/>
    <w:rsid w:val="00F51444"/>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352"/>
    <w:rsid w:val="00F84E59"/>
    <w:rsid w:val="00F86C3D"/>
    <w:rsid w:val="00F86E32"/>
    <w:rsid w:val="00F87552"/>
    <w:rsid w:val="00F87681"/>
    <w:rsid w:val="00F911C4"/>
    <w:rsid w:val="00F929C9"/>
    <w:rsid w:val="00F95F6D"/>
    <w:rsid w:val="00F96245"/>
    <w:rsid w:val="00FA0ECD"/>
    <w:rsid w:val="00FA38BD"/>
    <w:rsid w:val="00FA522E"/>
    <w:rsid w:val="00FA542E"/>
    <w:rsid w:val="00FA6A93"/>
    <w:rsid w:val="00FB1623"/>
    <w:rsid w:val="00FB2FF0"/>
    <w:rsid w:val="00FB5A1C"/>
    <w:rsid w:val="00FB6ED0"/>
    <w:rsid w:val="00FB78D6"/>
    <w:rsid w:val="00FC0636"/>
    <w:rsid w:val="00FC0D3E"/>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84B"/>
    <w:rsid w:val="00FF1FBF"/>
    <w:rsid w:val="00FF2B98"/>
    <w:rsid w:val="00FF37F7"/>
    <w:rsid w:val="00FF61B9"/>
    <w:rsid w:val="00FF6DE0"/>
    <w:rsid w:val="00FF759D"/>
    <w:rsid w:val="021BBE8D"/>
    <w:rsid w:val="0746918B"/>
    <w:rsid w:val="1F727489"/>
    <w:rsid w:val="25F47060"/>
    <w:rsid w:val="27EE0140"/>
    <w:rsid w:val="30C96BA8"/>
    <w:rsid w:val="39FD3E5D"/>
    <w:rsid w:val="4E4AEE35"/>
    <w:rsid w:val="5510964D"/>
    <w:rsid w:val="5BF3C3E9"/>
    <w:rsid w:val="669A2BB3"/>
    <w:rsid w:val="7AD404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8D13C"/>
  <w15:chartTrackingRefBased/>
  <w15:docId w15:val="{A6581993-CD77-4215-83B6-F5B0794D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 w:type="character" w:customStyle="1" w:styleId="normaltextrun">
    <w:name w:val="normaltextrun"/>
    <w:basedOn w:val="Fuentedeprrafopredeter"/>
    <w:rsid w:val="000C34CC"/>
  </w:style>
  <w:style w:type="character" w:customStyle="1" w:styleId="eop">
    <w:name w:val="eop"/>
    <w:basedOn w:val="Fuentedeprrafopredeter"/>
    <w:rsid w:val="000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Base%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2.xml><?xml version="1.0" encoding="utf-8"?>
<ds:datastoreItem xmlns:ds="http://schemas.openxmlformats.org/officeDocument/2006/customXml" ds:itemID="{9745B29B-507B-4088-9056-2FA81D2A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BD743-35C4-4C3E-8D67-35F0CE4E1963}">
  <ds:schemaRefs>
    <ds:schemaRef ds:uri="http://schemas.microsoft.com/sharepoint/v3/contenttype/forms"/>
  </ds:schemaRefs>
</ds:datastoreItem>
</file>

<file path=customXml/itemProps4.xml><?xml version="1.0" encoding="utf-8"?>
<ds:datastoreItem xmlns:ds="http://schemas.openxmlformats.org/officeDocument/2006/customXml" ds:itemID="{94AAEA7F-1EFC-47FD-977D-E9AE0A3AC14A}">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Formulario-Base 2.dotx</Template>
  <TotalTime>10</TotalTime>
  <Pages>3</Pages>
  <Words>1004</Words>
  <Characters>5788</Characters>
  <Application>Microsoft Office Word</Application>
  <DocSecurity>0</DocSecurity>
  <Lines>264</Lines>
  <Paragraphs>190</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294</cp:revision>
  <cp:lastPrinted>2026-03-19T19:21:00Z</cp:lastPrinted>
  <dcterms:created xsi:type="dcterms:W3CDTF">2026-03-18T04:21:00Z</dcterms:created>
  <dcterms:modified xsi:type="dcterms:W3CDTF">2026-04-02T17:05:00Z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