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3"/>
        <w:gridCol w:w="695"/>
        <w:gridCol w:w="2780"/>
        <w:gridCol w:w="2780"/>
        <w:gridCol w:w="2780"/>
      </w:tblGrid>
      <w:tr w:rsidR="00F475F8" w:rsidRPr="006B0AEF" w14:paraId="3F42E224" w14:textId="77777777" w:rsidTr="11BF8CDF">
        <w:tc>
          <w:tcPr>
            <w:tcW w:w="937" w:type="pct"/>
          </w:tcPr>
          <w:p w14:paraId="3310678F" w14:textId="77777777" w:rsidR="00F475F8" w:rsidRPr="006B0AEF" w:rsidRDefault="00F475F8" w:rsidP="00F475F8">
            <w:pPr>
              <w:jc w:val="center"/>
              <w:rPr>
                <w:b/>
                <w:bCs/>
                <w:sz w:val="28"/>
                <w:szCs w:val="28"/>
              </w:rPr>
            </w:pPr>
            <w:r w:rsidRPr="006B0AEF">
              <w:rPr>
                <w:b/>
                <w:bCs/>
                <w:sz w:val="28"/>
                <w:szCs w:val="28"/>
              </w:rPr>
              <w:t>Formulario N°</w:t>
            </w:r>
          </w:p>
        </w:tc>
        <w:tc>
          <w:tcPr>
            <w:tcW w:w="313" w:type="pct"/>
          </w:tcPr>
          <w:p w14:paraId="1761A4A1" w14:textId="5EE13199" w:rsidR="00F475F8" w:rsidRPr="006B0AEF" w:rsidRDefault="001C465A" w:rsidP="00F475F8">
            <w:pPr>
              <w:jc w:val="center"/>
              <w:rPr>
                <w:b/>
                <w:bCs/>
                <w:sz w:val="28"/>
                <w:szCs w:val="28"/>
              </w:rPr>
            </w:pPr>
            <w:r w:rsidRPr="11BF8CDF">
              <w:rPr>
                <w:b/>
                <w:bCs/>
                <w:sz w:val="28"/>
                <w:szCs w:val="28"/>
              </w:rPr>
              <w:t>1</w:t>
            </w:r>
            <w:r w:rsidR="1BF20BFA" w:rsidRPr="11BF8CDF">
              <w:rPr>
                <w:b/>
                <w:bCs/>
                <w:sz w:val="28"/>
                <w:szCs w:val="28"/>
              </w:rPr>
              <w:t>7</w:t>
            </w:r>
          </w:p>
        </w:tc>
        <w:tc>
          <w:tcPr>
            <w:tcW w:w="3750" w:type="pct"/>
            <w:gridSpan w:val="3"/>
          </w:tcPr>
          <w:p w14:paraId="17F57980" w14:textId="2534CDA9" w:rsidR="00F475F8" w:rsidRPr="006B0AEF" w:rsidRDefault="00871608" w:rsidP="00F475F8">
            <w:pPr>
              <w:jc w:val="center"/>
              <w:rPr>
                <w:b/>
                <w:bCs/>
                <w:sz w:val="28"/>
                <w:szCs w:val="28"/>
              </w:rPr>
            </w:pPr>
            <w:r w:rsidRPr="008A6E81">
              <w:rPr>
                <w:b/>
                <w:bCs/>
                <w:sz w:val="28"/>
                <w:szCs w:val="28"/>
              </w:rPr>
              <w:t>ACREDITACIÓN HITOS EJECUCIÓN PMGD</w:t>
            </w:r>
          </w:p>
        </w:tc>
      </w:tr>
      <w:tr w:rsidR="00F475F8" w:rsidRPr="006B0AEF" w14:paraId="4F878ADF" w14:textId="77777777" w:rsidTr="11BF8CDF">
        <w:tc>
          <w:tcPr>
            <w:tcW w:w="5000" w:type="pct"/>
            <w:gridSpan w:val="5"/>
          </w:tcPr>
          <w:p w14:paraId="03EA533A" w14:textId="77777777" w:rsidR="00F475F8" w:rsidRPr="006B0AEF" w:rsidRDefault="00F475F8" w:rsidP="00F475F8">
            <w:pPr>
              <w:jc w:val="center"/>
              <w:rPr>
                <w:b/>
                <w:bCs/>
              </w:rPr>
            </w:pPr>
            <w:r w:rsidRPr="006B0AEF">
              <w:rPr>
                <w:b/>
                <w:bCs/>
              </w:rPr>
              <w:t>IDENTIFICACIÓN DE PROCESO</w:t>
            </w:r>
          </w:p>
        </w:tc>
      </w:tr>
      <w:tr w:rsidR="00F475F8" w:rsidRPr="006B0AEF" w14:paraId="61E29B74" w14:textId="77777777" w:rsidTr="11BF8CDF">
        <w:tc>
          <w:tcPr>
            <w:tcW w:w="1250" w:type="pct"/>
            <w:gridSpan w:val="2"/>
          </w:tcPr>
          <w:p w14:paraId="1DE76CB3" w14:textId="38F044BD" w:rsidR="00F475F8" w:rsidRPr="006B0AEF" w:rsidRDefault="00F475F8" w:rsidP="00F475F8">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326330">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5241C0C7" w14:textId="77777777" w:rsidR="00F475F8" w:rsidRPr="006B0AEF" w:rsidRDefault="00F475F8" w:rsidP="00F475F8">
            <w:pPr>
              <w:jc w:val="center"/>
              <w:rPr>
                <w:b/>
                <w:bCs/>
              </w:rPr>
            </w:pPr>
          </w:p>
        </w:tc>
        <w:tc>
          <w:tcPr>
            <w:tcW w:w="1250" w:type="pct"/>
          </w:tcPr>
          <w:p w14:paraId="3F8D8383" w14:textId="5D254610" w:rsidR="00F475F8" w:rsidRPr="006B0AEF" w:rsidRDefault="00F475F8" w:rsidP="00F475F8">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326330">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32FAFDAD" w14:textId="77777777" w:rsidR="00F475F8" w:rsidRPr="006B0AEF" w:rsidRDefault="00F475F8" w:rsidP="00F475F8">
            <w:pPr>
              <w:jc w:val="center"/>
              <w:rPr>
                <w:b/>
                <w:bCs/>
              </w:rPr>
            </w:pPr>
          </w:p>
        </w:tc>
      </w:tr>
    </w:tbl>
    <w:tbl>
      <w:tblPr>
        <w:tblStyle w:val="Tablaconcuadrculaclara"/>
        <w:tblW w:w="5000" w:type="pct"/>
        <w:tblLook w:val="04A0" w:firstRow="1" w:lastRow="0" w:firstColumn="1" w:lastColumn="0" w:noHBand="0" w:noVBand="1"/>
      </w:tblPr>
      <w:tblGrid>
        <w:gridCol w:w="4169"/>
        <w:gridCol w:w="1390"/>
        <w:gridCol w:w="4169"/>
        <w:gridCol w:w="1390"/>
      </w:tblGrid>
      <w:tr w:rsidR="00F475F8" w:rsidRPr="006B0AEF" w14:paraId="6C6F934A" w14:textId="77777777" w:rsidTr="00DF2666">
        <w:tc>
          <w:tcPr>
            <w:tcW w:w="5000" w:type="pct"/>
            <w:gridSpan w:val="4"/>
            <w:shd w:val="clear" w:color="auto" w:fill="C1E4F5" w:themeFill="accent1" w:themeFillTint="33"/>
          </w:tcPr>
          <w:p w14:paraId="4291BF95" w14:textId="77777777" w:rsidR="00F475F8" w:rsidRPr="006B0AEF" w:rsidRDefault="00F475F8" w:rsidP="00DF2666">
            <w:pPr>
              <w:jc w:val="center"/>
              <w:rPr>
                <w:b/>
                <w:bCs/>
              </w:rPr>
            </w:pPr>
            <w:r w:rsidRPr="006B0AEF">
              <w:rPr>
                <w:b/>
                <w:bCs/>
              </w:rPr>
              <w:t>RESUMEN DEL PROCESO DE CONEXIÓN</w:t>
            </w:r>
          </w:p>
        </w:tc>
      </w:tr>
      <w:tr w:rsidR="00F475F8" w:rsidRPr="006B0AEF" w14:paraId="7759B4E6" w14:textId="77777777" w:rsidTr="00F475F8">
        <w:tc>
          <w:tcPr>
            <w:tcW w:w="1875" w:type="pct"/>
          </w:tcPr>
          <w:p w14:paraId="0F7267C3" w14:textId="77777777" w:rsidR="00F475F8" w:rsidRPr="006B0AEF" w:rsidRDefault="00F475F8" w:rsidP="00F475F8">
            <w:pPr>
              <w:jc w:val="left"/>
              <w:rPr>
                <w:b/>
                <w:bCs/>
              </w:rPr>
            </w:pPr>
            <w:r w:rsidRPr="006B0AEF">
              <w:t>Fecha Informe Criterio Conexión:</w:t>
            </w:r>
          </w:p>
        </w:tc>
        <w:tc>
          <w:tcPr>
            <w:tcW w:w="625" w:type="pct"/>
          </w:tcPr>
          <w:p w14:paraId="33034A47" w14:textId="77777777" w:rsidR="00F475F8" w:rsidRPr="006B0AEF" w:rsidRDefault="00F475F8" w:rsidP="00F475F8">
            <w:pPr>
              <w:jc w:val="left"/>
              <w:rPr>
                <w:b/>
                <w:bCs/>
              </w:rPr>
            </w:pPr>
          </w:p>
        </w:tc>
        <w:tc>
          <w:tcPr>
            <w:tcW w:w="1875" w:type="pct"/>
          </w:tcPr>
          <w:p w14:paraId="2045669A" w14:textId="0E8A02D1" w:rsidR="00F475F8" w:rsidRPr="006B0AEF" w:rsidRDefault="00F475F8" w:rsidP="00F475F8">
            <w:pPr>
              <w:jc w:val="left"/>
              <w:rPr>
                <w:b/>
                <w:bCs/>
              </w:rPr>
            </w:pPr>
            <w:r w:rsidRPr="006B0AEF">
              <w:t>N° Solicitud Informe Criterio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326330">
              <w:rPr>
                <w:b/>
                <w:bCs/>
                <w:noProof/>
                <w:vertAlign w:val="superscript"/>
              </w:rPr>
              <w:t>3</w:t>
            </w:r>
            <w:r>
              <w:rPr>
                <w:b/>
                <w:bCs/>
                <w:vertAlign w:val="superscript"/>
              </w:rPr>
              <w:fldChar w:fldCharType="end"/>
            </w:r>
            <w:r>
              <w:rPr>
                <w:b/>
                <w:bCs/>
                <w:vertAlign w:val="superscript"/>
              </w:rPr>
              <w:t>)</w:t>
            </w:r>
            <w:r w:rsidRPr="006B0AEF">
              <w:t>:</w:t>
            </w:r>
          </w:p>
        </w:tc>
        <w:tc>
          <w:tcPr>
            <w:tcW w:w="625" w:type="pct"/>
          </w:tcPr>
          <w:p w14:paraId="217DEF80" w14:textId="77777777" w:rsidR="00F475F8" w:rsidRPr="006B0AEF" w:rsidRDefault="00F475F8" w:rsidP="00F475F8">
            <w:pPr>
              <w:jc w:val="center"/>
              <w:rPr>
                <w:b/>
                <w:bCs/>
              </w:rPr>
            </w:pPr>
          </w:p>
        </w:tc>
      </w:tr>
      <w:tr w:rsidR="005D4A46" w:rsidRPr="006B0AEF" w14:paraId="732225BE" w14:textId="77777777" w:rsidTr="00F475F8">
        <w:tc>
          <w:tcPr>
            <w:tcW w:w="1875" w:type="pct"/>
          </w:tcPr>
          <w:p w14:paraId="477DCC9F" w14:textId="4A78735E" w:rsidR="005D4A46" w:rsidRPr="006B0AEF" w:rsidRDefault="005D4A46" w:rsidP="005D4A46">
            <w:pPr>
              <w:jc w:val="left"/>
            </w:pPr>
            <w:r w:rsidRPr="006B0AEF">
              <w:t xml:space="preserve">Fecha de </w:t>
            </w:r>
            <w:r w:rsidR="002B1C71">
              <w:t>Conformidad de ICC</w:t>
            </w:r>
            <w:r w:rsidRPr="006B0AEF">
              <w:t>:</w:t>
            </w:r>
          </w:p>
        </w:tc>
        <w:tc>
          <w:tcPr>
            <w:tcW w:w="625" w:type="pct"/>
          </w:tcPr>
          <w:p w14:paraId="401FCD59" w14:textId="77777777" w:rsidR="005D4A46" w:rsidRPr="006B0AEF" w:rsidRDefault="005D4A46" w:rsidP="005D4A46">
            <w:pPr>
              <w:jc w:val="left"/>
              <w:rPr>
                <w:b/>
                <w:bCs/>
              </w:rPr>
            </w:pPr>
          </w:p>
        </w:tc>
        <w:tc>
          <w:tcPr>
            <w:tcW w:w="1875" w:type="pct"/>
          </w:tcPr>
          <w:p w14:paraId="1F15A427" w14:textId="12BD0F5C" w:rsidR="005D4A46" w:rsidRPr="006B0AEF" w:rsidRDefault="005D4A46" w:rsidP="005D4A46">
            <w:pPr>
              <w:jc w:val="left"/>
            </w:pPr>
            <w:r w:rsidRPr="008A6E81">
              <w:t>N° Solicitud Conformidad de ICC</w:t>
            </w:r>
            <w:r w:rsidRPr="008A6E81">
              <w:rPr>
                <w:vertAlign w:val="superscript"/>
              </w:rPr>
              <w:t xml:space="preserve"> </w:t>
            </w:r>
            <w:r w:rsidRPr="005D4A46">
              <w:rPr>
                <w:b/>
                <w:bCs/>
                <w:vertAlign w:val="superscript"/>
              </w:rPr>
              <w:t>(</w:t>
            </w:r>
            <w:r w:rsidRPr="005D4A46">
              <w:rPr>
                <w:b/>
                <w:bCs/>
                <w:vertAlign w:val="superscript"/>
              </w:rPr>
              <w:fldChar w:fldCharType="begin"/>
            </w:r>
            <w:r w:rsidRPr="005D4A46">
              <w:rPr>
                <w:b/>
                <w:bCs/>
                <w:vertAlign w:val="superscript"/>
              </w:rPr>
              <w:instrText xml:space="preserve"> SEQ [num] \*arabic \* MERGEFORMAT  \* MERGEFORMAT  \* MERGEFORMAT </w:instrText>
            </w:r>
            <w:r w:rsidRPr="005D4A46">
              <w:rPr>
                <w:b/>
                <w:bCs/>
                <w:vertAlign w:val="superscript"/>
              </w:rPr>
              <w:fldChar w:fldCharType="separate"/>
            </w:r>
            <w:r w:rsidR="00326330">
              <w:rPr>
                <w:b/>
                <w:bCs/>
                <w:noProof/>
                <w:vertAlign w:val="superscript"/>
              </w:rPr>
              <w:t>4</w:t>
            </w:r>
            <w:r w:rsidRPr="005D4A46">
              <w:rPr>
                <w:b/>
                <w:bCs/>
                <w:vertAlign w:val="superscript"/>
              </w:rPr>
              <w:fldChar w:fldCharType="end"/>
            </w:r>
            <w:r w:rsidRPr="005D4A46">
              <w:rPr>
                <w:b/>
                <w:bCs/>
                <w:vertAlign w:val="superscript"/>
              </w:rPr>
              <w:t>)</w:t>
            </w:r>
            <w:r w:rsidRPr="008A6E81">
              <w:t>:</w:t>
            </w:r>
          </w:p>
        </w:tc>
        <w:tc>
          <w:tcPr>
            <w:tcW w:w="625" w:type="pct"/>
          </w:tcPr>
          <w:p w14:paraId="1C473753" w14:textId="77777777" w:rsidR="005D4A46" w:rsidRPr="006B0AEF" w:rsidRDefault="005D4A46" w:rsidP="005D4A46">
            <w:pPr>
              <w:jc w:val="center"/>
              <w:rPr>
                <w:b/>
                <w:bCs/>
              </w:rPr>
            </w:pPr>
          </w:p>
        </w:tc>
      </w:tr>
    </w:tbl>
    <w:p w14:paraId="000EEBE1" w14:textId="77777777" w:rsidR="00FC3A67" w:rsidRPr="006B0AEF" w:rsidRDefault="00FC3A67" w:rsidP="007E0837">
      <w:pPr>
        <w:pStyle w:val="Espacio"/>
      </w:pPr>
    </w:p>
    <w:tbl>
      <w:tblPr>
        <w:tblStyle w:val="Tablaconcuadrculaclara"/>
        <w:tblW w:w="5000" w:type="pct"/>
        <w:tblLook w:val="04A0" w:firstRow="1" w:lastRow="0" w:firstColumn="1" w:lastColumn="0" w:noHBand="0" w:noVBand="1"/>
      </w:tblPr>
      <w:tblGrid>
        <w:gridCol w:w="2776"/>
        <w:gridCol w:w="2780"/>
        <w:gridCol w:w="2780"/>
        <w:gridCol w:w="2782"/>
      </w:tblGrid>
      <w:tr w:rsidR="006B0AEF" w:rsidRPr="006B0AEF" w14:paraId="41CD3FE1" w14:textId="77777777" w:rsidTr="11BF8CDF">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577BC1F9" w14:textId="4F5317DB" w:rsidR="00F37A0E" w:rsidRPr="006B0AEF" w:rsidRDefault="00F37A0E" w:rsidP="00EE191A">
            <w:pPr>
              <w:jc w:val="center"/>
              <w:rPr>
                <w:b/>
                <w:bCs/>
              </w:rPr>
            </w:pPr>
            <w:r w:rsidRPr="11BF8CDF">
              <w:rPr>
                <w:b/>
                <w:bCs/>
              </w:rPr>
              <w:t xml:space="preserve">DATOS DE LA EMPRESA </w:t>
            </w:r>
            <w:r w:rsidR="0933CBDF" w:rsidRPr="11BF8CDF">
              <w:rPr>
                <w:b/>
                <w:bCs/>
              </w:rPr>
              <w:t>SOLICITANTE</w:t>
            </w:r>
          </w:p>
        </w:tc>
      </w:tr>
      <w:tr w:rsidR="006B0AEF" w:rsidRPr="006B0AEF" w14:paraId="1828D8D6" w14:textId="77777777" w:rsidTr="11BF8CDF">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187AB8" w14:textId="0D3D3D39" w:rsidR="00F37A0E" w:rsidRPr="006B0AEF" w:rsidRDefault="00863091" w:rsidP="11BF8CDF">
            <w:pPr>
              <w:jc w:val="left"/>
              <w:rPr>
                <w:b/>
                <w:bCs/>
              </w:rPr>
            </w:pPr>
            <w:r w:rsidRPr="11BF8CDF">
              <w:rPr>
                <w:b/>
                <w:bCs/>
              </w:rPr>
              <w:t>IDENTIFICACIÓN</w:t>
            </w:r>
            <w:r w:rsidR="000E1FE8" w:rsidRPr="11BF8CDF">
              <w:rPr>
                <w:b/>
                <w:bCs/>
              </w:rPr>
              <w:t xml:space="preserve"> DE LA</w:t>
            </w:r>
            <w:r w:rsidR="00F37A0E" w:rsidRPr="11BF8CDF">
              <w:rPr>
                <w:b/>
                <w:bCs/>
              </w:rPr>
              <w:t xml:space="preserve"> EMPRESA </w:t>
            </w:r>
            <w:r w:rsidR="59D47B4E" w:rsidRPr="11BF8CDF">
              <w:rPr>
                <w:b/>
                <w:bCs/>
              </w:rPr>
              <w:t>SOLICITANTE</w:t>
            </w:r>
          </w:p>
        </w:tc>
      </w:tr>
      <w:tr w:rsidR="006B0AEF" w:rsidRPr="006B0AEF" w14:paraId="013803F0" w14:textId="77777777" w:rsidTr="11BF8CDF">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13441C" w14:textId="77777777" w:rsidR="00F37A0E" w:rsidRPr="006B0AEF" w:rsidRDefault="00F37A0E" w:rsidP="00EE191A">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28D31E" w14:textId="77777777" w:rsidR="00F37A0E" w:rsidRPr="006B0AEF" w:rsidRDefault="00F37A0E" w:rsidP="00EE191A"/>
        </w:tc>
      </w:tr>
      <w:tr w:rsidR="006B0AEF" w:rsidRPr="006B0AEF" w14:paraId="2BEC6F03" w14:textId="77777777" w:rsidTr="11BF8CDF">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FBC017" w14:textId="77777777" w:rsidR="00F37A0E" w:rsidRPr="006B0AEF" w:rsidRDefault="00F37A0E" w:rsidP="00EE191A">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050B26"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89791B" w14:textId="77777777" w:rsidR="00F37A0E" w:rsidRPr="006B0AEF" w:rsidRDefault="00F37A0E" w:rsidP="00EE191A">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F80BE1" w14:textId="77777777" w:rsidR="00F37A0E" w:rsidRPr="006B0AEF" w:rsidRDefault="00F37A0E" w:rsidP="00EE191A"/>
        </w:tc>
      </w:tr>
      <w:tr w:rsidR="006B0AEF" w:rsidRPr="006B0AEF" w14:paraId="672D67EF" w14:textId="77777777" w:rsidTr="11BF8CDF">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6B8961" w14:textId="77777777" w:rsidR="00F37A0E" w:rsidRPr="006B0AEF" w:rsidRDefault="00F37A0E" w:rsidP="00EE191A">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82060F"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2F53A6" w14:textId="77777777" w:rsidR="00F37A0E" w:rsidRPr="006B0AEF" w:rsidRDefault="00F37A0E" w:rsidP="00EE191A">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A8FE37" w14:textId="77777777" w:rsidR="00F37A0E" w:rsidRPr="006B0AEF" w:rsidRDefault="00F37A0E" w:rsidP="00EE191A"/>
        </w:tc>
      </w:tr>
      <w:tr w:rsidR="006B0AEF" w:rsidRPr="006B0AEF" w14:paraId="34B06C14" w14:textId="77777777" w:rsidTr="11BF8CDF">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F92180" w14:textId="77777777" w:rsidR="00F37A0E" w:rsidRPr="006B0AEF" w:rsidRDefault="00F37A0E" w:rsidP="00EE191A">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871800" w14:textId="77777777" w:rsidR="00F37A0E" w:rsidRPr="006B0AEF" w:rsidRDefault="00F37A0E" w:rsidP="00EE191A"/>
        </w:tc>
      </w:tr>
      <w:tr w:rsidR="006B0AEF" w:rsidRPr="006B0AEF" w14:paraId="6C046DF6" w14:textId="77777777" w:rsidTr="11BF8CDF">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2EF7F4"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EB50C9"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8726AF"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3BE32" w14:textId="77777777" w:rsidR="00F37A0E" w:rsidRPr="006B0AEF" w:rsidRDefault="00F37A0E" w:rsidP="00EE191A"/>
        </w:tc>
      </w:tr>
      <w:tr w:rsidR="006B0AEF" w:rsidRPr="006B0AEF" w14:paraId="7A377F6A" w14:textId="77777777" w:rsidTr="11BF8CDF">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FB627E"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E3372"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0874AF"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711B77" w14:textId="77777777" w:rsidR="00F37A0E" w:rsidRPr="006B0AEF" w:rsidRDefault="00F37A0E" w:rsidP="00EE191A"/>
        </w:tc>
      </w:tr>
      <w:tr w:rsidR="006B0AEF" w:rsidRPr="006B0AEF" w14:paraId="6DDB4509" w14:textId="77777777" w:rsidTr="11BF8CDF">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2007E2" w14:textId="77777777" w:rsidR="00F37A0E" w:rsidRPr="006B0AEF" w:rsidRDefault="00F37A0E" w:rsidP="00EE191A">
            <w:r w:rsidRPr="006B0AEF">
              <w:rPr>
                <w:b/>
                <w:bCs/>
              </w:rPr>
              <w:t>DATOS DEL REPRESENTANTE LEGAL</w:t>
            </w:r>
          </w:p>
        </w:tc>
      </w:tr>
      <w:tr w:rsidR="006B0AEF" w:rsidRPr="006B0AEF" w14:paraId="3917DBE8" w14:textId="77777777" w:rsidTr="11BF8CDF">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F4659B" w14:textId="77777777" w:rsidR="00F37A0E" w:rsidRPr="006B0AEF" w:rsidRDefault="00F37A0E" w:rsidP="00EE191A">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EA9E30"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C357BA" w14:textId="77777777" w:rsidR="00F37A0E" w:rsidRPr="006B0AEF" w:rsidRDefault="00F37A0E" w:rsidP="00EE191A">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094E92" w14:textId="77777777" w:rsidR="00F37A0E" w:rsidRPr="006B0AEF" w:rsidRDefault="00F37A0E" w:rsidP="00EE191A"/>
        </w:tc>
      </w:tr>
      <w:tr w:rsidR="006B0AEF" w:rsidRPr="006B0AEF" w14:paraId="1A86D8A4" w14:textId="77777777" w:rsidTr="11BF8CDF">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5C14D7" w14:textId="77777777" w:rsidR="00F37A0E" w:rsidRPr="006B0AEF" w:rsidRDefault="00F37A0E" w:rsidP="00EE191A">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9879D5" w14:textId="77777777" w:rsidR="00F37A0E" w:rsidRPr="006B0AEF" w:rsidRDefault="00F37A0E" w:rsidP="00EE191A"/>
        </w:tc>
      </w:tr>
      <w:tr w:rsidR="006B0AEF" w:rsidRPr="006B0AEF" w14:paraId="791596EF" w14:textId="77777777" w:rsidTr="11BF8CDF">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31D382"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8C0A75"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79D104"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546E3B" w14:textId="77777777" w:rsidR="00F37A0E" w:rsidRPr="006B0AEF" w:rsidRDefault="00F37A0E" w:rsidP="00EE191A"/>
        </w:tc>
      </w:tr>
      <w:tr w:rsidR="006B0AEF" w:rsidRPr="006B0AEF" w14:paraId="2DBE3F48" w14:textId="77777777" w:rsidTr="11BF8CDF">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4C564B"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9764AC"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FDE3C3"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17A268" w14:textId="77777777" w:rsidR="00F37A0E" w:rsidRPr="006B0AEF" w:rsidRDefault="00F37A0E" w:rsidP="00EE191A"/>
        </w:tc>
      </w:tr>
      <w:tr w:rsidR="006B0AEF" w:rsidRPr="006B0AEF" w14:paraId="5342A8CD" w14:textId="77777777" w:rsidTr="11BF8CDF">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8E7C47" w14:textId="77777777" w:rsidR="00F37A0E" w:rsidRPr="006B0AEF" w:rsidRDefault="00F37A0E" w:rsidP="00EE191A">
            <w:r w:rsidRPr="006B0AEF">
              <w:rPr>
                <w:b/>
                <w:bCs/>
              </w:rPr>
              <w:t xml:space="preserve">DATOS DEL </w:t>
            </w:r>
            <w:r w:rsidR="00863091" w:rsidRPr="006B0AEF">
              <w:rPr>
                <w:b/>
                <w:bCs/>
              </w:rPr>
              <w:t>INGENIERO</w:t>
            </w:r>
            <w:r w:rsidRPr="006B0AEF">
              <w:rPr>
                <w:b/>
                <w:bCs/>
              </w:rPr>
              <w:t xml:space="preserve"> RESPONSABLE</w:t>
            </w:r>
          </w:p>
        </w:tc>
      </w:tr>
      <w:tr w:rsidR="006B0AEF" w:rsidRPr="006B0AEF" w14:paraId="29F1E86E" w14:textId="77777777" w:rsidTr="11BF8CDF">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52A7CD" w14:textId="77777777" w:rsidR="00F37A0E" w:rsidRPr="006B0AEF" w:rsidRDefault="00F37A0E" w:rsidP="00EE191A">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C2974"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3A01" w14:textId="77777777" w:rsidR="00F37A0E" w:rsidRPr="006B0AEF" w:rsidRDefault="00F37A0E" w:rsidP="00EE191A">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123A9" w14:textId="77777777" w:rsidR="00F37A0E" w:rsidRPr="006B0AEF" w:rsidRDefault="00F37A0E" w:rsidP="00EE191A"/>
        </w:tc>
      </w:tr>
      <w:tr w:rsidR="00F37A0E" w:rsidRPr="006B0AEF" w14:paraId="090EF351" w14:textId="77777777" w:rsidTr="11BF8CDF">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6E9C3A" w14:textId="77777777" w:rsidR="00F37A0E" w:rsidRPr="006B0AEF" w:rsidRDefault="00F37A0E" w:rsidP="00EE191A">
            <w:r w:rsidRPr="006B0AEF">
              <w:t>Correo</w:t>
            </w:r>
            <w:r w:rsidR="00863091" w:rsidRPr="006B0AEF">
              <w:t xml:space="preserve"> Electrónico</w:t>
            </w:r>
            <w:r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6C35DC"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5B1C20"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52E458" w14:textId="77777777" w:rsidR="00F37A0E" w:rsidRPr="006B0AEF" w:rsidRDefault="00F37A0E" w:rsidP="00EE191A"/>
        </w:tc>
      </w:tr>
    </w:tbl>
    <w:p w14:paraId="1D991AC2"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81"/>
        <w:gridCol w:w="1390"/>
        <w:gridCol w:w="1390"/>
        <w:gridCol w:w="2780"/>
        <w:gridCol w:w="2777"/>
      </w:tblGrid>
      <w:tr w:rsidR="00F475F8" w:rsidRPr="00B40BF3" w14:paraId="58EC32D6" w14:textId="77777777" w:rsidTr="00F475F8">
        <w:tc>
          <w:tcPr>
            <w:tcW w:w="5000" w:type="pct"/>
            <w:gridSpan w:val="5"/>
            <w:shd w:val="clear" w:color="auto" w:fill="C1E4F5" w:themeFill="accent1" w:themeFillTint="33"/>
          </w:tcPr>
          <w:p w14:paraId="15A43E06" w14:textId="77777777" w:rsidR="00F475F8" w:rsidRPr="00B40BF3" w:rsidRDefault="00F475F8" w:rsidP="00DF2666">
            <w:pPr>
              <w:jc w:val="center"/>
              <w:rPr>
                <w:b/>
                <w:bCs/>
              </w:rPr>
            </w:pPr>
            <w:r w:rsidRPr="00B40BF3">
              <w:rPr>
                <w:b/>
                <w:bCs/>
              </w:rPr>
              <w:t>DESCRIPCIÓN GENERAL DEL PMGD</w:t>
            </w:r>
          </w:p>
        </w:tc>
      </w:tr>
      <w:tr w:rsidR="00F475F8" w:rsidRPr="00B40BF3" w14:paraId="4F4D4DDD" w14:textId="77777777" w:rsidTr="001C465A">
        <w:tc>
          <w:tcPr>
            <w:tcW w:w="1251" w:type="pct"/>
          </w:tcPr>
          <w:p w14:paraId="78672098" w14:textId="77777777" w:rsidR="00F475F8" w:rsidRPr="00B40BF3" w:rsidRDefault="00F475F8" w:rsidP="00DF2666">
            <w:pPr>
              <w:jc w:val="left"/>
              <w:rPr>
                <w:b/>
                <w:bCs/>
              </w:rPr>
            </w:pPr>
            <w:r w:rsidRPr="00B40BF3">
              <w:t>Nombre:</w:t>
            </w:r>
          </w:p>
        </w:tc>
        <w:tc>
          <w:tcPr>
            <w:tcW w:w="3749" w:type="pct"/>
            <w:gridSpan w:val="4"/>
          </w:tcPr>
          <w:p w14:paraId="275A53CB" w14:textId="77777777" w:rsidR="00F475F8" w:rsidRPr="00B40BF3" w:rsidRDefault="00F475F8" w:rsidP="00DF2666">
            <w:pPr>
              <w:jc w:val="left"/>
              <w:rPr>
                <w:b/>
                <w:bCs/>
              </w:rPr>
            </w:pPr>
          </w:p>
        </w:tc>
      </w:tr>
      <w:tr w:rsidR="00F475F8" w:rsidRPr="00B40BF3" w14:paraId="13F47C3C" w14:textId="77777777" w:rsidTr="00D455FC">
        <w:tc>
          <w:tcPr>
            <w:tcW w:w="1251" w:type="pct"/>
          </w:tcPr>
          <w:p w14:paraId="63B0FD30" w14:textId="77777777" w:rsidR="00F475F8" w:rsidRPr="00B40BF3" w:rsidRDefault="00F475F8" w:rsidP="00DF2666">
            <w:pPr>
              <w:jc w:val="left"/>
              <w:rPr>
                <w:b/>
                <w:bCs/>
              </w:rPr>
            </w:pPr>
            <w:r w:rsidRPr="00B40BF3">
              <w:t>Comuna:</w:t>
            </w:r>
          </w:p>
        </w:tc>
        <w:tc>
          <w:tcPr>
            <w:tcW w:w="1250" w:type="pct"/>
            <w:gridSpan w:val="2"/>
          </w:tcPr>
          <w:p w14:paraId="17EDF57A" w14:textId="77777777" w:rsidR="00F475F8" w:rsidRPr="00B40BF3" w:rsidRDefault="00F475F8" w:rsidP="00DF2666">
            <w:pPr>
              <w:jc w:val="left"/>
              <w:rPr>
                <w:b/>
                <w:bCs/>
              </w:rPr>
            </w:pPr>
          </w:p>
        </w:tc>
        <w:tc>
          <w:tcPr>
            <w:tcW w:w="1250" w:type="pct"/>
          </w:tcPr>
          <w:p w14:paraId="1EEF1766" w14:textId="77777777" w:rsidR="00F475F8" w:rsidRPr="00B40BF3" w:rsidRDefault="00F475F8" w:rsidP="00DF2666">
            <w:pPr>
              <w:jc w:val="left"/>
              <w:rPr>
                <w:b/>
                <w:bCs/>
              </w:rPr>
            </w:pPr>
            <w:r w:rsidRPr="00B40BF3">
              <w:t>Región:</w:t>
            </w:r>
          </w:p>
        </w:tc>
        <w:tc>
          <w:tcPr>
            <w:tcW w:w="1249" w:type="pct"/>
          </w:tcPr>
          <w:p w14:paraId="556161DF" w14:textId="77777777" w:rsidR="00F475F8" w:rsidRPr="00B40BF3" w:rsidRDefault="00F475F8" w:rsidP="00DF2666">
            <w:pPr>
              <w:jc w:val="center"/>
              <w:rPr>
                <w:b/>
                <w:bCs/>
              </w:rPr>
            </w:pPr>
          </w:p>
        </w:tc>
      </w:tr>
      <w:tr w:rsidR="00F475F8" w:rsidRPr="00B40BF3" w14:paraId="4C4AA9D7" w14:textId="77777777" w:rsidTr="00D455FC">
        <w:tc>
          <w:tcPr>
            <w:tcW w:w="1251" w:type="pct"/>
          </w:tcPr>
          <w:p w14:paraId="254EC392" w14:textId="77777777" w:rsidR="00F475F8" w:rsidRPr="00B40BF3" w:rsidRDefault="00F475F8" w:rsidP="00DF2666">
            <w:pPr>
              <w:jc w:val="left"/>
              <w:rPr>
                <w:b/>
                <w:bCs/>
              </w:rPr>
            </w:pPr>
            <w:r w:rsidRPr="00B40BF3">
              <w:t>Alimentador:</w:t>
            </w:r>
          </w:p>
        </w:tc>
        <w:tc>
          <w:tcPr>
            <w:tcW w:w="1250" w:type="pct"/>
            <w:gridSpan w:val="2"/>
          </w:tcPr>
          <w:p w14:paraId="59B16D3D" w14:textId="77777777" w:rsidR="00F475F8" w:rsidRPr="00B40BF3" w:rsidRDefault="00F475F8" w:rsidP="00DF2666">
            <w:pPr>
              <w:jc w:val="left"/>
              <w:rPr>
                <w:b/>
                <w:bCs/>
              </w:rPr>
            </w:pPr>
          </w:p>
        </w:tc>
        <w:tc>
          <w:tcPr>
            <w:tcW w:w="1250" w:type="pct"/>
          </w:tcPr>
          <w:p w14:paraId="06B895A7" w14:textId="77777777" w:rsidR="00F475F8" w:rsidRPr="00B40BF3" w:rsidRDefault="00F475F8" w:rsidP="00DF2666">
            <w:pPr>
              <w:jc w:val="left"/>
              <w:rPr>
                <w:b/>
                <w:bCs/>
              </w:rPr>
            </w:pPr>
            <w:r w:rsidRPr="00B40BF3">
              <w:t>Subestación Primaria:</w:t>
            </w:r>
          </w:p>
        </w:tc>
        <w:tc>
          <w:tcPr>
            <w:tcW w:w="1249" w:type="pct"/>
          </w:tcPr>
          <w:p w14:paraId="7251EEFF" w14:textId="77777777" w:rsidR="00F475F8" w:rsidRPr="00B40BF3" w:rsidRDefault="00F475F8" w:rsidP="00DF2666">
            <w:pPr>
              <w:jc w:val="center"/>
              <w:rPr>
                <w:b/>
                <w:bCs/>
              </w:rPr>
            </w:pPr>
          </w:p>
        </w:tc>
      </w:tr>
      <w:tr w:rsidR="00F475F8" w:rsidRPr="00B40BF3" w14:paraId="1D343F29" w14:textId="77777777" w:rsidTr="00D455FC">
        <w:tc>
          <w:tcPr>
            <w:tcW w:w="1251" w:type="pct"/>
          </w:tcPr>
          <w:p w14:paraId="67628B06" w14:textId="0F2DA236" w:rsidR="00F475F8" w:rsidRPr="00B40BF3" w:rsidRDefault="00F475F8" w:rsidP="00DF2666">
            <w:pPr>
              <w:jc w:val="left"/>
            </w:pPr>
            <w:r w:rsidRPr="00B40BF3">
              <w:t>Código Alimentador (PIP</w:t>
            </w:r>
            <w:r w:rsidR="009D6BCA" w:rsidRPr="00B40BF3">
              <w:t>)</w:t>
            </w:r>
            <w:r w:rsidR="009D6BCA"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326330">
              <w:rPr>
                <w:b/>
                <w:bCs/>
                <w:noProof/>
                <w:vertAlign w:val="superscript"/>
              </w:rPr>
              <w:t>5</w:t>
            </w:r>
            <w:r>
              <w:rPr>
                <w:b/>
                <w:bCs/>
                <w:vertAlign w:val="superscript"/>
              </w:rPr>
              <w:fldChar w:fldCharType="end"/>
            </w:r>
            <w:r>
              <w:rPr>
                <w:b/>
                <w:bCs/>
                <w:vertAlign w:val="superscript"/>
              </w:rPr>
              <w:t>)</w:t>
            </w:r>
            <w:r w:rsidRPr="00B40BF3">
              <w:t>:</w:t>
            </w:r>
          </w:p>
        </w:tc>
        <w:tc>
          <w:tcPr>
            <w:tcW w:w="1250" w:type="pct"/>
            <w:gridSpan w:val="2"/>
          </w:tcPr>
          <w:p w14:paraId="4A7C50ED" w14:textId="77777777" w:rsidR="00F475F8" w:rsidRPr="00B40BF3" w:rsidRDefault="00F475F8" w:rsidP="00DF2666">
            <w:pPr>
              <w:jc w:val="left"/>
              <w:rPr>
                <w:b/>
                <w:bCs/>
              </w:rPr>
            </w:pPr>
          </w:p>
        </w:tc>
        <w:tc>
          <w:tcPr>
            <w:tcW w:w="1250" w:type="pct"/>
          </w:tcPr>
          <w:p w14:paraId="1E397595" w14:textId="53902005" w:rsidR="00F475F8" w:rsidRPr="00B40BF3" w:rsidRDefault="00F475F8" w:rsidP="00DF2666">
            <w:pPr>
              <w:jc w:val="left"/>
            </w:pPr>
            <w:r w:rsidRPr="00B40BF3">
              <w:t>Código Subestación (PIP</w:t>
            </w:r>
            <w:r w:rsidR="009D6BCA" w:rsidRPr="00B40BF3">
              <w:t>)</w:t>
            </w:r>
            <w:r w:rsidR="009D6BCA"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326330">
              <w:rPr>
                <w:b/>
                <w:bCs/>
                <w:noProof/>
                <w:vertAlign w:val="superscript"/>
              </w:rPr>
              <w:t>6</w:t>
            </w:r>
            <w:r>
              <w:rPr>
                <w:b/>
                <w:bCs/>
                <w:vertAlign w:val="superscript"/>
              </w:rPr>
              <w:fldChar w:fldCharType="end"/>
            </w:r>
            <w:r>
              <w:rPr>
                <w:b/>
                <w:bCs/>
                <w:vertAlign w:val="superscript"/>
              </w:rPr>
              <w:t>)</w:t>
            </w:r>
            <w:r w:rsidRPr="00B40BF3">
              <w:t>:</w:t>
            </w:r>
          </w:p>
        </w:tc>
        <w:tc>
          <w:tcPr>
            <w:tcW w:w="1249" w:type="pct"/>
          </w:tcPr>
          <w:p w14:paraId="1D6094AC" w14:textId="77777777" w:rsidR="00F475F8" w:rsidRPr="00B40BF3" w:rsidRDefault="00F475F8" w:rsidP="00DF2666">
            <w:pPr>
              <w:jc w:val="center"/>
              <w:rPr>
                <w:b/>
                <w:bCs/>
              </w:rPr>
            </w:pPr>
          </w:p>
        </w:tc>
      </w:tr>
      <w:tr w:rsidR="00F475F8" w:rsidRPr="00B40BF3" w14:paraId="4C189224" w14:textId="77777777" w:rsidTr="00D455FC">
        <w:tc>
          <w:tcPr>
            <w:tcW w:w="1251" w:type="pct"/>
          </w:tcPr>
          <w:p w14:paraId="7867D5F7" w14:textId="77777777" w:rsidR="00F475F8" w:rsidRPr="00B40BF3" w:rsidRDefault="00F475F8" w:rsidP="00DF2666">
            <w:pPr>
              <w:jc w:val="left"/>
            </w:pPr>
            <w:r w:rsidRPr="00B40BF3">
              <w:t xml:space="preserve">Potencia </w:t>
            </w:r>
            <w:r>
              <w:t>p</w:t>
            </w:r>
            <w:r w:rsidRPr="00B40BF3">
              <w:t>or Inyectar (MW):</w:t>
            </w:r>
          </w:p>
        </w:tc>
        <w:tc>
          <w:tcPr>
            <w:tcW w:w="1250" w:type="pct"/>
            <w:gridSpan w:val="2"/>
          </w:tcPr>
          <w:p w14:paraId="42886F46" w14:textId="77777777" w:rsidR="00F475F8" w:rsidRPr="00B40BF3" w:rsidRDefault="00F475F8" w:rsidP="00DF2666">
            <w:pPr>
              <w:jc w:val="left"/>
              <w:rPr>
                <w:b/>
                <w:bCs/>
              </w:rPr>
            </w:pPr>
          </w:p>
        </w:tc>
        <w:tc>
          <w:tcPr>
            <w:tcW w:w="1250" w:type="pct"/>
          </w:tcPr>
          <w:p w14:paraId="0721A4BA" w14:textId="77777777" w:rsidR="00F475F8" w:rsidRPr="00B40BF3" w:rsidRDefault="00F475F8" w:rsidP="00DF2666">
            <w:pPr>
              <w:jc w:val="left"/>
            </w:pPr>
            <w:r w:rsidRPr="00B40BF3">
              <w:t>Potencia Instalada (MW):</w:t>
            </w:r>
          </w:p>
        </w:tc>
        <w:tc>
          <w:tcPr>
            <w:tcW w:w="1249" w:type="pct"/>
          </w:tcPr>
          <w:p w14:paraId="30B9344F" w14:textId="77777777" w:rsidR="00F475F8" w:rsidRPr="00B40BF3" w:rsidRDefault="00F475F8" w:rsidP="00DF2666">
            <w:pPr>
              <w:jc w:val="center"/>
              <w:rPr>
                <w:b/>
                <w:bCs/>
              </w:rPr>
            </w:pPr>
          </w:p>
        </w:tc>
      </w:tr>
      <w:tr w:rsidR="00F475F8" w:rsidRPr="00B40BF3" w14:paraId="5403BBC8" w14:textId="77777777" w:rsidTr="00D455FC">
        <w:tc>
          <w:tcPr>
            <w:tcW w:w="1251" w:type="pct"/>
          </w:tcPr>
          <w:p w14:paraId="65AB47F1" w14:textId="0986C87A" w:rsidR="00F475F8" w:rsidRPr="00B40BF3" w:rsidRDefault="00F475F8" w:rsidP="00DF2666">
            <w:pPr>
              <w:jc w:val="left"/>
            </w:pPr>
            <w:r w:rsidRPr="00B40BF3">
              <w:t xml:space="preserve">Medio de </w:t>
            </w:r>
            <w:r w:rsidR="009D6BCA" w:rsidRPr="00B40BF3">
              <w:t>Generación</w:t>
            </w:r>
            <w:r w:rsidR="009D6BCA"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326330">
              <w:rPr>
                <w:b/>
                <w:bCs/>
                <w:noProof/>
                <w:vertAlign w:val="superscript"/>
              </w:rPr>
              <w:t>7</w:t>
            </w:r>
            <w:r>
              <w:rPr>
                <w:b/>
                <w:bCs/>
                <w:vertAlign w:val="superscript"/>
              </w:rPr>
              <w:fldChar w:fldCharType="end"/>
            </w:r>
            <w:r>
              <w:rPr>
                <w:b/>
                <w:bCs/>
                <w:vertAlign w:val="superscript"/>
              </w:rPr>
              <w:t>)</w:t>
            </w:r>
            <w:r w:rsidRPr="00B40BF3">
              <w:t>:</w:t>
            </w:r>
          </w:p>
        </w:tc>
        <w:tc>
          <w:tcPr>
            <w:tcW w:w="625" w:type="pct"/>
            <w:vAlign w:val="center"/>
          </w:tcPr>
          <w:p w14:paraId="76F3D2B9" w14:textId="3637C061" w:rsidR="00F475F8" w:rsidRPr="00B40BF3" w:rsidRDefault="00D16323" w:rsidP="00DF2666">
            <w:pPr>
              <w:jc w:val="center"/>
              <w:rPr>
                <w:b/>
                <w:bCs/>
              </w:rPr>
            </w:pPr>
            <w:sdt>
              <w:sdtPr>
                <w:id w:val="138846181"/>
                <w14:checkbox>
                  <w14:checked w14:val="0"/>
                  <w14:checkedState w14:val="2612" w14:font="MS Gothic"/>
                  <w14:uncheckedState w14:val="2610" w14:font="MS Gothic"/>
                </w14:checkbox>
              </w:sdtPr>
              <w:sdtEndPr/>
              <w:sdtContent>
                <w:r w:rsidR="00D455FC">
                  <w:rPr>
                    <w:rFonts w:ascii="MS Gothic" w:eastAsia="MS Gothic" w:hAnsi="MS Gothic" w:hint="eastAsia"/>
                  </w:rPr>
                  <w:t>☐</w:t>
                </w:r>
              </w:sdtContent>
            </w:sdt>
            <w:r w:rsidR="00F475F8" w:rsidRPr="00B40BF3">
              <w:t xml:space="preserve"> ERNC</w:t>
            </w:r>
          </w:p>
        </w:tc>
        <w:tc>
          <w:tcPr>
            <w:tcW w:w="625" w:type="pct"/>
            <w:vAlign w:val="center"/>
          </w:tcPr>
          <w:p w14:paraId="02E7EBD0" w14:textId="04A3D30D" w:rsidR="00F475F8" w:rsidRPr="00B40BF3" w:rsidRDefault="00D16323" w:rsidP="00DF2666">
            <w:pPr>
              <w:jc w:val="center"/>
              <w:rPr>
                <w:b/>
                <w:bCs/>
              </w:rPr>
            </w:pPr>
            <w:sdt>
              <w:sdtPr>
                <w:id w:val="-100184420"/>
                <w14:checkbox>
                  <w14:checked w14:val="0"/>
                  <w14:checkedState w14:val="2612" w14:font="MS Gothic"/>
                  <w14:uncheckedState w14:val="2610" w14:font="MS Gothic"/>
                </w14:checkbox>
              </w:sdtPr>
              <w:sdtEndPr/>
              <w:sdtContent>
                <w:r w:rsidR="00D455FC">
                  <w:rPr>
                    <w:rFonts w:ascii="MS Gothic" w:eastAsia="MS Gothic" w:hAnsi="MS Gothic" w:hint="eastAsia"/>
                  </w:rPr>
                  <w:t>☐</w:t>
                </w:r>
              </w:sdtContent>
            </w:sdt>
            <w:r w:rsidR="00F475F8" w:rsidRPr="00B40BF3">
              <w:t xml:space="preserve"> </w:t>
            </w:r>
            <w:r w:rsidR="00F475F8">
              <w:t>Conv.</w:t>
            </w:r>
          </w:p>
        </w:tc>
        <w:tc>
          <w:tcPr>
            <w:tcW w:w="1250" w:type="pct"/>
          </w:tcPr>
          <w:p w14:paraId="164E2D8F" w14:textId="54F62A5E" w:rsidR="00F475F8" w:rsidRPr="00B40BF3" w:rsidRDefault="00F475F8" w:rsidP="00DF2666">
            <w:pPr>
              <w:jc w:val="left"/>
            </w:pPr>
            <w:r w:rsidRPr="00B40BF3">
              <w:t xml:space="preserve">Energético </w:t>
            </w:r>
            <w:r w:rsidR="009D6BCA" w:rsidRPr="00B40BF3">
              <w:t>Primario</w:t>
            </w:r>
            <w:r w:rsidR="009D6BCA"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326330">
              <w:rPr>
                <w:b/>
                <w:bCs/>
                <w:noProof/>
                <w:vertAlign w:val="superscript"/>
              </w:rPr>
              <w:t>8</w:t>
            </w:r>
            <w:r>
              <w:rPr>
                <w:b/>
                <w:bCs/>
                <w:vertAlign w:val="superscript"/>
              </w:rPr>
              <w:fldChar w:fldCharType="end"/>
            </w:r>
            <w:r>
              <w:rPr>
                <w:b/>
                <w:bCs/>
                <w:vertAlign w:val="superscript"/>
              </w:rPr>
              <w:t>)</w:t>
            </w:r>
            <w:r w:rsidRPr="00B40BF3">
              <w:t>:</w:t>
            </w:r>
          </w:p>
        </w:tc>
        <w:tc>
          <w:tcPr>
            <w:tcW w:w="1249" w:type="pct"/>
          </w:tcPr>
          <w:p w14:paraId="503673C2" w14:textId="77777777" w:rsidR="00F475F8" w:rsidRPr="00B40BF3" w:rsidRDefault="00F475F8" w:rsidP="00DF2666">
            <w:pPr>
              <w:jc w:val="center"/>
              <w:rPr>
                <w:b/>
                <w:bCs/>
              </w:rPr>
            </w:pPr>
          </w:p>
        </w:tc>
      </w:tr>
      <w:tr w:rsidR="0031063C" w:rsidRPr="00B40BF3" w14:paraId="2F84B4C0" w14:textId="77777777" w:rsidTr="0031063C">
        <w:tc>
          <w:tcPr>
            <w:tcW w:w="1251" w:type="pct"/>
          </w:tcPr>
          <w:p w14:paraId="635BFED2" w14:textId="0531B965" w:rsidR="0031063C" w:rsidRPr="00B40BF3" w:rsidRDefault="0031063C" w:rsidP="0031063C">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326330">
              <w:rPr>
                <w:b/>
                <w:bCs/>
                <w:noProof/>
                <w:vertAlign w:val="superscript"/>
              </w:rPr>
              <w:t>9</w:t>
            </w:r>
            <w:r>
              <w:rPr>
                <w:b/>
                <w:bCs/>
                <w:vertAlign w:val="superscript"/>
              </w:rPr>
              <w:fldChar w:fldCharType="end"/>
            </w:r>
            <w:r>
              <w:rPr>
                <w:b/>
                <w:bCs/>
                <w:vertAlign w:val="superscript"/>
              </w:rPr>
              <w:t>)</w:t>
            </w:r>
            <w:r w:rsidRPr="0031063C">
              <w:t>:</w:t>
            </w:r>
          </w:p>
        </w:tc>
        <w:tc>
          <w:tcPr>
            <w:tcW w:w="1250" w:type="pct"/>
            <w:gridSpan w:val="2"/>
            <w:vAlign w:val="center"/>
          </w:tcPr>
          <w:p w14:paraId="0345200C" w14:textId="4451699E" w:rsidR="0031063C" w:rsidRDefault="0031063C" w:rsidP="0031063C">
            <w:pPr>
              <w:jc w:val="center"/>
            </w:pPr>
          </w:p>
        </w:tc>
        <w:tc>
          <w:tcPr>
            <w:tcW w:w="1250" w:type="pct"/>
          </w:tcPr>
          <w:p w14:paraId="0DEB0B62" w14:textId="18EFA4E3" w:rsidR="0031063C" w:rsidRPr="00B40BF3" w:rsidRDefault="0031063C" w:rsidP="0031063C">
            <w:pPr>
              <w:jc w:val="left"/>
            </w:pPr>
            <w:r>
              <w:t xml:space="preserve">Tecnología </w:t>
            </w:r>
            <w:r w:rsidR="00E80433">
              <w:t>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326330">
              <w:rPr>
                <w:b/>
                <w:bCs/>
                <w:noProof/>
                <w:vertAlign w:val="superscript"/>
              </w:rPr>
              <w:t>10</w:t>
            </w:r>
            <w:r>
              <w:rPr>
                <w:b/>
                <w:bCs/>
                <w:vertAlign w:val="superscript"/>
              </w:rPr>
              <w:fldChar w:fldCharType="end"/>
            </w:r>
            <w:r>
              <w:rPr>
                <w:b/>
                <w:bCs/>
                <w:vertAlign w:val="superscript"/>
              </w:rPr>
              <w:t>)</w:t>
            </w:r>
            <w:r w:rsidRPr="0031063C">
              <w:t>:</w:t>
            </w:r>
          </w:p>
        </w:tc>
        <w:tc>
          <w:tcPr>
            <w:tcW w:w="1249" w:type="pct"/>
          </w:tcPr>
          <w:p w14:paraId="0D2069BA" w14:textId="77777777" w:rsidR="0031063C" w:rsidRPr="00B40BF3" w:rsidRDefault="0031063C" w:rsidP="0031063C">
            <w:pPr>
              <w:jc w:val="center"/>
              <w:rPr>
                <w:b/>
                <w:bCs/>
              </w:rPr>
            </w:pPr>
          </w:p>
        </w:tc>
      </w:tr>
    </w:tbl>
    <w:p w14:paraId="7CE91EBD" w14:textId="77777777" w:rsidR="00F475F8" w:rsidRDefault="00F475F8" w:rsidP="00731B78">
      <w:pPr>
        <w:pStyle w:val="Sinespaciado"/>
      </w:pPr>
    </w:p>
    <w:tbl>
      <w:tblPr>
        <w:tblStyle w:val="Tablaconcuadrculaclara"/>
        <w:tblW w:w="5000" w:type="pct"/>
        <w:tblLook w:val="04A0" w:firstRow="1" w:lastRow="0" w:firstColumn="1" w:lastColumn="0" w:noHBand="0" w:noVBand="1"/>
      </w:tblPr>
      <w:tblGrid>
        <w:gridCol w:w="417"/>
        <w:gridCol w:w="5192"/>
        <w:gridCol w:w="2763"/>
        <w:gridCol w:w="1373"/>
        <w:gridCol w:w="1373"/>
      </w:tblGrid>
      <w:tr w:rsidR="001C465A" w:rsidRPr="006B0AEF" w14:paraId="28AB6924" w14:textId="77777777" w:rsidTr="00DF2666">
        <w:tc>
          <w:tcPr>
            <w:tcW w:w="5000" w:type="pct"/>
            <w:gridSpan w:val="5"/>
            <w:shd w:val="clear" w:color="auto" w:fill="C1E4F5" w:themeFill="accent1" w:themeFillTint="33"/>
          </w:tcPr>
          <w:p w14:paraId="164D25AF" w14:textId="533660A2" w:rsidR="001C465A" w:rsidRPr="006B0AEF" w:rsidRDefault="001C465A" w:rsidP="001C465A">
            <w:pPr>
              <w:jc w:val="center"/>
              <w:rPr>
                <w:b/>
                <w:bCs/>
              </w:rPr>
            </w:pPr>
            <w:r w:rsidRPr="00060C6D">
              <w:rPr>
                <w:b/>
                <w:bCs/>
              </w:rPr>
              <w:t>PRESENTACIÓN DE CUMPLIMIENTO DE HITOS</w:t>
            </w:r>
          </w:p>
        </w:tc>
      </w:tr>
      <w:tr w:rsidR="00F475F8" w:rsidRPr="006B0AEF" w14:paraId="1C2FD4ED" w14:textId="77777777" w:rsidTr="00BA0E15">
        <w:tc>
          <w:tcPr>
            <w:tcW w:w="2500" w:type="pct"/>
            <w:gridSpan w:val="2"/>
          </w:tcPr>
          <w:p w14:paraId="52ED5741" w14:textId="7469C94A" w:rsidR="00F475F8" w:rsidRPr="006B0AEF" w:rsidRDefault="001C465A" w:rsidP="00F475F8">
            <w:pPr>
              <w:jc w:val="left"/>
              <w:rPr>
                <w:b/>
                <w:bCs/>
              </w:rPr>
            </w:pPr>
            <w:r w:rsidRPr="00060C6D">
              <w:t>Verificación de la acreditación del cumplimiento de hito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326330">
              <w:rPr>
                <w:b/>
                <w:bCs/>
                <w:noProof/>
                <w:vertAlign w:val="superscript"/>
              </w:rPr>
              <w:t>11</w:t>
            </w:r>
            <w:r>
              <w:rPr>
                <w:b/>
                <w:bCs/>
                <w:vertAlign w:val="superscript"/>
              </w:rPr>
              <w:fldChar w:fldCharType="end"/>
            </w:r>
            <w:r>
              <w:rPr>
                <w:b/>
                <w:bCs/>
                <w:vertAlign w:val="superscript"/>
              </w:rPr>
              <w:t>)</w:t>
            </w:r>
            <w:r w:rsidRPr="00060C6D">
              <w:t>:</w:t>
            </w:r>
          </w:p>
        </w:tc>
        <w:tc>
          <w:tcPr>
            <w:tcW w:w="1250" w:type="pct"/>
          </w:tcPr>
          <w:p w14:paraId="763935E5" w14:textId="64C22831" w:rsidR="00F475F8" w:rsidRPr="006B0AEF" w:rsidRDefault="00D16323" w:rsidP="00F475F8">
            <w:pPr>
              <w:jc w:val="center"/>
              <w:rPr>
                <w:b/>
                <w:bCs/>
              </w:rPr>
            </w:pPr>
            <w:sdt>
              <w:sdtPr>
                <w:id w:val="1034147452"/>
                <w14:checkbox>
                  <w14:checked w14:val="0"/>
                  <w14:checkedState w14:val="2612" w14:font="MS Gothic"/>
                  <w14:uncheckedState w14:val="2610" w14:font="MS Gothic"/>
                </w14:checkbox>
              </w:sdtPr>
              <w:sdtEndPr/>
              <w:sdtContent>
                <w:r w:rsidR="00D455FC">
                  <w:rPr>
                    <w:rFonts w:ascii="MS Gothic" w:eastAsia="MS Gothic" w:hAnsi="MS Gothic" w:hint="eastAsia"/>
                  </w:rPr>
                  <w:t>☐</w:t>
                </w:r>
              </w:sdtContent>
            </w:sdt>
            <w:r w:rsidR="001C465A" w:rsidRPr="00060C6D">
              <w:t xml:space="preserve"> Hito 1</w:t>
            </w:r>
          </w:p>
        </w:tc>
        <w:tc>
          <w:tcPr>
            <w:tcW w:w="1250" w:type="pct"/>
            <w:gridSpan w:val="2"/>
          </w:tcPr>
          <w:p w14:paraId="0BD597DE" w14:textId="5B689DF1" w:rsidR="00F475F8" w:rsidRPr="006B0AEF" w:rsidRDefault="00D16323" w:rsidP="00F475F8">
            <w:pPr>
              <w:jc w:val="center"/>
              <w:rPr>
                <w:b/>
                <w:bCs/>
              </w:rPr>
            </w:pPr>
            <w:sdt>
              <w:sdtPr>
                <w:id w:val="-2074888776"/>
                <w14:checkbox>
                  <w14:checked w14:val="0"/>
                  <w14:checkedState w14:val="2612" w14:font="MS Gothic"/>
                  <w14:uncheckedState w14:val="2610" w14:font="MS Gothic"/>
                </w14:checkbox>
              </w:sdtPr>
              <w:sdtEndPr/>
              <w:sdtContent>
                <w:r w:rsidR="00D455FC">
                  <w:rPr>
                    <w:rFonts w:ascii="MS Gothic" w:eastAsia="MS Gothic" w:hAnsi="MS Gothic" w:hint="eastAsia"/>
                  </w:rPr>
                  <w:t>☐</w:t>
                </w:r>
              </w:sdtContent>
            </w:sdt>
            <w:r w:rsidR="001C465A" w:rsidRPr="00060C6D">
              <w:t xml:space="preserve"> Hito 2</w:t>
            </w:r>
          </w:p>
        </w:tc>
      </w:tr>
      <w:tr w:rsidR="001C465A" w:rsidRPr="006B0AEF" w14:paraId="533A2E11" w14:textId="77777777" w:rsidTr="001C465A">
        <w:tc>
          <w:tcPr>
            <w:tcW w:w="3750" w:type="pct"/>
            <w:gridSpan w:val="3"/>
            <w:vAlign w:val="center"/>
          </w:tcPr>
          <w:p w14:paraId="19298048" w14:textId="6DEBA90C" w:rsidR="001C465A" w:rsidRPr="006B0AEF" w:rsidRDefault="001C465A" w:rsidP="001C465A">
            <w:pPr>
              <w:jc w:val="left"/>
            </w:pPr>
            <w:r w:rsidRPr="00060C6D">
              <w:t>Indicar la fecha de presentación para la acreditación del Hito 1 art. 44° y 65° D.S. N°88:</w:t>
            </w:r>
          </w:p>
        </w:tc>
        <w:tc>
          <w:tcPr>
            <w:tcW w:w="625" w:type="pct"/>
          </w:tcPr>
          <w:p w14:paraId="0AC72DE8" w14:textId="77777777" w:rsidR="001C465A" w:rsidRPr="006B0AEF" w:rsidRDefault="001C465A" w:rsidP="001C465A">
            <w:pPr>
              <w:jc w:val="center"/>
            </w:pPr>
          </w:p>
        </w:tc>
        <w:tc>
          <w:tcPr>
            <w:tcW w:w="625" w:type="pct"/>
          </w:tcPr>
          <w:p w14:paraId="682AF65D" w14:textId="625E803B" w:rsidR="001C465A" w:rsidRPr="006B0AEF" w:rsidRDefault="001C465A" w:rsidP="001C465A">
            <w:pPr>
              <w:jc w:val="center"/>
            </w:pPr>
            <w:r>
              <w:t>(dd/mm/aa)</w:t>
            </w:r>
          </w:p>
        </w:tc>
      </w:tr>
      <w:tr w:rsidR="001C465A" w:rsidRPr="006B0AEF" w14:paraId="4DD79C3B" w14:textId="77777777" w:rsidTr="001C465A">
        <w:trPr>
          <w:trHeight w:val="223"/>
        </w:trPr>
        <w:tc>
          <w:tcPr>
            <w:tcW w:w="3750" w:type="pct"/>
            <w:gridSpan w:val="3"/>
            <w:vAlign w:val="center"/>
          </w:tcPr>
          <w:p w14:paraId="6EAD07F9" w14:textId="289DBB4B" w:rsidR="001C465A" w:rsidRPr="006B0AEF" w:rsidRDefault="001C465A" w:rsidP="001C465A">
            <w:pPr>
              <w:tabs>
                <w:tab w:val="left" w:pos="2635"/>
              </w:tabs>
            </w:pPr>
            <w:r w:rsidRPr="00060C6D">
              <w:t>Indicar la fecha de presentación para la acreditación del Hito 2 art. 43° y 72° D.S. N°88:</w:t>
            </w:r>
          </w:p>
        </w:tc>
        <w:tc>
          <w:tcPr>
            <w:tcW w:w="625" w:type="pct"/>
          </w:tcPr>
          <w:p w14:paraId="1C30FFC8" w14:textId="77777777" w:rsidR="001C465A" w:rsidRPr="006B0AEF" w:rsidRDefault="001C465A" w:rsidP="001C465A">
            <w:pPr>
              <w:jc w:val="center"/>
            </w:pPr>
          </w:p>
        </w:tc>
        <w:tc>
          <w:tcPr>
            <w:tcW w:w="625" w:type="pct"/>
          </w:tcPr>
          <w:p w14:paraId="7F17C46E" w14:textId="2DF09993" w:rsidR="001C465A" w:rsidRPr="006B0AEF" w:rsidRDefault="001C465A" w:rsidP="001C465A">
            <w:pPr>
              <w:jc w:val="center"/>
            </w:pPr>
            <w:r>
              <w:t>(dd/mm/aa)</w:t>
            </w:r>
          </w:p>
        </w:tc>
      </w:tr>
      <w:tr w:rsidR="001C465A" w:rsidRPr="006B0AEF" w14:paraId="6A5B37CC" w14:textId="77777777" w:rsidTr="00B87F81">
        <w:tc>
          <w:tcPr>
            <w:tcW w:w="157" w:type="pct"/>
            <w:shd w:val="clear" w:color="auto" w:fill="0A2F41" w:themeFill="accent1" w:themeFillShade="80"/>
          </w:tcPr>
          <w:p w14:paraId="0983D8FB" w14:textId="77777777" w:rsidR="001C465A" w:rsidRPr="006B0AEF" w:rsidRDefault="001C465A" w:rsidP="001C465A">
            <w:pPr>
              <w:jc w:val="center"/>
              <w:rPr>
                <w:b/>
                <w:bCs/>
              </w:rPr>
            </w:pPr>
            <w:r w:rsidRPr="006B0AEF">
              <w:rPr>
                <w:rFonts w:ascii="Symbol" w:eastAsia="Symbol" w:hAnsi="Symbol" w:cs="Symbol"/>
              </w:rPr>
              <w:t>·</w:t>
            </w:r>
          </w:p>
        </w:tc>
        <w:tc>
          <w:tcPr>
            <w:tcW w:w="4843" w:type="pct"/>
            <w:gridSpan w:val="4"/>
            <w:shd w:val="clear" w:color="auto" w:fill="0A2F41" w:themeFill="accent1" w:themeFillShade="80"/>
            <w:vAlign w:val="center"/>
          </w:tcPr>
          <w:p w14:paraId="2227C271" w14:textId="0816D9E9" w:rsidR="001C465A" w:rsidRPr="006B0AEF" w:rsidRDefault="001C465A" w:rsidP="001C465A">
            <w:pPr>
              <w:jc w:val="left"/>
              <w:rPr>
                <w:b/>
                <w:bCs/>
              </w:rPr>
            </w:pPr>
            <w:r w:rsidRPr="00060C6D">
              <w:rPr>
                <w:b/>
                <w:bCs/>
              </w:rPr>
              <w:t>Respecto a la validación del primer hito:</w:t>
            </w:r>
          </w:p>
        </w:tc>
      </w:tr>
      <w:tr w:rsidR="001C465A" w:rsidRPr="006B0AEF" w14:paraId="5761A9E3" w14:textId="77777777" w:rsidTr="00B87F81">
        <w:tc>
          <w:tcPr>
            <w:tcW w:w="157" w:type="pct"/>
            <w:vAlign w:val="center"/>
          </w:tcPr>
          <w:p w14:paraId="1A947FEA" w14:textId="6567F2A4" w:rsidR="001C465A" w:rsidRPr="006B0AEF" w:rsidRDefault="00D16323" w:rsidP="001C465A">
            <w:pPr>
              <w:jc w:val="center"/>
              <w:rPr>
                <w:b/>
                <w:bCs/>
              </w:rPr>
            </w:pPr>
            <w:sdt>
              <w:sdtPr>
                <w:id w:val="-880006741"/>
                <w14:checkbox>
                  <w14:checked w14:val="0"/>
                  <w14:checkedState w14:val="2612" w14:font="MS Gothic"/>
                  <w14:uncheckedState w14:val="2610" w14:font="MS Gothic"/>
                </w14:checkbox>
              </w:sdtPr>
              <w:sdtEndPr/>
              <w:sdtContent>
                <w:r w:rsidR="00D455FC">
                  <w:rPr>
                    <w:rFonts w:ascii="MS Gothic" w:eastAsia="MS Gothic" w:hAnsi="MS Gothic" w:hint="eastAsia"/>
                  </w:rPr>
                  <w:t>☐</w:t>
                </w:r>
              </w:sdtContent>
            </w:sdt>
          </w:p>
        </w:tc>
        <w:tc>
          <w:tcPr>
            <w:tcW w:w="4843" w:type="pct"/>
            <w:gridSpan w:val="4"/>
          </w:tcPr>
          <w:p w14:paraId="4DFBFE90" w14:textId="7E1C2227" w:rsidR="001C465A" w:rsidRPr="006B0AEF" w:rsidRDefault="001C465A" w:rsidP="001C465A">
            <w:pPr>
              <w:jc w:val="left"/>
              <w:rPr>
                <w:b/>
                <w:bCs/>
              </w:rPr>
            </w:pPr>
            <w:r w:rsidRPr="00060C6D">
              <w:t>Incluye Anexo N°1 del presente documento de validación de avance.</w:t>
            </w:r>
          </w:p>
        </w:tc>
      </w:tr>
      <w:tr w:rsidR="007D407C" w:rsidRPr="006B0AEF" w14:paraId="7A18D8C2" w14:textId="77777777" w:rsidTr="00B87F81">
        <w:tc>
          <w:tcPr>
            <w:tcW w:w="157" w:type="pct"/>
            <w:vAlign w:val="center"/>
          </w:tcPr>
          <w:p w14:paraId="2D11CFBA" w14:textId="3BED51B0" w:rsidR="007D407C" w:rsidRPr="006B0AEF" w:rsidRDefault="00D16323" w:rsidP="007D407C">
            <w:pPr>
              <w:jc w:val="center"/>
            </w:pPr>
            <w:sdt>
              <w:sdtPr>
                <w:id w:val="-514836468"/>
                <w14:checkbox>
                  <w14:checked w14:val="0"/>
                  <w14:checkedState w14:val="2612" w14:font="MS Gothic"/>
                  <w14:uncheckedState w14:val="2610" w14:font="MS Gothic"/>
                </w14:checkbox>
              </w:sdtPr>
              <w:sdtEndPr/>
              <w:sdtContent>
                <w:r w:rsidR="00D455FC">
                  <w:rPr>
                    <w:rFonts w:ascii="MS Gothic" w:eastAsia="MS Gothic" w:hAnsi="MS Gothic" w:hint="eastAsia"/>
                  </w:rPr>
                  <w:t>☐</w:t>
                </w:r>
              </w:sdtContent>
            </w:sdt>
          </w:p>
        </w:tc>
        <w:tc>
          <w:tcPr>
            <w:tcW w:w="4843" w:type="pct"/>
            <w:gridSpan w:val="4"/>
          </w:tcPr>
          <w:p w14:paraId="1F5AD136" w14:textId="52426C66" w:rsidR="007D407C" w:rsidRPr="00060C6D" w:rsidRDefault="007D407C" w:rsidP="007D407C">
            <w:pPr>
              <w:jc w:val="left"/>
            </w:pPr>
            <w:r w:rsidRPr="008A6E81">
              <w:t>Inicio de tramitación ambiental y solicitud de permisos sectoriales, según corresponda.</w:t>
            </w:r>
          </w:p>
        </w:tc>
      </w:tr>
      <w:tr w:rsidR="007D407C" w:rsidRPr="006B0AEF" w14:paraId="1A8296D8" w14:textId="77777777" w:rsidTr="00B87F81">
        <w:tc>
          <w:tcPr>
            <w:tcW w:w="157" w:type="pct"/>
            <w:vAlign w:val="center"/>
          </w:tcPr>
          <w:p w14:paraId="0241EC38" w14:textId="0327EE53" w:rsidR="007D407C" w:rsidRPr="006B0AEF" w:rsidRDefault="00D16323" w:rsidP="007D407C">
            <w:pPr>
              <w:jc w:val="center"/>
            </w:pPr>
            <w:sdt>
              <w:sdtPr>
                <w:id w:val="-177352684"/>
                <w14:checkbox>
                  <w14:checked w14:val="0"/>
                  <w14:checkedState w14:val="2612" w14:font="MS Gothic"/>
                  <w14:uncheckedState w14:val="2610" w14:font="MS Gothic"/>
                </w14:checkbox>
              </w:sdtPr>
              <w:sdtEndPr/>
              <w:sdtContent>
                <w:r w:rsidR="00D455FC">
                  <w:rPr>
                    <w:rFonts w:ascii="MS Gothic" w:eastAsia="MS Gothic" w:hAnsi="MS Gothic" w:hint="eastAsia"/>
                  </w:rPr>
                  <w:t>☐</w:t>
                </w:r>
              </w:sdtContent>
            </w:sdt>
          </w:p>
        </w:tc>
        <w:tc>
          <w:tcPr>
            <w:tcW w:w="4843" w:type="pct"/>
            <w:gridSpan w:val="4"/>
          </w:tcPr>
          <w:p w14:paraId="360FE2F5" w14:textId="59457047" w:rsidR="007D407C" w:rsidRPr="00060C6D" w:rsidRDefault="007D407C" w:rsidP="007D407C">
            <w:pPr>
              <w:jc w:val="left"/>
            </w:pPr>
            <w:r w:rsidRPr="008A6E81">
              <w:t>Obtención de la Resolución en construcción del proyecto PMGD.</w:t>
            </w:r>
          </w:p>
        </w:tc>
      </w:tr>
      <w:tr w:rsidR="00A548BC" w:rsidRPr="006B0AEF" w14:paraId="77D5B689" w14:textId="77777777" w:rsidTr="00EF576F">
        <w:tc>
          <w:tcPr>
            <w:tcW w:w="5000" w:type="pct"/>
            <w:gridSpan w:val="5"/>
            <w:shd w:val="clear" w:color="auto" w:fill="FFFF00"/>
            <w:vAlign w:val="center"/>
          </w:tcPr>
          <w:p w14:paraId="623073C2" w14:textId="5D011686" w:rsidR="00A548BC" w:rsidRPr="008A6E81" w:rsidRDefault="00D50400" w:rsidP="00866289">
            <w:pPr>
              <w:pStyle w:val="Prrafodelista"/>
              <w:numPr>
                <w:ilvl w:val="0"/>
                <w:numId w:val="9"/>
              </w:numPr>
              <w:ind w:left="357" w:hanging="357"/>
              <w:jc w:val="left"/>
            </w:pPr>
            <w:r>
              <w:rPr>
                <w:b/>
                <w:bCs/>
                <w:i/>
                <w:iCs/>
              </w:rPr>
              <w:t>Exclusivo para proyectos de Impacto no Significativo.</w:t>
            </w:r>
          </w:p>
        </w:tc>
      </w:tr>
      <w:tr w:rsidR="007D407C" w:rsidRPr="006B0AEF" w14:paraId="5C6A002C" w14:textId="77777777" w:rsidTr="00B87F81">
        <w:tc>
          <w:tcPr>
            <w:tcW w:w="157" w:type="pct"/>
            <w:vAlign w:val="center"/>
          </w:tcPr>
          <w:p w14:paraId="47085CC6" w14:textId="4CCC17FE" w:rsidR="007D407C" w:rsidRPr="006B0AEF" w:rsidRDefault="00D16323" w:rsidP="007D407C">
            <w:pPr>
              <w:jc w:val="center"/>
            </w:pPr>
            <w:sdt>
              <w:sdtPr>
                <w:id w:val="1081103407"/>
                <w14:checkbox>
                  <w14:checked w14:val="0"/>
                  <w14:checkedState w14:val="2612" w14:font="MS Gothic"/>
                  <w14:uncheckedState w14:val="2610" w14:font="MS Gothic"/>
                </w14:checkbox>
              </w:sdtPr>
              <w:sdtEndPr/>
              <w:sdtContent>
                <w:r w:rsidR="00D455FC">
                  <w:rPr>
                    <w:rFonts w:ascii="MS Gothic" w:eastAsia="MS Gothic" w:hAnsi="MS Gothic" w:hint="eastAsia"/>
                  </w:rPr>
                  <w:t>☐</w:t>
                </w:r>
              </w:sdtContent>
            </w:sdt>
          </w:p>
        </w:tc>
        <w:tc>
          <w:tcPr>
            <w:tcW w:w="4843" w:type="pct"/>
            <w:gridSpan w:val="4"/>
          </w:tcPr>
          <w:p w14:paraId="26DBE196" w14:textId="7BCC9F93" w:rsidR="007D407C" w:rsidRPr="008A6E81" w:rsidRDefault="00EF576F" w:rsidP="007D407C">
            <w:pPr>
              <w:jc w:val="left"/>
            </w:pPr>
            <w:r w:rsidRPr="008A6E81">
              <w:t>Declaración jurada del Interesado que señale que el proyecto no requiere ser ingresado al SEA o no requiere de la obtención de permisos sectoriales.</w:t>
            </w:r>
          </w:p>
        </w:tc>
      </w:tr>
      <w:tr w:rsidR="001C465A" w:rsidRPr="006B0AEF" w14:paraId="3FA8C7CA" w14:textId="77777777" w:rsidTr="00B87F81">
        <w:tc>
          <w:tcPr>
            <w:tcW w:w="157" w:type="pct"/>
            <w:shd w:val="clear" w:color="auto" w:fill="0A2F41" w:themeFill="accent1" w:themeFillShade="80"/>
          </w:tcPr>
          <w:p w14:paraId="3F2A4BB8" w14:textId="77777777" w:rsidR="001C465A" w:rsidRPr="006B0AEF" w:rsidRDefault="001C465A" w:rsidP="001C465A">
            <w:pPr>
              <w:jc w:val="center"/>
              <w:rPr>
                <w:b/>
                <w:bCs/>
              </w:rPr>
            </w:pPr>
            <w:r w:rsidRPr="006B0AEF">
              <w:rPr>
                <w:rFonts w:ascii="Symbol" w:eastAsia="Symbol" w:hAnsi="Symbol" w:cs="Symbol"/>
              </w:rPr>
              <w:t>·</w:t>
            </w:r>
          </w:p>
        </w:tc>
        <w:tc>
          <w:tcPr>
            <w:tcW w:w="4843" w:type="pct"/>
            <w:gridSpan w:val="4"/>
            <w:shd w:val="clear" w:color="auto" w:fill="0A2F41" w:themeFill="accent1" w:themeFillShade="80"/>
          </w:tcPr>
          <w:p w14:paraId="54A7AD1B" w14:textId="6E596301" w:rsidR="001C465A" w:rsidRPr="006B0AEF" w:rsidRDefault="001C465A" w:rsidP="001C465A">
            <w:pPr>
              <w:jc w:val="left"/>
              <w:rPr>
                <w:b/>
                <w:bCs/>
              </w:rPr>
            </w:pPr>
            <w:r w:rsidRPr="00060C6D">
              <w:rPr>
                <w:b/>
                <w:bCs/>
              </w:rPr>
              <w:t>Respecto a la validación del segundo hito:</w:t>
            </w:r>
          </w:p>
        </w:tc>
      </w:tr>
      <w:tr w:rsidR="008F280E" w:rsidRPr="006B0AEF" w14:paraId="1A6CC5EC" w14:textId="77777777" w:rsidTr="00B87F81">
        <w:tc>
          <w:tcPr>
            <w:tcW w:w="157" w:type="pct"/>
            <w:vAlign w:val="center"/>
          </w:tcPr>
          <w:p w14:paraId="470943D0" w14:textId="0D16F375" w:rsidR="008F280E" w:rsidRPr="006B0AEF" w:rsidRDefault="00D16323" w:rsidP="008F280E">
            <w:pPr>
              <w:jc w:val="center"/>
              <w:rPr>
                <w:b/>
                <w:bCs/>
              </w:rPr>
            </w:pPr>
            <w:sdt>
              <w:sdtPr>
                <w:id w:val="1539083143"/>
                <w14:checkbox>
                  <w14:checked w14:val="0"/>
                  <w14:checkedState w14:val="2612" w14:font="MS Gothic"/>
                  <w14:uncheckedState w14:val="2610" w14:font="MS Gothic"/>
                </w14:checkbox>
              </w:sdtPr>
              <w:sdtEndPr/>
              <w:sdtContent>
                <w:r w:rsidR="00D455FC">
                  <w:rPr>
                    <w:rFonts w:ascii="MS Gothic" w:eastAsia="MS Gothic" w:hAnsi="MS Gothic" w:hint="eastAsia"/>
                  </w:rPr>
                  <w:t>☐</w:t>
                </w:r>
              </w:sdtContent>
            </w:sdt>
          </w:p>
        </w:tc>
        <w:tc>
          <w:tcPr>
            <w:tcW w:w="4843" w:type="pct"/>
            <w:gridSpan w:val="4"/>
          </w:tcPr>
          <w:p w14:paraId="497B4E04" w14:textId="58054289" w:rsidR="008F280E" w:rsidRPr="006B0AEF" w:rsidRDefault="008F280E" w:rsidP="008F280E">
            <w:pPr>
              <w:jc w:val="left"/>
              <w:rPr>
                <w:b/>
                <w:bCs/>
              </w:rPr>
            </w:pPr>
            <w:r w:rsidRPr="008A6E81">
              <w:t>Cumplimiento de hito de avance de acuerdo con el cronograma de construcción del proyecto presentado ante la CNE</w:t>
            </w:r>
            <w:r>
              <w:t>.</w:t>
            </w:r>
          </w:p>
        </w:tc>
      </w:tr>
      <w:tr w:rsidR="00D344C3" w:rsidRPr="006B0AEF" w14:paraId="2038B85B" w14:textId="77777777" w:rsidTr="00B87F81">
        <w:tc>
          <w:tcPr>
            <w:tcW w:w="157" w:type="pct"/>
            <w:vAlign w:val="center"/>
          </w:tcPr>
          <w:p w14:paraId="26338066" w14:textId="1484BC67" w:rsidR="00D344C3" w:rsidRPr="006B0AEF" w:rsidRDefault="00D16323" w:rsidP="00A90CC3">
            <w:pPr>
              <w:jc w:val="center"/>
            </w:pPr>
            <w:sdt>
              <w:sdtPr>
                <w:id w:val="-331137828"/>
                <w14:checkbox>
                  <w14:checked w14:val="0"/>
                  <w14:checkedState w14:val="2612" w14:font="MS Gothic"/>
                  <w14:uncheckedState w14:val="2610" w14:font="MS Gothic"/>
                </w14:checkbox>
              </w:sdtPr>
              <w:sdtEndPr/>
              <w:sdtContent>
                <w:r w:rsidR="00D455FC">
                  <w:rPr>
                    <w:rFonts w:ascii="MS Gothic" w:eastAsia="MS Gothic" w:hAnsi="MS Gothic" w:hint="eastAsia"/>
                  </w:rPr>
                  <w:t>☐</w:t>
                </w:r>
              </w:sdtContent>
            </w:sdt>
          </w:p>
        </w:tc>
        <w:tc>
          <w:tcPr>
            <w:tcW w:w="4843" w:type="pct"/>
            <w:gridSpan w:val="4"/>
          </w:tcPr>
          <w:p w14:paraId="20D1806E" w14:textId="3990BDB3" w:rsidR="00D344C3" w:rsidRPr="00060C6D" w:rsidRDefault="00BF3A7F" w:rsidP="00A90CC3">
            <w:pPr>
              <w:jc w:val="left"/>
            </w:pPr>
            <w:r w:rsidRPr="008A6E81">
              <w:t>Incluye Anexo N°2 del presente documento de acreditación de avance.</w:t>
            </w:r>
          </w:p>
        </w:tc>
      </w:tr>
    </w:tbl>
    <w:p w14:paraId="3B0CCB72" w14:textId="77777777" w:rsidR="00D9583A" w:rsidRPr="006B0AEF" w:rsidRDefault="00D9583A" w:rsidP="00124611">
      <w:pPr>
        <w:pStyle w:val="Espacio"/>
      </w:pPr>
    </w:p>
    <w:tbl>
      <w:tblPr>
        <w:tblStyle w:val="Tablaconcuadrculaclara"/>
        <w:tblW w:w="5000" w:type="pct"/>
        <w:tblLook w:val="04A0" w:firstRow="1" w:lastRow="0" w:firstColumn="1" w:lastColumn="0" w:noHBand="0" w:noVBand="1"/>
      </w:tblPr>
      <w:tblGrid>
        <w:gridCol w:w="11118"/>
      </w:tblGrid>
      <w:tr w:rsidR="006B0AEF" w:rsidRPr="006B0AEF" w14:paraId="0A0F5C09" w14:textId="77777777" w:rsidTr="009C6F5E">
        <w:tc>
          <w:tcPr>
            <w:tcW w:w="5000" w:type="pct"/>
            <w:shd w:val="clear" w:color="auto" w:fill="C1E4F5" w:themeFill="accent1" w:themeFillTint="33"/>
          </w:tcPr>
          <w:p w14:paraId="3FE68880"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6942E3CF" w14:textId="77777777" w:rsidTr="00AD3CA5">
        <w:trPr>
          <w:trHeight w:val="2041"/>
        </w:trPr>
        <w:tc>
          <w:tcPr>
            <w:tcW w:w="5000" w:type="pct"/>
          </w:tcPr>
          <w:p w14:paraId="0A4A8E54" w14:textId="77777777" w:rsidR="00873B5E" w:rsidRPr="006B0AEF" w:rsidRDefault="00873B5E" w:rsidP="00873B5E">
            <w:pPr>
              <w:tabs>
                <w:tab w:val="left" w:pos="3742"/>
              </w:tabs>
              <w:rPr>
                <w:sz w:val="18"/>
                <w:szCs w:val="18"/>
              </w:rPr>
            </w:pPr>
          </w:p>
        </w:tc>
      </w:tr>
    </w:tbl>
    <w:p w14:paraId="462A7E59" w14:textId="77777777" w:rsidR="00345C67" w:rsidRPr="006B0AEF" w:rsidRDefault="00345C67" w:rsidP="007C37FD">
      <w:pPr>
        <w:pStyle w:val="Espacio"/>
      </w:pPr>
    </w:p>
    <w:tbl>
      <w:tblPr>
        <w:tblStyle w:val="Tablaconcuadrcula"/>
        <w:tblW w:w="5000" w:type="pct"/>
        <w:tblLook w:val="04A0" w:firstRow="1" w:lastRow="0" w:firstColumn="1" w:lastColumn="0" w:noHBand="0" w:noVBand="1"/>
      </w:tblPr>
      <w:tblGrid>
        <w:gridCol w:w="2774"/>
        <w:gridCol w:w="2784"/>
        <w:gridCol w:w="2780"/>
        <w:gridCol w:w="2780"/>
      </w:tblGrid>
      <w:tr w:rsidR="006B0AEF" w:rsidRPr="006B0AEF" w14:paraId="520805E7" w14:textId="77777777" w:rsidTr="009C6F5E">
        <w:tc>
          <w:tcPr>
            <w:tcW w:w="5000" w:type="pct"/>
            <w:gridSpan w:val="4"/>
            <w:tcBorders>
              <w:top w:val="thinThickLargeGap" w:sz="24" w:space="0" w:color="auto"/>
            </w:tcBorders>
            <w:shd w:val="clear" w:color="auto" w:fill="C1E4F5" w:themeFill="accent1" w:themeFillTint="33"/>
          </w:tcPr>
          <w:p w14:paraId="673E09BA" w14:textId="77777777" w:rsidR="000B1901" w:rsidRPr="006B0AEF" w:rsidRDefault="00946B5F" w:rsidP="009E51BB">
            <w:pPr>
              <w:spacing w:before="20"/>
              <w:jc w:val="center"/>
              <w:rPr>
                <w:b/>
                <w:bCs/>
              </w:rPr>
            </w:pPr>
            <w:r w:rsidRPr="006B0AEF">
              <w:rPr>
                <w:b/>
                <w:bCs/>
              </w:rPr>
              <w:lastRenderedPageBreak/>
              <w:t xml:space="preserve">ENVIO Y </w:t>
            </w:r>
            <w:r w:rsidR="00740448" w:rsidRPr="006B0AEF">
              <w:rPr>
                <w:b/>
                <w:bCs/>
              </w:rPr>
              <w:t>RECEPCIÓN</w:t>
            </w:r>
          </w:p>
        </w:tc>
      </w:tr>
      <w:tr w:rsidR="006B0AEF" w:rsidRPr="006B0AEF" w14:paraId="15718FEE" w14:textId="77777777" w:rsidTr="009C6F5E">
        <w:tc>
          <w:tcPr>
            <w:tcW w:w="2500" w:type="pct"/>
            <w:gridSpan w:val="2"/>
          </w:tcPr>
          <w:p w14:paraId="18D746E3" w14:textId="77777777" w:rsidR="00327CFE" w:rsidRPr="006B0AEF" w:rsidRDefault="00C77EDA" w:rsidP="00C77EDA">
            <w:pPr>
              <w:jc w:val="center"/>
              <w:rPr>
                <w:b/>
                <w:bCs/>
              </w:rPr>
            </w:pPr>
            <w:r w:rsidRPr="006B0AEF">
              <w:rPr>
                <w:b/>
                <w:bCs/>
              </w:rPr>
              <w:t>EMPRESA SOLICITANTE</w:t>
            </w:r>
          </w:p>
        </w:tc>
        <w:tc>
          <w:tcPr>
            <w:tcW w:w="2500" w:type="pct"/>
            <w:gridSpan w:val="2"/>
          </w:tcPr>
          <w:p w14:paraId="15C72F62" w14:textId="77777777" w:rsidR="00327CFE" w:rsidRPr="006B0AEF" w:rsidRDefault="00C77EDA" w:rsidP="00C77EDA">
            <w:pPr>
              <w:jc w:val="center"/>
              <w:rPr>
                <w:b/>
                <w:bCs/>
              </w:rPr>
            </w:pPr>
            <w:r w:rsidRPr="006B0AEF">
              <w:rPr>
                <w:b/>
                <w:bCs/>
              </w:rPr>
              <w:t>EMPRESA DISTRIBUIDORA</w:t>
            </w:r>
          </w:p>
        </w:tc>
      </w:tr>
      <w:tr w:rsidR="006B0AEF" w:rsidRPr="006B0AEF" w14:paraId="19F83FF3" w14:textId="77777777" w:rsidTr="009C6F5E">
        <w:trPr>
          <w:trHeight w:val="1984"/>
        </w:trPr>
        <w:tc>
          <w:tcPr>
            <w:tcW w:w="2500" w:type="pct"/>
            <w:gridSpan w:val="2"/>
            <w:vAlign w:val="center"/>
          </w:tcPr>
          <w:p w14:paraId="40AB6252" w14:textId="77777777" w:rsidR="00632431" w:rsidRPr="006B0AEF" w:rsidRDefault="00632431" w:rsidP="00331BAE">
            <w:pPr>
              <w:jc w:val="center"/>
            </w:pPr>
          </w:p>
        </w:tc>
        <w:tc>
          <w:tcPr>
            <w:tcW w:w="2500" w:type="pct"/>
            <w:gridSpan w:val="2"/>
            <w:vAlign w:val="center"/>
          </w:tcPr>
          <w:p w14:paraId="09E7BADC" w14:textId="77777777" w:rsidR="00632431" w:rsidRPr="006B0AEF" w:rsidRDefault="00632431" w:rsidP="00331BAE">
            <w:pPr>
              <w:jc w:val="center"/>
            </w:pPr>
          </w:p>
        </w:tc>
      </w:tr>
      <w:tr w:rsidR="006B0AEF" w:rsidRPr="006B0AEF" w14:paraId="1B32C57D" w14:textId="77777777" w:rsidTr="009C6F5E">
        <w:tc>
          <w:tcPr>
            <w:tcW w:w="2500" w:type="pct"/>
            <w:gridSpan w:val="2"/>
          </w:tcPr>
          <w:p w14:paraId="63B9FF54" w14:textId="77777777" w:rsidR="009857E7" w:rsidRPr="006B0AEF" w:rsidRDefault="009857E7" w:rsidP="000209C3">
            <w:pPr>
              <w:jc w:val="center"/>
            </w:pPr>
            <w:r w:rsidRPr="006B0AEF">
              <w:rPr>
                <w:b/>
                <w:bCs/>
              </w:rPr>
              <w:t>FIRMA / TIMBRE</w:t>
            </w:r>
          </w:p>
        </w:tc>
        <w:tc>
          <w:tcPr>
            <w:tcW w:w="2500" w:type="pct"/>
            <w:gridSpan w:val="2"/>
          </w:tcPr>
          <w:p w14:paraId="7185203D" w14:textId="77777777" w:rsidR="009857E7" w:rsidRPr="006B0AEF" w:rsidRDefault="009857E7" w:rsidP="009857E7">
            <w:pPr>
              <w:jc w:val="center"/>
            </w:pPr>
            <w:r w:rsidRPr="006B0AEF">
              <w:rPr>
                <w:b/>
                <w:bCs/>
              </w:rPr>
              <w:t>FIRMA / TIMBRE</w:t>
            </w:r>
          </w:p>
        </w:tc>
      </w:tr>
      <w:tr w:rsidR="001C465A" w:rsidRPr="006B0AEF" w14:paraId="3308854F" w14:textId="77777777" w:rsidTr="001C465A">
        <w:tc>
          <w:tcPr>
            <w:tcW w:w="1248" w:type="pct"/>
          </w:tcPr>
          <w:p w14:paraId="05CF13AC" w14:textId="07DE6024" w:rsidR="001C465A" w:rsidRPr="006B0AEF" w:rsidRDefault="001C465A" w:rsidP="001C465A">
            <w:pPr>
              <w:jc w:val="left"/>
            </w:pPr>
            <w:r w:rsidRPr="00060C6D">
              <w:t>Nombre Encargado:</w:t>
            </w:r>
          </w:p>
        </w:tc>
        <w:tc>
          <w:tcPr>
            <w:tcW w:w="1252" w:type="pct"/>
          </w:tcPr>
          <w:p w14:paraId="743256FE" w14:textId="77777777" w:rsidR="001C465A" w:rsidRPr="006B0AEF" w:rsidRDefault="001C465A" w:rsidP="001C465A">
            <w:pPr>
              <w:jc w:val="left"/>
            </w:pPr>
          </w:p>
        </w:tc>
        <w:tc>
          <w:tcPr>
            <w:tcW w:w="1250" w:type="pct"/>
          </w:tcPr>
          <w:p w14:paraId="4A40403D" w14:textId="1A28B7FC" w:rsidR="001C465A" w:rsidRPr="006B0AEF" w:rsidRDefault="001C465A" w:rsidP="001C465A">
            <w:pPr>
              <w:jc w:val="left"/>
            </w:pPr>
            <w:r w:rsidRPr="00060C6D">
              <w:t>Nombre Representante:</w:t>
            </w:r>
          </w:p>
        </w:tc>
        <w:tc>
          <w:tcPr>
            <w:tcW w:w="1250" w:type="pct"/>
          </w:tcPr>
          <w:p w14:paraId="1DED48A4" w14:textId="77777777" w:rsidR="001C465A" w:rsidRPr="006B0AEF" w:rsidRDefault="001C465A" w:rsidP="001C465A">
            <w:pPr>
              <w:jc w:val="left"/>
            </w:pPr>
          </w:p>
        </w:tc>
      </w:tr>
      <w:tr w:rsidR="001C465A" w:rsidRPr="006B0AEF" w14:paraId="55E0AC2D" w14:textId="77777777" w:rsidTr="001C465A">
        <w:tc>
          <w:tcPr>
            <w:tcW w:w="1248" w:type="pct"/>
          </w:tcPr>
          <w:p w14:paraId="68EEF759" w14:textId="1F727B93" w:rsidR="001C465A" w:rsidRPr="006B0AEF" w:rsidRDefault="001C465A" w:rsidP="001C465A">
            <w:pPr>
              <w:jc w:val="left"/>
            </w:pPr>
            <w:r w:rsidRPr="00060C6D">
              <w:t>RUT Empresa Distribuidora:</w:t>
            </w:r>
          </w:p>
        </w:tc>
        <w:tc>
          <w:tcPr>
            <w:tcW w:w="1252" w:type="pct"/>
          </w:tcPr>
          <w:p w14:paraId="3293EE65" w14:textId="77777777" w:rsidR="001C465A" w:rsidRPr="006B0AEF" w:rsidRDefault="001C465A" w:rsidP="001C465A">
            <w:pPr>
              <w:jc w:val="left"/>
            </w:pPr>
          </w:p>
        </w:tc>
        <w:tc>
          <w:tcPr>
            <w:tcW w:w="1250" w:type="pct"/>
          </w:tcPr>
          <w:p w14:paraId="702D6318" w14:textId="1A3361BD" w:rsidR="001C465A" w:rsidRPr="006B0AEF" w:rsidRDefault="001C465A" w:rsidP="001C465A">
            <w:pPr>
              <w:jc w:val="left"/>
            </w:pPr>
            <w:r w:rsidRPr="00060C6D">
              <w:t xml:space="preserve">RUN Representante: </w:t>
            </w:r>
          </w:p>
        </w:tc>
        <w:tc>
          <w:tcPr>
            <w:tcW w:w="1250" w:type="pct"/>
          </w:tcPr>
          <w:p w14:paraId="183F77B9" w14:textId="77777777" w:rsidR="001C465A" w:rsidRPr="006B0AEF" w:rsidRDefault="001C465A" w:rsidP="001C465A">
            <w:pPr>
              <w:jc w:val="left"/>
            </w:pPr>
          </w:p>
        </w:tc>
      </w:tr>
      <w:tr w:rsidR="001C465A" w:rsidRPr="006B0AEF" w14:paraId="39656467" w14:textId="77777777" w:rsidTr="001C465A">
        <w:tc>
          <w:tcPr>
            <w:tcW w:w="1248" w:type="pct"/>
          </w:tcPr>
          <w:p w14:paraId="273A2E7D" w14:textId="7277C8DD" w:rsidR="001C465A" w:rsidRPr="006B0AEF" w:rsidRDefault="001C465A" w:rsidP="001C465A">
            <w:pPr>
              <w:jc w:val="left"/>
            </w:pPr>
            <w:r w:rsidRPr="00060C6D">
              <w:t>Fecha de Emisión:</w:t>
            </w:r>
          </w:p>
        </w:tc>
        <w:tc>
          <w:tcPr>
            <w:tcW w:w="1252" w:type="pct"/>
          </w:tcPr>
          <w:p w14:paraId="7E1639B6" w14:textId="77777777" w:rsidR="001C465A" w:rsidRPr="006B0AEF" w:rsidRDefault="001C465A" w:rsidP="001C465A">
            <w:pPr>
              <w:jc w:val="left"/>
            </w:pPr>
          </w:p>
        </w:tc>
        <w:tc>
          <w:tcPr>
            <w:tcW w:w="1250" w:type="pct"/>
          </w:tcPr>
          <w:p w14:paraId="35B1062F" w14:textId="57F1D336" w:rsidR="001C465A" w:rsidRPr="006B0AEF" w:rsidRDefault="001C465A" w:rsidP="001C465A">
            <w:pPr>
              <w:jc w:val="left"/>
            </w:pPr>
            <w:r w:rsidRPr="00060C6D">
              <w:t>Fecha de Recepción:</w:t>
            </w:r>
          </w:p>
        </w:tc>
        <w:tc>
          <w:tcPr>
            <w:tcW w:w="1250" w:type="pct"/>
          </w:tcPr>
          <w:p w14:paraId="634717B5" w14:textId="77777777" w:rsidR="001C465A" w:rsidRPr="006B0AEF" w:rsidRDefault="001C465A" w:rsidP="001C465A">
            <w:pPr>
              <w:jc w:val="left"/>
            </w:pPr>
          </w:p>
        </w:tc>
      </w:tr>
    </w:tbl>
    <w:p w14:paraId="3A333D15"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481"/>
        <w:gridCol w:w="10637"/>
      </w:tblGrid>
      <w:tr w:rsidR="00326330" w:rsidRPr="006B0AEF" w14:paraId="516A5FC4" w14:textId="77777777" w:rsidTr="000771E6">
        <w:tc>
          <w:tcPr>
            <w:tcW w:w="5000" w:type="pct"/>
            <w:gridSpan w:val="2"/>
            <w:shd w:val="clear" w:color="auto" w:fill="C1E4F5" w:themeFill="accent1" w:themeFillTint="33"/>
          </w:tcPr>
          <w:p w14:paraId="61533D7A" w14:textId="77777777" w:rsidR="00326330" w:rsidRPr="006B0AEF" w:rsidRDefault="00326330" w:rsidP="000771E6">
            <w:pPr>
              <w:jc w:val="center"/>
              <w:rPr>
                <w:b/>
                <w:bCs/>
              </w:rPr>
            </w:pPr>
            <w:r w:rsidRPr="006B0AEF">
              <w:rPr>
                <w:b/>
                <w:bCs/>
              </w:rPr>
              <w:t>CONSIDERACIONES</w:t>
            </w:r>
          </w:p>
        </w:tc>
      </w:tr>
      <w:tr w:rsidR="00326330" w:rsidRPr="006B0AEF" w14:paraId="61BDE329" w14:textId="77777777" w:rsidTr="000771E6">
        <w:tc>
          <w:tcPr>
            <w:tcW w:w="216" w:type="pct"/>
          </w:tcPr>
          <w:p w14:paraId="78E8B200" w14:textId="496CAFB2" w:rsidR="00326330" w:rsidRPr="002164B7" w:rsidRDefault="00326330"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w:t>
            </w:r>
            <w:r w:rsidRPr="002164B7">
              <w:rPr>
                <w:sz w:val="16"/>
                <w:szCs w:val="16"/>
              </w:rPr>
              <w:fldChar w:fldCharType="end"/>
            </w:r>
            <w:r w:rsidRPr="002164B7">
              <w:rPr>
                <w:sz w:val="16"/>
                <w:szCs w:val="16"/>
              </w:rPr>
              <w:t>)</w:t>
            </w:r>
          </w:p>
        </w:tc>
        <w:tc>
          <w:tcPr>
            <w:tcW w:w="4784" w:type="pct"/>
          </w:tcPr>
          <w:p w14:paraId="12019500" w14:textId="77777777" w:rsidR="00326330" w:rsidRPr="002164B7" w:rsidRDefault="00326330" w:rsidP="000771E6">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proceso de conexión de PMGD. La codificación debe ser asignada por Distribuidora mientras no se encuentre habilitada la “Plataforma de Conexión de PMGD”.</w:t>
            </w:r>
          </w:p>
        </w:tc>
      </w:tr>
      <w:tr w:rsidR="00326330" w:rsidRPr="006B0AEF" w14:paraId="6BDD19B9" w14:textId="77777777" w:rsidTr="000771E6">
        <w:tc>
          <w:tcPr>
            <w:tcW w:w="216" w:type="pct"/>
          </w:tcPr>
          <w:p w14:paraId="4CC084A5" w14:textId="78EC500A" w:rsidR="00326330" w:rsidRPr="002164B7" w:rsidRDefault="00326330"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2</w:t>
            </w:r>
            <w:r w:rsidRPr="002164B7">
              <w:rPr>
                <w:sz w:val="16"/>
                <w:szCs w:val="16"/>
              </w:rPr>
              <w:fldChar w:fldCharType="end"/>
            </w:r>
            <w:r w:rsidRPr="002164B7">
              <w:rPr>
                <w:sz w:val="16"/>
                <w:szCs w:val="16"/>
              </w:rPr>
              <w:t>)</w:t>
            </w:r>
          </w:p>
        </w:tc>
        <w:tc>
          <w:tcPr>
            <w:tcW w:w="4784" w:type="pct"/>
          </w:tcPr>
          <w:p w14:paraId="10AD853C" w14:textId="77777777" w:rsidR="00326330" w:rsidRPr="002164B7" w:rsidRDefault="00326330" w:rsidP="000771E6">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presente documento. La codificación debe ser asignada por Distribuidora mientras no se encuentre habilitada la “Plataforma de Conexión de PMGD”.</w:t>
            </w:r>
          </w:p>
        </w:tc>
      </w:tr>
      <w:tr w:rsidR="00326330" w:rsidRPr="006B0AEF" w14:paraId="3F9EE8CC" w14:textId="77777777" w:rsidTr="000771E6">
        <w:tc>
          <w:tcPr>
            <w:tcW w:w="216" w:type="pct"/>
          </w:tcPr>
          <w:p w14:paraId="205B103C" w14:textId="0B270C13" w:rsidR="00326330" w:rsidRPr="002164B7" w:rsidRDefault="00326330"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3</w:t>
            </w:r>
            <w:r w:rsidRPr="002164B7">
              <w:rPr>
                <w:sz w:val="16"/>
                <w:szCs w:val="16"/>
              </w:rPr>
              <w:fldChar w:fldCharType="end"/>
            </w:r>
            <w:r w:rsidRPr="002164B7">
              <w:rPr>
                <w:sz w:val="16"/>
                <w:szCs w:val="16"/>
              </w:rPr>
              <w:t>)</w:t>
            </w:r>
          </w:p>
        </w:tc>
        <w:tc>
          <w:tcPr>
            <w:tcW w:w="4784" w:type="pct"/>
          </w:tcPr>
          <w:p w14:paraId="608A95BA" w14:textId="569E31F2" w:rsidR="00326330" w:rsidRPr="002164B7" w:rsidRDefault="00326330" w:rsidP="000771E6">
            <w:pPr>
              <w:rPr>
                <w:sz w:val="16"/>
                <w:szCs w:val="16"/>
              </w:rPr>
            </w:pPr>
            <w:r w:rsidRPr="009F23B6">
              <w:rPr>
                <w:sz w:val="16"/>
                <w:szCs w:val="16"/>
              </w:rPr>
              <w:t>Número único de documento asignado por la Empresa Distribuidora para el Formulario N°</w:t>
            </w:r>
            <w:r>
              <w:rPr>
                <w:sz w:val="16"/>
                <w:szCs w:val="16"/>
              </w:rPr>
              <w:t>14</w:t>
            </w:r>
            <w:r w:rsidRPr="009F23B6">
              <w:rPr>
                <w:sz w:val="16"/>
                <w:szCs w:val="16"/>
              </w:rPr>
              <w:t>. La codificación debe ser asignada por Distribuidora mientras no se encuentre habilitada la “Plataforma de Conexión”.</w:t>
            </w:r>
          </w:p>
        </w:tc>
      </w:tr>
      <w:tr w:rsidR="00326330" w:rsidRPr="006B0AEF" w14:paraId="18B0AE96" w14:textId="77777777" w:rsidTr="000771E6">
        <w:tc>
          <w:tcPr>
            <w:tcW w:w="216" w:type="pct"/>
          </w:tcPr>
          <w:p w14:paraId="4E55A6FC" w14:textId="73E8A29E" w:rsidR="00326330" w:rsidRPr="002164B7" w:rsidRDefault="00326330"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4</w:t>
            </w:r>
            <w:r w:rsidRPr="002164B7">
              <w:rPr>
                <w:sz w:val="16"/>
                <w:szCs w:val="16"/>
              </w:rPr>
              <w:fldChar w:fldCharType="end"/>
            </w:r>
            <w:r w:rsidRPr="002164B7">
              <w:rPr>
                <w:sz w:val="16"/>
                <w:szCs w:val="16"/>
              </w:rPr>
              <w:t>)</w:t>
            </w:r>
          </w:p>
        </w:tc>
        <w:tc>
          <w:tcPr>
            <w:tcW w:w="4784" w:type="pct"/>
          </w:tcPr>
          <w:p w14:paraId="46F3F953" w14:textId="492C6F18" w:rsidR="00326330" w:rsidRPr="002164B7" w:rsidRDefault="00326330" w:rsidP="000771E6">
            <w:pPr>
              <w:rPr>
                <w:sz w:val="16"/>
                <w:szCs w:val="16"/>
              </w:rPr>
            </w:pPr>
            <w:r w:rsidRPr="009F23B6">
              <w:rPr>
                <w:sz w:val="16"/>
                <w:szCs w:val="16"/>
              </w:rPr>
              <w:t>Número único de documento asignado por la Empresa Distribuidora para el Formulario N°</w:t>
            </w:r>
            <w:r>
              <w:rPr>
                <w:sz w:val="16"/>
                <w:szCs w:val="16"/>
              </w:rPr>
              <w:t>15</w:t>
            </w:r>
            <w:r w:rsidRPr="009F23B6">
              <w:rPr>
                <w:sz w:val="16"/>
                <w:szCs w:val="16"/>
              </w:rPr>
              <w:t>. La codificación debe ser asignada por Distribuidora mientras no se encuentre habilitada la “Plataforma de Conexión”.</w:t>
            </w:r>
          </w:p>
        </w:tc>
      </w:tr>
      <w:tr w:rsidR="00326330" w:rsidRPr="006B0AEF" w14:paraId="02347A97" w14:textId="77777777" w:rsidTr="000771E6">
        <w:tc>
          <w:tcPr>
            <w:tcW w:w="216" w:type="pct"/>
          </w:tcPr>
          <w:p w14:paraId="61F74C15" w14:textId="7A08901A" w:rsidR="00326330" w:rsidRPr="002164B7" w:rsidRDefault="00326330"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5</w:t>
            </w:r>
            <w:r w:rsidRPr="002164B7">
              <w:rPr>
                <w:sz w:val="16"/>
                <w:szCs w:val="16"/>
              </w:rPr>
              <w:fldChar w:fldCharType="end"/>
            </w:r>
            <w:r w:rsidRPr="002164B7">
              <w:rPr>
                <w:sz w:val="16"/>
                <w:szCs w:val="16"/>
              </w:rPr>
              <w:t>)</w:t>
            </w:r>
          </w:p>
        </w:tc>
        <w:tc>
          <w:tcPr>
            <w:tcW w:w="4784" w:type="pct"/>
          </w:tcPr>
          <w:p w14:paraId="672E9C71" w14:textId="77777777" w:rsidR="00326330" w:rsidRPr="002164B7" w:rsidRDefault="00326330" w:rsidP="000771E6">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326330" w:rsidRPr="006B0AEF" w14:paraId="5F198A77" w14:textId="77777777" w:rsidTr="000771E6">
        <w:trPr>
          <w:trHeight w:val="63"/>
        </w:trPr>
        <w:tc>
          <w:tcPr>
            <w:tcW w:w="216" w:type="pct"/>
          </w:tcPr>
          <w:p w14:paraId="324F96AC" w14:textId="7509D96D" w:rsidR="00326330" w:rsidRPr="002164B7" w:rsidRDefault="00326330"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6</w:t>
            </w:r>
            <w:r w:rsidRPr="002164B7">
              <w:rPr>
                <w:sz w:val="16"/>
                <w:szCs w:val="16"/>
              </w:rPr>
              <w:fldChar w:fldCharType="end"/>
            </w:r>
            <w:r w:rsidRPr="002164B7">
              <w:rPr>
                <w:sz w:val="16"/>
                <w:szCs w:val="16"/>
              </w:rPr>
              <w:t>)</w:t>
            </w:r>
          </w:p>
        </w:tc>
        <w:tc>
          <w:tcPr>
            <w:tcW w:w="4784" w:type="pct"/>
          </w:tcPr>
          <w:p w14:paraId="32541795" w14:textId="77777777" w:rsidR="00326330" w:rsidRPr="002164B7" w:rsidRDefault="00326330" w:rsidP="000771E6">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326330" w:rsidRPr="006B0AEF" w14:paraId="6B0CEC92" w14:textId="77777777" w:rsidTr="000771E6">
        <w:tc>
          <w:tcPr>
            <w:tcW w:w="216" w:type="pct"/>
          </w:tcPr>
          <w:p w14:paraId="71E1E12D" w14:textId="4B3D9A07" w:rsidR="00326330" w:rsidRPr="002164B7" w:rsidRDefault="00326330"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7</w:t>
            </w:r>
            <w:r w:rsidRPr="002164B7">
              <w:rPr>
                <w:sz w:val="16"/>
                <w:szCs w:val="16"/>
              </w:rPr>
              <w:fldChar w:fldCharType="end"/>
            </w:r>
            <w:r w:rsidRPr="002164B7">
              <w:rPr>
                <w:sz w:val="16"/>
                <w:szCs w:val="16"/>
              </w:rPr>
              <w:t>)</w:t>
            </w:r>
          </w:p>
        </w:tc>
        <w:tc>
          <w:tcPr>
            <w:tcW w:w="4784" w:type="pct"/>
          </w:tcPr>
          <w:p w14:paraId="01887569" w14:textId="77777777" w:rsidR="00326330" w:rsidRPr="002164B7" w:rsidRDefault="00326330" w:rsidP="000771E6">
            <w:pPr>
              <w:rPr>
                <w:sz w:val="16"/>
                <w:szCs w:val="16"/>
              </w:rPr>
            </w:pPr>
            <w:r>
              <w:rPr>
                <w:sz w:val="16"/>
                <w:szCs w:val="16"/>
              </w:rPr>
              <w:t>Se debe indicar la categoría a la cual corresponde el PMGD en cuestión, es decir, si corresponde a una central de energías renovables (ERNC) o una central convencional (Conv.)</w:t>
            </w:r>
          </w:p>
        </w:tc>
      </w:tr>
      <w:tr w:rsidR="00326330" w:rsidRPr="006B0AEF" w14:paraId="2018E7D8" w14:textId="77777777" w:rsidTr="000771E6">
        <w:tc>
          <w:tcPr>
            <w:tcW w:w="216" w:type="pct"/>
          </w:tcPr>
          <w:p w14:paraId="69DC9C6B" w14:textId="7791AA24" w:rsidR="00326330" w:rsidRPr="002164B7" w:rsidRDefault="00326330"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8</w:t>
            </w:r>
            <w:r w:rsidRPr="002164B7">
              <w:rPr>
                <w:sz w:val="16"/>
                <w:szCs w:val="16"/>
              </w:rPr>
              <w:fldChar w:fldCharType="end"/>
            </w:r>
            <w:r w:rsidRPr="002164B7">
              <w:rPr>
                <w:sz w:val="16"/>
                <w:szCs w:val="16"/>
              </w:rPr>
              <w:t>)</w:t>
            </w:r>
          </w:p>
        </w:tc>
        <w:tc>
          <w:tcPr>
            <w:tcW w:w="4784" w:type="pct"/>
          </w:tcPr>
          <w:p w14:paraId="4F699228" w14:textId="77777777" w:rsidR="00326330" w:rsidRPr="002164B7" w:rsidRDefault="00326330" w:rsidP="000771E6">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326330" w:rsidRPr="006B0AEF" w14:paraId="6093BE68" w14:textId="77777777" w:rsidTr="000771E6">
        <w:tc>
          <w:tcPr>
            <w:tcW w:w="216" w:type="pct"/>
          </w:tcPr>
          <w:p w14:paraId="7682FEBD" w14:textId="1BD7E75A" w:rsidR="00326330" w:rsidRPr="002164B7" w:rsidRDefault="00326330"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9</w:t>
            </w:r>
            <w:r w:rsidRPr="002164B7">
              <w:rPr>
                <w:sz w:val="16"/>
                <w:szCs w:val="16"/>
              </w:rPr>
              <w:fldChar w:fldCharType="end"/>
            </w:r>
            <w:r w:rsidRPr="002164B7">
              <w:rPr>
                <w:sz w:val="16"/>
                <w:szCs w:val="16"/>
              </w:rPr>
              <w:t>)</w:t>
            </w:r>
          </w:p>
        </w:tc>
        <w:tc>
          <w:tcPr>
            <w:tcW w:w="4784" w:type="pct"/>
          </w:tcPr>
          <w:p w14:paraId="1A739E7C" w14:textId="77777777" w:rsidR="00326330" w:rsidRPr="002164B7" w:rsidRDefault="00326330" w:rsidP="000771E6">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326330" w:rsidRPr="006B0AEF" w14:paraId="750CBF33" w14:textId="77777777" w:rsidTr="000771E6">
        <w:tc>
          <w:tcPr>
            <w:tcW w:w="216" w:type="pct"/>
          </w:tcPr>
          <w:p w14:paraId="1EFC80F0" w14:textId="4B888F33" w:rsidR="00326330" w:rsidRPr="002164B7" w:rsidRDefault="00326330" w:rsidP="000771E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10</w:t>
            </w:r>
            <w:r w:rsidRPr="002164B7">
              <w:rPr>
                <w:sz w:val="16"/>
                <w:szCs w:val="16"/>
              </w:rPr>
              <w:fldChar w:fldCharType="end"/>
            </w:r>
            <w:r w:rsidRPr="002164B7">
              <w:rPr>
                <w:sz w:val="16"/>
                <w:szCs w:val="16"/>
              </w:rPr>
              <w:t>)</w:t>
            </w:r>
          </w:p>
        </w:tc>
        <w:tc>
          <w:tcPr>
            <w:tcW w:w="4784" w:type="pct"/>
          </w:tcPr>
          <w:p w14:paraId="57EB32E7" w14:textId="77777777" w:rsidR="00326330" w:rsidRPr="002164B7" w:rsidRDefault="00326330" w:rsidP="000771E6">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1F3B6A" w:rsidRPr="006B0AEF" w14:paraId="78DBF3F2" w14:textId="77777777" w:rsidTr="000771E6">
        <w:tc>
          <w:tcPr>
            <w:tcW w:w="216" w:type="pct"/>
          </w:tcPr>
          <w:p w14:paraId="05100E54" w14:textId="1E5ACCA2" w:rsidR="001F3B6A" w:rsidRPr="002164B7" w:rsidRDefault="001F3B6A" w:rsidP="001F3B6A">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Pr>
                <w:noProof/>
                <w:sz w:val="16"/>
                <w:szCs w:val="16"/>
              </w:rPr>
              <w:t>11</w:t>
            </w:r>
            <w:r w:rsidRPr="002164B7">
              <w:rPr>
                <w:sz w:val="16"/>
                <w:szCs w:val="16"/>
              </w:rPr>
              <w:fldChar w:fldCharType="end"/>
            </w:r>
            <w:r w:rsidRPr="002164B7">
              <w:rPr>
                <w:sz w:val="16"/>
                <w:szCs w:val="16"/>
              </w:rPr>
              <w:t>)</w:t>
            </w:r>
          </w:p>
        </w:tc>
        <w:tc>
          <w:tcPr>
            <w:tcW w:w="4784" w:type="pct"/>
          </w:tcPr>
          <w:p w14:paraId="5402574C" w14:textId="66302021" w:rsidR="001F3B6A" w:rsidRPr="002164B7" w:rsidRDefault="001F3B6A" w:rsidP="001F3B6A">
            <w:pPr>
              <w:rPr>
                <w:sz w:val="16"/>
                <w:szCs w:val="16"/>
              </w:rPr>
            </w:pPr>
            <w:r w:rsidRPr="008A6E81">
              <w:rPr>
                <w:sz w:val="16"/>
                <w:szCs w:val="16"/>
              </w:rPr>
              <w:t>Seleccionar Hito correspondiente, Hito 1 (Permisos y autorizaciones artículo 44° y 65° D.S. N°88) o Hito 2 (Cronograma de ejecución del proyecto Declaración en Construcción)</w:t>
            </w:r>
          </w:p>
        </w:tc>
      </w:tr>
      <w:tr w:rsidR="001F3B6A" w:rsidRPr="006B0AEF" w14:paraId="4C9208F2" w14:textId="77777777" w:rsidTr="000771E6">
        <w:tc>
          <w:tcPr>
            <w:tcW w:w="5000" w:type="pct"/>
            <w:gridSpan w:val="2"/>
          </w:tcPr>
          <w:p w14:paraId="310FF761" w14:textId="165E520E" w:rsidR="001F3B6A" w:rsidRPr="006B0AEF" w:rsidRDefault="001F3B6A" w:rsidP="001F3B6A">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3E170D90" w14:textId="77777777" w:rsidR="001C465A" w:rsidRPr="00060C6D" w:rsidRDefault="001C465A" w:rsidP="001C465A">
      <w:pPr>
        <w:pStyle w:val="Espacio"/>
      </w:pPr>
    </w:p>
    <w:p w14:paraId="15701625" w14:textId="77777777" w:rsidR="001C465A" w:rsidRPr="00060C6D" w:rsidRDefault="001C465A" w:rsidP="001C465A">
      <w:pPr>
        <w:jc w:val="left"/>
        <w:sectPr w:rsidR="001C465A" w:rsidRPr="00060C6D" w:rsidSect="00F76D1A">
          <w:headerReference w:type="default" r:id="rId12"/>
          <w:headerReference w:type="first" r:id="rId13"/>
          <w:pgSz w:w="12240" w:h="15840"/>
          <w:pgMar w:top="720" w:right="556" w:bottom="720" w:left="556" w:header="454" w:footer="709" w:gutter="0"/>
          <w:pgBorders w:offsetFrom="page">
            <w:top w:val="single" w:sz="4" w:space="20" w:color="auto"/>
            <w:left w:val="single" w:sz="4" w:space="20" w:color="auto"/>
            <w:bottom w:val="single" w:sz="4" w:space="20" w:color="auto"/>
            <w:right w:val="single" w:sz="4" w:space="20" w:color="auto"/>
          </w:pgBorders>
          <w:cols w:space="708"/>
          <w:titlePg/>
          <w:docGrid w:linePitch="360"/>
        </w:sectPr>
      </w:pPr>
    </w:p>
    <w:tbl>
      <w:tblPr>
        <w:tblStyle w:val="TABLAENCABEZADO"/>
        <w:tblW w:w="5000" w:type="pct"/>
        <w:tblLook w:val="04A0" w:firstRow="1" w:lastRow="0" w:firstColumn="1" w:lastColumn="0" w:noHBand="0" w:noVBand="1"/>
      </w:tblPr>
      <w:tblGrid>
        <w:gridCol w:w="1997"/>
        <w:gridCol w:w="516"/>
        <w:gridCol w:w="1468"/>
        <w:gridCol w:w="3465"/>
        <w:gridCol w:w="3482"/>
        <w:gridCol w:w="3462"/>
      </w:tblGrid>
      <w:tr w:rsidR="001C465A" w:rsidRPr="00060C6D" w14:paraId="0065FDC8" w14:textId="77777777" w:rsidTr="00A90CC3">
        <w:tc>
          <w:tcPr>
            <w:tcW w:w="694" w:type="pct"/>
          </w:tcPr>
          <w:p w14:paraId="080E5233" w14:textId="77777777" w:rsidR="001C465A" w:rsidRPr="00060C6D" w:rsidRDefault="001C465A" w:rsidP="00A90CC3">
            <w:pPr>
              <w:jc w:val="left"/>
              <w:rPr>
                <w:b/>
                <w:bCs/>
                <w:sz w:val="28"/>
                <w:szCs w:val="28"/>
              </w:rPr>
            </w:pPr>
            <w:r w:rsidRPr="00060C6D">
              <w:rPr>
                <w:b/>
                <w:bCs/>
                <w:sz w:val="28"/>
                <w:szCs w:val="28"/>
              </w:rPr>
              <w:lastRenderedPageBreak/>
              <w:t>Formulario N°</w:t>
            </w:r>
          </w:p>
        </w:tc>
        <w:tc>
          <w:tcPr>
            <w:tcW w:w="179" w:type="pct"/>
          </w:tcPr>
          <w:p w14:paraId="28743051" w14:textId="3EA43D67" w:rsidR="001C465A" w:rsidRPr="00060C6D" w:rsidRDefault="00840684" w:rsidP="00A90CC3">
            <w:pPr>
              <w:tabs>
                <w:tab w:val="center" w:pos="75"/>
              </w:tabs>
              <w:rPr>
                <w:b/>
                <w:bCs/>
                <w:sz w:val="28"/>
                <w:szCs w:val="28"/>
              </w:rPr>
            </w:pPr>
            <w:r>
              <w:rPr>
                <w:b/>
                <w:bCs/>
                <w:sz w:val="28"/>
                <w:szCs w:val="28"/>
              </w:rPr>
              <w:t>17</w:t>
            </w:r>
          </w:p>
        </w:tc>
        <w:tc>
          <w:tcPr>
            <w:tcW w:w="4126" w:type="pct"/>
            <w:gridSpan w:val="4"/>
          </w:tcPr>
          <w:p w14:paraId="0C6E5956" w14:textId="76630B10" w:rsidR="001C465A" w:rsidRPr="00060C6D" w:rsidRDefault="00CF737D" w:rsidP="00A90CC3">
            <w:pPr>
              <w:jc w:val="center"/>
              <w:rPr>
                <w:b/>
                <w:bCs/>
                <w:sz w:val="28"/>
                <w:szCs w:val="28"/>
              </w:rPr>
            </w:pPr>
            <w:r w:rsidRPr="008A6E81">
              <w:rPr>
                <w:b/>
                <w:bCs/>
                <w:sz w:val="28"/>
                <w:szCs w:val="28"/>
              </w:rPr>
              <w:t>ACREDITACIÓN HITOS EJECUCIÓN PMGD</w:t>
            </w:r>
          </w:p>
        </w:tc>
      </w:tr>
      <w:tr w:rsidR="001C465A" w:rsidRPr="00060C6D" w14:paraId="2B7327FF" w14:textId="77777777" w:rsidTr="00A90CC3">
        <w:tc>
          <w:tcPr>
            <w:tcW w:w="5000" w:type="pct"/>
            <w:gridSpan w:val="6"/>
          </w:tcPr>
          <w:p w14:paraId="63C58459" w14:textId="77777777" w:rsidR="001C465A" w:rsidRPr="00060C6D" w:rsidRDefault="001C465A" w:rsidP="00A90CC3">
            <w:pPr>
              <w:jc w:val="center"/>
              <w:rPr>
                <w:b/>
                <w:bCs/>
              </w:rPr>
            </w:pPr>
            <w:r w:rsidRPr="00060C6D">
              <w:rPr>
                <w:b/>
                <w:bCs/>
              </w:rPr>
              <w:t>ANEXO N°1: ACREDITACIÓN DE HITO 1 (PERMISOS Y AUTORIZACIONES ARTICULO 44° Y 65° D.S. N°88)</w:t>
            </w:r>
          </w:p>
        </w:tc>
      </w:tr>
      <w:tr w:rsidR="001C465A" w:rsidRPr="00060C6D" w14:paraId="4C6D9CD0" w14:textId="77777777" w:rsidTr="00A90CC3">
        <w:tc>
          <w:tcPr>
            <w:tcW w:w="1383" w:type="pct"/>
            <w:gridSpan w:val="3"/>
            <w:tcBorders>
              <w:bottom w:val="thinThickThinLargeGap" w:sz="24" w:space="0" w:color="auto"/>
            </w:tcBorders>
          </w:tcPr>
          <w:p w14:paraId="7BD22572" w14:textId="77777777" w:rsidR="001C465A" w:rsidRPr="00060C6D" w:rsidRDefault="001C465A" w:rsidP="00A90CC3">
            <w:r w:rsidRPr="00060C6D">
              <w:t>N° Proceso de Conexión</w:t>
            </w:r>
          </w:p>
        </w:tc>
        <w:tc>
          <w:tcPr>
            <w:tcW w:w="1204" w:type="pct"/>
            <w:tcBorders>
              <w:bottom w:val="thinThickThinLargeGap" w:sz="24" w:space="0" w:color="auto"/>
            </w:tcBorders>
          </w:tcPr>
          <w:p w14:paraId="47F36F04" w14:textId="77777777" w:rsidR="001C465A" w:rsidRPr="00060C6D" w:rsidRDefault="001C465A" w:rsidP="00A90CC3"/>
        </w:tc>
        <w:tc>
          <w:tcPr>
            <w:tcW w:w="1210" w:type="pct"/>
            <w:tcBorders>
              <w:bottom w:val="thinThickThinLargeGap" w:sz="24" w:space="0" w:color="auto"/>
            </w:tcBorders>
          </w:tcPr>
          <w:p w14:paraId="60F6B5CE" w14:textId="77777777" w:rsidR="001C465A" w:rsidRPr="00060C6D" w:rsidRDefault="001C465A" w:rsidP="00A90CC3">
            <w:r w:rsidRPr="00060C6D">
              <w:t>N° Folio</w:t>
            </w:r>
          </w:p>
        </w:tc>
        <w:tc>
          <w:tcPr>
            <w:tcW w:w="1204" w:type="pct"/>
            <w:tcBorders>
              <w:bottom w:val="thinThickThinLargeGap" w:sz="24" w:space="0" w:color="auto"/>
            </w:tcBorders>
          </w:tcPr>
          <w:p w14:paraId="73A9995E" w14:textId="77777777" w:rsidR="001C465A" w:rsidRPr="00060C6D" w:rsidRDefault="001C465A" w:rsidP="00A90CC3"/>
        </w:tc>
      </w:tr>
    </w:tbl>
    <w:p w14:paraId="2425C689" w14:textId="77777777" w:rsidR="001C465A" w:rsidRPr="00060C6D" w:rsidRDefault="001C465A" w:rsidP="001C465A">
      <w:pPr>
        <w:pStyle w:val="Sinespaciado"/>
      </w:pPr>
    </w:p>
    <w:tbl>
      <w:tblPr>
        <w:tblStyle w:val="Tablaconcuadrcula"/>
        <w:tblW w:w="0" w:type="auto"/>
        <w:tblLook w:val="04A0" w:firstRow="1" w:lastRow="0" w:firstColumn="1" w:lastColumn="0" w:noHBand="0" w:noVBand="1"/>
      </w:tblPr>
      <w:tblGrid>
        <w:gridCol w:w="461"/>
        <w:gridCol w:w="2471"/>
        <w:gridCol w:w="1431"/>
        <w:gridCol w:w="1428"/>
        <w:gridCol w:w="1437"/>
        <w:gridCol w:w="1429"/>
        <w:gridCol w:w="1431"/>
        <w:gridCol w:w="1435"/>
        <w:gridCol w:w="1437"/>
        <w:gridCol w:w="1430"/>
      </w:tblGrid>
      <w:tr w:rsidR="001C465A" w:rsidRPr="00060C6D" w14:paraId="0DA3547A" w14:textId="77777777" w:rsidTr="00A90CC3">
        <w:tc>
          <w:tcPr>
            <w:tcW w:w="387" w:type="dxa"/>
            <w:shd w:val="clear" w:color="auto" w:fill="C1E4F5" w:themeFill="accent1" w:themeFillTint="33"/>
          </w:tcPr>
          <w:p w14:paraId="583E299E" w14:textId="77777777" w:rsidR="001C465A" w:rsidRPr="00060C6D" w:rsidRDefault="001C465A" w:rsidP="00A90CC3">
            <w:pPr>
              <w:jc w:val="center"/>
              <w:rPr>
                <w:b/>
                <w:bCs/>
                <w:sz w:val="18"/>
                <w:szCs w:val="18"/>
              </w:rPr>
            </w:pPr>
            <w:r w:rsidRPr="00060C6D">
              <w:rPr>
                <w:b/>
                <w:bCs/>
                <w:sz w:val="18"/>
                <w:szCs w:val="18"/>
              </w:rPr>
              <w:t>N°</w:t>
            </w:r>
          </w:p>
        </w:tc>
        <w:tc>
          <w:tcPr>
            <w:tcW w:w="2491" w:type="dxa"/>
            <w:shd w:val="clear" w:color="auto" w:fill="C1E4F5" w:themeFill="accent1" w:themeFillTint="33"/>
          </w:tcPr>
          <w:p w14:paraId="63CF86E9" w14:textId="77777777" w:rsidR="001C465A" w:rsidRPr="00060C6D" w:rsidRDefault="001C465A" w:rsidP="00A90CC3">
            <w:pPr>
              <w:jc w:val="center"/>
              <w:rPr>
                <w:b/>
                <w:bCs/>
                <w:sz w:val="18"/>
                <w:szCs w:val="18"/>
              </w:rPr>
            </w:pPr>
            <w:r w:rsidRPr="00060C6D">
              <w:rPr>
                <w:b/>
                <w:bCs/>
                <w:sz w:val="18"/>
                <w:szCs w:val="18"/>
              </w:rPr>
              <w:t>HITO</w:t>
            </w:r>
          </w:p>
        </w:tc>
        <w:tc>
          <w:tcPr>
            <w:tcW w:w="1439" w:type="dxa"/>
            <w:shd w:val="clear" w:color="auto" w:fill="C1E4F5" w:themeFill="accent1" w:themeFillTint="33"/>
          </w:tcPr>
          <w:p w14:paraId="2B7783CB" w14:textId="77777777" w:rsidR="001C465A" w:rsidRPr="00060C6D" w:rsidRDefault="001C465A" w:rsidP="00A90CC3">
            <w:pPr>
              <w:jc w:val="center"/>
              <w:rPr>
                <w:b/>
                <w:bCs/>
                <w:sz w:val="18"/>
                <w:szCs w:val="18"/>
              </w:rPr>
            </w:pPr>
            <w:r w:rsidRPr="00060C6D">
              <w:rPr>
                <w:b/>
                <w:bCs/>
                <w:sz w:val="18"/>
                <w:szCs w:val="18"/>
              </w:rPr>
              <w:t>CODIGO GANTT</w:t>
            </w:r>
          </w:p>
        </w:tc>
        <w:tc>
          <w:tcPr>
            <w:tcW w:w="1439" w:type="dxa"/>
            <w:shd w:val="clear" w:color="auto" w:fill="C1E4F5" w:themeFill="accent1" w:themeFillTint="33"/>
          </w:tcPr>
          <w:p w14:paraId="2307D2D9" w14:textId="77777777" w:rsidR="001C465A" w:rsidRPr="00060C6D" w:rsidRDefault="001C465A" w:rsidP="00A90CC3">
            <w:pPr>
              <w:jc w:val="center"/>
              <w:rPr>
                <w:b/>
                <w:bCs/>
                <w:sz w:val="18"/>
                <w:szCs w:val="18"/>
              </w:rPr>
            </w:pPr>
            <w:r w:rsidRPr="00060C6D">
              <w:rPr>
                <w:b/>
                <w:bCs/>
                <w:sz w:val="18"/>
                <w:szCs w:val="18"/>
              </w:rPr>
              <w:t>APLICA</w:t>
            </w:r>
          </w:p>
          <w:p w14:paraId="7E3088F9" w14:textId="77777777" w:rsidR="001C465A" w:rsidRPr="00060C6D" w:rsidRDefault="001C465A" w:rsidP="00A90CC3">
            <w:pPr>
              <w:jc w:val="center"/>
              <w:rPr>
                <w:b/>
                <w:bCs/>
                <w:sz w:val="18"/>
                <w:szCs w:val="18"/>
              </w:rPr>
            </w:pPr>
            <w:r w:rsidRPr="00060C6D">
              <w:rPr>
                <w:b/>
                <w:bCs/>
                <w:sz w:val="18"/>
                <w:szCs w:val="18"/>
              </w:rPr>
              <w:t>SI/NO</w:t>
            </w:r>
          </w:p>
        </w:tc>
        <w:tc>
          <w:tcPr>
            <w:tcW w:w="1439" w:type="dxa"/>
            <w:shd w:val="clear" w:color="auto" w:fill="C1E4F5" w:themeFill="accent1" w:themeFillTint="33"/>
          </w:tcPr>
          <w:p w14:paraId="2703B6DD" w14:textId="77777777" w:rsidR="001C465A" w:rsidRPr="00060C6D" w:rsidRDefault="001C465A" w:rsidP="00A90CC3">
            <w:pPr>
              <w:jc w:val="center"/>
              <w:rPr>
                <w:b/>
                <w:bCs/>
                <w:sz w:val="18"/>
                <w:szCs w:val="18"/>
              </w:rPr>
            </w:pPr>
            <w:r w:rsidRPr="00060C6D">
              <w:rPr>
                <w:b/>
                <w:bCs/>
                <w:sz w:val="18"/>
                <w:szCs w:val="18"/>
              </w:rPr>
              <w:t>MES PROYECTADO</w:t>
            </w:r>
          </w:p>
        </w:tc>
        <w:tc>
          <w:tcPr>
            <w:tcW w:w="1439" w:type="dxa"/>
            <w:shd w:val="clear" w:color="auto" w:fill="C1E4F5" w:themeFill="accent1" w:themeFillTint="33"/>
          </w:tcPr>
          <w:p w14:paraId="548B003F" w14:textId="77777777" w:rsidR="001C465A" w:rsidRPr="00060C6D" w:rsidRDefault="001C465A" w:rsidP="00A90CC3">
            <w:pPr>
              <w:jc w:val="center"/>
              <w:rPr>
                <w:b/>
                <w:bCs/>
                <w:sz w:val="18"/>
                <w:szCs w:val="18"/>
              </w:rPr>
            </w:pPr>
            <w:r w:rsidRPr="00060C6D">
              <w:rPr>
                <w:b/>
                <w:bCs/>
                <w:sz w:val="18"/>
                <w:szCs w:val="18"/>
              </w:rPr>
              <w:t>ESTADO</w:t>
            </w:r>
          </w:p>
        </w:tc>
        <w:tc>
          <w:tcPr>
            <w:tcW w:w="1439" w:type="dxa"/>
            <w:shd w:val="clear" w:color="auto" w:fill="C1E4F5" w:themeFill="accent1" w:themeFillTint="33"/>
          </w:tcPr>
          <w:p w14:paraId="7395410F" w14:textId="77777777" w:rsidR="001C465A" w:rsidRPr="00060C6D" w:rsidRDefault="001C465A" w:rsidP="00A90CC3">
            <w:pPr>
              <w:jc w:val="center"/>
              <w:rPr>
                <w:b/>
                <w:bCs/>
                <w:sz w:val="18"/>
                <w:szCs w:val="18"/>
              </w:rPr>
            </w:pPr>
            <w:r w:rsidRPr="00060C6D">
              <w:rPr>
                <w:b/>
                <w:bCs/>
                <w:sz w:val="18"/>
                <w:szCs w:val="18"/>
              </w:rPr>
              <w:t xml:space="preserve">FECHA INGRESO </w:t>
            </w:r>
          </w:p>
        </w:tc>
        <w:tc>
          <w:tcPr>
            <w:tcW w:w="1439" w:type="dxa"/>
            <w:shd w:val="clear" w:color="auto" w:fill="C1E4F5" w:themeFill="accent1" w:themeFillTint="33"/>
          </w:tcPr>
          <w:p w14:paraId="3FEDC3ED" w14:textId="77777777" w:rsidR="001C465A" w:rsidRPr="00060C6D" w:rsidRDefault="001C465A" w:rsidP="00A90CC3">
            <w:pPr>
              <w:jc w:val="center"/>
              <w:rPr>
                <w:b/>
                <w:bCs/>
                <w:sz w:val="18"/>
                <w:szCs w:val="18"/>
              </w:rPr>
            </w:pPr>
            <w:r w:rsidRPr="00060C6D">
              <w:rPr>
                <w:b/>
                <w:bCs/>
                <w:sz w:val="18"/>
                <w:szCs w:val="18"/>
              </w:rPr>
              <w:t>FECHA OBTENCIÓN</w:t>
            </w:r>
          </w:p>
        </w:tc>
        <w:tc>
          <w:tcPr>
            <w:tcW w:w="1439" w:type="dxa"/>
            <w:shd w:val="clear" w:color="auto" w:fill="C1E4F5" w:themeFill="accent1" w:themeFillTint="33"/>
          </w:tcPr>
          <w:p w14:paraId="1F822F18" w14:textId="77777777" w:rsidR="001C465A" w:rsidRPr="00060C6D" w:rsidRDefault="001C465A" w:rsidP="00A90CC3">
            <w:pPr>
              <w:jc w:val="center"/>
              <w:rPr>
                <w:b/>
                <w:bCs/>
                <w:sz w:val="18"/>
                <w:szCs w:val="18"/>
              </w:rPr>
            </w:pPr>
            <w:r w:rsidRPr="00060C6D">
              <w:rPr>
                <w:b/>
                <w:bCs/>
                <w:sz w:val="18"/>
                <w:szCs w:val="18"/>
              </w:rPr>
              <w:t>NUMERO DOCUMENTO</w:t>
            </w:r>
          </w:p>
        </w:tc>
        <w:tc>
          <w:tcPr>
            <w:tcW w:w="1439" w:type="dxa"/>
            <w:shd w:val="clear" w:color="auto" w:fill="C1E4F5" w:themeFill="accent1" w:themeFillTint="33"/>
          </w:tcPr>
          <w:p w14:paraId="605576F2" w14:textId="77777777" w:rsidR="001C465A" w:rsidRPr="00060C6D" w:rsidRDefault="001C465A" w:rsidP="00A90CC3">
            <w:pPr>
              <w:jc w:val="center"/>
              <w:rPr>
                <w:b/>
                <w:bCs/>
                <w:sz w:val="18"/>
                <w:szCs w:val="18"/>
              </w:rPr>
            </w:pPr>
            <w:r w:rsidRPr="00060C6D">
              <w:rPr>
                <w:b/>
                <w:bCs/>
                <w:sz w:val="18"/>
                <w:szCs w:val="18"/>
              </w:rPr>
              <w:t>CUMPLE HITO</w:t>
            </w:r>
          </w:p>
          <w:p w14:paraId="49C109D7" w14:textId="77777777" w:rsidR="001C465A" w:rsidRPr="00060C6D" w:rsidRDefault="001C465A" w:rsidP="00A90CC3">
            <w:pPr>
              <w:jc w:val="center"/>
              <w:rPr>
                <w:b/>
                <w:bCs/>
                <w:sz w:val="18"/>
                <w:szCs w:val="18"/>
              </w:rPr>
            </w:pPr>
            <w:r w:rsidRPr="00060C6D">
              <w:rPr>
                <w:b/>
                <w:bCs/>
                <w:sz w:val="18"/>
                <w:szCs w:val="18"/>
              </w:rPr>
              <w:t>SI/NO</w:t>
            </w:r>
          </w:p>
        </w:tc>
      </w:tr>
      <w:tr w:rsidR="001C465A" w:rsidRPr="00060C6D" w14:paraId="265C52A4" w14:textId="77777777" w:rsidTr="00A90CC3">
        <w:tc>
          <w:tcPr>
            <w:tcW w:w="387" w:type="dxa"/>
          </w:tcPr>
          <w:p w14:paraId="4DEC77DA" w14:textId="77777777" w:rsidR="001C465A" w:rsidRPr="00060C6D" w:rsidRDefault="001C465A" w:rsidP="00A90CC3">
            <w:pPr>
              <w:jc w:val="center"/>
              <w:rPr>
                <w:sz w:val="18"/>
                <w:szCs w:val="18"/>
              </w:rPr>
            </w:pPr>
            <w:r w:rsidRPr="00060C6D">
              <w:rPr>
                <w:sz w:val="18"/>
                <w:szCs w:val="18"/>
              </w:rPr>
              <w:t>1.</w:t>
            </w:r>
          </w:p>
        </w:tc>
        <w:tc>
          <w:tcPr>
            <w:tcW w:w="2491" w:type="dxa"/>
          </w:tcPr>
          <w:p w14:paraId="03BED47E" w14:textId="77777777" w:rsidR="001C465A" w:rsidRPr="00060C6D" w:rsidRDefault="001C465A" w:rsidP="00A90CC3">
            <w:pPr>
              <w:rPr>
                <w:sz w:val="18"/>
                <w:szCs w:val="18"/>
              </w:rPr>
            </w:pPr>
            <w:r w:rsidRPr="00060C6D">
              <w:rPr>
                <w:sz w:val="18"/>
                <w:szCs w:val="18"/>
              </w:rPr>
              <w:t>Carta de Pertinencia Ambiental.</w:t>
            </w:r>
          </w:p>
        </w:tc>
        <w:tc>
          <w:tcPr>
            <w:tcW w:w="1439" w:type="dxa"/>
          </w:tcPr>
          <w:p w14:paraId="4AEAA7A3" w14:textId="77777777" w:rsidR="001C465A" w:rsidRPr="00060C6D" w:rsidRDefault="001C465A" w:rsidP="00A90CC3">
            <w:pPr>
              <w:rPr>
                <w:sz w:val="18"/>
                <w:szCs w:val="18"/>
              </w:rPr>
            </w:pPr>
          </w:p>
        </w:tc>
        <w:tc>
          <w:tcPr>
            <w:tcW w:w="1439" w:type="dxa"/>
          </w:tcPr>
          <w:p w14:paraId="272DE518" w14:textId="77777777" w:rsidR="001C465A" w:rsidRPr="00060C6D" w:rsidRDefault="001C465A" w:rsidP="00A90CC3">
            <w:pPr>
              <w:rPr>
                <w:sz w:val="18"/>
                <w:szCs w:val="18"/>
              </w:rPr>
            </w:pPr>
          </w:p>
        </w:tc>
        <w:tc>
          <w:tcPr>
            <w:tcW w:w="1439" w:type="dxa"/>
          </w:tcPr>
          <w:p w14:paraId="26BA8B22" w14:textId="77777777" w:rsidR="001C465A" w:rsidRPr="00060C6D" w:rsidRDefault="001C465A" w:rsidP="00A90CC3">
            <w:pPr>
              <w:rPr>
                <w:sz w:val="18"/>
                <w:szCs w:val="18"/>
              </w:rPr>
            </w:pPr>
          </w:p>
        </w:tc>
        <w:tc>
          <w:tcPr>
            <w:tcW w:w="1439" w:type="dxa"/>
          </w:tcPr>
          <w:p w14:paraId="5D7860C8" w14:textId="77777777" w:rsidR="001C465A" w:rsidRPr="00060C6D" w:rsidRDefault="001C465A" w:rsidP="00A90CC3">
            <w:pPr>
              <w:rPr>
                <w:sz w:val="18"/>
                <w:szCs w:val="18"/>
              </w:rPr>
            </w:pPr>
          </w:p>
        </w:tc>
        <w:tc>
          <w:tcPr>
            <w:tcW w:w="1439" w:type="dxa"/>
          </w:tcPr>
          <w:p w14:paraId="6E25B2CB" w14:textId="77777777" w:rsidR="001C465A" w:rsidRPr="00060C6D" w:rsidRDefault="001C465A" w:rsidP="00A90CC3">
            <w:pPr>
              <w:rPr>
                <w:sz w:val="18"/>
                <w:szCs w:val="18"/>
              </w:rPr>
            </w:pPr>
          </w:p>
        </w:tc>
        <w:tc>
          <w:tcPr>
            <w:tcW w:w="1439" w:type="dxa"/>
          </w:tcPr>
          <w:p w14:paraId="3749034B" w14:textId="77777777" w:rsidR="001C465A" w:rsidRPr="00060C6D" w:rsidRDefault="001C465A" w:rsidP="00A90CC3">
            <w:pPr>
              <w:rPr>
                <w:sz w:val="18"/>
                <w:szCs w:val="18"/>
              </w:rPr>
            </w:pPr>
          </w:p>
        </w:tc>
        <w:tc>
          <w:tcPr>
            <w:tcW w:w="1439" w:type="dxa"/>
          </w:tcPr>
          <w:p w14:paraId="07101D4E" w14:textId="77777777" w:rsidR="001C465A" w:rsidRPr="00060C6D" w:rsidRDefault="001C465A" w:rsidP="00A90CC3">
            <w:pPr>
              <w:rPr>
                <w:sz w:val="18"/>
                <w:szCs w:val="18"/>
              </w:rPr>
            </w:pPr>
          </w:p>
        </w:tc>
        <w:tc>
          <w:tcPr>
            <w:tcW w:w="1439" w:type="dxa"/>
            <w:vAlign w:val="center"/>
          </w:tcPr>
          <w:p w14:paraId="1040F0A3" w14:textId="77777777" w:rsidR="001C465A" w:rsidRPr="00060C6D" w:rsidRDefault="001C465A" w:rsidP="00A90CC3">
            <w:pPr>
              <w:jc w:val="center"/>
              <w:rPr>
                <w:sz w:val="18"/>
                <w:szCs w:val="18"/>
              </w:rPr>
            </w:pPr>
          </w:p>
        </w:tc>
      </w:tr>
      <w:tr w:rsidR="001C465A" w:rsidRPr="00060C6D" w14:paraId="457C6BC5" w14:textId="77777777" w:rsidTr="00A90CC3">
        <w:tc>
          <w:tcPr>
            <w:tcW w:w="387" w:type="dxa"/>
          </w:tcPr>
          <w:p w14:paraId="3EDB249C" w14:textId="77777777" w:rsidR="001C465A" w:rsidRPr="00060C6D" w:rsidRDefault="001C465A" w:rsidP="00A90CC3">
            <w:pPr>
              <w:jc w:val="center"/>
              <w:rPr>
                <w:sz w:val="18"/>
                <w:szCs w:val="18"/>
              </w:rPr>
            </w:pPr>
            <w:r w:rsidRPr="00060C6D">
              <w:rPr>
                <w:sz w:val="18"/>
                <w:szCs w:val="18"/>
              </w:rPr>
              <w:t>2.</w:t>
            </w:r>
          </w:p>
        </w:tc>
        <w:tc>
          <w:tcPr>
            <w:tcW w:w="2491" w:type="dxa"/>
          </w:tcPr>
          <w:p w14:paraId="78185600" w14:textId="77777777" w:rsidR="001C465A" w:rsidRPr="00060C6D" w:rsidRDefault="001C465A" w:rsidP="00A90CC3">
            <w:pPr>
              <w:rPr>
                <w:sz w:val="18"/>
                <w:szCs w:val="18"/>
              </w:rPr>
            </w:pPr>
            <w:r w:rsidRPr="00060C6D">
              <w:rPr>
                <w:sz w:val="18"/>
                <w:szCs w:val="18"/>
              </w:rPr>
              <w:t>Declaración de Impacto Ambiental.</w:t>
            </w:r>
          </w:p>
        </w:tc>
        <w:tc>
          <w:tcPr>
            <w:tcW w:w="1439" w:type="dxa"/>
          </w:tcPr>
          <w:p w14:paraId="58A83C54" w14:textId="77777777" w:rsidR="001C465A" w:rsidRPr="00060C6D" w:rsidRDefault="001C465A" w:rsidP="00A90CC3">
            <w:pPr>
              <w:rPr>
                <w:sz w:val="18"/>
                <w:szCs w:val="18"/>
              </w:rPr>
            </w:pPr>
          </w:p>
        </w:tc>
        <w:tc>
          <w:tcPr>
            <w:tcW w:w="1439" w:type="dxa"/>
          </w:tcPr>
          <w:p w14:paraId="491F45F2" w14:textId="77777777" w:rsidR="001C465A" w:rsidRPr="00060C6D" w:rsidRDefault="001C465A" w:rsidP="00A90CC3">
            <w:pPr>
              <w:rPr>
                <w:sz w:val="18"/>
                <w:szCs w:val="18"/>
              </w:rPr>
            </w:pPr>
          </w:p>
        </w:tc>
        <w:tc>
          <w:tcPr>
            <w:tcW w:w="1439" w:type="dxa"/>
          </w:tcPr>
          <w:p w14:paraId="4FCB302D" w14:textId="77777777" w:rsidR="001C465A" w:rsidRPr="00060C6D" w:rsidRDefault="001C465A" w:rsidP="00A90CC3">
            <w:pPr>
              <w:rPr>
                <w:sz w:val="18"/>
                <w:szCs w:val="18"/>
              </w:rPr>
            </w:pPr>
          </w:p>
        </w:tc>
        <w:tc>
          <w:tcPr>
            <w:tcW w:w="1439" w:type="dxa"/>
          </w:tcPr>
          <w:p w14:paraId="41041154" w14:textId="77777777" w:rsidR="001C465A" w:rsidRPr="00060C6D" w:rsidRDefault="001C465A" w:rsidP="00A90CC3">
            <w:pPr>
              <w:rPr>
                <w:sz w:val="18"/>
                <w:szCs w:val="18"/>
              </w:rPr>
            </w:pPr>
          </w:p>
        </w:tc>
        <w:tc>
          <w:tcPr>
            <w:tcW w:w="1439" w:type="dxa"/>
          </w:tcPr>
          <w:p w14:paraId="54199B55" w14:textId="77777777" w:rsidR="001C465A" w:rsidRPr="00060C6D" w:rsidRDefault="001C465A" w:rsidP="00A90CC3">
            <w:pPr>
              <w:rPr>
                <w:sz w:val="18"/>
                <w:szCs w:val="18"/>
              </w:rPr>
            </w:pPr>
          </w:p>
        </w:tc>
        <w:tc>
          <w:tcPr>
            <w:tcW w:w="1439" w:type="dxa"/>
          </w:tcPr>
          <w:p w14:paraId="7568E138" w14:textId="77777777" w:rsidR="001C465A" w:rsidRPr="00060C6D" w:rsidRDefault="001C465A" w:rsidP="00A90CC3">
            <w:pPr>
              <w:rPr>
                <w:sz w:val="18"/>
                <w:szCs w:val="18"/>
              </w:rPr>
            </w:pPr>
          </w:p>
        </w:tc>
        <w:tc>
          <w:tcPr>
            <w:tcW w:w="1439" w:type="dxa"/>
          </w:tcPr>
          <w:p w14:paraId="53951D46" w14:textId="77777777" w:rsidR="001C465A" w:rsidRPr="00060C6D" w:rsidRDefault="001C465A" w:rsidP="00A90CC3">
            <w:pPr>
              <w:rPr>
                <w:sz w:val="18"/>
                <w:szCs w:val="18"/>
              </w:rPr>
            </w:pPr>
          </w:p>
        </w:tc>
        <w:tc>
          <w:tcPr>
            <w:tcW w:w="1439" w:type="dxa"/>
            <w:vAlign w:val="center"/>
          </w:tcPr>
          <w:p w14:paraId="1A90F10E" w14:textId="77777777" w:rsidR="001C465A" w:rsidRPr="00060C6D" w:rsidRDefault="001C465A" w:rsidP="00A90CC3">
            <w:pPr>
              <w:jc w:val="center"/>
              <w:rPr>
                <w:sz w:val="18"/>
                <w:szCs w:val="18"/>
              </w:rPr>
            </w:pPr>
          </w:p>
        </w:tc>
      </w:tr>
      <w:tr w:rsidR="001C465A" w:rsidRPr="00060C6D" w14:paraId="3F8254E7" w14:textId="77777777" w:rsidTr="00A90CC3">
        <w:tc>
          <w:tcPr>
            <w:tcW w:w="387" w:type="dxa"/>
          </w:tcPr>
          <w:p w14:paraId="513F3B8F" w14:textId="77777777" w:rsidR="001C465A" w:rsidRPr="00060C6D" w:rsidRDefault="001C465A" w:rsidP="00A90CC3">
            <w:pPr>
              <w:jc w:val="center"/>
              <w:rPr>
                <w:sz w:val="18"/>
                <w:szCs w:val="18"/>
              </w:rPr>
            </w:pPr>
            <w:r w:rsidRPr="00060C6D">
              <w:rPr>
                <w:sz w:val="18"/>
                <w:szCs w:val="18"/>
              </w:rPr>
              <w:t>3.</w:t>
            </w:r>
          </w:p>
        </w:tc>
        <w:tc>
          <w:tcPr>
            <w:tcW w:w="2491" w:type="dxa"/>
          </w:tcPr>
          <w:p w14:paraId="01DCB25F" w14:textId="77777777" w:rsidR="001C465A" w:rsidRPr="00060C6D" w:rsidRDefault="001C465A" w:rsidP="00A90CC3">
            <w:pPr>
              <w:rPr>
                <w:sz w:val="18"/>
                <w:szCs w:val="18"/>
              </w:rPr>
            </w:pPr>
            <w:r w:rsidRPr="00060C6D">
              <w:rPr>
                <w:sz w:val="18"/>
                <w:szCs w:val="18"/>
              </w:rPr>
              <w:t>Estudio de Impacto Ambiental.</w:t>
            </w:r>
          </w:p>
        </w:tc>
        <w:tc>
          <w:tcPr>
            <w:tcW w:w="1439" w:type="dxa"/>
          </w:tcPr>
          <w:p w14:paraId="0AB39CB0" w14:textId="77777777" w:rsidR="001C465A" w:rsidRPr="00060C6D" w:rsidRDefault="001C465A" w:rsidP="00A90CC3">
            <w:pPr>
              <w:rPr>
                <w:sz w:val="18"/>
                <w:szCs w:val="18"/>
              </w:rPr>
            </w:pPr>
          </w:p>
        </w:tc>
        <w:tc>
          <w:tcPr>
            <w:tcW w:w="1439" w:type="dxa"/>
          </w:tcPr>
          <w:p w14:paraId="278ECBEE" w14:textId="77777777" w:rsidR="001C465A" w:rsidRPr="00060C6D" w:rsidRDefault="001C465A" w:rsidP="00A90CC3">
            <w:pPr>
              <w:rPr>
                <w:sz w:val="18"/>
                <w:szCs w:val="18"/>
              </w:rPr>
            </w:pPr>
          </w:p>
        </w:tc>
        <w:tc>
          <w:tcPr>
            <w:tcW w:w="1439" w:type="dxa"/>
          </w:tcPr>
          <w:p w14:paraId="2C323894" w14:textId="77777777" w:rsidR="001C465A" w:rsidRPr="00060C6D" w:rsidRDefault="001C465A" w:rsidP="00A90CC3">
            <w:pPr>
              <w:rPr>
                <w:sz w:val="18"/>
                <w:szCs w:val="18"/>
              </w:rPr>
            </w:pPr>
          </w:p>
        </w:tc>
        <w:tc>
          <w:tcPr>
            <w:tcW w:w="1439" w:type="dxa"/>
          </w:tcPr>
          <w:p w14:paraId="1DB1492B" w14:textId="77777777" w:rsidR="001C465A" w:rsidRPr="00060C6D" w:rsidRDefault="001C465A" w:rsidP="00A90CC3">
            <w:pPr>
              <w:rPr>
                <w:sz w:val="18"/>
                <w:szCs w:val="18"/>
              </w:rPr>
            </w:pPr>
          </w:p>
        </w:tc>
        <w:tc>
          <w:tcPr>
            <w:tcW w:w="1439" w:type="dxa"/>
          </w:tcPr>
          <w:p w14:paraId="3550A5B7" w14:textId="77777777" w:rsidR="001C465A" w:rsidRPr="00060C6D" w:rsidRDefault="001C465A" w:rsidP="00A90CC3">
            <w:pPr>
              <w:rPr>
                <w:sz w:val="18"/>
                <w:szCs w:val="18"/>
              </w:rPr>
            </w:pPr>
          </w:p>
        </w:tc>
        <w:tc>
          <w:tcPr>
            <w:tcW w:w="1439" w:type="dxa"/>
          </w:tcPr>
          <w:p w14:paraId="71F22A51" w14:textId="77777777" w:rsidR="001C465A" w:rsidRPr="00060C6D" w:rsidRDefault="001C465A" w:rsidP="00A90CC3">
            <w:pPr>
              <w:rPr>
                <w:sz w:val="18"/>
                <w:szCs w:val="18"/>
              </w:rPr>
            </w:pPr>
          </w:p>
        </w:tc>
        <w:tc>
          <w:tcPr>
            <w:tcW w:w="1439" w:type="dxa"/>
          </w:tcPr>
          <w:p w14:paraId="724E5CE5" w14:textId="77777777" w:rsidR="001C465A" w:rsidRPr="00060C6D" w:rsidRDefault="001C465A" w:rsidP="00A90CC3">
            <w:pPr>
              <w:rPr>
                <w:sz w:val="18"/>
                <w:szCs w:val="18"/>
              </w:rPr>
            </w:pPr>
          </w:p>
        </w:tc>
        <w:tc>
          <w:tcPr>
            <w:tcW w:w="1439" w:type="dxa"/>
            <w:vAlign w:val="center"/>
          </w:tcPr>
          <w:p w14:paraId="434EC257" w14:textId="77777777" w:rsidR="001C465A" w:rsidRPr="00060C6D" w:rsidRDefault="001C465A" w:rsidP="00A90CC3">
            <w:pPr>
              <w:jc w:val="center"/>
              <w:rPr>
                <w:sz w:val="18"/>
                <w:szCs w:val="18"/>
              </w:rPr>
            </w:pPr>
          </w:p>
        </w:tc>
      </w:tr>
      <w:tr w:rsidR="001C465A" w:rsidRPr="00060C6D" w14:paraId="3F03F4A9" w14:textId="77777777" w:rsidTr="00A90CC3">
        <w:tc>
          <w:tcPr>
            <w:tcW w:w="387" w:type="dxa"/>
          </w:tcPr>
          <w:p w14:paraId="05FFFED5" w14:textId="77777777" w:rsidR="001C465A" w:rsidRPr="00060C6D" w:rsidRDefault="001C465A" w:rsidP="00A90CC3">
            <w:pPr>
              <w:jc w:val="center"/>
              <w:rPr>
                <w:sz w:val="18"/>
                <w:szCs w:val="18"/>
              </w:rPr>
            </w:pPr>
            <w:r w:rsidRPr="00060C6D">
              <w:rPr>
                <w:sz w:val="18"/>
                <w:szCs w:val="18"/>
              </w:rPr>
              <w:t>4.</w:t>
            </w:r>
          </w:p>
        </w:tc>
        <w:tc>
          <w:tcPr>
            <w:tcW w:w="2491" w:type="dxa"/>
          </w:tcPr>
          <w:p w14:paraId="48DFEDD9" w14:textId="77777777" w:rsidR="001C465A" w:rsidRPr="00060C6D" w:rsidRDefault="001C465A" w:rsidP="00A90CC3">
            <w:pPr>
              <w:rPr>
                <w:sz w:val="18"/>
                <w:szCs w:val="18"/>
              </w:rPr>
            </w:pPr>
            <w:r w:rsidRPr="00060C6D">
              <w:rPr>
                <w:sz w:val="18"/>
                <w:szCs w:val="18"/>
              </w:rPr>
              <w:t>Informe Factibilidad para Construcción “SAG”.</w:t>
            </w:r>
          </w:p>
        </w:tc>
        <w:tc>
          <w:tcPr>
            <w:tcW w:w="1439" w:type="dxa"/>
          </w:tcPr>
          <w:p w14:paraId="51B467B6" w14:textId="77777777" w:rsidR="001C465A" w:rsidRPr="00060C6D" w:rsidRDefault="001C465A" w:rsidP="00A90CC3">
            <w:pPr>
              <w:rPr>
                <w:sz w:val="18"/>
                <w:szCs w:val="18"/>
              </w:rPr>
            </w:pPr>
          </w:p>
        </w:tc>
        <w:tc>
          <w:tcPr>
            <w:tcW w:w="1439" w:type="dxa"/>
          </w:tcPr>
          <w:p w14:paraId="10FB8EB5" w14:textId="77777777" w:rsidR="001C465A" w:rsidRPr="00060C6D" w:rsidRDefault="001C465A" w:rsidP="00A90CC3">
            <w:pPr>
              <w:rPr>
                <w:sz w:val="18"/>
                <w:szCs w:val="18"/>
              </w:rPr>
            </w:pPr>
          </w:p>
        </w:tc>
        <w:tc>
          <w:tcPr>
            <w:tcW w:w="1439" w:type="dxa"/>
          </w:tcPr>
          <w:p w14:paraId="1D9E6436" w14:textId="77777777" w:rsidR="001C465A" w:rsidRPr="00060C6D" w:rsidRDefault="001C465A" w:rsidP="00A90CC3">
            <w:pPr>
              <w:rPr>
                <w:sz w:val="18"/>
                <w:szCs w:val="18"/>
              </w:rPr>
            </w:pPr>
          </w:p>
        </w:tc>
        <w:tc>
          <w:tcPr>
            <w:tcW w:w="1439" w:type="dxa"/>
          </w:tcPr>
          <w:p w14:paraId="607736C5" w14:textId="77777777" w:rsidR="001C465A" w:rsidRPr="00060C6D" w:rsidRDefault="001C465A" w:rsidP="00A90CC3">
            <w:pPr>
              <w:rPr>
                <w:sz w:val="18"/>
                <w:szCs w:val="18"/>
              </w:rPr>
            </w:pPr>
          </w:p>
        </w:tc>
        <w:tc>
          <w:tcPr>
            <w:tcW w:w="1439" w:type="dxa"/>
          </w:tcPr>
          <w:p w14:paraId="587D0486" w14:textId="77777777" w:rsidR="001C465A" w:rsidRPr="00060C6D" w:rsidRDefault="001C465A" w:rsidP="00A90CC3">
            <w:pPr>
              <w:rPr>
                <w:sz w:val="18"/>
                <w:szCs w:val="18"/>
              </w:rPr>
            </w:pPr>
          </w:p>
        </w:tc>
        <w:tc>
          <w:tcPr>
            <w:tcW w:w="1439" w:type="dxa"/>
          </w:tcPr>
          <w:p w14:paraId="4F23642B" w14:textId="77777777" w:rsidR="001C465A" w:rsidRPr="00060C6D" w:rsidRDefault="001C465A" w:rsidP="00A90CC3">
            <w:pPr>
              <w:rPr>
                <w:sz w:val="18"/>
                <w:szCs w:val="18"/>
              </w:rPr>
            </w:pPr>
          </w:p>
        </w:tc>
        <w:tc>
          <w:tcPr>
            <w:tcW w:w="1439" w:type="dxa"/>
          </w:tcPr>
          <w:p w14:paraId="1BC69725" w14:textId="77777777" w:rsidR="001C465A" w:rsidRPr="00060C6D" w:rsidRDefault="001C465A" w:rsidP="00A90CC3">
            <w:pPr>
              <w:rPr>
                <w:sz w:val="18"/>
                <w:szCs w:val="18"/>
              </w:rPr>
            </w:pPr>
          </w:p>
        </w:tc>
        <w:tc>
          <w:tcPr>
            <w:tcW w:w="1439" w:type="dxa"/>
            <w:vAlign w:val="center"/>
          </w:tcPr>
          <w:p w14:paraId="2CA131E5" w14:textId="77777777" w:rsidR="001C465A" w:rsidRPr="00060C6D" w:rsidRDefault="001C465A" w:rsidP="00A90CC3">
            <w:pPr>
              <w:jc w:val="center"/>
              <w:rPr>
                <w:sz w:val="18"/>
                <w:szCs w:val="18"/>
              </w:rPr>
            </w:pPr>
          </w:p>
        </w:tc>
      </w:tr>
      <w:tr w:rsidR="001C465A" w:rsidRPr="00060C6D" w14:paraId="7CB21B7B" w14:textId="77777777" w:rsidTr="00A90CC3">
        <w:tc>
          <w:tcPr>
            <w:tcW w:w="387" w:type="dxa"/>
          </w:tcPr>
          <w:p w14:paraId="15CDC267" w14:textId="77777777" w:rsidR="001C465A" w:rsidRPr="00060C6D" w:rsidRDefault="001C465A" w:rsidP="00A90CC3">
            <w:pPr>
              <w:jc w:val="center"/>
              <w:rPr>
                <w:sz w:val="18"/>
                <w:szCs w:val="18"/>
              </w:rPr>
            </w:pPr>
            <w:r w:rsidRPr="00060C6D">
              <w:rPr>
                <w:sz w:val="18"/>
                <w:szCs w:val="18"/>
              </w:rPr>
              <w:t>5.</w:t>
            </w:r>
          </w:p>
        </w:tc>
        <w:tc>
          <w:tcPr>
            <w:tcW w:w="2491" w:type="dxa"/>
          </w:tcPr>
          <w:p w14:paraId="11A79614" w14:textId="77777777" w:rsidR="001C465A" w:rsidRPr="00060C6D" w:rsidRDefault="001C465A" w:rsidP="00A90CC3">
            <w:pPr>
              <w:rPr>
                <w:sz w:val="18"/>
                <w:szCs w:val="18"/>
              </w:rPr>
            </w:pPr>
            <w:r w:rsidRPr="00060C6D">
              <w:rPr>
                <w:sz w:val="18"/>
                <w:szCs w:val="18"/>
              </w:rPr>
              <w:t>Informe Factibilidad para Construcción “MINSAL”.</w:t>
            </w:r>
          </w:p>
        </w:tc>
        <w:tc>
          <w:tcPr>
            <w:tcW w:w="1439" w:type="dxa"/>
          </w:tcPr>
          <w:p w14:paraId="65353AA1" w14:textId="77777777" w:rsidR="001C465A" w:rsidRPr="00060C6D" w:rsidRDefault="001C465A" w:rsidP="00A90CC3">
            <w:pPr>
              <w:rPr>
                <w:sz w:val="18"/>
                <w:szCs w:val="18"/>
              </w:rPr>
            </w:pPr>
          </w:p>
        </w:tc>
        <w:tc>
          <w:tcPr>
            <w:tcW w:w="1439" w:type="dxa"/>
          </w:tcPr>
          <w:p w14:paraId="461729A0" w14:textId="77777777" w:rsidR="001C465A" w:rsidRPr="00060C6D" w:rsidRDefault="001C465A" w:rsidP="00A90CC3">
            <w:pPr>
              <w:rPr>
                <w:sz w:val="18"/>
                <w:szCs w:val="18"/>
              </w:rPr>
            </w:pPr>
          </w:p>
        </w:tc>
        <w:tc>
          <w:tcPr>
            <w:tcW w:w="1439" w:type="dxa"/>
          </w:tcPr>
          <w:p w14:paraId="01A4B1A0" w14:textId="77777777" w:rsidR="001C465A" w:rsidRPr="00060C6D" w:rsidRDefault="001C465A" w:rsidP="00A90CC3">
            <w:pPr>
              <w:rPr>
                <w:sz w:val="18"/>
                <w:szCs w:val="18"/>
              </w:rPr>
            </w:pPr>
          </w:p>
        </w:tc>
        <w:tc>
          <w:tcPr>
            <w:tcW w:w="1439" w:type="dxa"/>
          </w:tcPr>
          <w:p w14:paraId="263EFA14" w14:textId="77777777" w:rsidR="001C465A" w:rsidRPr="00060C6D" w:rsidRDefault="001C465A" w:rsidP="00A90CC3">
            <w:pPr>
              <w:rPr>
                <w:sz w:val="18"/>
                <w:szCs w:val="18"/>
              </w:rPr>
            </w:pPr>
          </w:p>
        </w:tc>
        <w:tc>
          <w:tcPr>
            <w:tcW w:w="1439" w:type="dxa"/>
          </w:tcPr>
          <w:p w14:paraId="590C9886" w14:textId="77777777" w:rsidR="001C465A" w:rsidRPr="00060C6D" w:rsidRDefault="001C465A" w:rsidP="00A90CC3">
            <w:pPr>
              <w:rPr>
                <w:sz w:val="18"/>
                <w:szCs w:val="18"/>
              </w:rPr>
            </w:pPr>
          </w:p>
        </w:tc>
        <w:tc>
          <w:tcPr>
            <w:tcW w:w="1439" w:type="dxa"/>
          </w:tcPr>
          <w:p w14:paraId="5344280E" w14:textId="77777777" w:rsidR="001C465A" w:rsidRPr="00060C6D" w:rsidRDefault="001C465A" w:rsidP="00A90CC3">
            <w:pPr>
              <w:rPr>
                <w:sz w:val="18"/>
                <w:szCs w:val="18"/>
              </w:rPr>
            </w:pPr>
          </w:p>
        </w:tc>
        <w:tc>
          <w:tcPr>
            <w:tcW w:w="1439" w:type="dxa"/>
          </w:tcPr>
          <w:p w14:paraId="78C17B4C" w14:textId="77777777" w:rsidR="001C465A" w:rsidRPr="00060C6D" w:rsidRDefault="001C465A" w:rsidP="00A90CC3">
            <w:pPr>
              <w:rPr>
                <w:sz w:val="18"/>
                <w:szCs w:val="18"/>
              </w:rPr>
            </w:pPr>
          </w:p>
        </w:tc>
        <w:tc>
          <w:tcPr>
            <w:tcW w:w="1439" w:type="dxa"/>
            <w:vAlign w:val="center"/>
          </w:tcPr>
          <w:p w14:paraId="31A40720" w14:textId="77777777" w:rsidR="001C465A" w:rsidRPr="00060C6D" w:rsidRDefault="001C465A" w:rsidP="00A90CC3">
            <w:pPr>
              <w:jc w:val="center"/>
              <w:rPr>
                <w:sz w:val="18"/>
                <w:szCs w:val="18"/>
              </w:rPr>
            </w:pPr>
          </w:p>
        </w:tc>
      </w:tr>
      <w:tr w:rsidR="001C465A" w:rsidRPr="00060C6D" w14:paraId="6DEBE1AA" w14:textId="77777777" w:rsidTr="00A90CC3">
        <w:tc>
          <w:tcPr>
            <w:tcW w:w="387" w:type="dxa"/>
          </w:tcPr>
          <w:p w14:paraId="57D53B1D" w14:textId="77777777" w:rsidR="001C465A" w:rsidRPr="00060C6D" w:rsidRDefault="001C465A" w:rsidP="00A90CC3">
            <w:pPr>
              <w:jc w:val="center"/>
              <w:rPr>
                <w:sz w:val="18"/>
                <w:szCs w:val="18"/>
              </w:rPr>
            </w:pPr>
            <w:r w:rsidRPr="00060C6D">
              <w:rPr>
                <w:sz w:val="18"/>
                <w:szCs w:val="18"/>
              </w:rPr>
              <w:t>6.</w:t>
            </w:r>
          </w:p>
        </w:tc>
        <w:tc>
          <w:tcPr>
            <w:tcW w:w="2491" w:type="dxa"/>
          </w:tcPr>
          <w:p w14:paraId="2A49A413" w14:textId="77777777" w:rsidR="001C465A" w:rsidRPr="00060C6D" w:rsidRDefault="001C465A" w:rsidP="00A90CC3">
            <w:pPr>
              <w:rPr>
                <w:sz w:val="18"/>
                <w:szCs w:val="18"/>
              </w:rPr>
            </w:pPr>
            <w:r w:rsidRPr="00060C6D">
              <w:rPr>
                <w:sz w:val="18"/>
                <w:szCs w:val="18"/>
              </w:rPr>
              <w:t>Declaración en Construcción Comisión Nacional Energía</w:t>
            </w:r>
          </w:p>
        </w:tc>
        <w:tc>
          <w:tcPr>
            <w:tcW w:w="1439" w:type="dxa"/>
          </w:tcPr>
          <w:p w14:paraId="66282CE4" w14:textId="77777777" w:rsidR="001C465A" w:rsidRPr="00060C6D" w:rsidRDefault="001C465A" w:rsidP="00A90CC3">
            <w:pPr>
              <w:rPr>
                <w:sz w:val="18"/>
                <w:szCs w:val="18"/>
              </w:rPr>
            </w:pPr>
          </w:p>
        </w:tc>
        <w:tc>
          <w:tcPr>
            <w:tcW w:w="1439" w:type="dxa"/>
          </w:tcPr>
          <w:p w14:paraId="2E4F0550" w14:textId="77777777" w:rsidR="001C465A" w:rsidRPr="00060C6D" w:rsidRDefault="001C465A" w:rsidP="00A90CC3">
            <w:pPr>
              <w:rPr>
                <w:sz w:val="18"/>
                <w:szCs w:val="18"/>
              </w:rPr>
            </w:pPr>
          </w:p>
        </w:tc>
        <w:tc>
          <w:tcPr>
            <w:tcW w:w="1439" w:type="dxa"/>
          </w:tcPr>
          <w:p w14:paraId="288BA9C7" w14:textId="77777777" w:rsidR="001C465A" w:rsidRPr="00060C6D" w:rsidRDefault="001C465A" w:rsidP="00A90CC3">
            <w:pPr>
              <w:rPr>
                <w:sz w:val="18"/>
                <w:szCs w:val="18"/>
              </w:rPr>
            </w:pPr>
          </w:p>
        </w:tc>
        <w:tc>
          <w:tcPr>
            <w:tcW w:w="1439" w:type="dxa"/>
          </w:tcPr>
          <w:p w14:paraId="10FCF75C" w14:textId="77777777" w:rsidR="001C465A" w:rsidRPr="00060C6D" w:rsidRDefault="001C465A" w:rsidP="00A90CC3">
            <w:pPr>
              <w:rPr>
                <w:sz w:val="18"/>
                <w:szCs w:val="18"/>
              </w:rPr>
            </w:pPr>
          </w:p>
        </w:tc>
        <w:tc>
          <w:tcPr>
            <w:tcW w:w="1439" w:type="dxa"/>
          </w:tcPr>
          <w:p w14:paraId="53AA4383" w14:textId="77777777" w:rsidR="001C465A" w:rsidRPr="00060C6D" w:rsidRDefault="001C465A" w:rsidP="00A90CC3">
            <w:pPr>
              <w:rPr>
                <w:sz w:val="18"/>
                <w:szCs w:val="18"/>
              </w:rPr>
            </w:pPr>
          </w:p>
        </w:tc>
        <w:tc>
          <w:tcPr>
            <w:tcW w:w="1439" w:type="dxa"/>
          </w:tcPr>
          <w:p w14:paraId="45ECD02E" w14:textId="77777777" w:rsidR="001C465A" w:rsidRPr="00060C6D" w:rsidRDefault="001C465A" w:rsidP="00A90CC3">
            <w:pPr>
              <w:rPr>
                <w:sz w:val="18"/>
                <w:szCs w:val="18"/>
              </w:rPr>
            </w:pPr>
          </w:p>
        </w:tc>
        <w:tc>
          <w:tcPr>
            <w:tcW w:w="1439" w:type="dxa"/>
          </w:tcPr>
          <w:p w14:paraId="28FB5B84" w14:textId="77777777" w:rsidR="001C465A" w:rsidRPr="00060C6D" w:rsidRDefault="001C465A" w:rsidP="00A90CC3">
            <w:pPr>
              <w:rPr>
                <w:sz w:val="18"/>
                <w:szCs w:val="18"/>
              </w:rPr>
            </w:pPr>
          </w:p>
        </w:tc>
        <w:tc>
          <w:tcPr>
            <w:tcW w:w="1439" w:type="dxa"/>
            <w:vAlign w:val="center"/>
          </w:tcPr>
          <w:p w14:paraId="4DF29285" w14:textId="77777777" w:rsidR="001C465A" w:rsidRPr="00060C6D" w:rsidRDefault="001C465A" w:rsidP="00A90CC3">
            <w:pPr>
              <w:jc w:val="center"/>
              <w:rPr>
                <w:sz w:val="18"/>
                <w:szCs w:val="18"/>
              </w:rPr>
            </w:pPr>
          </w:p>
        </w:tc>
      </w:tr>
      <w:tr w:rsidR="001C465A" w:rsidRPr="00060C6D" w14:paraId="6BEFB86F" w14:textId="77777777" w:rsidTr="00A90CC3">
        <w:trPr>
          <w:trHeight w:val="397"/>
        </w:trPr>
        <w:tc>
          <w:tcPr>
            <w:tcW w:w="387" w:type="dxa"/>
          </w:tcPr>
          <w:p w14:paraId="0D3D1F70" w14:textId="77777777" w:rsidR="001C465A" w:rsidRPr="00060C6D" w:rsidRDefault="001C465A" w:rsidP="00A90CC3">
            <w:pPr>
              <w:jc w:val="center"/>
              <w:rPr>
                <w:sz w:val="18"/>
                <w:szCs w:val="18"/>
              </w:rPr>
            </w:pPr>
            <w:r w:rsidRPr="00060C6D">
              <w:rPr>
                <w:sz w:val="18"/>
                <w:szCs w:val="18"/>
              </w:rPr>
              <w:t>7.</w:t>
            </w:r>
          </w:p>
        </w:tc>
        <w:tc>
          <w:tcPr>
            <w:tcW w:w="2491" w:type="dxa"/>
          </w:tcPr>
          <w:p w14:paraId="7CEBB5B8" w14:textId="77777777" w:rsidR="001C465A" w:rsidRPr="00060C6D" w:rsidRDefault="001C465A" w:rsidP="00A90CC3">
            <w:pPr>
              <w:rPr>
                <w:sz w:val="18"/>
                <w:szCs w:val="18"/>
              </w:rPr>
            </w:pPr>
          </w:p>
        </w:tc>
        <w:tc>
          <w:tcPr>
            <w:tcW w:w="1439" w:type="dxa"/>
          </w:tcPr>
          <w:p w14:paraId="79A75039" w14:textId="77777777" w:rsidR="001C465A" w:rsidRPr="00060C6D" w:rsidRDefault="001C465A" w:rsidP="00A90CC3">
            <w:pPr>
              <w:rPr>
                <w:sz w:val="18"/>
                <w:szCs w:val="18"/>
              </w:rPr>
            </w:pPr>
          </w:p>
        </w:tc>
        <w:tc>
          <w:tcPr>
            <w:tcW w:w="1439" w:type="dxa"/>
          </w:tcPr>
          <w:p w14:paraId="22BD88A1" w14:textId="77777777" w:rsidR="001C465A" w:rsidRPr="00060C6D" w:rsidRDefault="001C465A" w:rsidP="00A90CC3">
            <w:pPr>
              <w:rPr>
                <w:sz w:val="18"/>
                <w:szCs w:val="18"/>
              </w:rPr>
            </w:pPr>
          </w:p>
        </w:tc>
        <w:tc>
          <w:tcPr>
            <w:tcW w:w="1439" w:type="dxa"/>
          </w:tcPr>
          <w:p w14:paraId="5C2F4DF2" w14:textId="77777777" w:rsidR="001C465A" w:rsidRPr="00060C6D" w:rsidRDefault="001C465A" w:rsidP="00A90CC3">
            <w:pPr>
              <w:rPr>
                <w:sz w:val="18"/>
                <w:szCs w:val="18"/>
              </w:rPr>
            </w:pPr>
          </w:p>
        </w:tc>
        <w:tc>
          <w:tcPr>
            <w:tcW w:w="1439" w:type="dxa"/>
          </w:tcPr>
          <w:p w14:paraId="1DCE255E" w14:textId="77777777" w:rsidR="001C465A" w:rsidRPr="00060C6D" w:rsidRDefault="001C465A" w:rsidP="00A90CC3">
            <w:pPr>
              <w:rPr>
                <w:sz w:val="18"/>
                <w:szCs w:val="18"/>
              </w:rPr>
            </w:pPr>
          </w:p>
        </w:tc>
        <w:tc>
          <w:tcPr>
            <w:tcW w:w="1439" w:type="dxa"/>
          </w:tcPr>
          <w:p w14:paraId="087C4292" w14:textId="77777777" w:rsidR="001C465A" w:rsidRPr="00060C6D" w:rsidRDefault="001C465A" w:rsidP="00A90CC3">
            <w:pPr>
              <w:rPr>
                <w:sz w:val="18"/>
                <w:szCs w:val="18"/>
              </w:rPr>
            </w:pPr>
          </w:p>
        </w:tc>
        <w:tc>
          <w:tcPr>
            <w:tcW w:w="1439" w:type="dxa"/>
          </w:tcPr>
          <w:p w14:paraId="22129017" w14:textId="77777777" w:rsidR="001C465A" w:rsidRPr="00060C6D" w:rsidRDefault="001C465A" w:rsidP="00A90CC3">
            <w:pPr>
              <w:rPr>
                <w:sz w:val="18"/>
                <w:szCs w:val="18"/>
              </w:rPr>
            </w:pPr>
          </w:p>
        </w:tc>
        <w:tc>
          <w:tcPr>
            <w:tcW w:w="1439" w:type="dxa"/>
          </w:tcPr>
          <w:p w14:paraId="3D2E8CE9" w14:textId="77777777" w:rsidR="001C465A" w:rsidRPr="00060C6D" w:rsidRDefault="001C465A" w:rsidP="00A90CC3">
            <w:pPr>
              <w:rPr>
                <w:sz w:val="18"/>
                <w:szCs w:val="18"/>
              </w:rPr>
            </w:pPr>
          </w:p>
        </w:tc>
        <w:tc>
          <w:tcPr>
            <w:tcW w:w="1439" w:type="dxa"/>
            <w:vAlign w:val="center"/>
          </w:tcPr>
          <w:p w14:paraId="3DE09638" w14:textId="77777777" w:rsidR="001C465A" w:rsidRPr="00060C6D" w:rsidRDefault="001C465A" w:rsidP="00A90CC3">
            <w:pPr>
              <w:jc w:val="center"/>
              <w:rPr>
                <w:sz w:val="18"/>
                <w:szCs w:val="18"/>
              </w:rPr>
            </w:pPr>
          </w:p>
        </w:tc>
      </w:tr>
      <w:tr w:rsidR="001C465A" w:rsidRPr="00060C6D" w14:paraId="57BD3147" w14:textId="77777777" w:rsidTr="00A90CC3">
        <w:trPr>
          <w:trHeight w:val="397"/>
        </w:trPr>
        <w:tc>
          <w:tcPr>
            <w:tcW w:w="387" w:type="dxa"/>
          </w:tcPr>
          <w:p w14:paraId="66836F36" w14:textId="77777777" w:rsidR="001C465A" w:rsidRPr="00060C6D" w:rsidRDefault="001C465A" w:rsidP="00A90CC3">
            <w:pPr>
              <w:jc w:val="center"/>
              <w:rPr>
                <w:sz w:val="18"/>
                <w:szCs w:val="18"/>
              </w:rPr>
            </w:pPr>
            <w:r w:rsidRPr="00060C6D">
              <w:rPr>
                <w:sz w:val="18"/>
                <w:szCs w:val="18"/>
              </w:rPr>
              <w:t>8.</w:t>
            </w:r>
          </w:p>
        </w:tc>
        <w:tc>
          <w:tcPr>
            <w:tcW w:w="2491" w:type="dxa"/>
          </w:tcPr>
          <w:p w14:paraId="5B4E523E" w14:textId="77777777" w:rsidR="001C465A" w:rsidRPr="00060C6D" w:rsidRDefault="001C465A" w:rsidP="00A90CC3">
            <w:pPr>
              <w:rPr>
                <w:sz w:val="18"/>
                <w:szCs w:val="18"/>
              </w:rPr>
            </w:pPr>
          </w:p>
        </w:tc>
        <w:tc>
          <w:tcPr>
            <w:tcW w:w="1439" w:type="dxa"/>
          </w:tcPr>
          <w:p w14:paraId="66B5F661" w14:textId="77777777" w:rsidR="001C465A" w:rsidRPr="00060C6D" w:rsidRDefault="001C465A" w:rsidP="00A90CC3">
            <w:pPr>
              <w:rPr>
                <w:sz w:val="18"/>
                <w:szCs w:val="18"/>
              </w:rPr>
            </w:pPr>
          </w:p>
        </w:tc>
        <w:tc>
          <w:tcPr>
            <w:tcW w:w="1439" w:type="dxa"/>
          </w:tcPr>
          <w:p w14:paraId="6DB9C99E" w14:textId="77777777" w:rsidR="001C465A" w:rsidRPr="00060C6D" w:rsidRDefault="001C465A" w:rsidP="00A90CC3">
            <w:pPr>
              <w:rPr>
                <w:sz w:val="18"/>
                <w:szCs w:val="18"/>
              </w:rPr>
            </w:pPr>
          </w:p>
        </w:tc>
        <w:tc>
          <w:tcPr>
            <w:tcW w:w="1439" w:type="dxa"/>
          </w:tcPr>
          <w:p w14:paraId="0B789F33" w14:textId="77777777" w:rsidR="001C465A" w:rsidRPr="00060C6D" w:rsidRDefault="001C465A" w:rsidP="00A90CC3">
            <w:pPr>
              <w:rPr>
                <w:sz w:val="18"/>
                <w:szCs w:val="18"/>
              </w:rPr>
            </w:pPr>
          </w:p>
        </w:tc>
        <w:tc>
          <w:tcPr>
            <w:tcW w:w="1439" w:type="dxa"/>
          </w:tcPr>
          <w:p w14:paraId="2D80111D" w14:textId="77777777" w:rsidR="001C465A" w:rsidRPr="00060C6D" w:rsidRDefault="001C465A" w:rsidP="00A90CC3">
            <w:pPr>
              <w:rPr>
                <w:sz w:val="18"/>
                <w:szCs w:val="18"/>
              </w:rPr>
            </w:pPr>
          </w:p>
        </w:tc>
        <w:tc>
          <w:tcPr>
            <w:tcW w:w="1439" w:type="dxa"/>
          </w:tcPr>
          <w:p w14:paraId="251D581C" w14:textId="77777777" w:rsidR="001C465A" w:rsidRPr="00060C6D" w:rsidRDefault="001C465A" w:rsidP="00A90CC3">
            <w:pPr>
              <w:rPr>
                <w:sz w:val="18"/>
                <w:szCs w:val="18"/>
              </w:rPr>
            </w:pPr>
          </w:p>
        </w:tc>
        <w:tc>
          <w:tcPr>
            <w:tcW w:w="1439" w:type="dxa"/>
          </w:tcPr>
          <w:p w14:paraId="71C9E417" w14:textId="77777777" w:rsidR="001C465A" w:rsidRPr="00060C6D" w:rsidRDefault="001C465A" w:rsidP="00A90CC3">
            <w:pPr>
              <w:rPr>
                <w:sz w:val="18"/>
                <w:szCs w:val="18"/>
              </w:rPr>
            </w:pPr>
          </w:p>
        </w:tc>
        <w:tc>
          <w:tcPr>
            <w:tcW w:w="1439" w:type="dxa"/>
          </w:tcPr>
          <w:p w14:paraId="69402FDA" w14:textId="77777777" w:rsidR="001C465A" w:rsidRPr="00060C6D" w:rsidRDefault="001C465A" w:rsidP="00A90CC3">
            <w:pPr>
              <w:rPr>
                <w:sz w:val="18"/>
                <w:szCs w:val="18"/>
              </w:rPr>
            </w:pPr>
          </w:p>
        </w:tc>
        <w:tc>
          <w:tcPr>
            <w:tcW w:w="1439" w:type="dxa"/>
            <w:vAlign w:val="center"/>
          </w:tcPr>
          <w:p w14:paraId="5E78B4CE" w14:textId="77777777" w:rsidR="001C465A" w:rsidRPr="00060C6D" w:rsidRDefault="001C465A" w:rsidP="00A90CC3">
            <w:pPr>
              <w:jc w:val="center"/>
              <w:rPr>
                <w:sz w:val="18"/>
                <w:szCs w:val="18"/>
              </w:rPr>
            </w:pPr>
          </w:p>
        </w:tc>
      </w:tr>
      <w:tr w:rsidR="001C465A" w:rsidRPr="00060C6D" w14:paraId="0573199B" w14:textId="77777777" w:rsidTr="00A90CC3">
        <w:trPr>
          <w:trHeight w:val="397"/>
        </w:trPr>
        <w:tc>
          <w:tcPr>
            <w:tcW w:w="387" w:type="dxa"/>
          </w:tcPr>
          <w:p w14:paraId="101866F5" w14:textId="77777777" w:rsidR="001C465A" w:rsidRPr="00060C6D" w:rsidRDefault="001C465A" w:rsidP="00A90CC3">
            <w:pPr>
              <w:jc w:val="center"/>
              <w:rPr>
                <w:sz w:val="18"/>
                <w:szCs w:val="18"/>
              </w:rPr>
            </w:pPr>
            <w:r w:rsidRPr="00060C6D">
              <w:rPr>
                <w:sz w:val="18"/>
                <w:szCs w:val="18"/>
              </w:rPr>
              <w:t>9.</w:t>
            </w:r>
          </w:p>
        </w:tc>
        <w:tc>
          <w:tcPr>
            <w:tcW w:w="2491" w:type="dxa"/>
          </w:tcPr>
          <w:p w14:paraId="133289A4" w14:textId="77777777" w:rsidR="001C465A" w:rsidRPr="00060C6D" w:rsidRDefault="001C465A" w:rsidP="00A90CC3">
            <w:pPr>
              <w:rPr>
                <w:sz w:val="18"/>
                <w:szCs w:val="18"/>
              </w:rPr>
            </w:pPr>
          </w:p>
        </w:tc>
        <w:tc>
          <w:tcPr>
            <w:tcW w:w="1439" w:type="dxa"/>
          </w:tcPr>
          <w:p w14:paraId="14D71ABE" w14:textId="77777777" w:rsidR="001C465A" w:rsidRPr="00060C6D" w:rsidRDefault="001C465A" w:rsidP="00A90CC3">
            <w:pPr>
              <w:rPr>
                <w:sz w:val="18"/>
                <w:szCs w:val="18"/>
              </w:rPr>
            </w:pPr>
          </w:p>
        </w:tc>
        <w:tc>
          <w:tcPr>
            <w:tcW w:w="1439" w:type="dxa"/>
          </w:tcPr>
          <w:p w14:paraId="1B29AD6A" w14:textId="77777777" w:rsidR="001C465A" w:rsidRPr="00060C6D" w:rsidRDefault="001C465A" w:rsidP="00A90CC3">
            <w:pPr>
              <w:rPr>
                <w:sz w:val="18"/>
                <w:szCs w:val="18"/>
              </w:rPr>
            </w:pPr>
          </w:p>
        </w:tc>
        <w:tc>
          <w:tcPr>
            <w:tcW w:w="1439" w:type="dxa"/>
          </w:tcPr>
          <w:p w14:paraId="28EE6C70" w14:textId="77777777" w:rsidR="001C465A" w:rsidRPr="00060C6D" w:rsidRDefault="001C465A" w:rsidP="00A90CC3">
            <w:pPr>
              <w:rPr>
                <w:sz w:val="18"/>
                <w:szCs w:val="18"/>
              </w:rPr>
            </w:pPr>
          </w:p>
        </w:tc>
        <w:tc>
          <w:tcPr>
            <w:tcW w:w="1439" w:type="dxa"/>
          </w:tcPr>
          <w:p w14:paraId="5DC2CF9D" w14:textId="77777777" w:rsidR="001C465A" w:rsidRPr="00060C6D" w:rsidRDefault="001C465A" w:rsidP="00A90CC3">
            <w:pPr>
              <w:rPr>
                <w:sz w:val="18"/>
                <w:szCs w:val="18"/>
              </w:rPr>
            </w:pPr>
          </w:p>
        </w:tc>
        <w:tc>
          <w:tcPr>
            <w:tcW w:w="1439" w:type="dxa"/>
          </w:tcPr>
          <w:p w14:paraId="15A3AC74" w14:textId="77777777" w:rsidR="001C465A" w:rsidRPr="00060C6D" w:rsidRDefault="001C465A" w:rsidP="00A90CC3">
            <w:pPr>
              <w:rPr>
                <w:sz w:val="18"/>
                <w:szCs w:val="18"/>
              </w:rPr>
            </w:pPr>
          </w:p>
        </w:tc>
        <w:tc>
          <w:tcPr>
            <w:tcW w:w="1439" w:type="dxa"/>
          </w:tcPr>
          <w:p w14:paraId="431B9FA1" w14:textId="77777777" w:rsidR="001C465A" w:rsidRPr="00060C6D" w:rsidRDefault="001C465A" w:rsidP="00A90CC3">
            <w:pPr>
              <w:rPr>
                <w:sz w:val="18"/>
                <w:szCs w:val="18"/>
              </w:rPr>
            </w:pPr>
          </w:p>
        </w:tc>
        <w:tc>
          <w:tcPr>
            <w:tcW w:w="1439" w:type="dxa"/>
          </w:tcPr>
          <w:p w14:paraId="15C7B3E4" w14:textId="77777777" w:rsidR="001C465A" w:rsidRPr="00060C6D" w:rsidRDefault="001C465A" w:rsidP="00A90CC3">
            <w:pPr>
              <w:rPr>
                <w:sz w:val="18"/>
                <w:szCs w:val="18"/>
              </w:rPr>
            </w:pPr>
          </w:p>
        </w:tc>
        <w:tc>
          <w:tcPr>
            <w:tcW w:w="1439" w:type="dxa"/>
            <w:vAlign w:val="center"/>
          </w:tcPr>
          <w:p w14:paraId="294CE17C" w14:textId="77777777" w:rsidR="001C465A" w:rsidRPr="00060C6D" w:rsidRDefault="001C465A" w:rsidP="00A90CC3">
            <w:pPr>
              <w:jc w:val="center"/>
              <w:rPr>
                <w:sz w:val="18"/>
                <w:szCs w:val="18"/>
              </w:rPr>
            </w:pPr>
          </w:p>
        </w:tc>
      </w:tr>
      <w:tr w:rsidR="001C465A" w:rsidRPr="00060C6D" w14:paraId="1BEC2A1E" w14:textId="77777777" w:rsidTr="00A90CC3">
        <w:trPr>
          <w:trHeight w:val="397"/>
        </w:trPr>
        <w:tc>
          <w:tcPr>
            <w:tcW w:w="387" w:type="dxa"/>
          </w:tcPr>
          <w:p w14:paraId="2BAA14B2" w14:textId="77777777" w:rsidR="001C465A" w:rsidRPr="00060C6D" w:rsidRDefault="001C465A" w:rsidP="00A90CC3">
            <w:pPr>
              <w:jc w:val="center"/>
              <w:rPr>
                <w:sz w:val="18"/>
                <w:szCs w:val="18"/>
              </w:rPr>
            </w:pPr>
            <w:r w:rsidRPr="00060C6D">
              <w:rPr>
                <w:sz w:val="18"/>
                <w:szCs w:val="18"/>
              </w:rPr>
              <w:t>10.</w:t>
            </w:r>
          </w:p>
        </w:tc>
        <w:tc>
          <w:tcPr>
            <w:tcW w:w="2491" w:type="dxa"/>
          </w:tcPr>
          <w:p w14:paraId="36E8ABC9" w14:textId="77777777" w:rsidR="001C465A" w:rsidRPr="00060C6D" w:rsidRDefault="001C465A" w:rsidP="00A90CC3">
            <w:pPr>
              <w:rPr>
                <w:sz w:val="18"/>
                <w:szCs w:val="18"/>
              </w:rPr>
            </w:pPr>
          </w:p>
        </w:tc>
        <w:tc>
          <w:tcPr>
            <w:tcW w:w="1439" w:type="dxa"/>
          </w:tcPr>
          <w:p w14:paraId="1712FD90" w14:textId="77777777" w:rsidR="001C465A" w:rsidRPr="00060C6D" w:rsidRDefault="001C465A" w:rsidP="00A90CC3">
            <w:pPr>
              <w:rPr>
                <w:sz w:val="18"/>
                <w:szCs w:val="18"/>
              </w:rPr>
            </w:pPr>
          </w:p>
        </w:tc>
        <w:tc>
          <w:tcPr>
            <w:tcW w:w="1439" w:type="dxa"/>
          </w:tcPr>
          <w:p w14:paraId="4E9631FD" w14:textId="77777777" w:rsidR="001C465A" w:rsidRPr="00060C6D" w:rsidRDefault="001C465A" w:rsidP="00A90CC3">
            <w:pPr>
              <w:rPr>
                <w:sz w:val="18"/>
                <w:szCs w:val="18"/>
              </w:rPr>
            </w:pPr>
          </w:p>
        </w:tc>
        <w:tc>
          <w:tcPr>
            <w:tcW w:w="1439" w:type="dxa"/>
          </w:tcPr>
          <w:p w14:paraId="730884FC" w14:textId="77777777" w:rsidR="001C465A" w:rsidRPr="00060C6D" w:rsidRDefault="001C465A" w:rsidP="00A90CC3">
            <w:pPr>
              <w:rPr>
                <w:sz w:val="18"/>
                <w:szCs w:val="18"/>
              </w:rPr>
            </w:pPr>
          </w:p>
        </w:tc>
        <w:tc>
          <w:tcPr>
            <w:tcW w:w="1439" w:type="dxa"/>
          </w:tcPr>
          <w:p w14:paraId="28E29BBA" w14:textId="77777777" w:rsidR="001C465A" w:rsidRPr="00060C6D" w:rsidRDefault="001C465A" w:rsidP="00A90CC3">
            <w:pPr>
              <w:rPr>
                <w:sz w:val="18"/>
                <w:szCs w:val="18"/>
              </w:rPr>
            </w:pPr>
          </w:p>
        </w:tc>
        <w:tc>
          <w:tcPr>
            <w:tcW w:w="1439" w:type="dxa"/>
          </w:tcPr>
          <w:p w14:paraId="187D02DE" w14:textId="77777777" w:rsidR="001C465A" w:rsidRPr="00060C6D" w:rsidRDefault="001C465A" w:rsidP="00A90CC3">
            <w:pPr>
              <w:rPr>
                <w:sz w:val="18"/>
                <w:szCs w:val="18"/>
              </w:rPr>
            </w:pPr>
          </w:p>
        </w:tc>
        <w:tc>
          <w:tcPr>
            <w:tcW w:w="1439" w:type="dxa"/>
          </w:tcPr>
          <w:p w14:paraId="0EE3BF64" w14:textId="77777777" w:rsidR="001C465A" w:rsidRPr="00060C6D" w:rsidRDefault="001C465A" w:rsidP="00A90CC3">
            <w:pPr>
              <w:rPr>
                <w:sz w:val="18"/>
                <w:szCs w:val="18"/>
              </w:rPr>
            </w:pPr>
          </w:p>
        </w:tc>
        <w:tc>
          <w:tcPr>
            <w:tcW w:w="1439" w:type="dxa"/>
          </w:tcPr>
          <w:p w14:paraId="52321068" w14:textId="77777777" w:rsidR="001C465A" w:rsidRPr="00060C6D" w:rsidRDefault="001C465A" w:rsidP="00A90CC3">
            <w:pPr>
              <w:rPr>
                <w:sz w:val="18"/>
                <w:szCs w:val="18"/>
              </w:rPr>
            </w:pPr>
          </w:p>
        </w:tc>
        <w:tc>
          <w:tcPr>
            <w:tcW w:w="1439" w:type="dxa"/>
            <w:vAlign w:val="center"/>
          </w:tcPr>
          <w:p w14:paraId="65AC3EA5" w14:textId="77777777" w:rsidR="001C465A" w:rsidRPr="00060C6D" w:rsidRDefault="001C465A" w:rsidP="00A90CC3">
            <w:pPr>
              <w:jc w:val="center"/>
              <w:rPr>
                <w:sz w:val="18"/>
                <w:szCs w:val="18"/>
              </w:rPr>
            </w:pPr>
          </w:p>
        </w:tc>
      </w:tr>
      <w:tr w:rsidR="001C465A" w:rsidRPr="00060C6D" w14:paraId="7EA5A46C" w14:textId="77777777" w:rsidTr="00A90CC3">
        <w:trPr>
          <w:trHeight w:val="397"/>
        </w:trPr>
        <w:tc>
          <w:tcPr>
            <w:tcW w:w="387" w:type="dxa"/>
          </w:tcPr>
          <w:p w14:paraId="4E188322" w14:textId="77777777" w:rsidR="001C465A" w:rsidRPr="00060C6D" w:rsidRDefault="001C465A" w:rsidP="00A90CC3">
            <w:pPr>
              <w:jc w:val="center"/>
              <w:rPr>
                <w:sz w:val="18"/>
                <w:szCs w:val="18"/>
              </w:rPr>
            </w:pPr>
            <w:r w:rsidRPr="00060C6D">
              <w:rPr>
                <w:sz w:val="18"/>
                <w:szCs w:val="18"/>
              </w:rPr>
              <w:t>11.</w:t>
            </w:r>
          </w:p>
        </w:tc>
        <w:tc>
          <w:tcPr>
            <w:tcW w:w="2491" w:type="dxa"/>
          </w:tcPr>
          <w:p w14:paraId="1D6B9F12" w14:textId="77777777" w:rsidR="001C465A" w:rsidRPr="00060C6D" w:rsidRDefault="001C465A" w:rsidP="00A90CC3">
            <w:pPr>
              <w:rPr>
                <w:sz w:val="18"/>
                <w:szCs w:val="18"/>
              </w:rPr>
            </w:pPr>
          </w:p>
        </w:tc>
        <w:tc>
          <w:tcPr>
            <w:tcW w:w="1439" w:type="dxa"/>
          </w:tcPr>
          <w:p w14:paraId="44C248B6" w14:textId="77777777" w:rsidR="001C465A" w:rsidRPr="00060C6D" w:rsidRDefault="001C465A" w:rsidP="00A90CC3">
            <w:pPr>
              <w:rPr>
                <w:sz w:val="18"/>
                <w:szCs w:val="18"/>
              </w:rPr>
            </w:pPr>
          </w:p>
        </w:tc>
        <w:tc>
          <w:tcPr>
            <w:tcW w:w="1439" w:type="dxa"/>
          </w:tcPr>
          <w:p w14:paraId="6C6C396B" w14:textId="77777777" w:rsidR="001C465A" w:rsidRPr="00060C6D" w:rsidRDefault="001C465A" w:rsidP="00A90CC3">
            <w:pPr>
              <w:rPr>
                <w:sz w:val="18"/>
                <w:szCs w:val="18"/>
              </w:rPr>
            </w:pPr>
          </w:p>
        </w:tc>
        <w:tc>
          <w:tcPr>
            <w:tcW w:w="1439" w:type="dxa"/>
          </w:tcPr>
          <w:p w14:paraId="0EE3ACC5" w14:textId="77777777" w:rsidR="001C465A" w:rsidRPr="00060C6D" w:rsidRDefault="001C465A" w:rsidP="00A90CC3">
            <w:pPr>
              <w:rPr>
                <w:sz w:val="18"/>
                <w:szCs w:val="18"/>
              </w:rPr>
            </w:pPr>
          </w:p>
        </w:tc>
        <w:tc>
          <w:tcPr>
            <w:tcW w:w="1439" w:type="dxa"/>
          </w:tcPr>
          <w:p w14:paraId="4F67AE73" w14:textId="77777777" w:rsidR="001C465A" w:rsidRPr="00060C6D" w:rsidRDefault="001C465A" w:rsidP="00A90CC3">
            <w:pPr>
              <w:rPr>
                <w:sz w:val="18"/>
                <w:szCs w:val="18"/>
              </w:rPr>
            </w:pPr>
          </w:p>
        </w:tc>
        <w:tc>
          <w:tcPr>
            <w:tcW w:w="1439" w:type="dxa"/>
          </w:tcPr>
          <w:p w14:paraId="579C440C" w14:textId="77777777" w:rsidR="001C465A" w:rsidRPr="00060C6D" w:rsidRDefault="001C465A" w:rsidP="00A90CC3">
            <w:pPr>
              <w:rPr>
                <w:sz w:val="18"/>
                <w:szCs w:val="18"/>
              </w:rPr>
            </w:pPr>
          </w:p>
        </w:tc>
        <w:tc>
          <w:tcPr>
            <w:tcW w:w="1439" w:type="dxa"/>
          </w:tcPr>
          <w:p w14:paraId="20EB6B22" w14:textId="77777777" w:rsidR="001C465A" w:rsidRPr="00060C6D" w:rsidRDefault="001C465A" w:rsidP="00A90CC3">
            <w:pPr>
              <w:rPr>
                <w:sz w:val="18"/>
                <w:szCs w:val="18"/>
              </w:rPr>
            </w:pPr>
          </w:p>
        </w:tc>
        <w:tc>
          <w:tcPr>
            <w:tcW w:w="1439" w:type="dxa"/>
          </w:tcPr>
          <w:p w14:paraId="0279CAFA" w14:textId="77777777" w:rsidR="001C465A" w:rsidRPr="00060C6D" w:rsidRDefault="001C465A" w:rsidP="00A90CC3">
            <w:pPr>
              <w:rPr>
                <w:sz w:val="18"/>
                <w:szCs w:val="18"/>
              </w:rPr>
            </w:pPr>
          </w:p>
        </w:tc>
        <w:tc>
          <w:tcPr>
            <w:tcW w:w="1439" w:type="dxa"/>
            <w:vAlign w:val="center"/>
          </w:tcPr>
          <w:p w14:paraId="156C8136" w14:textId="77777777" w:rsidR="001C465A" w:rsidRPr="00060C6D" w:rsidRDefault="001C465A" w:rsidP="00A90CC3">
            <w:pPr>
              <w:jc w:val="center"/>
              <w:rPr>
                <w:sz w:val="18"/>
                <w:szCs w:val="18"/>
              </w:rPr>
            </w:pPr>
          </w:p>
        </w:tc>
      </w:tr>
      <w:tr w:rsidR="001C465A" w:rsidRPr="00060C6D" w14:paraId="5985BD0C" w14:textId="77777777" w:rsidTr="00A90CC3">
        <w:trPr>
          <w:trHeight w:val="397"/>
        </w:trPr>
        <w:tc>
          <w:tcPr>
            <w:tcW w:w="387" w:type="dxa"/>
          </w:tcPr>
          <w:p w14:paraId="33A1AFBB" w14:textId="77777777" w:rsidR="001C465A" w:rsidRPr="00060C6D" w:rsidRDefault="001C465A" w:rsidP="00A90CC3">
            <w:pPr>
              <w:jc w:val="center"/>
              <w:rPr>
                <w:sz w:val="18"/>
                <w:szCs w:val="18"/>
              </w:rPr>
            </w:pPr>
            <w:r w:rsidRPr="00060C6D">
              <w:rPr>
                <w:sz w:val="18"/>
                <w:szCs w:val="18"/>
              </w:rPr>
              <w:t>12.</w:t>
            </w:r>
          </w:p>
        </w:tc>
        <w:tc>
          <w:tcPr>
            <w:tcW w:w="2491" w:type="dxa"/>
          </w:tcPr>
          <w:p w14:paraId="5CDF735F" w14:textId="77777777" w:rsidR="001C465A" w:rsidRPr="00060C6D" w:rsidRDefault="001C465A" w:rsidP="00A90CC3">
            <w:pPr>
              <w:rPr>
                <w:sz w:val="18"/>
                <w:szCs w:val="18"/>
              </w:rPr>
            </w:pPr>
          </w:p>
        </w:tc>
        <w:tc>
          <w:tcPr>
            <w:tcW w:w="1439" w:type="dxa"/>
          </w:tcPr>
          <w:p w14:paraId="0359E692" w14:textId="77777777" w:rsidR="001C465A" w:rsidRPr="00060C6D" w:rsidRDefault="001C465A" w:rsidP="00A90CC3">
            <w:pPr>
              <w:rPr>
                <w:sz w:val="18"/>
                <w:szCs w:val="18"/>
              </w:rPr>
            </w:pPr>
          </w:p>
        </w:tc>
        <w:tc>
          <w:tcPr>
            <w:tcW w:w="1439" w:type="dxa"/>
          </w:tcPr>
          <w:p w14:paraId="2AEF2776" w14:textId="77777777" w:rsidR="001C465A" w:rsidRPr="00060C6D" w:rsidRDefault="001C465A" w:rsidP="00A90CC3">
            <w:pPr>
              <w:rPr>
                <w:sz w:val="18"/>
                <w:szCs w:val="18"/>
              </w:rPr>
            </w:pPr>
          </w:p>
        </w:tc>
        <w:tc>
          <w:tcPr>
            <w:tcW w:w="1439" w:type="dxa"/>
          </w:tcPr>
          <w:p w14:paraId="33C9AB17" w14:textId="77777777" w:rsidR="001C465A" w:rsidRPr="00060C6D" w:rsidRDefault="001C465A" w:rsidP="00A90CC3">
            <w:pPr>
              <w:rPr>
                <w:sz w:val="18"/>
                <w:szCs w:val="18"/>
              </w:rPr>
            </w:pPr>
          </w:p>
        </w:tc>
        <w:tc>
          <w:tcPr>
            <w:tcW w:w="1439" w:type="dxa"/>
          </w:tcPr>
          <w:p w14:paraId="5AB5674C" w14:textId="77777777" w:rsidR="001C465A" w:rsidRPr="00060C6D" w:rsidRDefault="001C465A" w:rsidP="00A90CC3">
            <w:pPr>
              <w:rPr>
                <w:sz w:val="18"/>
                <w:szCs w:val="18"/>
              </w:rPr>
            </w:pPr>
          </w:p>
        </w:tc>
        <w:tc>
          <w:tcPr>
            <w:tcW w:w="1439" w:type="dxa"/>
          </w:tcPr>
          <w:p w14:paraId="7C48B58F" w14:textId="77777777" w:rsidR="001C465A" w:rsidRPr="00060C6D" w:rsidRDefault="001C465A" w:rsidP="00A90CC3">
            <w:pPr>
              <w:rPr>
                <w:sz w:val="18"/>
                <w:szCs w:val="18"/>
              </w:rPr>
            </w:pPr>
          </w:p>
        </w:tc>
        <w:tc>
          <w:tcPr>
            <w:tcW w:w="1439" w:type="dxa"/>
          </w:tcPr>
          <w:p w14:paraId="0C6A1ED2" w14:textId="77777777" w:rsidR="001C465A" w:rsidRPr="00060C6D" w:rsidRDefault="001C465A" w:rsidP="00A90CC3">
            <w:pPr>
              <w:rPr>
                <w:sz w:val="18"/>
                <w:szCs w:val="18"/>
              </w:rPr>
            </w:pPr>
          </w:p>
        </w:tc>
        <w:tc>
          <w:tcPr>
            <w:tcW w:w="1439" w:type="dxa"/>
          </w:tcPr>
          <w:p w14:paraId="5E2D191B" w14:textId="77777777" w:rsidR="001C465A" w:rsidRPr="00060C6D" w:rsidRDefault="001C465A" w:rsidP="00A90CC3">
            <w:pPr>
              <w:rPr>
                <w:sz w:val="18"/>
                <w:szCs w:val="18"/>
              </w:rPr>
            </w:pPr>
          </w:p>
        </w:tc>
        <w:tc>
          <w:tcPr>
            <w:tcW w:w="1439" w:type="dxa"/>
            <w:vAlign w:val="center"/>
          </w:tcPr>
          <w:p w14:paraId="03291134" w14:textId="77777777" w:rsidR="001C465A" w:rsidRPr="00060C6D" w:rsidRDefault="001C465A" w:rsidP="00A90CC3">
            <w:pPr>
              <w:jc w:val="center"/>
              <w:rPr>
                <w:sz w:val="18"/>
                <w:szCs w:val="18"/>
              </w:rPr>
            </w:pPr>
          </w:p>
        </w:tc>
      </w:tr>
      <w:tr w:rsidR="001C465A" w:rsidRPr="00060C6D" w14:paraId="3902DEC4" w14:textId="77777777" w:rsidTr="00A90CC3">
        <w:trPr>
          <w:trHeight w:val="397"/>
        </w:trPr>
        <w:tc>
          <w:tcPr>
            <w:tcW w:w="387" w:type="dxa"/>
          </w:tcPr>
          <w:p w14:paraId="7AB2684C" w14:textId="77777777" w:rsidR="001C465A" w:rsidRPr="00060C6D" w:rsidRDefault="001C465A" w:rsidP="00A90CC3">
            <w:pPr>
              <w:jc w:val="center"/>
              <w:rPr>
                <w:sz w:val="18"/>
                <w:szCs w:val="18"/>
              </w:rPr>
            </w:pPr>
            <w:r w:rsidRPr="00060C6D">
              <w:rPr>
                <w:sz w:val="18"/>
                <w:szCs w:val="18"/>
              </w:rPr>
              <w:t>13.</w:t>
            </w:r>
          </w:p>
        </w:tc>
        <w:tc>
          <w:tcPr>
            <w:tcW w:w="2491" w:type="dxa"/>
          </w:tcPr>
          <w:p w14:paraId="295834E1" w14:textId="77777777" w:rsidR="001C465A" w:rsidRPr="00060C6D" w:rsidRDefault="001C465A" w:rsidP="00A90CC3">
            <w:pPr>
              <w:rPr>
                <w:sz w:val="18"/>
                <w:szCs w:val="18"/>
              </w:rPr>
            </w:pPr>
          </w:p>
        </w:tc>
        <w:tc>
          <w:tcPr>
            <w:tcW w:w="1439" w:type="dxa"/>
          </w:tcPr>
          <w:p w14:paraId="37F16C96" w14:textId="77777777" w:rsidR="001C465A" w:rsidRPr="00060C6D" w:rsidRDefault="001C465A" w:rsidP="00A90CC3">
            <w:pPr>
              <w:rPr>
                <w:sz w:val="18"/>
                <w:szCs w:val="18"/>
              </w:rPr>
            </w:pPr>
          </w:p>
        </w:tc>
        <w:tc>
          <w:tcPr>
            <w:tcW w:w="1439" w:type="dxa"/>
          </w:tcPr>
          <w:p w14:paraId="43DF8FF5" w14:textId="77777777" w:rsidR="001C465A" w:rsidRPr="00060C6D" w:rsidRDefault="001C465A" w:rsidP="00A90CC3">
            <w:pPr>
              <w:rPr>
                <w:sz w:val="18"/>
                <w:szCs w:val="18"/>
              </w:rPr>
            </w:pPr>
          </w:p>
        </w:tc>
        <w:tc>
          <w:tcPr>
            <w:tcW w:w="1439" w:type="dxa"/>
          </w:tcPr>
          <w:p w14:paraId="72A27F32" w14:textId="77777777" w:rsidR="001C465A" w:rsidRPr="00060C6D" w:rsidRDefault="001C465A" w:rsidP="00A90CC3">
            <w:pPr>
              <w:rPr>
                <w:sz w:val="18"/>
                <w:szCs w:val="18"/>
              </w:rPr>
            </w:pPr>
          </w:p>
        </w:tc>
        <w:tc>
          <w:tcPr>
            <w:tcW w:w="1439" w:type="dxa"/>
          </w:tcPr>
          <w:p w14:paraId="5EF68F28" w14:textId="77777777" w:rsidR="001C465A" w:rsidRPr="00060C6D" w:rsidRDefault="001C465A" w:rsidP="00A90CC3">
            <w:pPr>
              <w:rPr>
                <w:sz w:val="18"/>
                <w:szCs w:val="18"/>
              </w:rPr>
            </w:pPr>
          </w:p>
        </w:tc>
        <w:tc>
          <w:tcPr>
            <w:tcW w:w="1439" w:type="dxa"/>
          </w:tcPr>
          <w:p w14:paraId="33DEE43F" w14:textId="77777777" w:rsidR="001C465A" w:rsidRPr="00060C6D" w:rsidRDefault="001C465A" w:rsidP="00A90CC3">
            <w:pPr>
              <w:rPr>
                <w:sz w:val="18"/>
                <w:szCs w:val="18"/>
              </w:rPr>
            </w:pPr>
          </w:p>
        </w:tc>
        <w:tc>
          <w:tcPr>
            <w:tcW w:w="1439" w:type="dxa"/>
          </w:tcPr>
          <w:p w14:paraId="08E72240" w14:textId="77777777" w:rsidR="001C465A" w:rsidRPr="00060C6D" w:rsidRDefault="001C465A" w:rsidP="00A90CC3">
            <w:pPr>
              <w:rPr>
                <w:sz w:val="18"/>
                <w:szCs w:val="18"/>
              </w:rPr>
            </w:pPr>
          </w:p>
        </w:tc>
        <w:tc>
          <w:tcPr>
            <w:tcW w:w="1439" w:type="dxa"/>
          </w:tcPr>
          <w:p w14:paraId="2619B12A" w14:textId="77777777" w:rsidR="001C465A" w:rsidRPr="00060C6D" w:rsidRDefault="001C465A" w:rsidP="00A90CC3">
            <w:pPr>
              <w:rPr>
                <w:sz w:val="18"/>
                <w:szCs w:val="18"/>
              </w:rPr>
            </w:pPr>
          </w:p>
        </w:tc>
        <w:tc>
          <w:tcPr>
            <w:tcW w:w="1439" w:type="dxa"/>
            <w:vAlign w:val="center"/>
          </w:tcPr>
          <w:p w14:paraId="42AE6FC6" w14:textId="77777777" w:rsidR="001C465A" w:rsidRPr="00060C6D" w:rsidRDefault="001C465A" w:rsidP="00A90CC3">
            <w:pPr>
              <w:jc w:val="center"/>
              <w:rPr>
                <w:sz w:val="18"/>
                <w:szCs w:val="18"/>
              </w:rPr>
            </w:pPr>
          </w:p>
        </w:tc>
      </w:tr>
      <w:tr w:rsidR="001C465A" w:rsidRPr="00060C6D" w14:paraId="01A5E035" w14:textId="77777777" w:rsidTr="00A90CC3">
        <w:trPr>
          <w:trHeight w:val="397"/>
        </w:trPr>
        <w:tc>
          <w:tcPr>
            <w:tcW w:w="387" w:type="dxa"/>
          </w:tcPr>
          <w:p w14:paraId="3E28C4E5" w14:textId="77777777" w:rsidR="001C465A" w:rsidRPr="00060C6D" w:rsidRDefault="001C465A" w:rsidP="00A90CC3">
            <w:pPr>
              <w:jc w:val="center"/>
              <w:rPr>
                <w:sz w:val="18"/>
                <w:szCs w:val="18"/>
              </w:rPr>
            </w:pPr>
            <w:r w:rsidRPr="00060C6D">
              <w:rPr>
                <w:sz w:val="18"/>
                <w:szCs w:val="18"/>
              </w:rPr>
              <w:t>14.</w:t>
            </w:r>
          </w:p>
        </w:tc>
        <w:tc>
          <w:tcPr>
            <w:tcW w:w="2491" w:type="dxa"/>
          </w:tcPr>
          <w:p w14:paraId="3D1647CE" w14:textId="77777777" w:rsidR="001C465A" w:rsidRPr="00060C6D" w:rsidRDefault="001C465A" w:rsidP="00A90CC3">
            <w:pPr>
              <w:rPr>
                <w:sz w:val="18"/>
                <w:szCs w:val="18"/>
              </w:rPr>
            </w:pPr>
          </w:p>
        </w:tc>
        <w:tc>
          <w:tcPr>
            <w:tcW w:w="1439" w:type="dxa"/>
          </w:tcPr>
          <w:p w14:paraId="1ACD6FAC" w14:textId="77777777" w:rsidR="001C465A" w:rsidRPr="00060C6D" w:rsidRDefault="001C465A" w:rsidP="00A90CC3">
            <w:pPr>
              <w:rPr>
                <w:sz w:val="18"/>
                <w:szCs w:val="18"/>
              </w:rPr>
            </w:pPr>
          </w:p>
        </w:tc>
        <w:tc>
          <w:tcPr>
            <w:tcW w:w="1439" w:type="dxa"/>
          </w:tcPr>
          <w:p w14:paraId="5641D80C" w14:textId="77777777" w:rsidR="001C465A" w:rsidRPr="00060C6D" w:rsidRDefault="001C465A" w:rsidP="00A90CC3">
            <w:pPr>
              <w:rPr>
                <w:sz w:val="18"/>
                <w:szCs w:val="18"/>
              </w:rPr>
            </w:pPr>
          </w:p>
        </w:tc>
        <w:tc>
          <w:tcPr>
            <w:tcW w:w="1439" w:type="dxa"/>
          </w:tcPr>
          <w:p w14:paraId="370A37E6" w14:textId="77777777" w:rsidR="001C465A" w:rsidRPr="00060C6D" w:rsidRDefault="001C465A" w:rsidP="00A90CC3">
            <w:pPr>
              <w:rPr>
                <w:sz w:val="18"/>
                <w:szCs w:val="18"/>
              </w:rPr>
            </w:pPr>
          </w:p>
        </w:tc>
        <w:tc>
          <w:tcPr>
            <w:tcW w:w="1439" w:type="dxa"/>
          </w:tcPr>
          <w:p w14:paraId="1E0F4FD8" w14:textId="77777777" w:rsidR="001C465A" w:rsidRPr="00060C6D" w:rsidRDefault="001C465A" w:rsidP="00A90CC3">
            <w:pPr>
              <w:rPr>
                <w:sz w:val="18"/>
                <w:szCs w:val="18"/>
              </w:rPr>
            </w:pPr>
          </w:p>
        </w:tc>
        <w:tc>
          <w:tcPr>
            <w:tcW w:w="1439" w:type="dxa"/>
          </w:tcPr>
          <w:p w14:paraId="4C76CA6A" w14:textId="77777777" w:rsidR="001C465A" w:rsidRPr="00060C6D" w:rsidRDefault="001C465A" w:rsidP="00A90CC3">
            <w:pPr>
              <w:rPr>
                <w:sz w:val="18"/>
                <w:szCs w:val="18"/>
              </w:rPr>
            </w:pPr>
          </w:p>
        </w:tc>
        <w:tc>
          <w:tcPr>
            <w:tcW w:w="1439" w:type="dxa"/>
          </w:tcPr>
          <w:p w14:paraId="04402026" w14:textId="77777777" w:rsidR="001C465A" w:rsidRPr="00060C6D" w:rsidRDefault="001C465A" w:rsidP="00A90CC3">
            <w:pPr>
              <w:rPr>
                <w:sz w:val="18"/>
                <w:szCs w:val="18"/>
              </w:rPr>
            </w:pPr>
          </w:p>
        </w:tc>
        <w:tc>
          <w:tcPr>
            <w:tcW w:w="1439" w:type="dxa"/>
          </w:tcPr>
          <w:p w14:paraId="2B1E0AE7" w14:textId="77777777" w:rsidR="001C465A" w:rsidRPr="00060C6D" w:rsidRDefault="001C465A" w:rsidP="00A90CC3">
            <w:pPr>
              <w:rPr>
                <w:sz w:val="18"/>
                <w:szCs w:val="18"/>
              </w:rPr>
            </w:pPr>
          </w:p>
        </w:tc>
        <w:tc>
          <w:tcPr>
            <w:tcW w:w="1439" w:type="dxa"/>
            <w:vAlign w:val="center"/>
          </w:tcPr>
          <w:p w14:paraId="3A950321" w14:textId="77777777" w:rsidR="001C465A" w:rsidRPr="00060C6D" w:rsidRDefault="001C465A" w:rsidP="00A90CC3">
            <w:pPr>
              <w:jc w:val="center"/>
              <w:rPr>
                <w:sz w:val="18"/>
                <w:szCs w:val="18"/>
              </w:rPr>
            </w:pPr>
          </w:p>
        </w:tc>
      </w:tr>
      <w:tr w:rsidR="001C465A" w:rsidRPr="00060C6D" w14:paraId="3ABF90F5" w14:textId="77777777" w:rsidTr="00A90CC3">
        <w:trPr>
          <w:trHeight w:val="397"/>
        </w:trPr>
        <w:tc>
          <w:tcPr>
            <w:tcW w:w="387" w:type="dxa"/>
          </w:tcPr>
          <w:p w14:paraId="53971537" w14:textId="77777777" w:rsidR="001C465A" w:rsidRPr="00060C6D" w:rsidRDefault="001C465A" w:rsidP="00A90CC3">
            <w:pPr>
              <w:jc w:val="center"/>
              <w:rPr>
                <w:sz w:val="18"/>
                <w:szCs w:val="18"/>
              </w:rPr>
            </w:pPr>
            <w:r w:rsidRPr="00060C6D">
              <w:rPr>
                <w:sz w:val="18"/>
                <w:szCs w:val="18"/>
              </w:rPr>
              <w:t>15.</w:t>
            </w:r>
          </w:p>
        </w:tc>
        <w:tc>
          <w:tcPr>
            <w:tcW w:w="2491" w:type="dxa"/>
          </w:tcPr>
          <w:p w14:paraId="6615AF27" w14:textId="77777777" w:rsidR="001C465A" w:rsidRPr="00060C6D" w:rsidRDefault="001C465A" w:rsidP="00A90CC3">
            <w:pPr>
              <w:rPr>
                <w:sz w:val="18"/>
                <w:szCs w:val="18"/>
              </w:rPr>
            </w:pPr>
          </w:p>
        </w:tc>
        <w:tc>
          <w:tcPr>
            <w:tcW w:w="1439" w:type="dxa"/>
          </w:tcPr>
          <w:p w14:paraId="68ED5E1B" w14:textId="77777777" w:rsidR="001C465A" w:rsidRPr="00060C6D" w:rsidRDefault="001C465A" w:rsidP="00A90CC3">
            <w:pPr>
              <w:rPr>
                <w:sz w:val="18"/>
                <w:szCs w:val="18"/>
              </w:rPr>
            </w:pPr>
          </w:p>
        </w:tc>
        <w:tc>
          <w:tcPr>
            <w:tcW w:w="1439" w:type="dxa"/>
          </w:tcPr>
          <w:p w14:paraId="75402412" w14:textId="77777777" w:rsidR="001C465A" w:rsidRPr="00060C6D" w:rsidRDefault="001C465A" w:rsidP="00A90CC3">
            <w:pPr>
              <w:rPr>
                <w:sz w:val="18"/>
                <w:szCs w:val="18"/>
              </w:rPr>
            </w:pPr>
          </w:p>
        </w:tc>
        <w:tc>
          <w:tcPr>
            <w:tcW w:w="1439" w:type="dxa"/>
          </w:tcPr>
          <w:p w14:paraId="38B4C6D1" w14:textId="77777777" w:rsidR="001C465A" w:rsidRPr="00060C6D" w:rsidRDefault="001C465A" w:rsidP="00A90CC3">
            <w:pPr>
              <w:rPr>
                <w:sz w:val="18"/>
                <w:szCs w:val="18"/>
              </w:rPr>
            </w:pPr>
          </w:p>
        </w:tc>
        <w:tc>
          <w:tcPr>
            <w:tcW w:w="1439" w:type="dxa"/>
          </w:tcPr>
          <w:p w14:paraId="0A3C1892" w14:textId="77777777" w:rsidR="001C465A" w:rsidRPr="00060C6D" w:rsidRDefault="001C465A" w:rsidP="00A90CC3">
            <w:pPr>
              <w:rPr>
                <w:sz w:val="18"/>
                <w:szCs w:val="18"/>
              </w:rPr>
            </w:pPr>
          </w:p>
        </w:tc>
        <w:tc>
          <w:tcPr>
            <w:tcW w:w="1439" w:type="dxa"/>
          </w:tcPr>
          <w:p w14:paraId="3E8747F2" w14:textId="77777777" w:rsidR="001C465A" w:rsidRPr="00060C6D" w:rsidRDefault="001C465A" w:rsidP="00A90CC3">
            <w:pPr>
              <w:rPr>
                <w:sz w:val="18"/>
                <w:szCs w:val="18"/>
              </w:rPr>
            </w:pPr>
          </w:p>
        </w:tc>
        <w:tc>
          <w:tcPr>
            <w:tcW w:w="1439" w:type="dxa"/>
          </w:tcPr>
          <w:p w14:paraId="66DFDD83" w14:textId="77777777" w:rsidR="001C465A" w:rsidRPr="00060C6D" w:rsidRDefault="001C465A" w:rsidP="00A90CC3">
            <w:pPr>
              <w:rPr>
                <w:sz w:val="18"/>
                <w:szCs w:val="18"/>
              </w:rPr>
            </w:pPr>
          </w:p>
        </w:tc>
        <w:tc>
          <w:tcPr>
            <w:tcW w:w="1439" w:type="dxa"/>
          </w:tcPr>
          <w:p w14:paraId="3541D92F" w14:textId="77777777" w:rsidR="001C465A" w:rsidRPr="00060C6D" w:rsidRDefault="001C465A" w:rsidP="00A90CC3">
            <w:pPr>
              <w:rPr>
                <w:sz w:val="18"/>
                <w:szCs w:val="18"/>
              </w:rPr>
            </w:pPr>
          </w:p>
        </w:tc>
        <w:tc>
          <w:tcPr>
            <w:tcW w:w="1439" w:type="dxa"/>
            <w:vAlign w:val="center"/>
          </w:tcPr>
          <w:p w14:paraId="3A35BDCF" w14:textId="77777777" w:rsidR="001C465A" w:rsidRPr="00060C6D" w:rsidRDefault="001C465A" w:rsidP="00A90CC3">
            <w:pPr>
              <w:jc w:val="center"/>
              <w:rPr>
                <w:sz w:val="18"/>
                <w:szCs w:val="18"/>
              </w:rPr>
            </w:pPr>
          </w:p>
        </w:tc>
      </w:tr>
      <w:tr w:rsidR="001C465A" w:rsidRPr="00060C6D" w14:paraId="79B4278C" w14:textId="77777777" w:rsidTr="00A90CC3">
        <w:trPr>
          <w:trHeight w:val="397"/>
        </w:trPr>
        <w:tc>
          <w:tcPr>
            <w:tcW w:w="387" w:type="dxa"/>
          </w:tcPr>
          <w:p w14:paraId="6228C9EA" w14:textId="77777777" w:rsidR="001C465A" w:rsidRPr="00060C6D" w:rsidRDefault="001C465A" w:rsidP="00A90CC3">
            <w:pPr>
              <w:jc w:val="center"/>
              <w:rPr>
                <w:sz w:val="18"/>
                <w:szCs w:val="18"/>
              </w:rPr>
            </w:pPr>
            <w:r w:rsidRPr="00060C6D">
              <w:rPr>
                <w:sz w:val="18"/>
                <w:szCs w:val="18"/>
              </w:rPr>
              <w:t>16.</w:t>
            </w:r>
          </w:p>
        </w:tc>
        <w:tc>
          <w:tcPr>
            <w:tcW w:w="2491" w:type="dxa"/>
          </w:tcPr>
          <w:p w14:paraId="51D6F7B7" w14:textId="77777777" w:rsidR="001C465A" w:rsidRPr="00060C6D" w:rsidRDefault="001C465A" w:rsidP="00A90CC3">
            <w:pPr>
              <w:rPr>
                <w:sz w:val="18"/>
                <w:szCs w:val="18"/>
              </w:rPr>
            </w:pPr>
          </w:p>
        </w:tc>
        <w:tc>
          <w:tcPr>
            <w:tcW w:w="1439" w:type="dxa"/>
          </w:tcPr>
          <w:p w14:paraId="3EE9FBED" w14:textId="77777777" w:rsidR="001C465A" w:rsidRPr="00060C6D" w:rsidRDefault="001C465A" w:rsidP="00A90CC3">
            <w:pPr>
              <w:rPr>
                <w:sz w:val="18"/>
                <w:szCs w:val="18"/>
              </w:rPr>
            </w:pPr>
          </w:p>
        </w:tc>
        <w:tc>
          <w:tcPr>
            <w:tcW w:w="1439" w:type="dxa"/>
          </w:tcPr>
          <w:p w14:paraId="317281C6" w14:textId="77777777" w:rsidR="001C465A" w:rsidRPr="00060C6D" w:rsidRDefault="001C465A" w:rsidP="00A90CC3">
            <w:pPr>
              <w:rPr>
                <w:sz w:val="18"/>
                <w:szCs w:val="18"/>
              </w:rPr>
            </w:pPr>
          </w:p>
        </w:tc>
        <w:tc>
          <w:tcPr>
            <w:tcW w:w="1439" w:type="dxa"/>
          </w:tcPr>
          <w:p w14:paraId="10E95822" w14:textId="77777777" w:rsidR="001C465A" w:rsidRPr="00060C6D" w:rsidRDefault="001C465A" w:rsidP="00A90CC3">
            <w:pPr>
              <w:rPr>
                <w:sz w:val="18"/>
                <w:szCs w:val="18"/>
              </w:rPr>
            </w:pPr>
          </w:p>
        </w:tc>
        <w:tc>
          <w:tcPr>
            <w:tcW w:w="1439" w:type="dxa"/>
          </w:tcPr>
          <w:p w14:paraId="62E6C39A" w14:textId="77777777" w:rsidR="001C465A" w:rsidRPr="00060C6D" w:rsidRDefault="001C465A" w:rsidP="00A90CC3">
            <w:pPr>
              <w:rPr>
                <w:sz w:val="18"/>
                <w:szCs w:val="18"/>
              </w:rPr>
            </w:pPr>
          </w:p>
        </w:tc>
        <w:tc>
          <w:tcPr>
            <w:tcW w:w="1439" w:type="dxa"/>
          </w:tcPr>
          <w:p w14:paraId="49EACE13" w14:textId="77777777" w:rsidR="001C465A" w:rsidRPr="00060C6D" w:rsidRDefault="001C465A" w:rsidP="00A90CC3">
            <w:pPr>
              <w:rPr>
                <w:sz w:val="18"/>
                <w:szCs w:val="18"/>
              </w:rPr>
            </w:pPr>
          </w:p>
        </w:tc>
        <w:tc>
          <w:tcPr>
            <w:tcW w:w="1439" w:type="dxa"/>
          </w:tcPr>
          <w:p w14:paraId="4FF094A8" w14:textId="77777777" w:rsidR="001C465A" w:rsidRPr="00060C6D" w:rsidRDefault="001C465A" w:rsidP="00A90CC3">
            <w:pPr>
              <w:rPr>
                <w:sz w:val="18"/>
                <w:szCs w:val="18"/>
              </w:rPr>
            </w:pPr>
          </w:p>
        </w:tc>
        <w:tc>
          <w:tcPr>
            <w:tcW w:w="1439" w:type="dxa"/>
          </w:tcPr>
          <w:p w14:paraId="5B83BE22" w14:textId="77777777" w:rsidR="001C465A" w:rsidRPr="00060C6D" w:rsidRDefault="001C465A" w:rsidP="00A90CC3">
            <w:pPr>
              <w:rPr>
                <w:sz w:val="18"/>
                <w:szCs w:val="18"/>
              </w:rPr>
            </w:pPr>
          </w:p>
        </w:tc>
        <w:tc>
          <w:tcPr>
            <w:tcW w:w="1439" w:type="dxa"/>
            <w:vAlign w:val="center"/>
          </w:tcPr>
          <w:p w14:paraId="6821F4AB" w14:textId="77777777" w:rsidR="001C465A" w:rsidRPr="00060C6D" w:rsidRDefault="001C465A" w:rsidP="00A90CC3">
            <w:pPr>
              <w:jc w:val="center"/>
              <w:rPr>
                <w:sz w:val="18"/>
                <w:szCs w:val="18"/>
              </w:rPr>
            </w:pPr>
          </w:p>
        </w:tc>
      </w:tr>
      <w:tr w:rsidR="001C465A" w:rsidRPr="00060C6D" w14:paraId="42694B77" w14:textId="77777777" w:rsidTr="00A90CC3">
        <w:trPr>
          <w:trHeight w:val="397"/>
        </w:trPr>
        <w:tc>
          <w:tcPr>
            <w:tcW w:w="387" w:type="dxa"/>
          </w:tcPr>
          <w:p w14:paraId="0F5E277D" w14:textId="77777777" w:rsidR="001C465A" w:rsidRPr="00060C6D" w:rsidRDefault="001C465A" w:rsidP="00A90CC3">
            <w:pPr>
              <w:jc w:val="center"/>
              <w:rPr>
                <w:sz w:val="18"/>
                <w:szCs w:val="18"/>
              </w:rPr>
            </w:pPr>
            <w:r w:rsidRPr="00060C6D">
              <w:rPr>
                <w:sz w:val="18"/>
                <w:szCs w:val="18"/>
              </w:rPr>
              <w:t>17.</w:t>
            </w:r>
          </w:p>
        </w:tc>
        <w:tc>
          <w:tcPr>
            <w:tcW w:w="2491" w:type="dxa"/>
          </w:tcPr>
          <w:p w14:paraId="2A1DA32E" w14:textId="77777777" w:rsidR="001C465A" w:rsidRPr="00060C6D" w:rsidRDefault="001C465A" w:rsidP="00A90CC3">
            <w:pPr>
              <w:rPr>
                <w:sz w:val="18"/>
                <w:szCs w:val="18"/>
              </w:rPr>
            </w:pPr>
          </w:p>
        </w:tc>
        <w:tc>
          <w:tcPr>
            <w:tcW w:w="1439" w:type="dxa"/>
          </w:tcPr>
          <w:p w14:paraId="4E09DB1A" w14:textId="77777777" w:rsidR="001C465A" w:rsidRPr="00060C6D" w:rsidRDefault="001C465A" w:rsidP="00A90CC3">
            <w:pPr>
              <w:rPr>
                <w:sz w:val="18"/>
                <w:szCs w:val="18"/>
              </w:rPr>
            </w:pPr>
          </w:p>
        </w:tc>
        <w:tc>
          <w:tcPr>
            <w:tcW w:w="1439" w:type="dxa"/>
          </w:tcPr>
          <w:p w14:paraId="6B27418B" w14:textId="77777777" w:rsidR="001C465A" w:rsidRPr="00060C6D" w:rsidRDefault="001C465A" w:rsidP="00A90CC3">
            <w:pPr>
              <w:rPr>
                <w:sz w:val="18"/>
                <w:szCs w:val="18"/>
              </w:rPr>
            </w:pPr>
          </w:p>
        </w:tc>
        <w:tc>
          <w:tcPr>
            <w:tcW w:w="1439" w:type="dxa"/>
          </w:tcPr>
          <w:p w14:paraId="5C0A6E2D" w14:textId="77777777" w:rsidR="001C465A" w:rsidRPr="00060C6D" w:rsidRDefault="001C465A" w:rsidP="00A90CC3">
            <w:pPr>
              <w:rPr>
                <w:sz w:val="18"/>
                <w:szCs w:val="18"/>
              </w:rPr>
            </w:pPr>
          </w:p>
        </w:tc>
        <w:tc>
          <w:tcPr>
            <w:tcW w:w="1439" w:type="dxa"/>
          </w:tcPr>
          <w:p w14:paraId="173197C8" w14:textId="77777777" w:rsidR="001C465A" w:rsidRPr="00060C6D" w:rsidRDefault="001C465A" w:rsidP="00A90CC3">
            <w:pPr>
              <w:rPr>
                <w:sz w:val="18"/>
                <w:szCs w:val="18"/>
              </w:rPr>
            </w:pPr>
          </w:p>
        </w:tc>
        <w:tc>
          <w:tcPr>
            <w:tcW w:w="1439" w:type="dxa"/>
          </w:tcPr>
          <w:p w14:paraId="6498888E" w14:textId="77777777" w:rsidR="001C465A" w:rsidRPr="00060C6D" w:rsidRDefault="001C465A" w:rsidP="00A90CC3">
            <w:pPr>
              <w:rPr>
                <w:sz w:val="18"/>
                <w:szCs w:val="18"/>
              </w:rPr>
            </w:pPr>
          </w:p>
        </w:tc>
        <w:tc>
          <w:tcPr>
            <w:tcW w:w="1439" w:type="dxa"/>
          </w:tcPr>
          <w:p w14:paraId="4ABB9291" w14:textId="77777777" w:rsidR="001C465A" w:rsidRPr="00060C6D" w:rsidRDefault="001C465A" w:rsidP="00A90CC3">
            <w:pPr>
              <w:rPr>
                <w:sz w:val="18"/>
                <w:szCs w:val="18"/>
              </w:rPr>
            </w:pPr>
          </w:p>
        </w:tc>
        <w:tc>
          <w:tcPr>
            <w:tcW w:w="1439" w:type="dxa"/>
          </w:tcPr>
          <w:p w14:paraId="18F29C7F" w14:textId="77777777" w:rsidR="001C465A" w:rsidRPr="00060C6D" w:rsidRDefault="001C465A" w:rsidP="00A90CC3">
            <w:pPr>
              <w:rPr>
                <w:sz w:val="18"/>
                <w:szCs w:val="18"/>
              </w:rPr>
            </w:pPr>
          </w:p>
        </w:tc>
        <w:tc>
          <w:tcPr>
            <w:tcW w:w="1439" w:type="dxa"/>
            <w:vAlign w:val="center"/>
          </w:tcPr>
          <w:p w14:paraId="2E6A631E" w14:textId="77777777" w:rsidR="001C465A" w:rsidRPr="00060C6D" w:rsidRDefault="001C465A" w:rsidP="00A90CC3">
            <w:pPr>
              <w:jc w:val="center"/>
              <w:rPr>
                <w:sz w:val="18"/>
                <w:szCs w:val="18"/>
              </w:rPr>
            </w:pPr>
          </w:p>
        </w:tc>
      </w:tr>
      <w:tr w:rsidR="001C465A" w:rsidRPr="00060C6D" w14:paraId="66B73595" w14:textId="77777777" w:rsidTr="00A90CC3">
        <w:trPr>
          <w:trHeight w:val="397"/>
        </w:trPr>
        <w:tc>
          <w:tcPr>
            <w:tcW w:w="387" w:type="dxa"/>
          </w:tcPr>
          <w:p w14:paraId="5C80FEB4" w14:textId="77777777" w:rsidR="001C465A" w:rsidRPr="00060C6D" w:rsidRDefault="001C465A" w:rsidP="00A90CC3">
            <w:pPr>
              <w:jc w:val="center"/>
              <w:rPr>
                <w:sz w:val="18"/>
                <w:szCs w:val="18"/>
              </w:rPr>
            </w:pPr>
            <w:r w:rsidRPr="00060C6D">
              <w:rPr>
                <w:sz w:val="18"/>
                <w:szCs w:val="18"/>
              </w:rPr>
              <w:t>18.</w:t>
            </w:r>
          </w:p>
        </w:tc>
        <w:tc>
          <w:tcPr>
            <w:tcW w:w="2491" w:type="dxa"/>
          </w:tcPr>
          <w:p w14:paraId="5BB81D80" w14:textId="77777777" w:rsidR="001C465A" w:rsidRPr="00060C6D" w:rsidRDefault="001C465A" w:rsidP="00A90CC3">
            <w:pPr>
              <w:rPr>
                <w:sz w:val="18"/>
                <w:szCs w:val="18"/>
              </w:rPr>
            </w:pPr>
          </w:p>
        </w:tc>
        <w:tc>
          <w:tcPr>
            <w:tcW w:w="1439" w:type="dxa"/>
          </w:tcPr>
          <w:p w14:paraId="415096BC" w14:textId="77777777" w:rsidR="001C465A" w:rsidRPr="00060C6D" w:rsidRDefault="001C465A" w:rsidP="00A90CC3">
            <w:pPr>
              <w:rPr>
                <w:sz w:val="18"/>
                <w:szCs w:val="18"/>
              </w:rPr>
            </w:pPr>
          </w:p>
        </w:tc>
        <w:tc>
          <w:tcPr>
            <w:tcW w:w="1439" w:type="dxa"/>
          </w:tcPr>
          <w:p w14:paraId="4BB37EF7" w14:textId="77777777" w:rsidR="001C465A" w:rsidRPr="00060C6D" w:rsidRDefault="001C465A" w:rsidP="00A90CC3">
            <w:pPr>
              <w:rPr>
                <w:sz w:val="18"/>
                <w:szCs w:val="18"/>
              </w:rPr>
            </w:pPr>
          </w:p>
        </w:tc>
        <w:tc>
          <w:tcPr>
            <w:tcW w:w="1439" w:type="dxa"/>
          </w:tcPr>
          <w:p w14:paraId="401AAD4F" w14:textId="77777777" w:rsidR="001C465A" w:rsidRPr="00060C6D" w:rsidRDefault="001C465A" w:rsidP="00A90CC3">
            <w:pPr>
              <w:rPr>
                <w:sz w:val="18"/>
                <w:szCs w:val="18"/>
              </w:rPr>
            </w:pPr>
          </w:p>
        </w:tc>
        <w:tc>
          <w:tcPr>
            <w:tcW w:w="1439" w:type="dxa"/>
          </w:tcPr>
          <w:p w14:paraId="5A7798E6" w14:textId="77777777" w:rsidR="001C465A" w:rsidRPr="00060C6D" w:rsidRDefault="001C465A" w:rsidP="00A90CC3">
            <w:pPr>
              <w:rPr>
                <w:sz w:val="18"/>
                <w:szCs w:val="18"/>
              </w:rPr>
            </w:pPr>
          </w:p>
        </w:tc>
        <w:tc>
          <w:tcPr>
            <w:tcW w:w="1439" w:type="dxa"/>
          </w:tcPr>
          <w:p w14:paraId="39318A4B" w14:textId="77777777" w:rsidR="001C465A" w:rsidRPr="00060C6D" w:rsidRDefault="001C465A" w:rsidP="00A90CC3">
            <w:pPr>
              <w:rPr>
                <w:sz w:val="18"/>
                <w:szCs w:val="18"/>
              </w:rPr>
            </w:pPr>
          </w:p>
        </w:tc>
        <w:tc>
          <w:tcPr>
            <w:tcW w:w="1439" w:type="dxa"/>
          </w:tcPr>
          <w:p w14:paraId="3C9337D0" w14:textId="77777777" w:rsidR="001C465A" w:rsidRPr="00060C6D" w:rsidRDefault="001C465A" w:rsidP="00A90CC3">
            <w:pPr>
              <w:rPr>
                <w:sz w:val="18"/>
                <w:szCs w:val="18"/>
              </w:rPr>
            </w:pPr>
          </w:p>
        </w:tc>
        <w:tc>
          <w:tcPr>
            <w:tcW w:w="1439" w:type="dxa"/>
          </w:tcPr>
          <w:p w14:paraId="76D0F4DC" w14:textId="77777777" w:rsidR="001C465A" w:rsidRPr="00060C6D" w:rsidRDefault="001C465A" w:rsidP="00A90CC3">
            <w:pPr>
              <w:rPr>
                <w:sz w:val="18"/>
                <w:szCs w:val="18"/>
              </w:rPr>
            </w:pPr>
          </w:p>
        </w:tc>
        <w:tc>
          <w:tcPr>
            <w:tcW w:w="1439" w:type="dxa"/>
            <w:vAlign w:val="center"/>
          </w:tcPr>
          <w:p w14:paraId="494E9501" w14:textId="77777777" w:rsidR="001C465A" w:rsidRPr="00060C6D" w:rsidRDefault="001C465A" w:rsidP="00A90CC3">
            <w:pPr>
              <w:jc w:val="center"/>
              <w:rPr>
                <w:sz w:val="18"/>
                <w:szCs w:val="18"/>
              </w:rPr>
            </w:pPr>
          </w:p>
        </w:tc>
      </w:tr>
      <w:tr w:rsidR="001C465A" w:rsidRPr="00060C6D" w14:paraId="652F0C0D" w14:textId="77777777" w:rsidTr="00A90CC3">
        <w:trPr>
          <w:trHeight w:val="397"/>
        </w:trPr>
        <w:tc>
          <w:tcPr>
            <w:tcW w:w="387" w:type="dxa"/>
          </w:tcPr>
          <w:p w14:paraId="1D8F7663" w14:textId="77777777" w:rsidR="001C465A" w:rsidRPr="00060C6D" w:rsidRDefault="001C465A" w:rsidP="00A90CC3">
            <w:pPr>
              <w:jc w:val="center"/>
              <w:rPr>
                <w:sz w:val="18"/>
                <w:szCs w:val="18"/>
              </w:rPr>
            </w:pPr>
            <w:r w:rsidRPr="00060C6D">
              <w:rPr>
                <w:sz w:val="18"/>
                <w:szCs w:val="18"/>
              </w:rPr>
              <w:t>19.</w:t>
            </w:r>
          </w:p>
        </w:tc>
        <w:tc>
          <w:tcPr>
            <w:tcW w:w="2491" w:type="dxa"/>
          </w:tcPr>
          <w:p w14:paraId="23BD84F7" w14:textId="77777777" w:rsidR="001C465A" w:rsidRPr="00060C6D" w:rsidRDefault="001C465A" w:rsidP="00A90CC3">
            <w:pPr>
              <w:rPr>
                <w:sz w:val="18"/>
                <w:szCs w:val="18"/>
              </w:rPr>
            </w:pPr>
          </w:p>
        </w:tc>
        <w:tc>
          <w:tcPr>
            <w:tcW w:w="1439" w:type="dxa"/>
          </w:tcPr>
          <w:p w14:paraId="38A2B8C5" w14:textId="77777777" w:rsidR="001C465A" w:rsidRPr="00060C6D" w:rsidRDefault="001C465A" w:rsidP="00A90CC3">
            <w:pPr>
              <w:rPr>
                <w:sz w:val="18"/>
                <w:szCs w:val="18"/>
              </w:rPr>
            </w:pPr>
          </w:p>
        </w:tc>
        <w:tc>
          <w:tcPr>
            <w:tcW w:w="1439" w:type="dxa"/>
          </w:tcPr>
          <w:p w14:paraId="55972A84" w14:textId="77777777" w:rsidR="001C465A" w:rsidRPr="00060C6D" w:rsidRDefault="001C465A" w:rsidP="00A90CC3">
            <w:pPr>
              <w:rPr>
                <w:sz w:val="18"/>
                <w:szCs w:val="18"/>
              </w:rPr>
            </w:pPr>
          </w:p>
        </w:tc>
        <w:tc>
          <w:tcPr>
            <w:tcW w:w="1439" w:type="dxa"/>
          </w:tcPr>
          <w:p w14:paraId="2346F8B3" w14:textId="77777777" w:rsidR="001C465A" w:rsidRPr="00060C6D" w:rsidRDefault="001C465A" w:rsidP="00A90CC3">
            <w:pPr>
              <w:rPr>
                <w:sz w:val="18"/>
                <w:szCs w:val="18"/>
              </w:rPr>
            </w:pPr>
          </w:p>
        </w:tc>
        <w:tc>
          <w:tcPr>
            <w:tcW w:w="1439" w:type="dxa"/>
          </w:tcPr>
          <w:p w14:paraId="74BFB055" w14:textId="77777777" w:rsidR="001C465A" w:rsidRPr="00060C6D" w:rsidRDefault="001C465A" w:rsidP="00A90CC3">
            <w:pPr>
              <w:rPr>
                <w:sz w:val="18"/>
                <w:szCs w:val="18"/>
              </w:rPr>
            </w:pPr>
          </w:p>
        </w:tc>
        <w:tc>
          <w:tcPr>
            <w:tcW w:w="1439" w:type="dxa"/>
          </w:tcPr>
          <w:p w14:paraId="78DCADC1" w14:textId="77777777" w:rsidR="001C465A" w:rsidRPr="00060C6D" w:rsidRDefault="001C465A" w:rsidP="00A90CC3">
            <w:pPr>
              <w:rPr>
                <w:sz w:val="18"/>
                <w:szCs w:val="18"/>
              </w:rPr>
            </w:pPr>
          </w:p>
        </w:tc>
        <w:tc>
          <w:tcPr>
            <w:tcW w:w="1439" w:type="dxa"/>
          </w:tcPr>
          <w:p w14:paraId="4502AF23" w14:textId="77777777" w:rsidR="001C465A" w:rsidRPr="00060C6D" w:rsidRDefault="001C465A" w:rsidP="00A90CC3">
            <w:pPr>
              <w:rPr>
                <w:sz w:val="18"/>
                <w:szCs w:val="18"/>
              </w:rPr>
            </w:pPr>
          </w:p>
        </w:tc>
        <w:tc>
          <w:tcPr>
            <w:tcW w:w="1439" w:type="dxa"/>
          </w:tcPr>
          <w:p w14:paraId="1305AC75" w14:textId="77777777" w:rsidR="001C465A" w:rsidRPr="00060C6D" w:rsidRDefault="001C465A" w:rsidP="00A90CC3">
            <w:pPr>
              <w:rPr>
                <w:sz w:val="18"/>
                <w:szCs w:val="18"/>
              </w:rPr>
            </w:pPr>
          </w:p>
        </w:tc>
        <w:tc>
          <w:tcPr>
            <w:tcW w:w="1439" w:type="dxa"/>
            <w:vAlign w:val="center"/>
          </w:tcPr>
          <w:p w14:paraId="5BB5B6B4" w14:textId="77777777" w:rsidR="001C465A" w:rsidRPr="00060C6D" w:rsidRDefault="001C465A" w:rsidP="00A90CC3">
            <w:pPr>
              <w:jc w:val="center"/>
              <w:rPr>
                <w:sz w:val="18"/>
                <w:szCs w:val="18"/>
              </w:rPr>
            </w:pPr>
          </w:p>
        </w:tc>
      </w:tr>
      <w:tr w:rsidR="001C465A" w:rsidRPr="00060C6D" w14:paraId="46F69976" w14:textId="77777777" w:rsidTr="00A90CC3">
        <w:trPr>
          <w:trHeight w:val="397"/>
        </w:trPr>
        <w:tc>
          <w:tcPr>
            <w:tcW w:w="387" w:type="dxa"/>
          </w:tcPr>
          <w:p w14:paraId="58EE47CE" w14:textId="77777777" w:rsidR="001C465A" w:rsidRPr="00060C6D" w:rsidRDefault="001C465A" w:rsidP="00A90CC3">
            <w:pPr>
              <w:jc w:val="center"/>
              <w:rPr>
                <w:sz w:val="18"/>
                <w:szCs w:val="18"/>
              </w:rPr>
            </w:pPr>
            <w:r w:rsidRPr="00060C6D">
              <w:rPr>
                <w:sz w:val="18"/>
                <w:szCs w:val="18"/>
              </w:rPr>
              <w:t>20.</w:t>
            </w:r>
          </w:p>
        </w:tc>
        <w:tc>
          <w:tcPr>
            <w:tcW w:w="2491" w:type="dxa"/>
          </w:tcPr>
          <w:p w14:paraId="4845980E" w14:textId="77777777" w:rsidR="001C465A" w:rsidRPr="00060C6D" w:rsidRDefault="001C465A" w:rsidP="00A90CC3">
            <w:pPr>
              <w:rPr>
                <w:sz w:val="18"/>
                <w:szCs w:val="18"/>
              </w:rPr>
            </w:pPr>
          </w:p>
        </w:tc>
        <w:tc>
          <w:tcPr>
            <w:tcW w:w="1439" w:type="dxa"/>
          </w:tcPr>
          <w:p w14:paraId="30E73258" w14:textId="77777777" w:rsidR="001C465A" w:rsidRPr="00060C6D" w:rsidRDefault="001C465A" w:rsidP="00A90CC3">
            <w:pPr>
              <w:rPr>
                <w:sz w:val="18"/>
                <w:szCs w:val="18"/>
              </w:rPr>
            </w:pPr>
          </w:p>
        </w:tc>
        <w:tc>
          <w:tcPr>
            <w:tcW w:w="1439" w:type="dxa"/>
          </w:tcPr>
          <w:p w14:paraId="30832AF8" w14:textId="77777777" w:rsidR="001C465A" w:rsidRPr="00060C6D" w:rsidRDefault="001C465A" w:rsidP="00A90CC3">
            <w:pPr>
              <w:rPr>
                <w:sz w:val="18"/>
                <w:szCs w:val="18"/>
              </w:rPr>
            </w:pPr>
          </w:p>
        </w:tc>
        <w:tc>
          <w:tcPr>
            <w:tcW w:w="1439" w:type="dxa"/>
          </w:tcPr>
          <w:p w14:paraId="33142D22" w14:textId="77777777" w:rsidR="001C465A" w:rsidRPr="00060C6D" w:rsidRDefault="001C465A" w:rsidP="00A90CC3">
            <w:pPr>
              <w:rPr>
                <w:sz w:val="18"/>
                <w:szCs w:val="18"/>
              </w:rPr>
            </w:pPr>
          </w:p>
        </w:tc>
        <w:tc>
          <w:tcPr>
            <w:tcW w:w="1439" w:type="dxa"/>
          </w:tcPr>
          <w:p w14:paraId="28143E4E" w14:textId="77777777" w:rsidR="001C465A" w:rsidRPr="00060C6D" w:rsidRDefault="001C465A" w:rsidP="00A90CC3">
            <w:pPr>
              <w:rPr>
                <w:sz w:val="18"/>
                <w:szCs w:val="18"/>
              </w:rPr>
            </w:pPr>
          </w:p>
        </w:tc>
        <w:tc>
          <w:tcPr>
            <w:tcW w:w="1439" w:type="dxa"/>
          </w:tcPr>
          <w:p w14:paraId="2BA6FEB8" w14:textId="77777777" w:rsidR="001C465A" w:rsidRPr="00060C6D" w:rsidRDefault="001C465A" w:rsidP="00A90CC3">
            <w:pPr>
              <w:rPr>
                <w:sz w:val="18"/>
                <w:szCs w:val="18"/>
              </w:rPr>
            </w:pPr>
          </w:p>
        </w:tc>
        <w:tc>
          <w:tcPr>
            <w:tcW w:w="1439" w:type="dxa"/>
          </w:tcPr>
          <w:p w14:paraId="40869E27" w14:textId="77777777" w:rsidR="001C465A" w:rsidRPr="00060C6D" w:rsidRDefault="001C465A" w:rsidP="00A90CC3">
            <w:pPr>
              <w:rPr>
                <w:sz w:val="18"/>
                <w:szCs w:val="18"/>
              </w:rPr>
            </w:pPr>
          </w:p>
        </w:tc>
        <w:tc>
          <w:tcPr>
            <w:tcW w:w="1439" w:type="dxa"/>
          </w:tcPr>
          <w:p w14:paraId="076E18AF" w14:textId="77777777" w:rsidR="001C465A" w:rsidRPr="00060C6D" w:rsidRDefault="001C465A" w:rsidP="00A90CC3">
            <w:pPr>
              <w:rPr>
                <w:sz w:val="18"/>
                <w:szCs w:val="18"/>
              </w:rPr>
            </w:pPr>
          </w:p>
        </w:tc>
        <w:tc>
          <w:tcPr>
            <w:tcW w:w="1439" w:type="dxa"/>
            <w:vAlign w:val="center"/>
          </w:tcPr>
          <w:p w14:paraId="25B5B53D" w14:textId="77777777" w:rsidR="001C465A" w:rsidRPr="00060C6D" w:rsidRDefault="001C465A" w:rsidP="00A90CC3">
            <w:pPr>
              <w:jc w:val="center"/>
              <w:rPr>
                <w:sz w:val="18"/>
                <w:szCs w:val="18"/>
              </w:rPr>
            </w:pPr>
          </w:p>
        </w:tc>
      </w:tr>
    </w:tbl>
    <w:p w14:paraId="7D6A1576" w14:textId="77777777" w:rsidR="001C465A" w:rsidRPr="00060C6D" w:rsidRDefault="001C465A" w:rsidP="001C465A">
      <w:pPr>
        <w:sectPr w:rsidR="001C465A" w:rsidRPr="00060C6D" w:rsidSect="00F76D1A">
          <w:headerReference w:type="first" r:id="rId14"/>
          <w:pgSz w:w="15840" w:h="12240" w:orient="landscape"/>
          <w:pgMar w:top="720" w:right="720" w:bottom="720" w:left="720" w:header="709" w:footer="709" w:gutter="0"/>
          <w:pgBorders w:offsetFrom="page">
            <w:top w:val="single" w:sz="4" w:space="20" w:color="auto"/>
            <w:left w:val="single" w:sz="4" w:space="20" w:color="auto"/>
            <w:bottom w:val="single" w:sz="4" w:space="20" w:color="auto"/>
            <w:right w:val="single" w:sz="4" w:space="20" w:color="auto"/>
          </w:pgBorders>
          <w:cols w:space="708"/>
          <w:titlePg/>
          <w:docGrid w:linePitch="360"/>
        </w:sectPr>
      </w:pPr>
    </w:p>
    <w:tbl>
      <w:tblPr>
        <w:tblStyle w:val="TABLAENCABEZADO"/>
        <w:tblW w:w="5000" w:type="pct"/>
        <w:tblLook w:val="04A0" w:firstRow="1" w:lastRow="0" w:firstColumn="1" w:lastColumn="0" w:noHBand="0" w:noVBand="1"/>
      </w:tblPr>
      <w:tblGrid>
        <w:gridCol w:w="1997"/>
        <w:gridCol w:w="516"/>
        <w:gridCol w:w="1468"/>
        <w:gridCol w:w="3465"/>
        <w:gridCol w:w="3482"/>
        <w:gridCol w:w="3462"/>
      </w:tblGrid>
      <w:tr w:rsidR="001C465A" w:rsidRPr="00060C6D" w14:paraId="5BBC18CC" w14:textId="77777777" w:rsidTr="00A90CC3">
        <w:tc>
          <w:tcPr>
            <w:tcW w:w="694" w:type="pct"/>
          </w:tcPr>
          <w:p w14:paraId="4C7F907E" w14:textId="77777777" w:rsidR="001C465A" w:rsidRPr="00060C6D" w:rsidRDefault="001C465A" w:rsidP="00A90CC3">
            <w:pPr>
              <w:jc w:val="left"/>
              <w:rPr>
                <w:b/>
                <w:bCs/>
                <w:sz w:val="28"/>
                <w:szCs w:val="28"/>
              </w:rPr>
            </w:pPr>
            <w:r w:rsidRPr="00060C6D">
              <w:rPr>
                <w:b/>
                <w:bCs/>
                <w:sz w:val="28"/>
                <w:szCs w:val="28"/>
              </w:rPr>
              <w:lastRenderedPageBreak/>
              <w:t>Formulario N°</w:t>
            </w:r>
          </w:p>
        </w:tc>
        <w:tc>
          <w:tcPr>
            <w:tcW w:w="179" w:type="pct"/>
          </w:tcPr>
          <w:p w14:paraId="54D70B29" w14:textId="7C792B56" w:rsidR="001C465A" w:rsidRPr="00060C6D" w:rsidRDefault="001C465A" w:rsidP="00A90CC3">
            <w:pPr>
              <w:tabs>
                <w:tab w:val="center" w:pos="75"/>
              </w:tabs>
              <w:rPr>
                <w:b/>
                <w:bCs/>
                <w:sz w:val="28"/>
                <w:szCs w:val="28"/>
              </w:rPr>
            </w:pPr>
            <w:r w:rsidRPr="00060C6D">
              <w:rPr>
                <w:b/>
                <w:bCs/>
                <w:sz w:val="28"/>
                <w:szCs w:val="28"/>
              </w:rPr>
              <w:t>1</w:t>
            </w:r>
            <w:r w:rsidR="00CF737D">
              <w:rPr>
                <w:b/>
                <w:bCs/>
                <w:sz w:val="28"/>
                <w:szCs w:val="28"/>
              </w:rPr>
              <w:t>7</w:t>
            </w:r>
          </w:p>
        </w:tc>
        <w:tc>
          <w:tcPr>
            <w:tcW w:w="4126" w:type="pct"/>
            <w:gridSpan w:val="4"/>
          </w:tcPr>
          <w:p w14:paraId="58D4187B" w14:textId="325629D3" w:rsidR="001C465A" w:rsidRPr="00060C6D" w:rsidRDefault="00A83C3D" w:rsidP="00A90CC3">
            <w:pPr>
              <w:jc w:val="center"/>
              <w:rPr>
                <w:b/>
                <w:bCs/>
                <w:sz w:val="28"/>
                <w:szCs w:val="28"/>
              </w:rPr>
            </w:pPr>
            <w:r w:rsidRPr="008A6E81">
              <w:rPr>
                <w:b/>
                <w:bCs/>
                <w:sz w:val="28"/>
                <w:szCs w:val="28"/>
              </w:rPr>
              <w:t>ACREDITACIÓN HITOS EJECUCIÓN PMGD</w:t>
            </w:r>
          </w:p>
        </w:tc>
      </w:tr>
      <w:tr w:rsidR="001C465A" w:rsidRPr="00060C6D" w14:paraId="3BEBE8A9" w14:textId="77777777" w:rsidTr="00A90CC3">
        <w:tc>
          <w:tcPr>
            <w:tcW w:w="5000" w:type="pct"/>
            <w:gridSpan w:val="6"/>
          </w:tcPr>
          <w:p w14:paraId="5A103C73" w14:textId="77777777" w:rsidR="001C465A" w:rsidRPr="00060C6D" w:rsidRDefault="001C465A" w:rsidP="00A90CC3">
            <w:pPr>
              <w:jc w:val="center"/>
              <w:rPr>
                <w:b/>
                <w:bCs/>
              </w:rPr>
            </w:pPr>
            <w:r w:rsidRPr="00060C6D">
              <w:rPr>
                <w:b/>
                <w:bCs/>
              </w:rPr>
              <w:t>ANEXO N°2: VALIDACIÓN DE HITO 2 (CRONOGRAMA DE EJECUCIÓN DEL PROYECTO DECLARACION EN CONSTRUCCION)</w:t>
            </w:r>
          </w:p>
        </w:tc>
      </w:tr>
      <w:tr w:rsidR="001C465A" w:rsidRPr="00060C6D" w14:paraId="1D622D3A" w14:textId="77777777" w:rsidTr="00A90CC3">
        <w:tc>
          <w:tcPr>
            <w:tcW w:w="1383" w:type="pct"/>
            <w:gridSpan w:val="3"/>
            <w:tcBorders>
              <w:bottom w:val="thinThickThinLargeGap" w:sz="24" w:space="0" w:color="auto"/>
            </w:tcBorders>
          </w:tcPr>
          <w:p w14:paraId="64496FE9" w14:textId="77777777" w:rsidR="001C465A" w:rsidRPr="00060C6D" w:rsidRDefault="001C465A" w:rsidP="00A90CC3">
            <w:r w:rsidRPr="00060C6D">
              <w:t>N° Proceso de Conexión</w:t>
            </w:r>
          </w:p>
        </w:tc>
        <w:tc>
          <w:tcPr>
            <w:tcW w:w="1204" w:type="pct"/>
            <w:tcBorders>
              <w:bottom w:val="thinThickThinLargeGap" w:sz="24" w:space="0" w:color="auto"/>
            </w:tcBorders>
          </w:tcPr>
          <w:p w14:paraId="705739A6" w14:textId="77777777" w:rsidR="001C465A" w:rsidRPr="00060C6D" w:rsidRDefault="001C465A" w:rsidP="00A90CC3"/>
        </w:tc>
        <w:tc>
          <w:tcPr>
            <w:tcW w:w="1210" w:type="pct"/>
            <w:tcBorders>
              <w:bottom w:val="thinThickThinLargeGap" w:sz="24" w:space="0" w:color="auto"/>
            </w:tcBorders>
          </w:tcPr>
          <w:p w14:paraId="5D4B86BF" w14:textId="77777777" w:rsidR="001C465A" w:rsidRPr="00060C6D" w:rsidRDefault="001C465A" w:rsidP="00A90CC3">
            <w:r w:rsidRPr="00060C6D">
              <w:t>N° Folio</w:t>
            </w:r>
          </w:p>
        </w:tc>
        <w:tc>
          <w:tcPr>
            <w:tcW w:w="1204" w:type="pct"/>
            <w:tcBorders>
              <w:bottom w:val="thinThickThinLargeGap" w:sz="24" w:space="0" w:color="auto"/>
            </w:tcBorders>
          </w:tcPr>
          <w:p w14:paraId="357D2787" w14:textId="77777777" w:rsidR="001C465A" w:rsidRPr="00060C6D" w:rsidRDefault="001C465A" w:rsidP="00A90CC3"/>
        </w:tc>
      </w:tr>
    </w:tbl>
    <w:p w14:paraId="47273B0B" w14:textId="77777777" w:rsidR="00104A7C" w:rsidRDefault="00104A7C" w:rsidP="00A157FB">
      <w:pPr>
        <w:pStyle w:val="Espacio"/>
      </w:pPr>
    </w:p>
    <w:tbl>
      <w:tblPr>
        <w:tblStyle w:val="Tablaconcuadrcula"/>
        <w:tblW w:w="0" w:type="auto"/>
        <w:tblLook w:val="04A0" w:firstRow="1" w:lastRow="0" w:firstColumn="1" w:lastColumn="0" w:noHBand="0" w:noVBand="1"/>
      </w:tblPr>
      <w:tblGrid>
        <w:gridCol w:w="460"/>
        <w:gridCol w:w="5338"/>
        <w:gridCol w:w="1427"/>
        <w:gridCol w:w="1427"/>
        <w:gridCol w:w="1427"/>
        <w:gridCol w:w="1437"/>
        <w:gridCol w:w="1438"/>
        <w:gridCol w:w="1436"/>
      </w:tblGrid>
      <w:tr w:rsidR="001C465A" w:rsidRPr="00060C6D" w14:paraId="312378E0" w14:textId="77777777" w:rsidTr="00A90CC3">
        <w:tc>
          <w:tcPr>
            <w:tcW w:w="460" w:type="dxa"/>
            <w:shd w:val="clear" w:color="auto" w:fill="C1E4F5" w:themeFill="accent1" w:themeFillTint="33"/>
          </w:tcPr>
          <w:p w14:paraId="1F718DD5" w14:textId="77777777" w:rsidR="001C465A" w:rsidRPr="00060C6D" w:rsidRDefault="001C465A" w:rsidP="00A90CC3">
            <w:pPr>
              <w:jc w:val="center"/>
              <w:rPr>
                <w:b/>
                <w:bCs/>
                <w:sz w:val="18"/>
                <w:szCs w:val="18"/>
              </w:rPr>
            </w:pPr>
            <w:r w:rsidRPr="00060C6D">
              <w:rPr>
                <w:b/>
                <w:bCs/>
                <w:sz w:val="18"/>
                <w:szCs w:val="18"/>
              </w:rPr>
              <w:t>N°</w:t>
            </w:r>
          </w:p>
        </w:tc>
        <w:tc>
          <w:tcPr>
            <w:tcW w:w="5338" w:type="dxa"/>
            <w:shd w:val="clear" w:color="auto" w:fill="C1E4F5" w:themeFill="accent1" w:themeFillTint="33"/>
          </w:tcPr>
          <w:p w14:paraId="625AE50B" w14:textId="77777777" w:rsidR="001C465A" w:rsidRPr="00060C6D" w:rsidRDefault="001C465A" w:rsidP="00A90CC3">
            <w:pPr>
              <w:jc w:val="center"/>
              <w:rPr>
                <w:b/>
                <w:bCs/>
                <w:sz w:val="18"/>
                <w:szCs w:val="18"/>
              </w:rPr>
            </w:pPr>
            <w:r w:rsidRPr="00060C6D">
              <w:rPr>
                <w:b/>
                <w:bCs/>
                <w:sz w:val="18"/>
                <w:szCs w:val="18"/>
              </w:rPr>
              <w:t>HITO</w:t>
            </w:r>
          </w:p>
        </w:tc>
        <w:tc>
          <w:tcPr>
            <w:tcW w:w="1427" w:type="dxa"/>
            <w:shd w:val="clear" w:color="auto" w:fill="C1E4F5" w:themeFill="accent1" w:themeFillTint="33"/>
          </w:tcPr>
          <w:p w14:paraId="5411BE79" w14:textId="77777777" w:rsidR="001C465A" w:rsidRPr="00060C6D" w:rsidRDefault="001C465A" w:rsidP="00A90CC3">
            <w:pPr>
              <w:jc w:val="center"/>
              <w:rPr>
                <w:b/>
                <w:bCs/>
                <w:sz w:val="18"/>
                <w:szCs w:val="18"/>
              </w:rPr>
            </w:pPr>
            <w:r w:rsidRPr="00060C6D">
              <w:rPr>
                <w:b/>
                <w:bCs/>
                <w:sz w:val="18"/>
                <w:szCs w:val="18"/>
              </w:rPr>
              <w:t>CODIGO GANTT</w:t>
            </w:r>
          </w:p>
        </w:tc>
        <w:tc>
          <w:tcPr>
            <w:tcW w:w="1427" w:type="dxa"/>
            <w:shd w:val="clear" w:color="auto" w:fill="C1E4F5" w:themeFill="accent1" w:themeFillTint="33"/>
          </w:tcPr>
          <w:p w14:paraId="47C4FBE0" w14:textId="77777777" w:rsidR="001C465A" w:rsidRPr="00060C6D" w:rsidRDefault="001C465A" w:rsidP="00A90CC3">
            <w:pPr>
              <w:jc w:val="center"/>
              <w:rPr>
                <w:b/>
                <w:bCs/>
                <w:sz w:val="18"/>
                <w:szCs w:val="18"/>
              </w:rPr>
            </w:pPr>
            <w:r w:rsidRPr="00060C6D">
              <w:rPr>
                <w:b/>
                <w:bCs/>
                <w:sz w:val="18"/>
                <w:szCs w:val="18"/>
              </w:rPr>
              <w:t>ESTADO</w:t>
            </w:r>
          </w:p>
        </w:tc>
        <w:tc>
          <w:tcPr>
            <w:tcW w:w="1427" w:type="dxa"/>
            <w:shd w:val="clear" w:color="auto" w:fill="C1E4F5" w:themeFill="accent1" w:themeFillTint="33"/>
          </w:tcPr>
          <w:p w14:paraId="6AFFAAFF" w14:textId="77777777" w:rsidR="001C465A" w:rsidRPr="00060C6D" w:rsidRDefault="001C465A" w:rsidP="00A90CC3">
            <w:pPr>
              <w:jc w:val="center"/>
              <w:rPr>
                <w:b/>
                <w:bCs/>
                <w:sz w:val="18"/>
                <w:szCs w:val="18"/>
              </w:rPr>
            </w:pPr>
            <w:r w:rsidRPr="00060C6D">
              <w:rPr>
                <w:b/>
                <w:bCs/>
                <w:sz w:val="18"/>
                <w:szCs w:val="18"/>
              </w:rPr>
              <w:t xml:space="preserve">FECHA </w:t>
            </w:r>
          </w:p>
          <w:p w14:paraId="6D4FE4AE" w14:textId="77777777" w:rsidR="001C465A" w:rsidRPr="00060C6D" w:rsidRDefault="001C465A" w:rsidP="00A90CC3">
            <w:pPr>
              <w:jc w:val="center"/>
              <w:rPr>
                <w:b/>
                <w:bCs/>
                <w:sz w:val="18"/>
                <w:szCs w:val="18"/>
              </w:rPr>
            </w:pPr>
            <w:r w:rsidRPr="00060C6D">
              <w:rPr>
                <w:b/>
                <w:bCs/>
                <w:sz w:val="18"/>
                <w:szCs w:val="18"/>
              </w:rPr>
              <w:t xml:space="preserve">INICIO </w:t>
            </w:r>
          </w:p>
        </w:tc>
        <w:tc>
          <w:tcPr>
            <w:tcW w:w="1437" w:type="dxa"/>
            <w:shd w:val="clear" w:color="auto" w:fill="C1E4F5" w:themeFill="accent1" w:themeFillTint="33"/>
          </w:tcPr>
          <w:p w14:paraId="2D04E4B8" w14:textId="77777777" w:rsidR="001C465A" w:rsidRPr="00060C6D" w:rsidRDefault="001C465A" w:rsidP="00A90CC3">
            <w:pPr>
              <w:jc w:val="center"/>
              <w:rPr>
                <w:b/>
                <w:bCs/>
                <w:sz w:val="18"/>
                <w:szCs w:val="18"/>
              </w:rPr>
            </w:pPr>
            <w:r w:rsidRPr="00060C6D">
              <w:rPr>
                <w:b/>
                <w:bCs/>
                <w:sz w:val="18"/>
                <w:szCs w:val="18"/>
              </w:rPr>
              <w:t>FECHA  TERMINO</w:t>
            </w:r>
          </w:p>
        </w:tc>
        <w:tc>
          <w:tcPr>
            <w:tcW w:w="1438" w:type="dxa"/>
            <w:shd w:val="clear" w:color="auto" w:fill="C1E4F5" w:themeFill="accent1" w:themeFillTint="33"/>
          </w:tcPr>
          <w:p w14:paraId="2FC723E9" w14:textId="77777777" w:rsidR="001C465A" w:rsidRPr="00060C6D" w:rsidRDefault="001C465A" w:rsidP="00A90CC3">
            <w:pPr>
              <w:jc w:val="center"/>
              <w:rPr>
                <w:b/>
                <w:bCs/>
                <w:sz w:val="18"/>
                <w:szCs w:val="18"/>
              </w:rPr>
            </w:pPr>
            <w:r w:rsidRPr="00060C6D">
              <w:rPr>
                <w:b/>
                <w:bCs/>
                <w:sz w:val="18"/>
                <w:szCs w:val="18"/>
              </w:rPr>
              <w:t>PORCENTAJE</w:t>
            </w:r>
          </w:p>
          <w:p w14:paraId="05B97CE9" w14:textId="77777777" w:rsidR="001C465A" w:rsidRPr="00060C6D" w:rsidRDefault="001C465A" w:rsidP="00A90CC3">
            <w:pPr>
              <w:jc w:val="center"/>
              <w:rPr>
                <w:b/>
                <w:bCs/>
                <w:sz w:val="18"/>
                <w:szCs w:val="18"/>
              </w:rPr>
            </w:pPr>
            <w:r w:rsidRPr="00060C6D">
              <w:rPr>
                <w:b/>
                <w:bCs/>
                <w:sz w:val="18"/>
                <w:szCs w:val="18"/>
              </w:rPr>
              <w:t xml:space="preserve">AVANCE </w:t>
            </w:r>
          </w:p>
        </w:tc>
        <w:tc>
          <w:tcPr>
            <w:tcW w:w="1436" w:type="dxa"/>
            <w:shd w:val="clear" w:color="auto" w:fill="C1E4F5" w:themeFill="accent1" w:themeFillTint="33"/>
          </w:tcPr>
          <w:p w14:paraId="37F9B343" w14:textId="77777777" w:rsidR="001C465A" w:rsidRPr="00060C6D" w:rsidRDefault="001C465A" w:rsidP="00A90CC3">
            <w:pPr>
              <w:jc w:val="center"/>
              <w:rPr>
                <w:b/>
                <w:bCs/>
                <w:sz w:val="18"/>
                <w:szCs w:val="18"/>
              </w:rPr>
            </w:pPr>
            <w:r w:rsidRPr="00060C6D">
              <w:rPr>
                <w:b/>
                <w:bCs/>
                <w:sz w:val="18"/>
                <w:szCs w:val="18"/>
              </w:rPr>
              <w:t>CUMPLE</w:t>
            </w:r>
          </w:p>
          <w:p w14:paraId="015EE929" w14:textId="77777777" w:rsidR="001C465A" w:rsidRPr="00060C6D" w:rsidRDefault="001C465A" w:rsidP="00A90CC3">
            <w:pPr>
              <w:jc w:val="center"/>
              <w:rPr>
                <w:b/>
                <w:bCs/>
                <w:sz w:val="18"/>
                <w:szCs w:val="18"/>
              </w:rPr>
            </w:pPr>
            <w:r w:rsidRPr="00060C6D">
              <w:rPr>
                <w:b/>
                <w:bCs/>
                <w:sz w:val="18"/>
                <w:szCs w:val="18"/>
              </w:rPr>
              <w:t>SI/NO</w:t>
            </w:r>
          </w:p>
        </w:tc>
      </w:tr>
      <w:tr w:rsidR="001C465A" w:rsidRPr="00060C6D" w14:paraId="6824974F" w14:textId="77777777" w:rsidTr="00A90CC3">
        <w:trPr>
          <w:trHeight w:val="397"/>
        </w:trPr>
        <w:tc>
          <w:tcPr>
            <w:tcW w:w="460" w:type="dxa"/>
          </w:tcPr>
          <w:p w14:paraId="38E0FEF2" w14:textId="77777777" w:rsidR="001C465A" w:rsidRPr="00060C6D" w:rsidRDefault="001C465A" w:rsidP="00A90CC3">
            <w:pPr>
              <w:jc w:val="center"/>
              <w:rPr>
                <w:sz w:val="18"/>
                <w:szCs w:val="18"/>
              </w:rPr>
            </w:pPr>
            <w:r w:rsidRPr="00060C6D">
              <w:rPr>
                <w:sz w:val="18"/>
                <w:szCs w:val="18"/>
              </w:rPr>
              <w:t>1.</w:t>
            </w:r>
          </w:p>
        </w:tc>
        <w:tc>
          <w:tcPr>
            <w:tcW w:w="5338" w:type="dxa"/>
          </w:tcPr>
          <w:p w14:paraId="2AA15987" w14:textId="77777777" w:rsidR="001C465A" w:rsidRPr="00060C6D" w:rsidRDefault="001C465A" w:rsidP="00A90CC3">
            <w:pPr>
              <w:jc w:val="center"/>
              <w:rPr>
                <w:sz w:val="18"/>
                <w:szCs w:val="18"/>
              </w:rPr>
            </w:pPr>
          </w:p>
        </w:tc>
        <w:tc>
          <w:tcPr>
            <w:tcW w:w="1427" w:type="dxa"/>
          </w:tcPr>
          <w:p w14:paraId="0AF4567B" w14:textId="77777777" w:rsidR="001C465A" w:rsidRPr="00060C6D" w:rsidRDefault="001C465A" w:rsidP="00A90CC3">
            <w:pPr>
              <w:jc w:val="center"/>
              <w:rPr>
                <w:sz w:val="18"/>
                <w:szCs w:val="18"/>
              </w:rPr>
            </w:pPr>
          </w:p>
        </w:tc>
        <w:tc>
          <w:tcPr>
            <w:tcW w:w="1427" w:type="dxa"/>
          </w:tcPr>
          <w:p w14:paraId="5AA65644" w14:textId="77777777" w:rsidR="001C465A" w:rsidRPr="00060C6D" w:rsidRDefault="001C465A" w:rsidP="00A90CC3">
            <w:pPr>
              <w:jc w:val="center"/>
              <w:rPr>
                <w:sz w:val="18"/>
                <w:szCs w:val="18"/>
              </w:rPr>
            </w:pPr>
          </w:p>
        </w:tc>
        <w:tc>
          <w:tcPr>
            <w:tcW w:w="1427" w:type="dxa"/>
          </w:tcPr>
          <w:p w14:paraId="3A4867A3" w14:textId="77777777" w:rsidR="001C465A" w:rsidRPr="00060C6D" w:rsidRDefault="001C465A" w:rsidP="00A90CC3">
            <w:pPr>
              <w:jc w:val="center"/>
              <w:rPr>
                <w:sz w:val="18"/>
                <w:szCs w:val="18"/>
              </w:rPr>
            </w:pPr>
          </w:p>
        </w:tc>
        <w:tc>
          <w:tcPr>
            <w:tcW w:w="1437" w:type="dxa"/>
          </w:tcPr>
          <w:p w14:paraId="06BCB880" w14:textId="77777777" w:rsidR="001C465A" w:rsidRPr="00060C6D" w:rsidRDefault="001C465A" w:rsidP="00A90CC3">
            <w:pPr>
              <w:jc w:val="center"/>
              <w:rPr>
                <w:sz w:val="18"/>
                <w:szCs w:val="18"/>
              </w:rPr>
            </w:pPr>
          </w:p>
        </w:tc>
        <w:tc>
          <w:tcPr>
            <w:tcW w:w="1438" w:type="dxa"/>
          </w:tcPr>
          <w:p w14:paraId="10FEC9A4" w14:textId="77777777" w:rsidR="001C465A" w:rsidRPr="00060C6D" w:rsidRDefault="001C465A" w:rsidP="00A90CC3">
            <w:pPr>
              <w:jc w:val="center"/>
              <w:rPr>
                <w:sz w:val="18"/>
                <w:szCs w:val="18"/>
              </w:rPr>
            </w:pPr>
          </w:p>
        </w:tc>
        <w:tc>
          <w:tcPr>
            <w:tcW w:w="1436" w:type="dxa"/>
          </w:tcPr>
          <w:p w14:paraId="198A4277" w14:textId="77777777" w:rsidR="001C465A" w:rsidRPr="00060C6D" w:rsidRDefault="001C465A" w:rsidP="00A90CC3">
            <w:pPr>
              <w:jc w:val="center"/>
              <w:rPr>
                <w:sz w:val="18"/>
                <w:szCs w:val="18"/>
              </w:rPr>
            </w:pPr>
          </w:p>
        </w:tc>
      </w:tr>
      <w:tr w:rsidR="001C465A" w:rsidRPr="00060C6D" w14:paraId="2D3145CB" w14:textId="77777777" w:rsidTr="00A90CC3">
        <w:trPr>
          <w:trHeight w:val="397"/>
        </w:trPr>
        <w:tc>
          <w:tcPr>
            <w:tcW w:w="460" w:type="dxa"/>
          </w:tcPr>
          <w:p w14:paraId="5ECDA7DC" w14:textId="77777777" w:rsidR="001C465A" w:rsidRPr="00060C6D" w:rsidRDefault="001C465A" w:rsidP="00A90CC3">
            <w:pPr>
              <w:jc w:val="center"/>
              <w:rPr>
                <w:sz w:val="18"/>
                <w:szCs w:val="18"/>
              </w:rPr>
            </w:pPr>
            <w:r w:rsidRPr="00060C6D">
              <w:rPr>
                <w:sz w:val="18"/>
                <w:szCs w:val="18"/>
              </w:rPr>
              <w:t>2.</w:t>
            </w:r>
          </w:p>
        </w:tc>
        <w:tc>
          <w:tcPr>
            <w:tcW w:w="5338" w:type="dxa"/>
          </w:tcPr>
          <w:p w14:paraId="12AD8DEC" w14:textId="77777777" w:rsidR="001C465A" w:rsidRPr="00060C6D" w:rsidRDefault="001C465A" w:rsidP="00A90CC3">
            <w:pPr>
              <w:jc w:val="center"/>
              <w:rPr>
                <w:sz w:val="18"/>
                <w:szCs w:val="18"/>
              </w:rPr>
            </w:pPr>
          </w:p>
        </w:tc>
        <w:tc>
          <w:tcPr>
            <w:tcW w:w="1427" w:type="dxa"/>
          </w:tcPr>
          <w:p w14:paraId="272A58E6" w14:textId="77777777" w:rsidR="001C465A" w:rsidRPr="00060C6D" w:rsidRDefault="001C465A" w:rsidP="00A90CC3">
            <w:pPr>
              <w:jc w:val="center"/>
              <w:rPr>
                <w:sz w:val="18"/>
                <w:szCs w:val="18"/>
              </w:rPr>
            </w:pPr>
          </w:p>
        </w:tc>
        <w:tc>
          <w:tcPr>
            <w:tcW w:w="1427" w:type="dxa"/>
          </w:tcPr>
          <w:p w14:paraId="1EA131F2" w14:textId="77777777" w:rsidR="001C465A" w:rsidRPr="00060C6D" w:rsidRDefault="001C465A" w:rsidP="00A90CC3">
            <w:pPr>
              <w:jc w:val="center"/>
              <w:rPr>
                <w:sz w:val="18"/>
                <w:szCs w:val="18"/>
              </w:rPr>
            </w:pPr>
          </w:p>
        </w:tc>
        <w:tc>
          <w:tcPr>
            <w:tcW w:w="1427" w:type="dxa"/>
          </w:tcPr>
          <w:p w14:paraId="2905C1D8" w14:textId="77777777" w:rsidR="001C465A" w:rsidRPr="00060C6D" w:rsidRDefault="001C465A" w:rsidP="00A90CC3">
            <w:pPr>
              <w:jc w:val="center"/>
              <w:rPr>
                <w:sz w:val="18"/>
                <w:szCs w:val="18"/>
              </w:rPr>
            </w:pPr>
          </w:p>
        </w:tc>
        <w:tc>
          <w:tcPr>
            <w:tcW w:w="1437" w:type="dxa"/>
          </w:tcPr>
          <w:p w14:paraId="5CEA4665" w14:textId="77777777" w:rsidR="001C465A" w:rsidRPr="00060C6D" w:rsidRDefault="001C465A" w:rsidP="00A90CC3">
            <w:pPr>
              <w:jc w:val="center"/>
              <w:rPr>
                <w:sz w:val="18"/>
                <w:szCs w:val="18"/>
              </w:rPr>
            </w:pPr>
          </w:p>
        </w:tc>
        <w:tc>
          <w:tcPr>
            <w:tcW w:w="1438" w:type="dxa"/>
          </w:tcPr>
          <w:p w14:paraId="229B831C" w14:textId="77777777" w:rsidR="001C465A" w:rsidRPr="00060C6D" w:rsidRDefault="001C465A" w:rsidP="00A90CC3">
            <w:pPr>
              <w:jc w:val="center"/>
              <w:rPr>
                <w:sz w:val="18"/>
                <w:szCs w:val="18"/>
              </w:rPr>
            </w:pPr>
          </w:p>
        </w:tc>
        <w:tc>
          <w:tcPr>
            <w:tcW w:w="1436" w:type="dxa"/>
          </w:tcPr>
          <w:p w14:paraId="43018AA9" w14:textId="77777777" w:rsidR="001C465A" w:rsidRPr="00060C6D" w:rsidRDefault="001C465A" w:rsidP="00A90CC3">
            <w:pPr>
              <w:jc w:val="center"/>
              <w:rPr>
                <w:sz w:val="18"/>
                <w:szCs w:val="18"/>
              </w:rPr>
            </w:pPr>
          </w:p>
        </w:tc>
      </w:tr>
      <w:tr w:rsidR="001C465A" w:rsidRPr="00060C6D" w14:paraId="10A30113" w14:textId="77777777" w:rsidTr="00A90CC3">
        <w:trPr>
          <w:trHeight w:val="397"/>
        </w:trPr>
        <w:tc>
          <w:tcPr>
            <w:tcW w:w="460" w:type="dxa"/>
          </w:tcPr>
          <w:p w14:paraId="564F52C3" w14:textId="77777777" w:rsidR="001C465A" w:rsidRPr="00060C6D" w:rsidRDefault="001C465A" w:rsidP="00A90CC3">
            <w:pPr>
              <w:jc w:val="center"/>
              <w:rPr>
                <w:sz w:val="18"/>
                <w:szCs w:val="18"/>
              </w:rPr>
            </w:pPr>
            <w:r w:rsidRPr="00060C6D">
              <w:rPr>
                <w:sz w:val="18"/>
                <w:szCs w:val="18"/>
              </w:rPr>
              <w:t>3.</w:t>
            </w:r>
          </w:p>
        </w:tc>
        <w:tc>
          <w:tcPr>
            <w:tcW w:w="5338" w:type="dxa"/>
          </w:tcPr>
          <w:p w14:paraId="3C26F0C3" w14:textId="77777777" w:rsidR="001C465A" w:rsidRPr="00060C6D" w:rsidRDefault="001C465A" w:rsidP="00A90CC3">
            <w:pPr>
              <w:jc w:val="center"/>
              <w:rPr>
                <w:sz w:val="18"/>
                <w:szCs w:val="18"/>
              </w:rPr>
            </w:pPr>
          </w:p>
        </w:tc>
        <w:tc>
          <w:tcPr>
            <w:tcW w:w="1427" w:type="dxa"/>
          </w:tcPr>
          <w:p w14:paraId="3CEF2E39" w14:textId="77777777" w:rsidR="001C465A" w:rsidRPr="00060C6D" w:rsidRDefault="001C465A" w:rsidP="00A90CC3">
            <w:pPr>
              <w:jc w:val="center"/>
              <w:rPr>
                <w:sz w:val="18"/>
                <w:szCs w:val="18"/>
              </w:rPr>
            </w:pPr>
          </w:p>
        </w:tc>
        <w:tc>
          <w:tcPr>
            <w:tcW w:w="1427" w:type="dxa"/>
          </w:tcPr>
          <w:p w14:paraId="3ECD2230" w14:textId="77777777" w:rsidR="001C465A" w:rsidRPr="00060C6D" w:rsidRDefault="001C465A" w:rsidP="00A90CC3">
            <w:pPr>
              <w:jc w:val="center"/>
              <w:rPr>
                <w:sz w:val="18"/>
                <w:szCs w:val="18"/>
              </w:rPr>
            </w:pPr>
          </w:p>
        </w:tc>
        <w:tc>
          <w:tcPr>
            <w:tcW w:w="1427" w:type="dxa"/>
          </w:tcPr>
          <w:p w14:paraId="5EA57157" w14:textId="77777777" w:rsidR="001C465A" w:rsidRPr="00060C6D" w:rsidRDefault="001C465A" w:rsidP="00A90CC3">
            <w:pPr>
              <w:jc w:val="center"/>
              <w:rPr>
                <w:sz w:val="18"/>
                <w:szCs w:val="18"/>
              </w:rPr>
            </w:pPr>
          </w:p>
        </w:tc>
        <w:tc>
          <w:tcPr>
            <w:tcW w:w="1437" w:type="dxa"/>
          </w:tcPr>
          <w:p w14:paraId="0BF9F1A6" w14:textId="77777777" w:rsidR="001C465A" w:rsidRPr="00060C6D" w:rsidRDefault="001C465A" w:rsidP="00A90CC3">
            <w:pPr>
              <w:jc w:val="center"/>
              <w:rPr>
                <w:sz w:val="18"/>
                <w:szCs w:val="18"/>
              </w:rPr>
            </w:pPr>
          </w:p>
        </w:tc>
        <w:tc>
          <w:tcPr>
            <w:tcW w:w="1438" w:type="dxa"/>
          </w:tcPr>
          <w:p w14:paraId="0EB81505" w14:textId="77777777" w:rsidR="001C465A" w:rsidRPr="00060C6D" w:rsidRDefault="001C465A" w:rsidP="00A90CC3">
            <w:pPr>
              <w:jc w:val="center"/>
              <w:rPr>
                <w:sz w:val="18"/>
                <w:szCs w:val="18"/>
              </w:rPr>
            </w:pPr>
          </w:p>
        </w:tc>
        <w:tc>
          <w:tcPr>
            <w:tcW w:w="1436" w:type="dxa"/>
          </w:tcPr>
          <w:p w14:paraId="470B1EA2" w14:textId="77777777" w:rsidR="001C465A" w:rsidRPr="00060C6D" w:rsidRDefault="001C465A" w:rsidP="00A90CC3">
            <w:pPr>
              <w:jc w:val="center"/>
              <w:rPr>
                <w:sz w:val="18"/>
                <w:szCs w:val="18"/>
              </w:rPr>
            </w:pPr>
          </w:p>
        </w:tc>
      </w:tr>
      <w:tr w:rsidR="001C465A" w:rsidRPr="00060C6D" w14:paraId="4FA7C972" w14:textId="77777777" w:rsidTr="00A90CC3">
        <w:trPr>
          <w:trHeight w:val="397"/>
        </w:trPr>
        <w:tc>
          <w:tcPr>
            <w:tcW w:w="460" w:type="dxa"/>
          </w:tcPr>
          <w:p w14:paraId="586CEFAC" w14:textId="77777777" w:rsidR="001C465A" w:rsidRPr="00060C6D" w:rsidRDefault="001C465A" w:rsidP="00A90CC3">
            <w:pPr>
              <w:jc w:val="center"/>
              <w:rPr>
                <w:sz w:val="18"/>
                <w:szCs w:val="18"/>
              </w:rPr>
            </w:pPr>
            <w:r w:rsidRPr="00060C6D">
              <w:rPr>
                <w:sz w:val="18"/>
                <w:szCs w:val="18"/>
              </w:rPr>
              <w:t>4.</w:t>
            </w:r>
          </w:p>
        </w:tc>
        <w:tc>
          <w:tcPr>
            <w:tcW w:w="5338" w:type="dxa"/>
          </w:tcPr>
          <w:p w14:paraId="6633750B" w14:textId="77777777" w:rsidR="001C465A" w:rsidRPr="00060C6D" w:rsidRDefault="001C465A" w:rsidP="00A90CC3">
            <w:pPr>
              <w:jc w:val="center"/>
              <w:rPr>
                <w:sz w:val="18"/>
                <w:szCs w:val="18"/>
              </w:rPr>
            </w:pPr>
          </w:p>
        </w:tc>
        <w:tc>
          <w:tcPr>
            <w:tcW w:w="1427" w:type="dxa"/>
          </w:tcPr>
          <w:p w14:paraId="5F1E25D9" w14:textId="77777777" w:rsidR="001C465A" w:rsidRPr="00060C6D" w:rsidRDefault="001C465A" w:rsidP="00A90CC3">
            <w:pPr>
              <w:jc w:val="center"/>
              <w:rPr>
                <w:sz w:val="18"/>
                <w:szCs w:val="18"/>
              </w:rPr>
            </w:pPr>
          </w:p>
        </w:tc>
        <w:tc>
          <w:tcPr>
            <w:tcW w:w="1427" w:type="dxa"/>
          </w:tcPr>
          <w:p w14:paraId="229EE387" w14:textId="77777777" w:rsidR="001C465A" w:rsidRPr="00060C6D" w:rsidRDefault="001C465A" w:rsidP="00A90CC3">
            <w:pPr>
              <w:jc w:val="center"/>
              <w:rPr>
                <w:sz w:val="18"/>
                <w:szCs w:val="18"/>
              </w:rPr>
            </w:pPr>
          </w:p>
        </w:tc>
        <w:tc>
          <w:tcPr>
            <w:tcW w:w="1427" w:type="dxa"/>
          </w:tcPr>
          <w:p w14:paraId="448B88E3" w14:textId="77777777" w:rsidR="001C465A" w:rsidRPr="00060C6D" w:rsidRDefault="001C465A" w:rsidP="00A90CC3">
            <w:pPr>
              <w:jc w:val="center"/>
              <w:rPr>
                <w:sz w:val="18"/>
                <w:szCs w:val="18"/>
              </w:rPr>
            </w:pPr>
          </w:p>
        </w:tc>
        <w:tc>
          <w:tcPr>
            <w:tcW w:w="1437" w:type="dxa"/>
          </w:tcPr>
          <w:p w14:paraId="380F33F2" w14:textId="77777777" w:rsidR="001C465A" w:rsidRPr="00060C6D" w:rsidRDefault="001C465A" w:rsidP="00A90CC3">
            <w:pPr>
              <w:jc w:val="center"/>
              <w:rPr>
                <w:sz w:val="18"/>
                <w:szCs w:val="18"/>
              </w:rPr>
            </w:pPr>
          </w:p>
        </w:tc>
        <w:tc>
          <w:tcPr>
            <w:tcW w:w="1438" w:type="dxa"/>
          </w:tcPr>
          <w:p w14:paraId="3A48AFB1" w14:textId="77777777" w:rsidR="001C465A" w:rsidRPr="00060C6D" w:rsidRDefault="001C465A" w:rsidP="00A90CC3">
            <w:pPr>
              <w:jc w:val="center"/>
              <w:rPr>
                <w:sz w:val="18"/>
                <w:szCs w:val="18"/>
              </w:rPr>
            </w:pPr>
          </w:p>
        </w:tc>
        <w:tc>
          <w:tcPr>
            <w:tcW w:w="1436" w:type="dxa"/>
          </w:tcPr>
          <w:p w14:paraId="1188FEE8" w14:textId="77777777" w:rsidR="001C465A" w:rsidRPr="00060C6D" w:rsidRDefault="001C465A" w:rsidP="00A90CC3">
            <w:pPr>
              <w:jc w:val="center"/>
              <w:rPr>
                <w:sz w:val="18"/>
                <w:szCs w:val="18"/>
              </w:rPr>
            </w:pPr>
          </w:p>
        </w:tc>
      </w:tr>
      <w:tr w:rsidR="001C465A" w:rsidRPr="00060C6D" w14:paraId="2EDE96AB" w14:textId="77777777" w:rsidTr="00A90CC3">
        <w:trPr>
          <w:trHeight w:val="397"/>
        </w:trPr>
        <w:tc>
          <w:tcPr>
            <w:tcW w:w="460" w:type="dxa"/>
          </w:tcPr>
          <w:p w14:paraId="72E7F8F9" w14:textId="77777777" w:rsidR="001C465A" w:rsidRPr="00060C6D" w:rsidRDefault="001C465A" w:rsidP="00A90CC3">
            <w:pPr>
              <w:jc w:val="center"/>
              <w:rPr>
                <w:sz w:val="18"/>
                <w:szCs w:val="18"/>
              </w:rPr>
            </w:pPr>
            <w:r w:rsidRPr="00060C6D">
              <w:rPr>
                <w:sz w:val="18"/>
                <w:szCs w:val="18"/>
              </w:rPr>
              <w:t>5.</w:t>
            </w:r>
          </w:p>
        </w:tc>
        <w:tc>
          <w:tcPr>
            <w:tcW w:w="5338" w:type="dxa"/>
          </w:tcPr>
          <w:p w14:paraId="48474B23" w14:textId="77777777" w:rsidR="001C465A" w:rsidRPr="00060C6D" w:rsidRDefault="001C465A" w:rsidP="00A90CC3">
            <w:pPr>
              <w:jc w:val="center"/>
              <w:rPr>
                <w:sz w:val="18"/>
                <w:szCs w:val="18"/>
              </w:rPr>
            </w:pPr>
          </w:p>
        </w:tc>
        <w:tc>
          <w:tcPr>
            <w:tcW w:w="1427" w:type="dxa"/>
          </w:tcPr>
          <w:p w14:paraId="721A6018" w14:textId="77777777" w:rsidR="001C465A" w:rsidRPr="00060C6D" w:rsidRDefault="001C465A" w:rsidP="00A90CC3">
            <w:pPr>
              <w:jc w:val="center"/>
              <w:rPr>
                <w:sz w:val="18"/>
                <w:szCs w:val="18"/>
              </w:rPr>
            </w:pPr>
          </w:p>
        </w:tc>
        <w:tc>
          <w:tcPr>
            <w:tcW w:w="1427" w:type="dxa"/>
          </w:tcPr>
          <w:p w14:paraId="78E56583" w14:textId="77777777" w:rsidR="001C465A" w:rsidRPr="00060C6D" w:rsidRDefault="001C465A" w:rsidP="00A90CC3">
            <w:pPr>
              <w:jc w:val="center"/>
              <w:rPr>
                <w:sz w:val="18"/>
                <w:szCs w:val="18"/>
              </w:rPr>
            </w:pPr>
          </w:p>
        </w:tc>
        <w:tc>
          <w:tcPr>
            <w:tcW w:w="1427" w:type="dxa"/>
          </w:tcPr>
          <w:p w14:paraId="137448E8" w14:textId="77777777" w:rsidR="001C465A" w:rsidRPr="00060C6D" w:rsidRDefault="001C465A" w:rsidP="00A90CC3">
            <w:pPr>
              <w:jc w:val="center"/>
              <w:rPr>
                <w:sz w:val="18"/>
                <w:szCs w:val="18"/>
              </w:rPr>
            </w:pPr>
          </w:p>
        </w:tc>
        <w:tc>
          <w:tcPr>
            <w:tcW w:w="1437" w:type="dxa"/>
          </w:tcPr>
          <w:p w14:paraId="6F1D9890" w14:textId="77777777" w:rsidR="001C465A" w:rsidRPr="00060C6D" w:rsidRDefault="001C465A" w:rsidP="00A90CC3">
            <w:pPr>
              <w:jc w:val="center"/>
              <w:rPr>
                <w:sz w:val="18"/>
                <w:szCs w:val="18"/>
              </w:rPr>
            </w:pPr>
          </w:p>
        </w:tc>
        <w:tc>
          <w:tcPr>
            <w:tcW w:w="1438" w:type="dxa"/>
          </w:tcPr>
          <w:p w14:paraId="5D72B390" w14:textId="77777777" w:rsidR="001C465A" w:rsidRPr="00060C6D" w:rsidRDefault="001C465A" w:rsidP="00A90CC3">
            <w:pPr>
              <w:jc w:val="center"/>
              <w:rPr>
                <w:sz w:val="18"/>
                <w:szCs w:val="18"/>
              </w:rPr>
            </w:pPr>
          </w:p>
        </w:tc>
        <w:tc>
          <w:tcPr>
            <w:tcW w:w="1436" w:type="dxa"/>
          </w:tcPr>
          <w:p w14:paraId="145F80D8" w14:textId="77777777" w:rsidR="001C465A" w:rsidRPr="00060C6D" w:rsidRDefault="001C465A" w:rsidP="00A90CC3">
            <w:pPr>
              <w:jc w:val="center"/>
              <w:rPr>
                <w:sz w:val="18"/>
                <w:szCs w:val="18"/>
              </w:rPr>
            </w:pPr>
          </w:p>
        </w:tc>
      </w:tr>
      <w:tr w:rsidR="001C465A" w:rsidRPr="00060C6D" w14:paraId="2ABCE9FF" w14:textId="77777777" w:rsidTr="00A90CC3">
        <w:trPr>
          <w:trHeight w:val="397"/>
        </w:trPr>
        <w:tc>
          <w:tcPr>
            <w:tcW w:w="460" w:type="dxa"/>
          </w:tcPr>
          <w:p w14:paraId="2C46DA71" w14:textId="77777777" w:rsidR="001C465A" w:rsidRPr="00060C6D" w:rsidRDefault="001C465A" w:rsidP="00A90CC3">
            <w:pPr>
              <w:jc w:val="center"/>
              <w:rPr>
                <w:sz w:val="18"/>
                <w:szCs w:val="18"/>
              </w:rPr>
            </w:pPr>
            <w:r w:rsidRPr="00060C6D">
              <w:rPr>
                <w:sz w:val="18"/>
                <w:szCs w:val="18"/>
              </w:rPr>
              <w:t>6.</w:t>
            </w:r>
          </w:p>
        </w:tc>
        <w:tc>
          <w:tcPr>
            <w:tcW w:w="5338" w:type="dxa"/>
          </w:tcPr>
          <w:p w14:paraId="3536DCFF" w14:textId="77777777" w:rsidR="001C465A" w:rsidRPr="00060C6D" w:rsidRDefault="001C465A" w:rsidP="00A90CC3">
            <w:pPr>
              <w:jc w:val="center"/>
              <w:rPr>
                <w:sz w:val="18"/>
                <w:szCs w:val="18"/>
              </w:rPr>
            </w:pPr>
          </w:p>
        </w:tc>
        <w:tc>
          <w:tcPr>
            <w:tcW w:w="1427" w:type="dxa"/>
          </w:tcPr>
          <w:p w14:paraId="14C8E21B" w14:textId="77777777" w:rsidR="001C465A" w:rsidRPr="00060C6D" w:rsidRDefault="001C465A" w:rsidP="00A90CC3">
            <w:pPr>
              <w:jc w:val="center"/>
              <w:rPr>
                <w:sz w:val="18"/>
                <w:szCs w:val="18"/>
              </w:rPr>
            </w:pPr>
          </w:p>
        </w:tc>
        <w:tc>
          <w:tcPr>
            <w:tcW w:w="1427" w:type="dxa"/>
          </w:tcPr>
          <w:p w14:paraId="7996D383" w14:textId="77777777" w:rsidR="001C465A" w:rsidRPr="00060C6D" w:rsidRDefault="001C465A" w:rsidP="00A90CC3">
            <w:pPr>
              <w:jc w:val="center"/>
              <w:rPr>
                <w:sz w:val="18"/>
                <w:szCs w:val="18"/>
              </w:rPr>
            </w:pPr>
          </w:p>
        </w:tc>
        <w:tc>
          <w:tcPr>
            <w:tcW w:w="1427" w:type="dxa"/>
          </w:tcPr>
          <w:p w14:paraId="2A3D4127" w14:textId="77777777" w:rsidR="001C465A" w:rsidRPr="00060C6D" w:rsidRDefault="001C465A" w:rsidP="00A90CC3">
            <w:pPr>
              <w:jc w:val="center"/>
              <w:rPr>
                <w:sz w:val="18"/>
                <w:szCs w:val="18"/>
              </w:rPr>
            </w:pPr>
          </w:p>
        </w:tc>
        <w:tc>
          <w:tcPr>
            <w:tcW w:w="1437" w:type="dxa"/>
          </w:tcPr>
          <w:p w14:paraId="0AF932B0" w14:textId="77777777" w:rsidR="001C465A" w:rsidRPr="00060C6D" w:rsidRDefault="001C465A" w:rsidP="00A90CC3">
            <w:pPr>
              <w:jc w:val="center"/>
              <w:rPr>
                <w:sz w:val="18"/>
                <w:szCs w:val="18"/>
              </w:rPr>
            </w:pPr>
          </w:p>
        </w:tc>
        <w:tc>
          <w:tcPr>
            <w:tcW w:w="1438" w:type="dxa"/>
          </w:tcPr>
          <w:p w14:paraId="151A4249" w14:textId="77777777" w:rsidR="001C465A" w:rsidRPr="00060C6D" w:rsidRDefault="001C465A" w:rsidP="00A90CC3">
            <w:pPr>
              <w:jc w:val="center"/>
              <w:rPr>
                <w:sz w:val="18"/>
                <w:szCs w:val="18"/>
              </w:rPr>
            </w:pPr>
          </w:p>
        </w:tc>
        <w:tc>
          <w:tcPr>
            <w:tcW w:w="1436" w:type="dxa"/>
          </w:tcPr>
          <w:p w14:paraId="2B6DB4C6" w14:textId="77777777" w:rsidR="001C465A" w:rsidRPr="00060C6D" w:rsidRDefault="001C465A" w:rsidP="00A90CC3">
            <w:pPr>
              <w:jc w:val="center"/>
              <w:rPr>
                <w:sz w:val="18"/>
                <w:szCs w:val="18"/>
              </w:rPr>
            </w:pPr>
          </w:p>
        </w:tc>
      </w:tr>
      <w:tr w:rsidR="001C465A" w:rsidRPr="00060C6D" w14:paraId="5EF3D771" w14:textId="77777777" w:rsidTr="00A90CC3">
        <w:trPr>
          <w:trHeight w:val="397"/>
        </w:trPr>
        <w:tc>
          <w:tcPr>
            <w:tcW w:w="460" w:type="dxa"/>
          </w:tcPr>
          <w:p w14:paraId="2C699BDA" w14:textId="77777777" w:rsidR="001C465A" w:rsidRPr="00060C6D" w:rsidRDefault="001C465A" w:rsidP="00A90CC3">
            <w:pPr>
              <w:jc w:val="center"/>
              <w:rPr>
                <w:sz w:val="18"/>
                <w:szCs w:val="18"/>
              </w:rPr>
            </w:pPr>
            <w:r w:rsidRPr="00060C6D">
              <w:rPr>
                <w:sz w:val="18"/>
                <w:szCs w:val="18"/>
              </w:rPr>
              <w:t>7.</w:t>
            </w:r>
          </w:p>
        </w:tc>
        <w:tc>
          <w:tcPr>
            <w:tcW w:w="5338" w:type="dxa"/>
          </w:tcPr>
          <w:p w14:paraId="6A8CC738" w14:textId="77777777" w:rsidR="001C465A" w:rsidRPr="00060C6D" w:rsidRDefault="001C465A" w:rsidP="00A90CC3">
            <w:pPr>
              <w:jc w:val="center"/>
              <w:rPr>
                <w:sz w:val="18"/>
                <w:szCs w:val="18"/>
              </w:rPr>
            </w:pPr>
          </w:p>
        </w:tc>
        <w:tc>
          <w:tcPr>
            <w:tcW w:w="1427" w:type="dxa"/>
          </w:tcPr>
          <w:p w14:paraId="35C3A50F" w14:textId="77777777" w:rsidR="001C465A" w:rsidRPr="00060C6D" w:rsidRDefault="001C465A" w:rsidP="00A90CC3">
            <w:pPr>
              <w:jc w:val="center"/>
              <w:rPr>
                <w:sz w:val="18"/>
                <w:szCs w:val="18"/>
              </w:rPr>
            </w:pPr>
          </w:p>
        </w:tc>
        <w:tc>
          <w:tcPr>
            <w:tcW w:w="1427" w:type="dxa"/>
          </w:tcPr>
          <w:p w14:paraId="2D9FF1A3" w14:textId="77777777" w:rsidR="001C465A" w:rsidRPr="00060C6D" w:rsidRDefault="001C465A" w:rsidP="00A90CC3">
            <w:pPr>
              <w:jc w:val="center"/>
              <w:rPr>
                <w:sz w:val="18"/>
                <w:szCs w:val="18"/>
              </w:rPr>
            </w:pPr>
          </w:p>
        </w:tc>
        <w:tc>
          <w:tcPr>
            <w:tcW w:w="1427" w:type="dxa"/>
          </w:tcPr>
          <w:p w14:paraId="6C05D51A" w14:textId="77777777" w:rsidR="001C465A" w:rsidRPr="00060C6D" w:rsidRDefault="001C465A" w:rsidP="00A90CC3">
            <w:pPr>
              <w:jc w:val="center"/>
              <w:rPr>
                <w:sz w:val="18"/>
                <w:szCs w:val="18"/>
              </w:rPr>
            </w:pPr>
          </w:p>
        </w:tc>
        <w:tc>
          <w:tcPr>
            <w:tcW w:w="1437" w:type="dxa"/>
          </w:tcPr>
          <w:p w14:paraId="36CD2CF3" w14:textId="77777777" w:rsidR="001C465A" w:rsidRPr="00060C6D" w:rsidRDefault="001C465A" w:rsidP="00A90CC3">
            <w:pPr>
              <w:jc w:val="center"/>
              <w:rPr>
                <w:sz w:val="18"/>
                <w:szCs w:val="18"/>
              </w:rPr>
            </w:pPr>
          </w:p>
        </w:tc>
        <w:tc>
          <w:tcPr>
            <w:tcW w:w="1438" w:type="dxa"/>
          </w:tcPr>
          <w:p w14:paraId="78422C55" w14:textId="77777777" w:rsidR="001C465A" w:rsidRPr="00060C6D" w:rsidRDefault="001C465A" w:rsidP="00A90CC3">
            <w:pPr>
              <w:jc w:val="center"/>
              <w:rPr>
                <w:sz w:val="18"/>
                <w:szCs w:val="18"/>
              </w:rPr>
            </w:pPr>
          </w:p>
        </w:tc>
        <w:tc>
          <w:tcPr>
            <w:tcW w:w="1436" w:type="dxa"/>
          </w:tcPr>
          <w:p w14:paraId="1DABB2B7" w14:textId="77777777" w:rsidR="001C465A" w:rsidRPr="00060C6D" w:rsidRDefault="001C465A" w:rsidP="00A90CC3">
            <w:pPr>
              <w:jc w:val="center"/>
            </w:pPr>
          </w:p>
        </w:tc>
      </w:tr>
      <w:tr w:rsidR="001C465A" w:rsidRPr="00060C6D" w14:paraId="33E42EE1" w14:textId="77777777" w:rsidTr="00A90CC3">
        <w:trPr>
          <w:trHeight w:val="397"/>
        </w:trPr>
        <w:tc>
          <w:tcPr>
            <w:tcW w:w="460" w:type="dxa"/>
          </w:tcPr>
          <w:p w14:paraId="4B9CF666" w14:textId="77777777" w:rsidR="001C465A" w:rsidRPr="00060C6D" w:rsidRDefault="001C465A" w:rsidP="00A90CC3">
            <w:pPr>
              <w:jc w:val="center"/>
              <w:rPr>
                <w:sz w:val="18"/>
                <w:szCs w:val="18"/>
              </w:rPr>
            </w:pPr>
            <w:r w:rsidRPr="00060C6D">
              <w:rPr>
                <w:sz w:val="18"/>
                <w:szCs w:val="18"/>
              </w:rPr>
              <w:t>8.</w:t>
            </w:r>
          </w:p>
        </w:tc>
        <w:tc>
          <w:tcPr>
            <w:tcW w:w="5338" w:type="dxa"/>
          </w:tcPr>
          <w:p w14:paraId="5FA5738E" w14:textId="77777777" w:rsidR="001C465A" w:rsidRPr="00060C6D" w:rsidRDefault="001C465A" w:rsidP="00A90CC3">
            <w:pPr>
              <w:jc w:val="center"/>
              <w:rPr>
                <w:sz w:val="18"/>
                <w:szCs w:val="18"/>
              </w:rPr>
            </w:pPr>
          </w:p>
        </w:tc>
        <w:tc>
          <w:tcPr>
            <w:tcW w:w="1427" w:type="dxa"/>
          </w:tcPr>
          <w:p w14:paraId="694EF9E2" w14:textId="77777777" w:rsidR="001C465A" w:rsidRPr="00060C6D" w:rsidRDefault="001C465A" w:rsidP="00A90CC3">
            <w:pPr>
              <w:jc w:val="center"/>
              <w:rPr>
                <w:sz w:val="18"/>
                <w:szCs w:val="18"/>
              </w:rPr>
            </w:pPr>
          </w:p>
        </w:tc>
        <w:tc>
          <w:tcPr>
            <w:tcW w:w="1427" w:type="dxa"/>
          </w:tcPr>
          <w:p w14:paraId="15D53124" w14:textId="77777777" w:rsidR="001C465A" w:rsidRPr="00060C6D" w:rsidRDefault="001C465A" w:rsidP="00A90CC3">
            <w:pPr>
              <w:jc w:val="center"/>
              <w:rPr>
                <w:sz w:val="18"/>
                <w:szCs w:val="18"/>
              </w:rPr>
            </w:pPr>
          </w:p>
        </w:tc>
        <w:tc>
          <w:tcPr>
            <w:tcW w:w="1427" w:type="dxa"/>
          </w:tcPr>
          <w:p w14:paraId="2ECAE3FB" w14:textId="77777777" w:rsidR="001C465A" w:rsidRPr="00060C6D" w:rsidRDefault="001C465A" w:rsidP="00A90CC3">
            <w:pPr>
              <w:jc w:val="center"/>
              <w:rPr>
                <w:sz w:val="18"/>
                <w:szCs w:val="18"/>
              </w:rPr>
            </w:pPr>
          </w:p>
        </w:tc>
        <w:tc>
          <w:tcPr>
            <w:tcW w:w="1437" w:type="dxa"/>
          </w:tcPr>
          <w:p w14:paraId="3898ECF9" w14:textId="77777777" w:rsidR="001C465A" w:rsidRPr="00060C6D" w:rsidRDefault="001C465A" w:rsidP="00A90CC3">
            <w:pPr>
              <w:jc w:val="center"/>
              <w:rPr>
                <w:sz w:val="18"/>
                <w:szCs w:val="18"/>
              </w:rPr>
            </w:pPr>
          </w:p>
        </w:tc>
        <w:tc>
          <w:tcPr>
            <w:tcW w:w="1438" w:type="dxa"/>
          </w:tcPr>
          <w:p w14:paraId="5DC7EFA9" w14:textId="77777777" w:rsidR="001C465A" w:rsidRPr="00060C6D" w:rsidRDefault="001C465A" w:rsidP="00A90CC3">
            <w:pPr>
              <w:jc w:val="center"/>
              <w:rPr>
                <w:sz w:val="18"/>
                <w:szCs w:val="18"/>
              </w:rPr>
            </w:pPr>
          </w:p>
        </w:tc>
        <w:tc>
          <w:tcPr>
            <w:tcW w:w="1436" w:type="dxa"/>
          </w:tcPr>
          <w:p w14:paraId="5A42131D" w14:textId="77777777" w:rsidR="001C465A" w:rsidRPr="00060C6D" w:rsidRDefault="001C465A" w:rsidP="00A90CC3">
            <w:pPr>
              <w:jc w:val="center"/>
            </w:pPr>
          </w:p>
        </w:tc>
      </w:tr>
      <w:tr w:rsidR="001C465A" w:rsidRPr="00060C6D" w14:paraId="2619F4FF" w14:textId="77777777" w:rsidTr="00A90CC3">
        <w:trPr>
          <w:trHeight w:val="397"/>
        </w:trPr>
        <w:tc>
          <w:tcPr>
            <w:tcW w:w="460" w:type="dxa"/>
          </w:tcPr>
          <w:p w14:paraId="53E7446E" w14:textId="77777777" w:rsidR="001C465A" w:rsidRPr="00060C6D" w:rsidRDefault="001C465A" w:rsidP="00A90CC3">
            <w:pPr>
              <w:jc w:val="center"/>
              <w:rPr>
                <w:sz w:val="18"/>
                <w:szCs w:val="18"/>
              </w:rPr>
            </w:pPr>
            <w:r w:rsidRPr="00060C6D">
              <w:rPr>
                <w:sz w:val="18"/>
                <w:szCs w:val="18"/>
              </w:rPr>
              <w:t>9.</w:t>
            </w:r>
          </w:p>
        </w:tc>
        <w:tc>
          <w:tcPr>
            <w:tcW w:w="5338" w:type="dxa"/>
          </w:tcPr>
          <w:p w14:paraId="6A390FDE" w14:textId="77777777" w:rsidR="001C465A" w:rsidRPr="00060C6D" w:rsidRDefault="001C465A" w:rsidP="00A90CC3">
            <w:pPr>
              <w:jc w:val="center"/>
              <w:rPr>
                <w:sz w:val="18"/>
                <w:szCs w:val="18"/>
              </w:rPr>
            </w:pPr>
          </w:p>
        </w:tc>
        <w:tc>
          <w:tcPr>
            <w:tcW w:w="1427" w:type="dxa"/>
          </w:tcPr>
          <w:p w14:paraId="2A22A4AC" w14:textId="77777777" w:rsidR="001C465A" w:rsidRPr="00060C6D" w:rsidRDefault="001C465A" w:rsidP="00A90CC3">
            <w:pPr>
              <w:jc w:val="center"/>
              <w:rPr>
                <w:sz w:val="18"/>
                <w:szCs w:val="18"/>
              </w:rPr>
            </w:pPr>
          </w:p>
        </w:tc>
        <w:tc>
          <w:tcPr>
            <w:tcW w:w="1427" w:type="dxa"/>
          </w:tcPr>
          <w:p w14:paraId="0E1418FA" w14:textId="77777777" w:rsidR="001C465A" w:rsidRPr="00060C6D" w:rsidRDefault="001C465A" w:rsidP="00A90CC3">
            <w:pPr>
              <w:jc w:val="center"/>
              <w:rPr>
                <w:sz w:val="18"/>
                <w:szCs w:val="18"/>
              </w:rPr>
            </w:pPr>
          </w:p>
        </w:tc>
        <w:tc>
          <w:tcPr>
            <w:tcW w:w="1427" w:type="dxa"/>
          </w:tcPr>
          <w:p w14:paraId="340EF507" w14:textId="77777777" w:rsidR="001C465A" w:rsidRPr="00060C6D" w:rsidRDefault="001C465A" w:rsidP="00A90CC3">
            <w:pPr>
              <w:jc w:val="center"/>
              <w:rPr>
                <w:sz w:val="18"/>
                <w:szCs w:val="18"/>
              </w:rPr>
            </w:pPr>
          </w:p>
        </w:tc>
        <w:tc>
          <w:tcPr>
            <w:tcW w:w="1437" w:type="dxa"/>
          </w:tcPr>
          <w:p w14:paraId="3CDAEEF3" w14:textId="77777777" w:rsidR="001C465A" w:rsidRPr="00060C6D" w:rsidRDefault="001C465A" w:rsidP="00A90CC3">
            <w:pPr>
              <w:jc w:val="center"/>
              <w:rPr>
                <w:sz w:val="18"/>
                <w:szCs w:val="18"/>
              </w:rPr>
            </w:pPr>
          </w:p>
        </w:tc>
        <w:tc>
          <w:tcPr>
            <w:tcW w:w="1438" w:type="dxa"/>
          </w:tcPr>
          <w:p w14:paraId="360DBF36" w14:textId="77777777" w:rsidR="001C465A" w:rsidRPr="00060C6D" w:rsidRDefault="001C465A" w:rsidP="00A90CC3">
            <w:pPr>
              <w:jc w:val="center"/>
              <w:rPr>
                <w:sz w:val="18"/>
                <w:szCs w:val="18"/>
              </w:rPr>
            </w:pPr>
          </w:p>
        </w:tc>
        <w:tc>
          <w:tcPr>
            <w:tcW w:w="1436" w:type="dxa"/>
          </w:tcPr>
          <w:p w14:paraId="486D59C7" w14:textId="77777777" w:rsidR="001C465A" w:rsidRPr="00060C6D" w:rsidRDefault="001C465A" w:rsidP="00A90CC3">
            <w:pPr>
              <w:jc w:val="center"/>
            </w:pPr>
          </w:p>
        </w:tc>
      </w:tr>
      <w:tr w:rsidR="001C465A" w:rsidRPr="00060C6D" w14:paraId="005BAD44" w14:textId="77777777" w:rsidTr="00A90CC3">
        <w:trPr>
          <w:trHeight w:val="397"/>
        </w:trPr>
        <w:tc>
          <w:tcPr>
            <w:tcW w:w="460" w:type="dxa"/>
          </w:tcPr>
          <w:p w14:paraId="4CD89BF9" w14:textId="77777777" w:rsidR="001C465A" w:rsidRPr="00060C6D" w:rsidRDefault="001C465A" w:rsidP="00A90CC3">
            <w:pPr>
              <w:jc w:val="center"/>
              <w:rPr>
                <w:sz w:val="18"/>
                <w:szCs w:val="18"/>
              </w:rPr>
            </w:pPr>
            <w:r w:rsidRPr="00060C6D">
              <w:rPr>
                <w:sz w:val="18"/>
                <w:szCs w:val="18"/>
              </w:rPr>
              <w:t>10.</w:t>
            </w:r>
          </w:p>
        </w:tc>
        <w:tc>
          <w:tcPr>
            <w:tcW w:w="5338" w:type="dxa"/>
          </w:tcPr>
          <w:p w14:paraId="2CE48848" w14:textId="77777777" w:rsidR="001C465A" w:rsidRPr="00060C6D" w:rsidRDefault="001C465A" w:rsidP="00A90CC3">
            <w:pPr>
              <w:jc w:val="center"/>
              <w:rPr>
                <w:sz w:val="18"/>
                <w:szCs w:val="18"/>
              </w:rPr>
            </w:pPr>
          </w:p>
        </w:tc>
        <w:tc>
          <w:tcPr>
            <w:tcW w:w="1427" w:type="dxa"/>
          </w:tcPr>
          <w:p w14:paraId="564D106A" w14:textId="77777777" w:rsidR="001C465A" w:rsidRPr="00060C6D" w:rsidRDefault="001C465A" w:rsidP="00A90CC3">
            <w:pPr>
              <w:jc w:val="center"/>
              <w:rPr>
                <w:sz w:val="18"/>
                <w:szCs w:val="18"/>
              </w:rPr>
            </w:pPr>
          </w:p>
        </w:tc>
        <w:tc>
          <w:tcPr>
            <w:tcW w:w="1427" w:type="dxa"/>
          </w:tcPr>
          <w:p w14:paraId="657B9FAD" w14:textId="77777777" w:rsidR="001C465A" w:rsidRPr="00060C6D" w:rsidRDefault="001C465A" w:rsidP="00A90CC3">
            <w:pPr>
              <w:jc w:val="center"/>
              <w:rPr>
                <w:sz w:val="18"/>
                <w:szCs w:val="18"/>
              </w:rPr>
            </w:pPr>
          </w:p>
        </w:tc>
        <w:tc>
          <w:tcPr>
            <w:tcW w:w="1427" w:type="dxa"/>
          </w:tcPr>
          <w:p w14:paraId="52A9A2A3" w14:textId="77777777" w:rsidR="001C465A" w:rsidRPr="00060C6D" w:rsidRDefault="001C465A" w:rsidP="00A90CC3">
            <w:pPr>
              <w:jc w:val="center"/>
              <w:rPr>
                <w:sz w:val="18"/>
                <w:szCs w:val="18"/>
              </w:rPr>
            </w:pPr>
          </w:p>
        </w:tc>
        <w:tc>
          <w:tcPr>
            <w:tcW w:w="1437" w:type="dxa"/>
          </w:tcPr>
          <w:p w14:paraId="50D12B8B" w14:textId="77777777" w:rsidR="001C465A" w:rsidRPr="00060C6D" w:rsidRDefault="001C465A" w:rsidP="00A90CC3">
            <w:pPr>
              <w:jc w:val="center"/>
              <w:rPr>
                <w:sz w:val="18"/>
                <w:szCs w:val="18"/>
              </w:rPr>
            </w:pPr>
          </w:p>
        </w:tc>
        <w:tc>
          <w:tcPr>
            <w:tcW w:w="1438" w:type="dxa"/>
          </w:tcPr>
          <w:p w14:paraId="038055A8" w14:textId="77777777" w:rsidR="001C465A" w:rsidRPr="00060C6D" w:rsidRDefault="001C465A" w:rsidP="00A90CC3">
            <w:pPr>
              <w:jc w:val="center"/>
              <w:rPr>
                <w:sz w:val="18"/>
                <w:szCs w:val="18"/>
              </w:rPr>
            </w:pPr>
          </w:p>
        </w:tc>
        <w:tc>
          <w:tcPr>
            <w:tcW w:w="1436" w:type="dxa"/>
          </w:tcPr>
          <w:p w14:paraId="6D62BF8E" w14:textId="77777777" w:rsidR="001C465A" w:rsidRPr="00060C6D" w:rsidRDefault="001C465A" w:rsidP="00A90CC3">
            <w:pPr>
              <w:jc w:val="center"/>
            </w:pPr>
          </w:p>
        </w:tc>
      </w:tr>
      <w:tr w:rsidR="001C465A" w:rsidRPr="00060C6D" w14:paraId="7BE8F66E" w14:textId="77777777" w:rsidTr="00A90CC3">
        <w:trPr>
          <w:trHeight w:val="397"/>
        </w:trPr>
        <w:tc>
          <w:tcPr>
            <w:tcW w:w="460" w:type="dxa"/>
          </w:tcPr>
          <w:p w14:paraId="5812B4C9" w14:textId="77777777" w:rsidR="001C465A" w:rsidRPr="00060C6D" w:rsidRDefault="001C465A" w:rsidP="00A90CC3">
            <w:pPr>
              <w:jc w:val="center"/>
              <w:rPr>
                <w:sz w:val="18"/>
                <w:szCs w:val="18"/>
              </w:rPr>
            </w:pPr>
            <w:r w:rsidRPr="00060C6D">
              <w:rPr>
                <w:sz w:val="18"/>
                <w:szCs w:val="18"/>
              </w:rPr>
              <w:t>11.</w:t>
            </w:r>
          </w:p>
        </w:tc>
        <w:tc>
          <w:tcPr>
            <w:tcW w:w="5338" w:type="dxa"/>
          </w:tcPr>
          <w:p w14:paraId="60AE6DDE" w14:textId="77777777" w:rsidR="001C465A" w:rsidRPr="00060C6D" w:rsidRDefault="001C465A" w:rsidP="00A90CC3">
            <w:pPr>
              <w:jc w:val="center"/>
              <w:rPr>
                <w:sz w:val="18"/>
                <w:szCs w:val="18"/>
              </w:rPr>
            </w:pPr>
          </w:p>
        </w:tc>
        <w:tc>
          <w:tcPr>
            <w:tcW w:w="1427" w:type="dxa"/>
          </w:tcPr>
          <w:p w14:paraId="1EB9C6A0" w14:textId="77777777" w:rsidR="001C465A" w:rsidRPr="00060C6D" w:rsidRDefault="001C465A" w:rsidP="00A90CC3">
            <w:pPr>
              <w:jc w:val="center"/>
              <w:rPr>
                <w:sz w:val="18"/>
                <w:szCs w:val="18"/>
              </w:rPr>
            </w:pPr>
          </w:p>
        </w:tc>
        <w:tc>
          <w:tcPr>
            <w:tcW w:w="1427" w:type="dxa"/>
          </w:tcPr>
          <w:p w14:paraId="5805ADF5" w14:textId="77777777" w:rsidR="001C465A" w:rsidRPr="00060C6D" w:rsidRDefault="001C465A" w:rsidP="00A90CC3">
            <w:pPr>
              <w:jc w:val="center"/>
              <w:rPr>
                <w:sz w:val="18"/>
                <w:szCs w:val="18"/>
              </w:rPr>
            </w:pPr>
          </w:p>
        </w:tc>
        <w:tc>
          <w:tcPr>
            <w:tcW w:w="1427" w:type="dxa"/>
          </w:tcPr>
          <w:p w14:paraId="6CEF74EE" w14:textId="77777777" w:rsidR="001C465A" w:rsidRPr="00060C6D" w:rsidRDefault="001C465A" w:rsidP="00A90CC3">
            <w:pPr>
              <w:jc w:val="center"/>
              <w:rPr>
                <w:sz w:val="18"/>
                <w:szCs w:val="18"/>
              </w:rPr>
            </w:pPr>
          </w:p>
        </w:tc>
        <w:tc>
          <w:tcPr>
            <w:tcW w:w="1437" w:type="dxa"/>
          </w:tcPr>
          <w:p w14:paraId="3965C200" w14:textId="77777777" w:rsidR="001C465A" w:rsidRPr="00060C6D" w:rsidRDefault="001C465A" w:rsidP="00A90CC3">
            <w:pPr>
              <w:jc w:val="center"/>
              <w:rPr>
                <w:sz w:val="18"/>
                <w:szCs w:val="18"/>
              </w:rPr>
            </w:pPr>
          </w:p>
        </w:tc>
        <w:tc>
          <w:tcPr>
            <w:tcW w:w="1438" w:type="dxa"/>
          </w:tcPr>
          <w:p w14:paraId="0FD05770" w14:textId="77777777" w:rsidR="001C465A" w:rsidRPr="00060C6D" w:rsidRDefault="001C465A" w:rsidP="00A90CC3">
            <w:pPr>
              <w:jc w:val="center"/>
              <w:rPr>
                <w:sz w:val="18"/>
                <w:szCs w:val="18"/>
              </w:rPr>
            </w:pPr>
          </w:p>
        </w:tc>
        <w:tc>
          <w:tcPr>
            <w:tcW w:w="1436" w:type="dxa"/>
          </w:tcPr>
          <w:p w14:paraId="46B72A92" w14:textId="77777777" w:rsidR="001C465A" w:rsidRPr="00060C6D" w:rsidRDefault="001C465A" w:rsidP="00A90CC3">
            <w:pPr>
              <w:jc w:val="center"/>
            </w:pPr>
          </w:p>
        </w:tc>
      </w:tr>
      <w:tr w:rsidR="001C465A" w:rsidRPr="00060C6D" w14:paraId="189BB5A8" w14:textId="77777777" w:rsidTr="00A90CC3">
        <w:trPr>
          <w:trHeight w:val="397"/>
        </w:trPr>
        <w:tc>
          <w:tcPr>
            <w:tcW w:w="460" w:type="dxa"/>
          </w:tcPr>
          <w:p w14:paraId="3342E089" w14:textId="77777777" w:rsidR="001C465A" w:rsidRPr="00060C6D" w:rsidRDefault="001C465A" w:rsidP="00A90CC3">
            <w:pPr>
              <w:jc w:val="center"/>
              <w:rPr>
                <w:sz w:val="18"/>
                <w:szCs w:val="18"/>
              </w:rPr>
            </w:pPr>
            <w:r w:rsidRPr="00060C6D">
              <w:rPr>
                <w:sz w:val="18"/>
                <w:szCs w:val="18"/>
              </w:rPr>
              <w:t>12.</w:t>
            </w:r>
          </w:p>
        </w:tc>
        <w:tc>
          <w:tcPr>
            <w:tcW w:w="5338" w:type="dxa"/>
          </w:tcPr>
          <w:p w14:paraId="27ACA3F0" w14:textId="77777777" w:rsidR="001C465A" w:rsidRPr="00060C6D" w:rsidRDefault="001C465A" w:rsidP="00A90CC3">
            <w:pPr>
              <w:jc w:val="center"/>
              <w:rPr>
                <w:sz w:val="18"/>
                <w:szCs w:val="18"/>
              </w:rPr>
            </w:pPr>
          </w:p>
        </w:tc>
        <w:tc>
          <w:tcPr>
            <w:tcW w:w="1427" w:type="dxa"/>
          </w:tcPr>
          <w:p w14:paraId="251A028F" w14:textId="77777777" w:rsidR="001C465A" w:rsidRPr="00060C6D" w:rsidRDefault="001C465A" w:rsidP="00A90CC3">
            <w:pPr>
              <w:jc w:val="center"/>
              <w:rPr>
                <w:sz w:val="18"/>
                <w:szCs w:val="18"/>
              </w:rPr>
            </w:pPr>
          </w:p>
        </w:tc>
        <w:tc>
          <w:tcPr>
            <w:tcW w:w="1427" w:type="dxa"/>
          </w:tcPr>
          <w:p w14:paraId="71E0EFA7" w14:textId="77777777" w:rsidR="001C465A" w:rsidRPr="00060C6D" w:rsidRDefault="001C465A" w:rsidP="00A90CC3">
            <w:pPr>
              <w:jc w:val="center"/>
              <w:rPr>
                <w:sz w:val="18"/>
                <w:szCs w:val="18"/>
              </w:rPr>
            </w:pPr>
          </w:p>
        </w:tc>
        <w:tc>
          <w:tcPr>
            <w:tcW w:w="1427" w:type="dxa"/>
          </w:tcPr>
          <w:p w14:paraId="5D56D35A" w14:textId="77777777" w:rsidR="001C465A" w:rsidRPr="00060C6D" w:rsidRDefault="001C465A" w:rsidP="00A90CC3">
            <w:pPr>
              <w:jc w:val="center"/>
              <w:rPr>
                <w:sz w:val="18"/>
                <w:szCs w:val="18"/>
              </w:rPr>
            </w:pPr>
          </w:p>
        </w:tc>
        <w:tc>
          <w:tcPr>
            <w:tcW w:w="1437" w:type="dxa"/>
          </w:tcPr>
          <w:p w14:paraId="66F6FCEF" w14:textId="77777777" w:rsidR="001C465A" w:rsidRPr="00060C6D" w:rsidRDefault="001C465A" w:rsidP="00A90CC3">
            <w:pPr>
              <w:jc w:val="center"/>
              <w:rPr>
                <w:sz w:val="18"/>
                <w:szCs w:val="18"/>
              </w:rPr>
            </w:pPr>
          </w:p>
        </w:tc>
        <w:tc>
          <w:tcPr>
            <w:tcW w:w="1438" w:type="dxa"/>
          </w:tcPr>
          <w:p w14:paraId="2C52437A" w14:textId="77777777" w:rsidR="001C465A" w:rsidRPr="00060C6D" w:rsidRDefault="001C465A" w:rsidP="00A90CC3">
            <w:pPr>
              <w:jc w:val="center"/>
              <w:rPr>
                <w:sz w:val="18"/>
                <w:szCs w:val="18"/>
              </w:rPr>
            </w:pPr>
          </w:p>
        </w:tc>
        <w:tc>
          <w:tcPr>
            <w:tcW w:w="1436" w:type="dxa"/>
          </w:tcPr>
          <w:p w14:paraId="6AF37350" w14:textId="77777777" w:rsidR="001C465A" w:rsidRPr="00060C6D" w:rsidRDefault="001C465A" w:rsidP="00A90CC3">
            <w:pPr>
              <w:jc w:val="center"/>
            </w:pPr>
          </w:p>
        </w:tc>
      </w:tr>
      <w:tr w:rsidR="001C465A" w:rsidRPr="00060C6D" w14:paraId="733EC351" w14:textId="77777777" w:rsidTr="00A90CC3">
        <w:trPr>
          <w:trHeight w:val="397"/>
        </w:trPr>
        <w:tc>
          <w:tcPr>
            <w:tcW w:w="460" w:type="dxa"/>
          </w:tcPr>
          <w:p w14:paraId="2894AF98" w14:textId="77777777" w:rsidR="001C465A" w:rsidRPr="00060C6D" w:rsidRDefault="001C465A" w:rsidP="00A90CC3">
            <w:pPr>
              <w:jc w:val="center"/>
              <w:rPr>
                <w:sz w:val="18"/>
                <w:szCs w:val="18"/>
              </w:rPr>
            </w:pPr>
            <w:r w:rsidRPr="00060C6D">
              <w:rPr>
                <w:sz w:val="18"/>
                <w:szCs w:val="18"/>
              </w:rPr>
              <w:t>13.</w:t>
            </w:r>
          </w:p>
        </w:tc>
        <w:tc>
          <w:tcPr>
            <w:tcW w:w="5338" w:type="dxa"/>
          </w:tcPr>
          <w:p w14:paraId="6B213195" w14:textId="77777777" w:rsidR="001C465A" w:rsidRPr="00060C6D" w:rsidRDefault="001C465A" w:rsidP="00A90CC3">
            <w:pPr>
              <w:jc w:val="center"/>
              <w:rPr>
                <w:sz w:val="18"/>
                <w:szCs w:val="18"/>
              </w:rPr>
            </w:pPr>
          </w:p>
        </w:tc>
        <w:tc>
          <w:tcPr>
            <w:tcW w:w="1427" w:type="dxa"/>
          </w:tcPr>
          <w:p w14:paraId="73781963" w14:textId="77777777" w:rsidR="001C465A" w:rsidRPr="00060C6D" w:rsidRDefault="001C465A" w:rsidP="00A90CC3">
            <w:pPr>
              <w:jc w:val="center"/>
              <w:rPr>
                <w:sz w:val="18"/>
                <w:szCs w:val="18"/>
              </w:rPr>
            </w:pPr>
          </w:p>
        </w:tc>
        <w:tc>
          <w:tcPr>
            <w:tcW w:w="1427" w:type="dxa"/>
          </w:tcPr>
          <w:p w14:paraId="6172D955" w14:textId="77777777" w:rsidR="001C465A" w:rsidRPr="00060C6D" w:rsidRDefault="001C465A" w:rsidP="00A90CC3">
            <w:pPr>
              <w:jc w:val="center"/>
              <w:rPr>
                <w:sz w:val="18"/>
                <w:szCs w:val="18"/>
              </w:rPr>
            </w:pPr>
          </w:p>
        </w:tc>
        <w:tc>
          <w:tcPr>
            <w:tcW w:w="1427" w:type="dxa"/>
          </w:tcPr>
          <w:p w14:paraId="0E088127" w14:textId="77777777" w:rsidR="001C465A" w:rsidRPr="00060C6D" w:rsidRDefault="001C465A" w:rsidP="00A90CC3">
            <w:pPr>
              <w:jc w:val="center"/>
              <w:rPr>
                <w:sz w:val="18"/>
                <w:szCs w:val="18"/>
              </w:rPr>
            </w:pPr>
          </w:p>
        </w:tc>
        <w:tc>
          <w:tcPr>
            <w:tcW w:w="1437" w:type="dxa"/>
          </w:tcPr>
          <w:p w14:paraId="774F5E86" w14:textId="77777777" w:rsidR="001C465A" w:rsidRPr="00060C6D" w:rsidRDefault="001C465A" w:rsidP="00A90CC3">
            <w:pPr>
              <w:jc w:val="center"/>
              <w:rPr>
                <w:sz w:val="18"/>
                <w:szCs w:val="18"/>
              </w:rPr>
            </w:pPr>
          </w:p>
        </w:tc>
        <w:tc>
          <w:tcPr>
            <w:tcW w:w="1438" w:type="dxa"/>
          </w:tcPr>
          <w:p w14:paraId="3AEA4513" w14:textId="77777777" w:rsidR="001C465A" w:rsidRPr="00060C6D" w:rsidRDefault="001C465A" w:rsidP="00A90CC3">
            <w:pPr>
              <w:jc w:val="center"/>
              <w:rPr>
                <w:sz w:val="18"/>
                <w:szCs w:val="18"/>
              </w:rPr>
            </w:pPr>
          </w:p>
        </w:tc>
        <w:tc>
          <w:tcPr>
            <w:tcW w:w="1436" w:type="dxa"/>
          </w:tcPr>
          <w:p w14:paraId="4868B043" w14:textId="77777777" w:rsidR="001C465A" w:rsidRPr="00060C6D" w:rsidRDefault="001C465A" w:rsidP="00A90CC3">
            <w:pPr>
              <w:jc w:val="center"/>
            </w:pPr>
          </w:p>
        </w:tc>
      </w:tr>
      <w:tr w:rsidR="001C465A" w:rsidRPr="00060C6D" w14:paraId="75689EFB" w14:textId="77777777" w:rsidTr="00A90CC3">
        <w:trPr>
          <w:trHeight w:val="397"/>
        </w:trPr>
        <w:tc>
          <w:tcPr>
            <w:tcW w:w="460" w:type="dxa"/>
          </w:tcPr>
          <w:p w14:paraId="49D7F77B" w14:textId="77777777" w:rsidR="001C465A" w:rsidRPr="00060C6D" w:rsidRDefault="001C465A" w:rsidP="00A90CC3">
            <w:pPr>
              <w:jc w:val="center"/>
              <w:rPr>
                <w:sz w:val="18"/>
                <w:szCs w:val="18"/>
              </w:rPr>
            </w:pPr>
            <w:r w:rsidRPr="00060C6D">
              <w:rPr>
                <w:sz w:val="18"/>
                <w:szCs w:val="18"/>
              </w:rPr>
              <w:t>14.</w:t>
            </w:r>
          </w:p>
        </w:tc>
        <w:tc>
          <w:tcPr>
            <w:tcW w:w="5338" w:type="dxa"/>
          </w:tcPr>
          <w:p w14:paraId="7D3E09AA" w14:textId="77777777" w:rsidR="001C465A" w:rsidRPr="00060C6D" w:rsidRDefault="001C465A" w:rsidP="00A90CC3">
            <w:pPr>
              <w:jc w:val="center"/>
              <w:rPr>
                <w:sz w:val="18"/>
                <w:szCs w:val="18"/>
              </w:rPr>
            </w:pPr>
          </w:p>
        </w:tc>
        <w:tc>
          <w:tcPr>
            <w:tcW w:w="1427" w:type="dxa"/>
          </w:tcPr>
          <w:p w14:paraId="5005B2BF" w14:textId="77777777" w:rsidR="001C465A" w:rsidRPr="00060C6D" w:rsidRDefault="001C465A" w:rsidP="00A90CC3">
            <w:pPr>
              <w:jc w:val="center"/>
              <w:rPr>
                <w:sz w:val="18"/>
                <w:szCs w:val="18"/>
              </w:rPr>
            </w:pPr>
          </w:p>
        </w:tc>
        <w:tc>
          <w:tcPr>
            <w:tcW w:w="1427" w:type="dxa"/>
          </w:tcPr>
          <w:p w14:paraId="05A72A1F" w14:textId="77777777" w:rsidR="001C465A" w:rsidRPr="00060C6D" w:rsidRDefault="001C465A" w:rsidP="00A90CC3">
            <w:pPr>
              <w:jc w:val="center"/>
              <w:rPr>
                <w:sz w:val="18"/>
                <w:szCs w:val="18"/>
              </w:rPr>
            </w:pPr>
          </w:p>
        </w:tc>
        <w:tc>
          <w:tcPr>
            <w:tcW w:w="1427" w:type="dxa"/>
          </w:tcPr>
          <w:p w14:paraId="7907ADD7" w14:textId="77777777" w:rsidR="001C465A" w:rsidRPr="00060C6D" w:rsidRDefault="001C465A" w:rsidP="00A90CC3">
            <w:pPr>
              <w:jc w:val="center"/>
              <w:rPr>
                <w:sz w:val="18"/>
                <w:szCs w:val="18"/>
              </w:rPr>
            </w:pPr>
          </w:p>
        </w:tc>
        <w:tc>
          <w:tcPr>
            <w:tcW w:w="1437" w:type="dxa"/>
          </w:tcPr>
          <w:p w14:paraId="36A5155B" w14:textId="77777777" w:rsidR="001C465A" w:rsidRPr="00060C6D" w:rsidRDefault="001C465A" w:rsidP="00A90CC3">
            <w:pPr>
              <w:jc w:val="center"/>
              <w:rPr>
                <w:sz w:val="18"/>
                <w:szCs w:val="18"/>
              </w:rPr>
            </w:pPr>
          </w:p>
        </w:tc>
        <w:tc>
          <w:tcPr>
            <w:tcW w:w="1438" w:type="dxa"/>
          </w:tcPr>
          <w:p w14:paraId="76310E76" w14:textId="77777777" w:rsidR="001C465A" w:rsidRPr="00060C6D" w:rsidRDefault="001C465A" w:rsidP="00A90CC3">
            <w:pPr>
              <w:jc w:val="center"/>
              <w:rPr>
                <w:sz w:val="18"/>
                <w:szCs w:val="18"/>
              </w:rPr>
            </w:pPr>
          </w:p>
        </w:tc>
        <w:tc>
          <w:tcPr>
            <w:tcW w:w="1436" w:type="dxa"/>
          </w:tcPr>
          <w:p w14:paraId="5304ACDE" w14:textId="77777777" w:rsidR="001C465A" w:rsidRPr="00060C6D" w:rsidRDefault="001C465A" w:rsidP="00A90CC3">
            <w:pPr>
              <w:jc w:val="center"/>
            </w:pPr>
          </w:p>
        </w:tc>
      </w:tr>
      <w:tr w:rsidR="001C465A" w:rsidRPr="00060C6D" w14:paraId="71AE4214" w14:textId="77777777" w:rsidTr="00A90CC3">
        <w:trPr>
          <w:trHeight w:val="397"/>
        </w:trPr>
        <w:tc>
          <w:tcPr>
            <w:tcW w:w="460" w:type="dxa"/>
          </w:tcPr>
          <w:p w14:paraId="49A7F752" w14:textId="77777777" w:rsidR="001C465A" w:rsidRPr="00060C6D" w:rsidRDefault="001C465A" w:rsidP="00A90CC3">
            <w:pPr>
              <w:jc w:val="center"/>
              <w:rPr>
                <w:sz w:val="18"/>
                <w:szCs w:val="18"/>
              </w:rPr>
            </w:pPr>
            <w:r w:rsidRPr="00060C6D">
              <w:rPr>
                <w:sz w:val="18"/>
                <w:szCs w:val="18"/>
              </w:rPr>
              <w:t>15.</w:t>
            </w:r>
          </w:p>
        </w:tc>
        <w:tc>
          <w:tcPr>
            <w:tcW w:w="5338" w:type="dxa"/>
          </w:tcPr>
          <w:p w14:paraId="4BC7F39C" w14:textId="77777777" w:rsidR="001C465A" w:rsidRPr="00060C6D" w:rsidRDefault="001C465A" w:rsidP="00A90CC3">
            <w:pPr>
              <w:jc w:val="center"/>
              <w:rPr>
                <w:sz w:val="18"/>
                <w:szCs w:val="18"/>
              </w:rPr>
            </w:pPr>
          </w:p>
        </w:tc>
        <w:tc>
          <w:tcPr>
            <w:tcW w:w="1427" w:type="dxa"/>
          </w:tcPr>
          <w:p w14:paraId="50D973F3" w14:textId="77777777" w:rsidR="001C465A" w:rsidRPr="00060C6D" w:rsidRDefault="001C465A" w:rsidP="00A90CC3">
            <w:pPr>
              <w:jc w:val="center"/>
              <w:rPr>
                <w:sz w:val="18"/>
                <w:szCs w:val="18"/>
              </w:rPr>
            </w:pPr>
          </w:p>
        </w:tc>
        <w:tc>
          <w:tcPr>
            <w:tcW w:w="1427" w:type="dxa"/>
          </w:tcPr>
          <w:p w14:paraId="414207AB" w14:textId="77777777" w:rsidR="001C465A" w:rsidRPr="00060C6D" w:rsidRDefault="001C465A" w:rsidP="00A90CC3">
            <w:pPr>
              <w:jc w:val="center"/>
              <w:rPr>
                <w:sz w:val="18"/>
                <w:szCs w:val="18"/>
              </w:rPr>
            </w:pPr>
          </w:p>
        </w:tc>
        <w:tc>
          <w:tcPr>
            <w:tcW w:w="1427" w:type="dxa"/>
          </w:tcPr>
          <w:p w14:paraId="1D2D1586" w14:textId="77777777" w:rsidR="001C465A" w:rsidRPr="00060C6D" w:rsidRDefault="001C465A" w:rsidP="00A90CC3">
            <w:pPr>
              <w:jc w:val="center"/>
              <w:rPr>
                <w:sz w:val="18"/>
                <w:szCs w:val="18"/>
              </w:rPr>
            </w:pPr>
          </w:p>
        </w:tc>
        <w:tc>
          <w:tcPr>
            <w:tcW w:w="1437" w:type="dxa"/>
          </w:tcPr>
          <w:p w14:paraId="659F6675" w14:textId="77777777" w:rsidR="001C465A" w:rsidRPr="00060C6D" w:rsidRDefault="001C465A" w:rsidP="00A90CC3">
            <w:pPr>
              <w:jc w:val="center"/>
              <w:rPr>
                <w:sz w:val="18"/>
                <w:szCs w:val="18"/>
              </w:rPr>
            </w:pPr>
          </w:p>
        </w:tc>
        <w:tc>
          <w:tcPr>
            <w:tcW w:w="1438" w:type="dxa"/>
          </w:tcPr>
          <w:p w14:paraId="2F2A79DC" w14:textId="77777777" w:rsidR="001C465A" w:rsidRPr="00060C6D" w:rsidRDefault="001C465A" w:rsidP="00A90CC3">
            <w:pPr>
              <w:jc w:val="center"/>
              <w:rPr>
                <w:sz w:val="18"/>
                <w:szCs w:val="18"/>
              </w:rPr>
            </w:pPr>
          </w:p>
        </w:tc>
        <w:tc>
          <w:tcPr>
            <w:tcW w:w="1436" w:type="dxa"/>
          </w:tcPr>
          <w:p w14:paraId="0B91C138" w14:textId="77777777" w:rsidR="001C465A" w:rsidRPr="00060C6D" w:rsidRDefault="001C465A" w:rsidP="00A90CC3">
            <w:pPr>
              <w:jc w:val="center"/>
            </w:pPr>
          </w:p>
        </w:tc>
      </w:tr>
      <w:tr w:rsidR="001C465A" w:rsidRPr="00060C6D" w14:paraId="6AE56219" w14:textId="77777777" w:rsidTr="00A90CC3">
        <w:trPr>
          <w:trHeight w:val="397"/>
        </w:trPr>
        <w:tc>
          <w:tcPr>
            <w:tcW w:w="460" w:type="dxa"/>
          </w:tcPr>
          <w:p w14:paraId="4529F712" w14:textId="77777777" w:rsidR="001C465A" w:rsidRPr="00060C6D" w:rsidRDefault="001C465A" w:rsidP="00A90CC3">
            <w:pPr>
              <w:jc w:val="center"/>
              <w:rPr>
                <w:sz w:val="18"/>
                <w:szCs w:val="18"/>
              </w:rPr>
            </w:pPr>
            <w:r w:rsidRPr="00060C6D">
              <w:rPr>
                <w:sz w:val="18"/>
                <w:szCs w:val="18"/>
              </w:rPr>
              <w:t>16.</w:t>
            </w:r>
          </w:p>
        </w:tc>
        <w:tc>
          <w:tcPr>
            <w:tcW w:w="5338" w:type="dxa"/>
          </w:tcPr>
          <w:p w14:paraId="75F8467A" w14:textId="77777777" w:rsidR="001C465A" w:rsidRPr="00060C6D" w:rsidRDefault="001C465A" w:rsidP="00A90CC3">
            <w:pPr>
              <w:jc w:val="center"/>
              <w:rPr>
                <w:sz w:val="18"/>
                <w:szCs w:val="18"/>
              </w:rPr>
            </w:pPr>
          </w:p>
        </w:tc>
        <w:tc>
          <w:tcPr>
            <w:tcW w:w="1427" w:type="dxa"/>
          </w:tcPr>
          <w:p w14:paraId="50B4A776" w14:textId="77777777" w:rsidR="001C465A" w:rsidRPr="00060C6D" w:rsidRDefault="001C465A" w:rsidP="00A90CC3">
            <w:pPr>
              <w:jc w:val="center"/>
              <w:rPr>
                <w:sz w:val="18"/>
                <w:szCs w:val="18"/>
              </w:rPr>
            </w:pPr>
          </w:p>
        </w:tc>
        <w:tc>
          <w:tcPr>
            <w:tcW w:w="1427" w:type="dxa"/>
          </w:tcPr>
          <w:p w14:paraId="3D893E7F" w14:textId="77777777" w:rsidR="001C465A" w:rsidRPr="00060C6D" w:rsidRDefault="001C465A" w:rsidP="00A90CC3">
            <w:pPr>
              <w:jc w:val="center"/>
              <w:rPr>
                <w:sz w:val="18"/>
                <w:szCs w:val="18"/>
              </w:rPr>
            </w:pPr>
          </w:p>
        </w:tc>
        <w:tc>
          <w:tcPr>
            <w:tcW w:w="1427" w:type="dxa"/>
          </w:tcPr>
          <w:p w14:paraId="552F65CD" w14:textId="77777777" w:rsidR="001C465A" w:rsidRPr="00060C6D" w:rsidRDefault="001C465A" w:rsidP="00A90CC3">
            <w:pPr>
              <w:jc w:val="center"/>
              <w:rPr>
                <w:sz w:val="18"/>
                <w:szCs w:val="18"/>
              </w:rPr>
            </w:pPr>
          </w:p>
        </w:tc>
        <w:tc>
          <w:tcPr>
            <w:tcW w:w="1437" w:type="dxa"/>
          </w:tcPr>
          <w:p w14:paraId="1661573F" w14:textId="77777777" w:rsidR="001C465A" w:rsidRPr="00060C6D" w:rsidRDefault="001C465A" w:rsidP="00A90CC3">
            <w:pPr>
              <w:jc w:val="center"/>
              <w:rPr>
                <w:sz w:val="18"/>
                <w:szCs w:val="18"/>
              </w:rPr>
            </w:pPr>
          </w:p>
        </w:tc>
        <w:tc>
          <w:tcPr>
            <w:tcW w:w="1438" w:type="dxa"/>
          </w:tcPr>
          <w:p w14:paraId="2F5CC356" w14:textId="77777777" w:rsidR="001C465A" w:rsidRPr="00060C6D" w:rsidRDefault="001C465A" w:rsidP="00A90CC3">
            <w:pPr>
              <w:jc w:val="center"/>
              <w:rPr>
                <w:sz w:val="18"/>
                <w:szCs w:val="18"/>
              </w:rPr>
            </w:pPr>
          </w:p>
        </w:tc>
        <w:tc>
          <w:tcPr>
            <w:tcW w:w="1436" w:type="dxa"/>
          </w:tcPr>
          <w:p w14:paraId="14BE7D9B" w14:textId="77777777" w:rsidR="001C465A" w:rsidRPr="00060C6D" w:rsidRDefault="001C465A" w:rsidP="00A90CC3">
            <w:pPr>
              <w:jc w:val="center"/>
            </w:pPr>
          </w:p>
        </w:tc>
      </w:tr>
      <w:tr w:rsidR="001C465A" w:rsidRPr="00060C6D" w14:paraId="675AE977" w14:textId="77777777" w:rsidTr="00A90CC3">
        <w:trPr>
          <w:trHeight w:val="397"/>
        </w:trPr>
        <w:tc>
          <w:tcPr>
            <w:tcW w:w="460" w:type="dxa"/>
          </w:tcPr>
          <w:p w14:paraId="7CF13B29" w14:textId="77777777" w:rsidR="001C465A" w:rsidRPr="00060C6D" w:rsidRDefault="001C465A" w:rsidP="00A90CC3">
            <w:pPr>
              <w:jc w:val="center"/>
              <w:rPr>
                <w:sz w:val="18"/>
                <w:szCs w:val="18"/>
              </w:rPr>
            </w:pPr>
            <w:r w:rsidRPr="00060C6D">
              <w:rPr>
                <w:sz w:val="18"/>
                <w:szCs w:val="18"/>
              </w:rPr>
              <w:t>17.</w:t>
            </w:r>
          </w:p>
        </w:tc>
        <w:tc>
          <w:tcPr>
            <w:tcW w:w="5338" w:type="dxa"/>
          </w:tcPr>
          <w:p w14:paraId="4D778B41" w14:textId="77777777" w:rsidR="001C465A" w:rsidRPr="00060C6D" w:rsidRDefault="001C465A" w:rsidP="00A90CC3">
            <w:pPr>
              <w:jc w:val="center"/>
              <w:rPr>
                <w:sz w:val="18"/>
                <w:szCs w:val="18"/>
              </w:rPr>
            </w:pPr>
          </w:p>
        </w:tc>
        <w:tc>
          <w:tcPr>
            <w:tcW w:w="1427" w:type="dxa"/>
          </w:tcPr>
          <w:p w14:paraId="7E262416" w14:textId="77777777" w:rsidR="001C465A" w:rsidRPr="00060C6D" w:rsidRDefault="001C465A" w:rsidP="00A90CC3">
            <w:pPr>
              <w:jc w:val="center"/>
              <w:rPr>
                <w:sz w:val="18"/>
                <w:szCs w:val="18"/>
              </w:rPr>
            </w:pPr>
          </w:p>
        </w:tc>
        <w:tc>
          <w:tcPr>
            <w:tcW w:w="1427" w:type="dxa"/>
          </w:tcPr>
          <w:p w14:paraId="18435A47" w14:textId="77777777" w:rsidR="001C465A" w:rsidRPr="00060C6D" w:rsidRDefault="001C465A" w:rsidP="00A90CC3">
            <w:pPr>
              <w:jc w:val="center"/>
              <w:rPr>
                <w:sz w:val="18"/>
                <w:szCs w:val="18"/>
              </w:rPr>
            </w:pPr>
          </w:p>
        </w:tc>
        <w:tc>
          <w:tcPr>
            <w:tcW w:w="1427" w:type="dxa"/>
          </w:tcPr>
          <w:p w14:paraId="6AEB1A0D" w14:textId="77777777" w:rsidR="001C465A" w:rsidRPr="00060C6D" w:rsidRDefault="001C465A" w:rsidP="00A90CC3">
            <w:pPr>
              <w:jc w:val="center"/>
              <w:rPr>
                <w:sz w:val="18"/>
                <w:szCs w:val="18"/>
              </w:rPr>
            </w:pPr>
          </w:p>
        </w:tc>
        <w:tc>
          <w:tcPr>
            <w:tcW w:w="1437" w:type="dxa"/>
          </w:tcPr>
          <w:p w14:paraId="585350C5" w14:textId="77777777" w:rsidR="001C465A" w:rsidRPr="00060C6D" w:rsidRDefault="001C465A" w:rsidP="00A90CC3">
            <w:pPr>
              <w:jc w:val="center"/>
              <w:rPr>
                <w:sz w:val="18"/>
                <w:szCs w:val="18"/>
              </w:rPr>
            </w:pPr>
          </w:p>
        </w:tc>
        <w:tc>
          <w:tcPr>
            <w:tcW w:w="1438" w:type="dxa"/>
          </w:tcPr>
          <w:p w14:paraId="0F4E6CB6" w14:textId="77777777" w:rsidR="001C465A" w:rsidRPr="00060C6D" w:rsidRDefault="001C465A" w:rsidP="00A90CC3">
            <w:pPr>
              <w:jc w:val="center"/>
              <w:rPr>
                <w:sz w:val="18"/>
                <w:szCs w:val="18"/>
              </w:rPr>
            </w:pPr>
          </w:p>
        </w:tc>
        <w:tc>
          <w:tcPr>
            <w:tcW w:w="1436" w:type="dxa"/>
          </w:tcPr>
          <w:p w14:paraId="4EAD3F1C" w14:textId="77777777" w:rsidR="001C465A" w:rsidRPr="00060C6D" w:rsidRDefault="001C465A" w:rsidP="00A90CC3">
            <w:pPr>
              <w:jc w:val="center"/>
            </w:pPr>
          </w:p>
        </w:tc>
      </w:tr>
      <w:tr w:rsidR="001C465A" w:rsidRPr="00060C6D" w14:paraId="7846B5F5" w14:textId="77777777" w:rsidTr="00A90CC3">
        <w:trPr>
          <w:trHeight w:val="397"/>
        </w:trPr>
        <w:tc>
          <w:tcPr>
            <w:tcW w:w="460" w:type="dxa"/>
          </w:tcPr>
          <w:p w14:paraId="25BB6155" w14:textId="77777777" w:rsidR="001C465A" w:rsidRPr="00060C6D" w:rsidRDefault="001C465A" w:rsidP="00A90CC3">
            <w:pPr>
              <w:jc w:val="center"/>
              <w:rPr>
                <w:sz w:val="18"/>
                <w:szCs w:val="18"/>
              </w:rPr>
            </w:pPr>
            <w:r w:rsidRPr="00060C6D">
              <w:rPr>
                <w:sz w:val="18"/>
                <w:szCs w:val="18"/>
              </w:rPr>
              <w:t>18.</w:t>
            </w:r>
          </w:p>
        </w:tc>
        <w:tc>
          <w:tcPr>
            <w:tcW w:w="5338" w:type="dxa"/>
          </w:tcPr>
          <w:p w14:paraId="2091D153" w14:textId="77777777" w:rsidR="001C465A" w:rsidRPr="00060C6D" w:rsidRDefault="001C465A" w:rsidP="00A90CC3">
            <w:pPr>
              <w:jc w:val="center"/>
              <w:rPr>
                <w:sz w:val="18"/>
                <w:szCs w:val="18"/>
              </w:rPr>
            </w:pPr>
          </w:p>
        </w:tc>
        <w:tc>
          <w:tcPr>
            <w:tcW w:w="1427" w:type="dxa"/>
          </w:tcPr>
          <w:p w14:paraId="15180FA8" w14:textId="77777777" w:rsidR="001C465A" w:rsidRPr="00060C6D" w:rsidRDefault="001C465A" w:rsidP="00A90CC3">
            <w:pPr>
              <w:jc w:val="center"/>
              <w:rPr>
                <w:sz w:val="18"/>
                <w:szCs w:val="18"/>
              </w:rPr>
            </w:pPr>
          </w:p>
        </w:tc>
        <w:tc>
          <w:tcPr>
            <w:tcW w:w="1427" w:type="dxa"/>
          </w:tcPr>
          <w:p w14:paraId="571D63D7" w14:textId="77777777" w:rsidR="001C465A" w:rsidRPr="00060C6D" w:rsidRDefault="001C465A" w:rsidP="00A90CC3">
            <w:pPr>
              <w:jc w:val="center"/>
              <w:rPr>
                <w:sz w:val="18"/>
                <w:szCs w:val="18"/>
              </w:rPr>
            </w:pPr>
          </w:p>
        </w:tc>
        <w:tc>
          <w:tcPr>
            <w:tcW w:w="1427" w:type="dxa"/>
          </w:tcPr>
          <w:p w14:paraId="1D8C17B5" w14:textId="77777777" w:rsidR="001C465A" w:rsidRPr="00060C6D" w:rsidRDefault="001C465A" w:rsidP="00A90CC3">
            <w:pPr>
              <w:jc w:val="center"/>
              <w:rPr>
                <w:sz w:val="18"/>
                <w:szCs w:val="18"/>
              </w:rPr>
            </w:pPr>
          </w:p>
        </w:tc>
        <w:tc>
          <w:tcPr>
            <w:tcW w:w="1437" w:type="dxa"/>
          </w:tcPr>
          <w:p w14:paraId="2276441C" w14:textId="77777777" w:rsidR="001C465A" w:rsidRPr="00060C6D" w:rsidRDefault="001C465A" w:rsidP="00A90CC3">
            <w:pPr>
              <w:jc w:val="center"/>
              <w:rPr>
                <w:sz w:val="18"/>
                <w:szCs w:val="18"/>
              </w:rPr>
            </w:pPr>
          </w:p>
        </w:tc>
        <w:tc>
          <w:tcPr>
            <w:tcW w:w="1438" w:type="dxa"/>
          </w:tcPr>
          <w:p w14:paraId="2E1FB958" w14:textId="77777777" w:rsidR="001C465A" w:rsidRPr="00060C6D" w:rsidRDefault="001C465A" w:rsidP="00A90CC3">
            <w:pPr>
              <w:jc w:val="center"/>
              <w:rPr>
                <w:sz w:val="18"/>
                <w:szCs w:val="18"/>
              </w:rPr>
            </w:pPr>
          </w:p>
        </w:tc>
        <w:tc>
          <w:tcPr>
            <w:tcW w:w="1436" w:type="dxa"/>
          </w:tcPr>
          <w:p w14:paraId="12163046" w14:textId="77777777" w:rsidR="001C465A" w:rsidRPr="00060C6D" w:rsidRDefault="001C465A" w:rsidP="00A90CC3">
            <w:pPr>
              <w:jc w:val="center"/>
            </w:pPr>
          </w:p>
        </w:tc>
      </w:tr>
      <w:tr w:rsidR="001C465A" w:rsidRPr="00060C6D" w14:paraId="46109BD7" w14:textId="77777777" w:rsidTr="00A90CC3">
        <w:trPr>
          <w:trHeight w:val="397"/>
        </w:trPr>
        <w:tc>
          <w:tcPr>
            <w:tcW w:w="460" w:type="dxa"/>
          </w:tcPr>
          <w:p w14:paraId="4BBF719D" w14:textId="77777777" w:rsidR="001C465A" w:rsidRPr="00060C6D" w:rsidRDefault="001C465A" w:rsidP="00A90CC3">
            <w:pPr>
              <w:jc w:val="center"/>
              <w:rPr>
                <w:sz w:val="18"/>
                <w:szCs w:val="18"/>
              </w:rPr>
            </w:pPr>
            <w:r w:rsidRPr="00060C6D">
              <w:rPr>
                <w:sz w:val="18"/>
                <w:szCs w:val="18"/>
              </w:rPr>
              <w:t>19.</w:t>
            </w:r>
          </w:p>
        </w:tc>
        <w:tc>
          <w:tcPr>
            <w:tcW w:w="5338" w:type="dxa"/>
          </w:tcPr>
          <w:p w14:paraId="0A766663" w14:textId="77777777" w:rsidR="001C465A" w:rsidRPr="00060C6D" w:rsidRDefault="001C465A" w:rsidP="00A90CC3">
            <w:pPr>
              <w:jc w:val="center"/>
              <w:rPr>
                <w:sz w:val="18"/>
                <w:szCs w:val="18"/>
              </w:rPr>
            </w:pPr>
          </w:p>
        </w:tc>
        <w:tc>
          <w:tcPr>
            <w:tcW w:w="1427" w:type="dxa"/>
          </w:tcPr>
          <w:p w14:paraId="7B4288FA" w14:textId="77777777" w:rsidR="001C465A" w:rsidRPr="00060C6D" w:rsidRDefault="001C465A" w:rsidP="00A90CC3">
            <w:pPr>
              <w:jc w:val="center"/>
              <w:rPr>
                <w:sz w:val="18"/>
                <w:szCs w:val="18"/>
              </w:rPr>
            </w:pPr>
          </w:p>
        </w:tc>
        <w:tc>
          <w:tcPr>
            <w:tcW w:w="1427" w:type="dxa"/>
          </w:tcPr>
          <w:p w14:paraId="428DD4AF" w14:textId="77777777" w:rsidR="001C465A" w:rsidRPr="00060C6D" w:rsidRDefault="001C465A" w:rsidP="00A90CC3">
            <w:pPr>
              <w:jc w:val="center"/>
              <w:rPr>
                <w:sz w:val="18"/>
                <w:szCs w:val="18"/>
              </w:rPr>
            </w:pPr>
          </w:p>
        </w:tc>
        <w:tc>
          <w:tcPr>
            <w:tcW w:w="1427" w:type="dxa"/>
          </w:tcPr>
          <w:p w14:paraId="56250CC6" w14:textId="77777777" w:rsidR="001C465A" w:rsidRPr="00060C6D" w:rsidRDefault="001C465A" w:rsidP="00A90CC3">
            <w:pPr>
              <w:jc w:val="center"/>
              <w:rPr>
                <w:sz w:val="18"/>
                <w:szCs w:val="18"/>
              </w:rPr>
            </w:pPr>
          </w:p>
        </w:tc>
        <w:tc>
          <w:tcPr>
            <w:tcW w:w="1437" w:type="dxa"/>
          </w:tcPr>
          <w:p w14:paraId="6667E18B" w14:textId="77777777" w:rsidR="001C465A" w:rsidRPr="00060C6D" w:rsidRDefault="001C465A" w:rsidP="00A90CC3">
            <w:pPr>
              <w:jc w:val="center"/>
              <w:rPr>
                <w:sz w:val="18"/>
                <w:szCs w:val="18"/>
              </w:rPr>
            </w:pPr>
          </w:p>
        </w:tc>
        <w:tc>
          <w:tcPr>
            <w:tcW w:w="1438" w:type="dxa"/>
          </w:tcPr>
          <w:p w14:paraId="3A4474A0" w14:textId="77777777" w:rsidR="001C465A" w:rsidRPr="00060C6D" w:rsidRDefault="001C465A" w:rsidP="00A90CC3">
            <w:pPr>
              <w:jc w:val="center"/>
              <w:rPr>
                <w:sz w:val="18"/>
                <w:szCs w:val="18"/>
              </w:rPr>
            </w:pPr>
          </w:p>
        </w:tc>
        <w:tc>
          <w:tcPr>
            <w:tcW w:w="1436" w:type="dxa"/>
          </w:tcPr>
          <w:p w14:paraId="6F3B03E0" w14:textId="77777777" w:rsidR="001C465A" w:rsidRPr="00060C6D" w:rsidRDefault="001C465A" w:rsidP="00A90CC3">
            <w:pPr>
              <w:jc w:val="center"/>
            </w:pPr>
          </w:p>
        </w:tc>
      </w:tr>
      <w:tr w:rsidR="001C465A" w:rsidRPr="00060C6D" w14:paraId="321BA1EC" w14:textId="77777777" w:rsidTr="00A90CC3">
        <w:trPr>
          <w:trHeight w:val="397"/>
        </w:trPr>
        <w:tc>
          <w:tcPr>
            <w:tcW w:w="460" w:type="dxa"/>
          </w:tcPr>
          <w:p w14:paraId="06375D80" w14:textId="77777777" w:rsidR="001C465A" w:rsidRPr="00060C6D" w:rsidRDefault="001C465A" w:rsidP="00A90CC3">
            <w:pPr>
              <w:jc w:val="center"/>
              <w:rPr>
                <w:sz w:val="18"/>
                <w:szCs w:val="18"/>
              </w:rPr>
            </w:pPr>
            <w:r w:rsidRPr="00060C6D">
              <w:rPr>
                <w:sz w:val="18"/>
                <w:szCs w:val="18"/>
              </w:rPr>
              <w:t>20.</w:t>
            </w:r>
          </w:p>
        </w:tc>
        <w:tc>
          <w:tcPr>
            <w:tcW w:w="5338" w:type="dxa"/>
          </w:tcPr>
          <w:p w14:paraId="150ABB8A" w14:textId="77777777" w:rsidR="001C465A" w:rsidRPr="00060C6D" w:rsidRDefault="001C465A" w:rsidP="00A90CC3">
            <w:pPr>
              <w:jc w:val="center"/>
              <w:rPr>
                <w:sz w:val="18"/>
                <w:szCs w:val="18"/>
              </w:rPr>
            </w:pPr>
          </w:p>
        </w:tc>
        <w:tc>
          <w:tcPr>
            <w:tcW w:w="1427" w:type="dxa"/>
          </w:tcPr>
          <w:p w14:paraId="57C94DE9" w14:textId="77777777" w:rsidR="001C465A" w:rsidRPr="00060C6D" w:rsidRDefault="001C465A" w:rsidP="00A90CC3">
            <w:pPr>
              <w:jc w:val="center"/>
              <w:rPr>
                <w:sz w:val="18"/>
                <w:szCs w:val="18"/>
              </w:rPr>
            </w:pPr>
          </w:p>
        </w:tc>
        <w:tc>
          <w:tcPr>
            <w:tcW w:w="1427" w:type="dxa"/>
          </w:tcPr>
          <w:p w14:paraId="60BEC6FF" w14:textId="77777777" w:rsidR="001C465A" w:rsidRPr="00060C6D" w:rsidRDefault="001C465A" w:rsidP="00A90CC3">
            <w:pPr>
              <w:jc w:val="center"/>
              <w:rPr>
                <w:sz w:val="18"/>
                <w:szCs w:val="18"/>
              </w:rPr>
            </w:pPr>
          </w:p>
        </w:tc>
        <w:tc>
          <w:tcPr>
            <w:tcW w:w="1427" w:type="dxa"/>
          </w:tcPr>
          <w:p w14:paraId="11E51F4C" w14:textId="77777777" w:rsidR="001C465A" w:rsidRPr="00060C6D" w:rsidRDefault="001C465A" w:rsidP="00A90CC3">
            <w:pPr>
              <w:jc w:val="center"/>
              <w:rPr>
                <w:sz w:val="18"/>
                <w:szCs w:val="18"/>
              </w:rPr>
            </w:pPr>
          </w:p>
        </w:tc>
        <w:tc>
          <w:tcPr>
            <w:tcW w:w="1437" w:type="dxa"/>
          </w:tcPr>
          <w:p w14:paraId="1DEE675A" w14:textId="77777777" w:rsidR="001C465A" w:rsidRPr="00060C6D" w:rsidRDefault="001C465A" w:rsidP="00A90CC3">
            <w:pPr>
              <w:jc w:val="center"/>
              <w:rPr>
                <w:sz w:val="18"/>
                <w:szCs w:val="18"/>
              </w:rPr>
            </w:pPr>
          </w:p>
        </w:tc>
        <w:tc>
          <w:tcPr>
            <w:tcW w:w="1438" w:type="dxa"/>
          </w:tcPr>
          <w:p w14:paraId="5DFF98C6" w14:textId="77777777" w:rsidR="001C465A" w:rsidRPr="00060C6D" w:rsidRDefault="001C465A" w:rsidP="00A90CC3">
            <w:pPr>
              <w:jc w:val="center"/>
              <w:rPr>
                <w:sz w:val="18"/>
                <w:szCs w:val="18"/>
              </w:rPr>
            </w:pPr>
          </w:p>
        </w:tc>
        <w:tc>
          <w:tcPr>
            <w:tcW w:w="1436" w:type="dxa"/>
          </w:tcPr>
          <w:p w14:paraId="3194BCCC" w14:textId="77777777" w:rsidR="001C465A" w:rsidRPr="00060C6D" w:rsidRDefault="001C465A" w:rsidP="00A90CC3">
            <w:pPr>
              <w:jc w:val="center"/>
            </w:pPr>
          </w:p>
        </w:tc>
      </w:tr>
    </w:tbl>
    <w:p w14:paraId="01CFE42F" w14:textId="77777777" w:rsidR="001C465A" w:rsidRPr="001C465A" w:rsidRDefault="001C465A" w:rsidP="001C465A"/>
    <w:sectPr w:rsidR="001C465A" w:rsidRPr="001C465A" w:rsidSect="00F76D1A">
      <w:headerReference w:type="default" r:id="rId15"/>
      <w:pgSz w:w="15840" w:h="12240" w:orient="landscape" w:code="1"/>
      <w:pgMar w:top="558" w:right="720" w:bottom="558" w:left="720"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9A124" w14:textId="77777777" w:rsidR="00D16323" w:rsidRDefault="00D16323" w:rsidP="0066768A">
      <w:r>
        <w:separator/>
      </w:r>
    </w:p>
  </w:endnote>
  <w:endnote w:type="continuationSeparator" w:id="0">
    <w:p w14:paraId="426A3F8B" w14:textId="77777777" w:rsidR="00D16323" w:rsidRDefault="00D16323" w:rsidP="0066768A">
      <w:r>
        <w:continuationSeparator/>
      </w:r>
    </w:p>
  </w:endnote>
  <w:endnote w:type="continuationNotice" w:id="1">
    <w:p w14:paraId="0E5A536F" w14:textId="77777777" w:rsidR="00D16323" w:rsidRDefault="00D16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2306" w14:textId="77777777" w:rsidR="00D16323" w:rsidRDefault="00D16323" w:rsidP="0066768A">
      <w:r>
        <w:separator/>
      </w:r>
    </w:p>
  </w:footnote>
  <w:footnote w:type="continuationSeparator" w:id="0">
    <w:p w14:paraId="03FD599D" w14:textId="77777777" w:rsidR="00D16323" w:rsidRDefault="00D16323" w:rsidP="0066768A">
      <w:r>
        <w:continuationSeparator/>
      </w:r>
    </w:p>
  </w:footnote>
  <w:footnote w:type="continuationNotice" w:id="1">
    <w:p w14:paraId="6AA2507A" w14:textId="77777777" w:rsidR="00D16323" w:rsidRDefault="00D16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CBA6" w14:textId="77777777" w:rsidR="001C465A" w:rsidRPr="001607CC" w:rsidRDefault="001C465A" w:rsidP="001607CC">
    <w:pPr>
      <w:jc w:val="right"/>
      <w:rPr>
        <w:b/>
        <w:bCs/>
        <w:sz w:val="18"/>
        <w:szCs w:val="18"/>
      </w:rPr>
    </w:pPr>
    <w:r>
      <w:rPr>
        <w:b/>
        <w:bCs/>
        <w:sz w:val="18"/>
        <w:szCs w:val="18"/>
      </w:rPr>
      <w:t>P</w:t>
    </w:r>
    <w:r w:rsidRPr="0079623F">
      <w:rPr>
        <w:b/>
        <w:bCs/>
        <w:sz w:val="18"/>
        <w:szCs w:val="18"/>
      </w:rPr>
      <w:t xml:space="preserve">ágina </w:t>
    </w:r>
    <w:r>
      <w:rPr>
        <w:b/>
        <w:bCs/>
        <w:sz w:val="18"/>
        <w:szCs w:val="18"/>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F5C1" w14:textId="77777777" w:rsidR="001C465A" w:rsidRPr="001607CC" w:rsidRDefault="001C465A" w:rsidP="00CF70EC">
    <w:pPr>
      <w:jc w:val="right"/>
      <w:rPr>
        <w:b/>
        <w:bCs/>
        <w:sz w:val="18"/>
        <w:szCs w:val="18"/>
      </w:rPr>
    </w:pPr>
    <w:r>
      <w:rPr>
        <w:b/>
        <w:bCs/>
        <w:sz w:val="18"/>
        <w:szCs w:val="18"/>
      </w:rPr>
      <w:t>P</w:t>
    </w:r>
    <w:r w:rsidRPr="0079623F">
      <w:rPr>
        <w:b/>
        <w:bCs/>
        <w:sz w:val="18"/>
        <w:szCs w:val="18"/>
      </w:rPr>
      <w:t xml:space="preserve">ágina </w:t>
    </w:r>
    <w:r>
      <w:rPr>
        <w:b/>
        <w:bCs/>
        <w:sz w:val="18"/>
        <w:szCs w:val="18"/>
      </w:rPr>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1F93" w14:textId="77777777" w:rsidR="001C465A" w:rsidRPr="001607CC" w:rsidRDefault="001C465A" w:rsidP="00CF70EC">
    <w:pPr>
      <w:jc w:val="right"/>
      <w:rPr>
        <w:b/>
        <w:bCs/>
        <w:sz w:val="18"/>
        <w:szCs w:val="18"/>
      </w:rPr>
    </w:pPr>
    <w:r>
      <w:rPr>
        <w:b/>
        <w:bCs/>
        <w:sz w:val="18"/>
        <w:szCs w:val="18"/>
      </w:rPr>
      <w:t>P</w:t>
    </w:r>
    <w:r w:rsidRPr="0079623F">
      <w:rPr>
        <w:b/>
        <w:bCs/>
        <w:sz w:val="18"/>
        <w:szCs w:val="18"/>
      </w:rPr>
      <w:t xml:space="preserve">ágina </w:t>
    </w:r>
    <w:r>
      <w:rPr>
        <w:b/>
        <w:bCs/>
        <w:sz w:val="18"/>
        <w:szCs w:val="18"/>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7DF1"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E055B5C"/>
    <w:multiLevelType w:val="hybridMultilevel"/>
    <w:tmpl w:val="1024AAF4"/>
    <w:lvl w:ilvl="0" w:tplc="706C6974">
      <w:start w:val="9"/>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4"/>
  </w:num>
  <w:num w:numId="2" w16cid:durableId="1722750226">
    <w:abstractNumId w:val="1"/>
  </w:num>
  <w:num w:numId="3" w16cid:durableId="990987019">
    <w:abstractNumId w:val="5"/>
  </w:num>
  <w:num w:numId="4" w16cid:durableId="729353299">
    <w:abstractNumId w:val="7"/>
  </w:num>
  <w:num w:numId="5" w16cid:durableId="1155562611">
    <w:abstractNumId w:val="2"/>
  </w:num>
  <w:num w:numId="6" w16cid:durableId="1441411594">
    <w:abstractNumId w:val="8"/>
  </w:num>
  <w:num w:numId="7" w16cid:durableId="1748919574">
    <w:abstractNumId w:val="6"/>
  </w:num>
  <w:num w:numId="8" w16cid:durableId="2012751935">
    <w:abstractNumId w:val="0"/>
  </w:num>
  <w:num w:numId="9" w16cid:durableId="1303466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5A"/>
    <w:rsid w:val="00000C35"/>
    <w:rsid w:val="00001346"/>
    <w:rsid w:val="00001882"/>
    <w:rsid w:val="0000354A"/>
    <w:rsid w:val="00006DDB"/>
    <w:rsid w:val="00010041"/>
    <w:rsid w:val="0001074A"/>
    <w:rsid w:val="00010D71"/>
    <w:rsid w:val="00010DC1"/>
    <w:rsid w:val="00011E1D"/>
    <w:rsid w:val="00014E02"/>
    <w:rsid w:val="000150BB"/>
    <w:rsid w:val="00015ABF"/>
    <w:rsid w:val="000161C4"/>
    <w:rsid w:val="00016652"/>
    <w:rsid w:val="0001675E"/>
    <w:rsid w:val="0001738F"/>
    <w:rsid w:val="00017C6E"/>
    <w:rsid w:val="000209C3"/>
    <w:rsid w:val="000228CC"/>
    <w:rsid w:val="000243C7"/>
    <w:rsid w:val="00025512"/>
    <w:rsid w:val="00026D73"/>
    <w:rsid w:val="00027870"/>
    <w:rsid w:val="00027E21"/>
    <w:rsid w:val="00030200"/>
    <w:rsid w:val="00031EE7"/>
    <w:rsid w:val="00034614"/>
    <w:rsid w:val="00035A74"/>
    <w:rsid w:val="000379C9"/>
    <w:rsid w:val="00041E6C"/>
    <w:rsid w:val="00042304"/>
    <w:rsid w:val="00043AFF"/>
    <w:rsid w:val="00044681"/>
    <w:rsid w:val="00044D7D"/>
    <w:rsid w:val="0004516B"/>
    <w:rsid w:val="0004765B"/>
    <w:rsid w:val="00053293"/>
    <w:rsid w:val="000536A4"/>
    <w:rsid w:val="0005552A"/>
    <w:rsid w:val="000601FB"/>
    <w:rsid w:val="00062012"/>
    <w:rsid w:val="00067266"/>
    <w:rsid w:val="00067AEC"/>
    <w:rsid w:val="00071F9F"/>
    <w:rsid w:val="00073644"/>
    <w:rsid w:val="0007394D"/>
    <w:rsid w:val="00073FB8"/>
    <w:rsid w:val="00077A63"/>
    <w:rsid w:val="00080688"/>
    <w:rsid w:val="0008073E"/>
    <w:rsid w:val="00083604"/>
    <w:rsid w:val="00083DBD"/>
    <w:rsid w:val="000844BF"/>
    <w:rsid w:val="0008487D"/>
    <w:rsid w:val="00086910"/>
    <w:rsid w:val="0009008A"/>
    <w:rsid w:val="00090621"/>
    <w:rsid w:val="0009145F"/>
    <w:rsid w:val="00092168"/>
    <w:rsid w:val="00093723"/>
    <w:rsid w:val="00094978"/>
    <w:rsid w:val="00096297"/>
    <w:rsid w:val="000A00A3"/>
    <w:rsid w:val="000A10AD"/>
    <w:rsid w:val="000A2501"/>
    <w:rsid w:val="000A34B9"/>
    <w:rsid w:val="000A4353"/>
    <w:rsid w:val="000A457F"/>
    <w:rsid w:val="000A4B2B"/>
    <w:rsid w:val="000A5559"/>
    <w:rsid w:val="000A5E47"/>
    <w:rsid w:val="000A6249"/>
    <w:rsid w:val="000B1901"/>
    <w:rsid w:val="000B28E2"/>
    <w:rsid w:val="000B3686"/>
    <w:rsid w:val="000B4268"/>
    <w:rsid w:val="000B5A8A"/>
    <w:rsid w:val="000C1167"/>
    <w:rsid w:val="000C12DE"/>
    <w:rsid w:val="000C260F"/>
    <w:rsid w:val="000C28CB"/>
    <w:rsid w:val="000C3484"/>
    <w:rsid w:val="000C47D3"/>
    <w:rsid w:val="000C66AF"/>
    <w:rsid w:val="000C72B4"/>
    <w:rsid w:val="000C7322"/>
    <w:rsid w:val="000D2D0D"/>
    <w:rsid w:val="000D3DBB"/>
    <w:rsid w:val="000D3EA0"/>
    <w:rsid w:val="000D52E6"/>
    <w:rsid w:val="000D73B8"/>
    <w:rsid w:val="000E09D5"/>
    <w:rsid w:val="000E185B"/>
    <w:rsid w:val="000E1B39"/>
    <w:rsid w:val="000E1FE8"/>
    <w:rsid w:val="000E284F"/>
    <w:rsid w:val="000E3863"/>
    <w:rsid w:val="000E3ACA"/>
    <w:rsid w:val="000E6DF6"/>
    <w:rsid w:val="000F0466"/>
    <w:rsid w:val="000F0AAE"/>
    <w:rsid w:val="000F0B22"/>
    <w:rsid w:val="000F1B4B"/>
    <w:rsid w:val="000F3AEE"/>
    <w:rsid w:val="000F4B42"/>
    <w:rsid w:val="00102C81"/>
    <w:rsid w:val="00104A7C"/>
    <w:rsid w:val="001070B2"/>
    <w:rsid w:val="00112854"/>
    <w:rsid w:val="00113377"/>
    <w:rsid w:val="00114D4B"/>
    <w:rsid w:val="001154F0"/>
    <w:rsid w:val="00115AFF"/>
    <w:rsid w:val="00116BAC"/>
    <w:rsid w:val="001221D1"/>
    <w:rsid w:val="001237CE"/>
    <w:rsid w:val="00124611"/>
    <w:rsid w:val="00124FDE"/>
    <w:rsid w:val="0012666D"/>
    <w:rsid w:val="0012750C"/>
    <w:rsid w:val="001328F1"/>
    <w:rsid w:val="001339D8"/>
    <w:rsid w:val="00134928"/>
    <w:rsid w:val="00134F55"/>
    <w:rsid w:val="001352B1"/>
    <w:rsid w:val="001352D8"/>
    <w:rsid w:val="0013542E"/>
    <w:rsid w:val="00136DAA"/>
    <w:rsid w:val="0013722D"/>
    <w:rsid w:val="00142BAD"/>
    <w:rsid w:val="00142E32"/>
    <w:rsid w:val="0014554E"/>
    <w:rsid w:val="00145786"/>
    <w:rsid w:val="001457C4"/>
    <w:rsid w:val="00146C2D"/>
    <w:rsid w:val="001470FD"/>
    <w:rsid w:val="0014770B"/>
    <w:rsid w:val="001516AE"/>
    <w:rsid w:val="0015215A"/>
    <w:rsid w:val="001607CC"/>
    <w:rsid w:val="001617E5"/>
    <w:rsid w:val="00164CEA"/>
    <w:rsid w:val="00165FC6"/>
    <w:rsid w:val="001703CE"/>
    <w:rsid w:val="00170DA1"/>
    <w:rsid w:val="0017159A"/>
    <w:rsid w:val="0017174B"/>
    <w:rsid w:val="00176A17"/>
    <w:rsid w:val="00180478"/>
    <w:rsid w:val="00181A6C"/>
    <w:rsid w:val="00182116"/>
    <w:rsid w:val="0018376A"/>
    <w:rsid w:val="001852DD"/>
    <w:rsid w:val="00185817"/>
    <w:rsid w:val="001860ED"/>
    <w:rsid w:val="00187297"/>
    <w:rsid w:val="00190137"/>
    <w:rsid w:val="00193C6B"/>
    <w:rsid w:val="00194F14"/>
    <w:rsid w:val="001A2052"/>
    <w:rsid w:val="001A31DE"/>
    <w:rsid w:val="001A4E49"/>
    <w:rsid w:val="001A57C7"/>
    <w:rsid w:val="001A59FD"/>
    <w:rsid w:val="001A65C8"/>
    <w:rsid w:val="001B015E"/>
    <w:rsid w:val="001B01DE"/>
    <w:rsid w:val="001B0817"/>
    <w:rsid w:val="001B1DBA"/>
    <w:rsid w:val="001B54FF"/>
    <w:rsid w:val="001B6474"/>
    <w:rsid w:val="001C0D23"/>
    <w:rsid w:val="001C0EE1"/>
    <w:rsid w:val="001C3D15"/>
    <w:rsid w:val="001C43DA"/>
    <w:rsid w:val="001C465A"/>
    <w:rsid w:val="001C5CBB"/>
    <w:rsid w:val="001D0926"/>
    <w:rsid w:val="001D14E7"/>
    <w:rsid w:val="001D2106"/>
    <w:rsid w:val="001D255E"/>
    <w:rsid w:val="001D664F"/>
    <w:rsid w:val="001D744E"/>
    <w:rsid w:val="001D7AEE"/>
    <w:rsid w:val="001E2515"/>
    <w:rsid w:val="001E49CA"/>
    <w:rsid w:val="001E7074"/>
    <w:rsid w:val="001E740F"/>
    <w:rsid w:val="001E78A6"/>
    <w:rsid w:val="001E7B7A"/>
    <w:rsid w:val="001E7D7C"/>
    <w:rsid w:val="001F091A"/>
    <w:rsid w:val="001F3B6A"/>
    <w:rsid w:val="001F474E"/>
    <w:rsid w:val="001F482B"/>
    <w:rsid w:val="001F5D5F"/>
    <w:rsid w:val="001F7130"/>
    <w:rsid w:val="0020256B"/>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213A"/>
    <w:rsid w:val="00252AED"/>
    <w:rsid w:val="00252C61"/>
    <w:rsid w:val="00253884"/>
    <w:rsid w:val="00254A3F"/>
    <w:rsid w:val="00254C9B"/>
    <w:rsid w:val="00256253"/>
    <w:rsid w:val="00256710"/>
    <w:rsid w:val="002579CE"/>
    <w:rsid w:val="00257BF3"/>
    <w:rsid w:val="00261818"/>
    <w:rsid w:val="0026219D"/>
    <w:rsid w:val="002638A9"/>
    <w:rsid w:val="002651BA"/>
    <w:rsid w:val="00265B38"/>
    <w:rsid w:val="00267F07"/>
    <w:rsid w:val="00271C49"/>
    <w:rsid w:val="00275BA7"/>
    <w:rsid w:val="0027655A"/>
    <w:rsid w:val="0027660A"/>
    <w:rsid w:val="00276CA6"/>
    <w:rsid w:val="00277C31"/>
    <w:rsid w:val="002827A2"/>
    <w:rsid w:val="00283C89"/>
    <w:rsid w:val="00292926"/>
    <w:rsid w:val="00293549"/>
    <w:rsid w:val="0029466F"/>
    <w:rsid w:val="0029548E"/>
    <w:rsid w:val="00295692"/>
    <w:rsid w:val="00295781"/>
    <w:rsid w:val="0029648A"/>
    <w:rsid w:val="00297FE3"/>
    <w:rsid w:val="002A1F64"/>
    <w:rsid w:val="002A2BF3"/>
    <w:rsid w:val="002A375B"/>
    <w:rsid w:val="002A4521"/>
    <w:rsid w:val="002A5DAF"/>
    <w:rsid w:val="002B1C71"/>
    <w:rsid w:val="002B388F"/>
    <w:rsid w:val="002B3A28"/>
    <w:rsid w:val="002B485F"/>
    <w:rsid w:val="002B7E25"/>
    <w:rsid w:val="002C0A69"/>
    <w:rsid w:val="002C31C8"/>
    <w:rsid w:val="002D095A"/>
    <w:rsid w:val="002D190A"/>
    <w:rsid w:val="002D2144"/>
    <w:rsid w:val="002D2D8C"/>
    <w:rsid w:val="002D3B2A"/>
    <w:rsid w:val="002D3B8F"/>
    <w:rsid w:val="002D3C6B"/>
    <w:rsid w:val="002E28E6"/>
    <w:rsid w:val="002E5B6F"/>
    <w:rsid w:val="002E6B3B"/>
    <w:rsid w:val="002E70D7"/>
    <w:rsid w:val="002F3126"/>
    <w:rsid w:val="002F3EB0"/>
    <w:rsid w:val="00300E8C"/>
    <w:rsid w:val="00301D64"/>
    <w:rsid w:val="0030306A"/>
    <w:rsid w:val="00303E8D"/>
    <w:rsid w:val="00305AA7"/>
    <w:rsid w:val="003103C6"/>
    <w:rsid w:val="0031063C"/>
    <w:rsid w:val="00312593"/>
    <w:rsid w:val="003143FA"/>
    <w:rsid w:val="0031486E"/>
    <w:rsid w:val="00314FDD"/>
    <w:rsid w:val="00315132"/>
    <w:rsid w:val="003214A7"/>
    <w:rsid w:val="00322267"/>
    <w:rsid w:val="00322FE6"/>
    <w:rsid w:val="00324992"/>
    <w:rsid w:val="00324F79"/>
    <w:rsid w:val="00325051"/>
    <w:rsid w:val="003259F1"/>
    <w:rsid w:val="00326330"/>
    <w:rsid w:val="00326738"/>
    <w:rsid w:val="0032728C"/>
    <w:rsid w:val="00327502"/>
    <w:rsid w:val="00327CFE"/>
    <w:rsid w:val="003309A6"/>
    <w:rsid w:val="00331BAE"/>
    <w:rsid w:val="003336CA"/>
    <w:rsid w:val="003340ED"/>
    <w:rsid w:val="00336300"/>
    <w:rsid w:val="003373FA"/>
    <w:rsid w:val="00337E30"/>
    <w:rsid w:val="0034026D"/>
    <w:rsid w:val="00341B90"/>
    <w:rsid w:val="00341CA7"/>
    <w:rsid w:val="0034252F"/>
    <w:rsid w:val="00343FA4"/>
    <w:rsid w:val="00344BFA"/>
    <w:rsid w:val="003450A1"/>
    <w:rsid w:val="003453E8"/>
    <w:rsid w:val="00345C67"/>
    <w:rsid w:val="00346E2E"/>
    <w:rsid w:val="00347022"/>
    <w:rsid w:val="003532EB"/>
    <w:rsid w:val="00355169"/>
    <w:rsid w:val="003570F4"/>
    <w:rsid w:val="00360643"/>
    <w:rsid w:val="00360BE8"/>
    <w:rsid w:val="003628EF"/>
    <w:rsid w:val="003629AF"/>
    <w:rsid w:val="00362BF3"/>
    <w:rsid w:val="00363EEF"/>
    <w:rsid w:val="00366F39"/>
    <w:rsid w:val="00367847"/>
    <w:rsid w:val="00367AED"/>
    <w:rsid w:val="00370B8B"/>
    <w:rsid w:val="00371226"/>
    <w:rsid w:val="00371737"/>
    <w:rsid w:val="00371E7E"/>
    <w:rsid w:val="003738E1"/>
    <w:rsid w:val="00374E7C"/>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4B08"/>
    <w:rsid w:val="003A6CDE"/>
    <w:rsid w:val="003A7B9C"/>
    <w:rsid w:val="003B00F7"/>
    <w:rsid w:val="003B0EBD"/>
    <w:rsid w:val="003B2614"/>
    <w:rsid w:val="003B2787"/>
    <w:rsid w:val="003B7343"/>
    <w:rsid w:val="003B7A06"/>
    <w:rsid w:val="003C41C8"/>
    <w:rsid w:val="003C5B11"/>
    <w:rsid w:val="003C6612"/>
    <w:rsid w:val="003D03D4"/>
    <w:rsid w:val="003D09DA"/>
    <w:rsid w:val="003D1234"/>
    <w:rsid w:val="003D30E3"/>
    <w:rsid w:val="003D4233"/>
    <w:rsid w:val="003D53DD"/>
    <w:rsid w:val="003D6F1F"/>
    <w:rsid w:val="003D6FBC"/>
    <w:rsid w:val="003E13BF"/>
    <w:rsid w:val="003E1AA5"/>
    <w:rsid w:val="003E24BC"/>
    <w:rsid w:val="003E277A"/>
    <w:rsid w:val="003F0C28"/>
    <w:rsid w:val="003F10E1"/>
    <w:rsid w:val="003F137D"/>
    <w:rsid w:val="003F1754"/>
    <w:rsid w:val="003F1954"/>
    <w:rsid w:val="003F33F9"/>
    <w:rsid w:val="003F3C91"/>
    <w:rsid w:val="003F3E88"/>
    <w:rsid w:val="003F550E"/>
    <w:rsid w:val="003F56C2"/>
    <w:rsid w:val="003F6A2D"/>
    <w:rsid w:val="0040054B"/>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1711"/>
    <w:rsid w:val="0042233C"/>
    <w:rsid w:val="00425362"/>
    <w:rsid w:val="004262AB"/>
    <w:rsid w:val="0042787D"/>
    <w:rsid w:val="00431C77"/>
    <w:rsid w:val="0043557D"/>
    <w:rsid w:val="004357F4"/>
    <w:rsid w:val="00436A5D"/>
    <w:rsid w:val="00436B37"/>
    <w:rsid w:val="00437008"/>
    <w:rsid w:val="00441BF5"/>
    <w:rsid w:val="00443DEF"/>
    <w:rsid w:val="0044530B"/>
    <w:rsid w:val="00447451"/>
    <w:rsid w:val="00450976"/>
    <w:rsid w:val="004510D3"/>
    <w:rsid w:val="00451BF1"/>
    <w:rsid w:val="00454CAE"/>
    <w:rsid w:val="00455A2F"/>
    <w:rsid w:val="00455D7D"/>
    <w:rsid w:val="00456159"/>
    <w:rsid w:val="00460228"/>
    <w:rsid w:val="00460A49"/>
    <w:rsid w:val="004611FE"/>
    <w:rsid w:val="004642EB"/>
    <w:rsid w:val="00464E27"/>
    <w:rsid w:val="0046583D"/>
    <w:rsid w:val="004661DE"/>
    <w:rsid w:val="004671EE"/>
    <w:rsid w:val="00467332"/>
    <w:rsid w:val="004700DB"/>
    <w:rsid w:val="00470E51"/>
    <w:rsid w:val="00471781"/>
    <w:rsid w:val="004736E0"/>
    <w:rsid w:val="004737A8"/>
    <w:rsid w:val="00473B22"/>
    <w:rsid w:val="00475770"/>
    <w:rsid w:val="00477377"/>
    <w:rsid w:val="00486D47"/>
    <w:rsid w:val="00487A0A"/>
    <w:rsid w:val="00492799"/>
    <w:rsid w:val="0049452F"/>
    <w:rsid w:val="00495844"/>
    <w:rsid w:val="004966C8"/>
    <w:rsid w:val="0049735A"/>
    <w:rsid w:val="00497FDB"/>
    <w:rsid w:val="004A0C96"/>
    <w:rsid w:val="004A1B69"/>
    <w:rsid w:val="004A2291"/>
    <w:rsid w:val="004A3051"/>
    <w:rsid w:val="004A3A00"/>
    <w:rsid w:val="004A3E51"/>
    <w:rsid w:val="004A4981"/>
    <w:rsid w:val="004A6F5B"/>
    <w:rsid w:val="004A7BEB"/>
    <w:rsid w:val="004B0060"/>
    <w:rsid w:val="004B35CC"/>
    <w:rsid w:val="004B51EB"/>
    <w:rsid w:val="004B5641"/>
    <w:rsid w:val="004B6F3E"/>
    <w:rsid w:val="004B6F54"/>
    <w:rsid w:val="004C049C"/>
    <w:rsid w:val="004C24B2"/>
    <w:rsid w:val="004C2C4B"/>
    <w:rsid w:val="004C2F91"/>
    <w:rsid w:val="004C4FA7"/>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BB7"/>
    <w:rsid w:val="005031FD"/>
    <w:rsid w:val="00505094"/>
    <w:rsid w:val="00506C4C"/>
    <w:rsid w:val="00506CAE"/>
    <w:rsid w:val="0051065A"/>
    <w:rsid w:val="00512FA2"/>
    <w:rsid w:val="00515363"/>
    <w:rsid w:val="0051645E"/>
    <w:rsid w:val="00516E67"/>
    <w:rsid w:val="0051708A"/>
    <w:rsid w:val="005172AE"/>
    <w:rsid w:val="00520E6E"/>
    <w:rsid w:val="00521E7C"/>
    <w:rsid w:val="00525029"/>
    <w:rsid w:val="00526972"/>
    <w:rsid w:val="00532EA2"/>
    <w:rsid w:val="00533D07"/>
    <w:rsid w:val="00535C6C"/>
    <w:rsid w:val="00535DBA"/>
    <w:rsid w:val="00537050"/>
    <w:rsid w:val="00537C0C"/>
    <w:rsid w:val="00537E75"/>
    <w:rsid w:val="005403AC"/>
    <w:rsid w:val="00541251"/>
    <w:rsid w:val="00541436"/>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40CB"/>
    <w:rsid w:val="005647CD"/>
    <w:rsid w:val="005718FC"/>
    <w:rsid w:val="00573AF8"/>
    <w:rsid w:val="005742FC"/>
    <w:rsid w:val="005764DC"/>
    <w:rsid w:val="00576B1B"/>
    <w:rsid w:val="005774A1"/>
    <w:rsid w:val="005779D0"/>
    <w:rsid w:val="00584F5F"/>
    <w:rsid w:val="00585D2A"/>
    <w:rsid w:val="00587774"/>
    <w:rsid w:val="00587E82"/>
    <w:rsid w:val="00591EEC"/>
    <w:rsid w:val="005920BB"/>
    <w:rsid w:val="00595B91"/>
    <w:rsid w:val="00596984"/>
    <w:rsid w:val="005A2E36"/>
    <w:rsid w:val="005A3C85"/>
    <w:rsid w:val="005A3D70"/>
    <w:rsid w:val="005A56AF"/>
    <w:rsid w:val="005A6993"/>
    <w:rsid w:val="005B0359"/>
    <w:rsid w:val="005B0729"/>
    <w:rsid w:val="005B2651"/>
    <w:rsid w:val="005B2A78"/>
    <w:rsid w:val="005C02F5"/>
    <w:rsid w:val="005C30E1"/>
    <w:rsid w:val="005C3FF8"/>
    <w:rsid w:val="005C54B2"/>
    <w:rsid w:val="005C7956"/>
    <w:rsid w:val="005C7D29"/>
    <w:rsid w:val="005C7E95"/>
    <w:rsid w:val="005D2D48"/>
    <w:rsid w:val="005D435A"/>
    <w:rsid w:val="005D4A46"/>
    <w:rsid w:val="005D6ABD"/>
    <w:rsid w:val="005D7016"/>
    <w:rsid w:val="005E3DC8"/>
    <w:rsid w:val="005E68B8"/>
    <w:rsid w:val="005E7A0E"/>
    <w:rsid w:val="005E7B53"/>
    <w:rsid w:val="005F0EC3"/>
    <w:rsid w:val="005F2371"/>
    <w:rsid w:val="005F4F1A"/>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4744"/>
    <w:rsid w:val="00635832"/>
    <w:rsid w:val="00636280"/>
    <w:rsid w:val="00641D99"/>
    <w:rsid w:val="006430B9"/>
    <w:rsid w:val="00643264"/>
    <w:rsid w:val="00653179"/>
    <w:rsid w:val="00654A74"/>
    <w:rsid w:val="00655CB5"/>
    <w:rsid w:val="00656186"/>
    <w:rsid w:val="006565FF"/>
    <w:rsid w:val="00657520"/>
    <w:rsid w:val="00660481"/>
    <w:rsid w:val="006625F3"/>
    <w:rsid w:val="0066383E"/>
    <w:rsid w:val="00663DDD"/>
    <w:rsid w:val="00665077"/>
    <w:rsid w:val="006658CD"/>
    <w:rsid w:val="0066768A"/>
    <w:rsid w:val="00671A24"/>
    <w:rsid w:val="006746BE"/>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BD4"/>
    <w:rsid w:val="006B1D0D"/>
    <w:rsid w:val="006B29EC"/>
    <w:rsid w:val="006B2CBF"/>
    <w:rsid w:val="006B4C30"/>
    <w:rsid w:val="006B6D33"/>
    <w:rsid w:val="006B7CE1"/>
    <w:rsid w:val="006C06A7"/>
    <w:rsid w:val="006C2D34"/>
    <w:rsid w:val="006C40BB"/>
    <w:rsid w:val="006C52EB"/>
    <w:rsid w:val="006C6074"/>
    <w:rsid w:val="006C6075"/>
    <w:rsid w:val="006C749C"/>
    <w:rsid w:val="006D02C0"/>
    <w:rsid w:val="006D0798"/>
    <w:rsid w:val="006D1C08"/>
    <w:rsid w:val="006D24E3"/>
    <w:rsid w:val="006D34F2"/>
    <w:rsid w:val="006D425E"/>
    <w:rsid w:val="006D4394"/>
    <w:rsid w:val="006D5228"/>
    <w:rsid w:val="006D7F90"/>
    <w:rsid w:val="006E1548"/>
    <w:rsid w:val="006E22E7"/>
    <w:rsid w:val="006E4154"/>
    <w:rsid w:val="006E7726"/>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4017"/>
    <w:rsid w:val="00717952"/>
    <w:rsid w:val="00723310"/>
    <w:rsid w:val="0072334C"/>
    <w:rsid w:val="00724213"/>
    <w:rsid w:val="00731B78"/>
    <w:rsid w:val="00731D79"/>
    <w:rsid w:val="00732960"/>
    <w:rsid w:val="0073325C"/>
    <w:rsid w:val="00733ABC"/>
    <w:rsid w:val="00735270"/>
    <w:rsid w:val="0073657A"/>
    <w:rsid w:val="00740448"/>
    <w:rsid w:val="00741A17"/>
    <w:rsid w:val="00741F1C"/>
    <w:rsid w:val="00742B87"/>
    <w:rsid w:val="00743A72"/>
    <w:rsid w:val="0074433D"/>
    <w:rsid w:val="0074511F"/>
    <w:rsid w:val="00745A4F"/>
    <w:rsid w:val="00747ECB"/>
    <w:rsid w:val="00750FBA"/>
    <w:rsid w:val="007528CE"/>
    <w:rsid w:val="0075298F"/>
    <w:rsid w:val="0075713D"/>
    <w:rsid w:val="0076305A"/>
    <w:rsid w:val="007640AD"/>
    <w:rsid w:val="007657F6"/>
    <w:rsid w:val="007672F8"/>
    <w:rsid w:val="007704BA"/>
    <w:rsid w:val="00771D00"/>
    <w:rsid w:val="0077325E"/>
    <w:rsid w:val="0077405F"/>
    <w:rsid w:val="0077576A"/>
    <w:rsid w:val="0078117B"/>
    <w:rsid w:val="0078173A"/>
    <w:rsid w:val="00783128"/>
    <w:rsid w:val="00784C13"/>
    <w:rsid w:val="00785F9F"/>
    <w:rsid w:val="00786FA1"/>
    <w:rsid w:val="00790ECF"/>
    <w:rsid w:val="007928A8"/>
    <w:rsid w:val="00793B0A"/>
    <w:rsid w:val="007947D5"/>
    <w:rsid w:val="0079623F"/>
    <w:rsid w:val="007968EA"/>
    <w:rsid w:val="00796A81"/>
    <w:rsid w:val="007A0D72"/>
    <w:rsid w:val="007A1ACC"/>
    <w:rsid w:val="007A1DA3"/>
    <w:rsid w:val="007A2DB3"/>
    <w:rsid w:val="007A3367"/>
    <w:rsid w:val="007A69D9"/>
    <w:rsid w:val="007A7E32"/>
    <w:rsid w:val="007B03CB"/>
    <w:rsid w:val="007B4916"/>
    <w:rsid w:val="007B4E87"/>
    <w:rsid w:val="007B6857"/>
    <w:rsid w:val="007B6900"/>
    <w:rsid w:val="007B7251"/>
    <w:rsid w:val="007C37FD"/>
    <w:rsid w:val="007C427E"/>
    <w:rsid w:val="007C60E9"/>
    <w:rsid w:val="007C77F1"/>
    <w:rsid w:val="007D099B"/>
    <w:rsid w:val="007D1F19"/>
    <w:rsid w:val="007D407C"/>
    <w:rsid w:val="007E0837"/>
    <w:rsid w:val="007E33B9"/>
    <w:rsid w:val="007E4DD8"/>
    <w:rsid w:val="007E55B2"/>
    <w:rsid w:val="007E6713"/>
    <w:rsid w:val="007E7B9C"/>
    <w:rsid w:val="007F29B5"/>
    <w:rsid w:val="007F2E9F"/>
    <w:rsid w:val="007F2F95"/>
    <w:rsid w:val="007F36A8"/>
    <w:rsid w:val="007F6EB2"/>
    <w:rsid w:val="008014A9"/>
    <w:rsid w:val="00802BF8"/>
    <w:rsid w:val="0080486E"/>
    <w:rsid w:val="008052BA"/>
    <w:rsid w:val="00806EE2"/>
    <w:rsid w:val="00806FA1"/>
    <w:rsid w:val="00807D39"/>
    <w:rsid w:val="00810D69"/>
    <w:rsid w:val="00811B94"/>
    <w:rsid w:val="0081365C"/>
    <w:rsid w:val="00815610"/>
    <w:rsid w:val="00817FF1"/>
    <w:rsid w:val="00821A10"/>
    <w:rsid w:val="0082253A"/>
    <w:rsid w:val="00823768"/>
    <w:rsid w:val="008248A7"/>
    <w:rsid w:val="00827734"/>
    <w:rsid w:val="00831355"/>
    <w:rsid w:val="00832F38"/>
    <w:rsid w:val="00834162"/>
    <w:rsid w:val="00836AC0"/>
    <w:rsid w:val="00837F59"/>
    <w:rsid w:val="00837FF5"/>
    <w:rsid w:val="00840684"/>
    <w:rsid w:val="008452AB"/>
    <w:rsid w:val="0084734E"/>
    <w:rsid w:val="00847949"/>
    <w:rsid w:val="0085135F"/>
    <w:rsid w:val="00852283"/>
    <w:rsid w:val="008549E0"/>
    <w:rsid w:val="0085548E"/>
    <w:rsid w:val="0086183D"/>
    <w:rsid w:val="0086286C"/>
    <w:rsid w:val="00863091"/>
    <w:rsid w:val="0086383E"/>
    <w:rsid w:val="00864C64"/>
    <w:rsid w:val="008656B4"/>
    <w:rsid w:val="00866289"/>
    <w:rsid w:val="0086648F"/>
    <w:rsid w:val="0087010A"/>
    <w:rsid w:val="0087082E"/>
    <w:rsid w:val="00871608"/>
    <w:rsid w:val="00872F32"/>
    <w:rsid w:val="0087368B"/>
    <w:rsid w:val="00873B5E"/>
    <w:rsid w:val="00880B70"/>
    <w:rsid w:val="00880C0D"/>
    <w:rsid w:val="00881B72"/>
    <w:rsid w:val="008860AC"/>
    <w:rsid w:val="008877ED"/>
    <w:rsid w:val="008905DA"/>
    <w:rsid w:val="00893822"/>
    <w:rsid w:val="0089399C"/>
    <w:rsid w:val="00894F44"/>
    <w:rsid w:val="008950F1"/>
    <w:rsid w:val="00895206"/>
    <w:rsid w:val="00896C82"/>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69E2"/>
    <w:rsid w:val="008C7DB9"/>
    <w:rsid w:val="008D08BD"/>
    <w:rsid w:val="008D11C9"/>
    <w:rsid w:val="008D1C79"/>
    <w:rsid w:val="008D447A"/>
    <w:rsid w:val="008D544F"/>
    <w:rsid w:val="008E06E6"/>
    <w:rsid w:val="008E1356"/>
    <w:rsid w:val="008E214E"/>
    <w:rsid w:val="008E2646"/>
    <w:rsid w:val="008E6649"/>
    <w:rsid w:val="008F0668"/>
    <w:rsid w:val="008F2679"/>
    <w:rsid w:val="008F280E"/>
    <w:rsid w:val="008F3FDA"/>
    <w:rsid w:val="008F5BBD"/>
    <w:rsid w:val="009000A8"/>
    <w:rsid w:val="00900A75"/>
    <w:rsid w:val="00901C41"/>
    <w:rsid w:val="00905960"/>
    <w:rsid w:val="00906432"/>
    <w:rsid w:val="00907A70"/>
    <w:rsid w:val="00910C41"/>
    <w:rsid w:val="009117F9"/>
    <w:rsid w:val="0091203E"/>
    <w:rsid w:val="00914A01"/>
    <w:rsid w:val="00916246"/>
    <w:rsid w:val="009175F9"/>
    <w:rsid w:val="00917F30"/>
    <w:rsid w:val="009206A8"/>
    <w:rsid w:val="00921ABD"/>
    <w:rsid w:val="00923619"/>
    <w:rsid w:val="009248C1"/>
    <w:rsid w:val="00927A4A"/>
    <w:rsid w:val="00930065"/>
    <w:rsid w:val="009306A8"/>
    <w:rsid w:val="00930B8D"/>
    <w:rsid w:val="00932E42"/>
    <w:rsid w:val="00940418"/>
    <w:rsid w:val="009417B3"/>
    <w:rsid w:val="00942497"/>
    <w:rsid w:val="00943143"/>
    <w:rsid w:val="00943365"/>
    <w:rsid w:val="00943882"/>
    <w:rsid w:val="0094485E"/>
    <w:rsid w:val="00944CBF"/>
    <w:rsid w:val="00946B5F"/>
    <w:rsid w:val="009512FB"/>
    <w:rsid w:val="0095139A"/>
    <w:rsid w:val="0095141C"/>
    <w:rsid w:val="00951BB6"/>
    <w:rsid w:val="009521D0"/>
    <w:rsid w:val="00952FA6"/>
    <w:rsid w:val="009532DD"/>
    <w:rsid w:val="00953677"/>
    <w:rsid w:val="009542E7"/>
    <w:rsid w:val="009543A7"/>
    <w:rsid w:val="0095517E"/>
    <w:rsid w:val="009576A2"/>
    <w:rsid w:val="009602DC"/>
    <w:rsid w:val="009613C4"/>
    <w:rsid w:val="00962093"/>
    <w:rsid w:val="0096601F"/>
    <w:rsid w:val="0097429A"/>
    <w:rsid w:val="0097508B"/>
    <w:rsid w:val="00975BB5"/>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95C"/>
    <w:rsid w:val="009B32D6"/>
    <w:rsid w:val="009B4FC6"/>
    <w:rsid w:val="009B51E7"/>
    <w:rsid w:val="009B6148"/>
    <w:rsid w:val="009C1BE4"/>
    <w:rsid w:val="009C27BD"/>
    <w:rsid w:val="009C31C8"/>
    <w:rsid w:val="009C69EC"/>
    <w:rsid w:val="009C69FF"/>
    <w:rsid w:val="009C6F49"/>
    <w:rsid w:val="009C6F5E"/>
    <w:rsid w:val="009D30EA"/>
    <w:rsid w:val="009D45D6"/>
    <w:rsid w:val="009D6BCA"/>
    <w:rsid w:val="009D773E"/>
    <w:rsid w:val="009E095B"/>
    <w:rsid w:val="009E340A"/>
    <w:rsid w:val="009E3951"/>
    <w:rsid w:val="009E4E24"/>
    <w:rsid w:val="009E51BB"/>
    <w:rsid w:val="009E5AC1"/>
    <w:rsid w:val="009E7EF5"/>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5336"/>
    <w:rsid w:val="00A2713A"/>
    <w:rsid w:val="00A31066"/>
    <w:rsid w:val="00A3159E"/>
    <w:rsid w:val="00A31937"/>
    <w:rsid w:val="00A338CB"/>
    <w:rsid w:val="00A375A4"/>
    <w:rsid w:val="00A40393"/>
    <w:rsid w:val="00A45EC5"/>
    <w:rsid w:val="00A463D3"/>
    <w:rsid w:val="00A465C7"/>
    <w:rsid w:val="00A46BDE"/>
    <w:rsid w:val="00A5245B"/>
    <w:rsid w:val="00A544A3"/>
    <w:rsid w:val="00A548BC"/>
    <w:rsid w:val="00A55BEB"/>
    <w:rsid w:val="00A63B7C"/>
    <w:rsid w:val="00A65116"/>
    <w:rsid w:val="00A661A5"/>
    <w:rsid w:val="00A67643"/>
    <w:rsid w:val="00A717B1"/>
    <w:rsid w:val="00A73213"/>
    <w:rsid w:val="00A7637E"/>
    <w:rsid w:val="00A80476"/>
    <w:rsid w:val="00A83C3D"/>
    <w:rsid w:val="00A85B2B"/>
    <w:rsid w:val="00A90332"/>
    <w:rsid w:val="00A9625B"/>
    <w:rsid w:val="00A97199"/>
    <w:rsid w:val="00A972F9"/>
    <w:rsid w:val="00A97433"/>
    <w:rsid w:val="00AA0995"/>
    <w:rsid w:val="00AA1598"/>
    <w:rsid w:val="00AA3F5F"/>
    <w:rsid w:val="00AA5779"/>
    <w:rsid w:val="00AA63B1"/>
    <w:rsid w:val="00AA648B"/>
    <w:rsid w:val="00AA6C89"/>
    <w:rsid w:val="00AA6DE3"/>
    <w:rsid w:val="00AB024A"/>
    <w:rsid w:val="00AB569C"/>
    <w:rsid w:val="00AB621E"/>
    <w:rsid w:val="00AC30AB"/>
    <w:rsid w:val="00AC3D69"/>
    <w:rsid w:val="00AC58DA"/>
    <w:rsid w:val="00AC61DF"/>
    <w:rsid w:val="00AC6D17"/>
    <w:rsid w:val="00AC76EF"/>
    <w:rsid w:val="00AD29E9"/>
    <w:rsid w:val="00AD2EB8"/>
    <w:rsid w:val="00AD30AE"/>
    <w:rsid w:val="00AD3708"/>
    <w:rsid w:val="00AD3CA5"/>
    <w:rsid w:val="00AD5C29"/>
    <w:rsid w:val="00AD6513"/>
    <w:rsid w:val="00AE056A"/>
    <w:rsid w:val="00AE06DA"/>
    <w:rsid w:val="00AE1D92"/>
    <w:rsid w:val="00AE3C3E"/>
    <w:rsid w:val="00AE6705"/>
    <w:rsid w:val="00AF0D30"/>
    <w:rsid w:val="00AF1A4A"/>
    <w:rsid w:val="00AF3D4C"/>
    <w:rsid w:val="00AF742E"/>
    <w:rsid w:val="00AF7C8B"/>
    <w:rsid w:val="00AF7D8B"/>
    <w:rsid w:val="00B0346E"/>
    <w:rsid w:val="00B03838"/>
    <w:rsid w:val="00B05408"/>
    <w:rsid w:val="00B07D84"/>
    <w:rsid w:val="00B10814"/>
    <w:rsid w:val="00B1081E"/>
    <w:rsid w:val="00B135CC"/>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74E6"/>
    <w:rsid w:val="00B37854"/>
    <w:rsid w:val="00B37896"/>
    <w:rsid w:val="00B40261"/>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70D49"/>
    <w:rsid w:val="00B71564"/>
    <w:rsid w:val="00B716C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87F81"/>
    <w:rsid w:val="00B90014"/>
    <w:rsid w:val="00B9025A"/>
    <w:rsid w:val="00B90ECF"/>
    <w:rsid w:val="00B91241"/>
    <w:rsid w:val="00B913BF"/>
    <w:rsid w:val="00B91AE5"/>
    <w:rsid w:val="00B926AB"/>
    <w:rsid w:val="00B92801"/>
    <w:rsid w:val="00B929F0"/>
    <w:rsid w:val="00B950F5"/>
    <w:rsid w:val="00B954DD"/>
    <w:rsid w:val="00BA0E15"/>
    <w:rsid w:val="00BA1733"/>
    <w:rsid w:val="00BA1C82"/>
    <w:rsid w:val="00BA36E4"/>
    <w:rsid w:val="00BA5ED0"/>
    <w:rsid w:val="00BB0C14"/>
    <w:rsid w:val="00BB0D14"/>
    <w:rsid w:val="00BB116D"/>
    <w:rsid w:val="00BB139F"/>
    <w:rsid w:val="00BB3B61"/>
    <w:rsid w:val="00BB48F9"/>
    <w:rsid w:val="00BB7810"/>
    <w:rsid w:val="00BC13A7"/>
    <w:rsid w:val="00BC2D3F"/>
    <w:rsid w:val="00BC33CC"/>
    <w:rsid w:val="00BC347C"/>
    <w:rsid w:val="00BC5B87"/>
    <w:rsid w:val="00BD0385"/>
    <w:rsid w:val="00BD241A"/>
    <w:rsid w:val="00BD2C4E"/>
    <w:rsid w:val="00BD311F"/>
    <w:rsid w:val="00BD5168"/>
    <w:rsid w:val="00BD54AF"/>
    <w:rsid w:val="00BD54F2"/>
    <w:rsid w:val="00BD5843"/>
    <w:rsid w:val="00BD6351"/>
    <w:rsid w:val="00BD66AC"/>
    <w:rsid w:val="00BE16C4"/>
    <w:rsid w:val="00BE4FCF"/>
    <w:rsid w:val="00BF027D"/>
    <w:rsid w:val="00BF0569"/>
    <w:rsid w:val="00BF090F"/>
    <w:rsid w:val="00BF0B77"/>
    <w:rsid w:val="00BF11CA"/>
    <w:rsid w:val="00BF1B6B"/>
    <w:rsid w:val="00BF28EC"/>
    <w:rsid w:val="00BF2D31"/>
    <w:rsid w:val="00BF2D62"/>
    <w:rsid w:val="00BF3A63"/>
    <w:rsid w:val="00BF3A7F"/>
    <w:rsid w:val="00BF490A"/>
    <w:rsid w:val="00BF49C2"/>
    <w:rsid w:val="00BF5636"/>
    <w:rsid w:val="00BF5DF8"/>
    <w:rsid w:val="00BF6231"/>
    <w:rsid w:val="00C03B04"/>
    <w:rsid w:val="00C04432"/>
    <w:rsid w:val="00C05531"/>
    <w:rsid w:val="00C05F7D"/>
    <w:rsid w:val="00C06732"/>
    <w:rsid w:val="00C068CC"/>
    <w:rsid w:val="00C11243"/>
    <w:rsid w:val="00C12160"/>
    <w:rsid w:val="00C13A71"/>
    <w:rsid w:val="00C147B6"/>
    <w:rsid w:val="00C14E5F"/>
    <w:rsid w:val="00C2051A"/>
    <w:rsid w:val="00C25D19"/>
    <w:rsid w:val="00C30D8E"/>
    <w:rsid w:val="00C30E5D"/>
    <w:rsid w:val="00C37539"/>
    <w:rsid w:val="00C37774"/>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98C"/>
    <w:rsid w:val="00C61019"/>
    <w:rsid w:val="00C62C35"/>
    <w:rsid w:val="00C63063"/>
    <w:rsid w:val="00C66525"/>
    <w:rsid w:val="00C67C3E"/>
    <w:rsid w:val="00C72A6D"/>
    <w:rsid w:val="00C73265"/>
    <w:rsid w:val="00C73B93"/>
    <w:rsid w:val="00C75DEC"/>
    <w:rsid w:val="00C77990"/>
    <w:rsid w:val="00C77EDA"/>
    <w:rsid w:val="00C82666"/>
    <w:rsid w:val="00C8272E"/>
    <w:rsid w:val="00C82EE7"/>
    <w:rsid w:val="00C83B90"/>
    <w:rsid w:val="00C84F40"/>
    <w:rsid w:val="00C853D3"/>
    <w:rsid w:val="00C85D28"/>
    <w:rsid w:val="00C865C7"/>
    <w:rsid w:val="00C866C8"/>
    <w:rsid w:val="00C95326"/>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E2A"/>
    <w:rsid w:val="00CB703A"/>
    <w:rsid w:val="00CC0E89"/>
    <w:rsid w:val="00CC2057"/>
    <w:rsid w:val="00CC662E"/>
    <w:rsid w:val="00CC6D50"/>
    <w:rsid w:val="00CD11E1"/>
    <w:rsid w:val="00CD2427"/>
    <w:rsid w:val="00CD2B45"/>
    <w:rsid w:val="00CD3AB6"/>
    <w:rsid w:val="00CD3B0B"/>
    <w:rsid w:val="00CD506D"/>
    <w:rsid w:val="00CD681C"/>
    <w:rsid w:val="00CE1194"/>
    <w:rsid w:val="00CE2476"/>
    <w:rsid w:val="00CE390E"/>
    <w:rsid w:val="00CE63B3"/>
    <w:rsid w:val="00CE6CA1"/>
    <w:rsid w:val="00CE6D15"/>
    <w:rsid w:val="00CE6ED5"/>
    <w:rsid w:val="00CE73E9"/>
    <w:rsid w:val="00CF243B"/>
    <w:rsid w:val="00CF40FC"/>
    <w:rsid w:val="00CF44AA"/>
    <w:rsid w:val="00CF5569"/>
    <w:rsid w:val="00CF6667"/>
    <w:rsid w:val="00CF67F2"/>
    <w:rsid w:val="00CF70EC"/>
    <w:rsid w:val="00CF737D"/>
    <w:rsid w:val="00CF75EC"/>
    <w:rsid w:val="00CF7A9B"/>
    <w:rsid w:val="00D00015"/>
    <w:rsid w:val="00D0047C"/>
    <w:rsid w:val="00D012F4"/>
    <w:rsid w:val="00D0339D"/>
    <w:rsid w:val="00D039DD"/>
    <w:rsid w:val="00D03AD6"/>
    <w:rsid w:val="00D04869"/>
    <w:rsid w:val="00D07A5B"/>
    <w:rsid w:val="00D11621"/>
    <w:rsid w:val="00D125B6"/>
    <w:rsid w:val="00D13A2D"/>
    <w:rsid w:val="00D14C84"/>
    <w:rsid w:val="00D16323"/>
    <w:rsid w:val="00D21CCA"/>
    <w:rsid w:val="00D221A0"/>
    <w:rsid w:val="00D24ABA"/>
    <w:rsid w:val="00D24C64"/>
    <w:rsid w:val="00D25907"/>
    <w:rsid w:val="00D2718C"/>
    <w:rsid w:val="00D27F68"/>
    <w:rsid w:val="00D30390"/>
    <w:rsid w:val="00D344C3"/>
    <w:rsid w:val="00D349D2"/>
    <w:rsid w:val="00D34DFB"/>
    <w:rsid w:val="00D35D4C"/>
    <w:rsid w:val="00D377F9"/>
    <w:rsid w:val="00D40C22"/>
    <w:rsid w:val="00D4504C"/>
    <w:rsid w:val="00D455FC"/>
    <w:rsid w:val="00D45E5A"/>
    <w:rsid w:val="00D50400"/>
    <w:rsid w:val="00D51289"/>
    <w:rsid w:val="00D5165E"/>
    <w:rsid w:val="00D52073"/>
    <w:rsid w:val="00D52B4C"/>
    <w:rsid w:val="00D55F76"/>
    <w:rsid w:val="00D5778B"/>
    <w:rsid w:val="00D607D4"/>
    <w:rsid w:val="00D60C80"/>
    <w:rsid w:val="00D6108F"/>
    <w:rsid w:val="00D611D5"/>
    <w:rsid w:val="00D64747"/>
    <w:rsid w:val="00D67CF3"/>
    <w:rsid w:val="00D717A8"/>
    <w:rsid w:val="00D73050"/>
    <w:rsid w:val="00D73856"/>
    <w:rsid w:val="00D76BBE"/>
    <w:rsid w:val="00D777C7"/>
    <w:rsid w:val="00D8355C"/>
    <w:rsid w:val="00D862CC"/>
    <w:rsid w:val="00D876E0"/>
    <w:rsid w:val="00D93E4D"/>
    <w:rsid w:val="00D93EA7"/>
    <w:rsid w:val="00D93F4F"/>
    <w:rsid w:val="00D94EE9"/>
    <w:rsid w:val="00D9583A"/>
    <w:rsid w:val="00D958D9"/>
    <w:rsid w:val="00D964C7"/>
    <w:rsid w:val="00D967E1"/>
    <w:rsid w:val="00DA3747"/>
    <w:rsid w:val="00DA41DF"/>
    <w:rsid w:val="00DA4BAC"/>
    <w:rsid w:val="00DA4EAD"/>
    <w:rsid w:val="00DB2862"/>
    <w:rsid w:val="00DB4EDF"/>
    <w:rsid w:val="00DB6BDD"/>
    <w:rsid w:val="00DC04F5"/>
    <w:rsid w:val="00DC1B8C"/>
    <w:rsid w:val="00DC2A29"/>
    <w:rsid w:val="00DC2A56"/>
    <w:rsid w:val="00DC326F"/>
    <w:rsid w:val="00DC4285"/>
    <w:rsid w:val="00DC5D01"/>
    <w:rsid w:val="00DC7455"/>
    <w:rsid w:val="00DD41BB"/>
    <w:rsid w:val="00DD7505"/>
    <w:rsid w:val="00DD7786"/>
    <w:rsid w:val="00DD7E95"/>
    <w:rsid w:val="00DE0499"/>
    <w:rsid w:val="00DE27A3"/>
    <w:rsid w:val="00DE38A7"/>
    <w:rsid w:val="00DE40F5"/>
    <w:rsid w:val="00DE471C"/>
    <w:rsid w:val="00DE5579"/>
    <w:rsid w:val="00DE6012"/>
    <w:rsid w:val="00DF0716"/>
    <w:rsid w:val="00DF188C"/>
    <w:rsid w:val="00DF292E"/>
    <w:rsid w:val="00DF29C3"/>
    <w:rsid w:val="00DF36BB"/>
    <w:rsid w:val="00DF40D2"/>
    <w:rsid w:val="00DF42BE"/>
    <w:rsid w:val="00DF6229"/>
    <w:rsid w:val="00E00528"/>
    <w:rsid w:val="00E02858"/>
    <w:rsid w:val="00E04362"/>
    <w:rsid w:val="00E04374"/>
    <w:rsid w:val="00E06839"/>
    <w:rsid w:val="00E06DAE"/>
    <w:rsid w:val="00E07ECC"/>
    <w:rsid w:val="00E10672"/>
    <w:rsid w:val="00E15273"/>
    <w:rsid w:val="00E15428"/>
    <w:rsid w:val="00E15AC4"/>
    <w:rsid w:val="00E16F3D"/>
    <w:rsid w:val="00E173AD"/>
    <w:rsid w:val="00E17DEE"/>
    <w:rsid w:val="00E22936"/>
    <w:rsid w:val="00E22F21"/>
    <w:rsid w:val="00E24E8F"/>
    <w:rsid w:val="00E26988"/>
    <w:rsid w:val="00E27C90"/>
    <w:rsid w:val="00E31A17"/>
    <w:rsid w:val="00E3278C"/>
    <w:rsid w:val="00E365E3"/>
    <w:rsid w:val="00E40D53"/>
    <w:rsid w:val="00E4191C"/>
    <w:rsid w:val="00E41B6D"/>
    <w:rsid w:val="00E43A39"/>
    <w:rsid w:val="00E44502"/>
    <w:rsid w:val="00E445CE"/>
    <w:rsid w:val="00E45911"/>
    <w:rsid w:val="00E46808"/>
    <w:rsid w:val="00E46B37"/>
    <w:rsid w:val="00E47239"/>
    <w:rsid w:val="00E51C54"/>
    <w:rsid w:val="00E54BBD"/>
    <w:rsid w:val="00E57818"/>
    <w:rsid w:val="00E57FC1"/>
    <w:rsid w:val="00E60067"/>
    <w:rsid w:val="00E62091"/>
    <w:rsid w:val="00E651CE"/>
    <w:rsid w:val="00E6639A"/>
    <w:rsid w:val="00E720C0"/>
    <w:rsid w:val="00E72CB1"/>
    <w:rsid w:val="00E74779"/>
    <w:rsid w:val="00E7527B"/>
    <w:rsid w:val="00E76409"/>
    <w:rsid w:val="00E76EC5"/>
    <w:rsid w:val="00E7789F"/>
    <w:rsid w:val="00E801A6"/>
    <w:rsid w:val="00E80433"/>
    <w:rsid w:val="00E81442"/>
    <w:rsid w:val="00E814B6"/>
    <w:rsid w:val="00E81E09"/>
    <w:rsid w:val="00E82FBC"/>
    <w:rsid w:val="00E84345"/>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B1755"/>
    <w:rsid w:val="00EB24DB"/>
    <w:rsid w:val="00EB4839"/>
    <w:rsid w:val="00EB523D"/>
    <w:rsid w:val="00EB7A43"/>
    <w:rsid w:val="00EC2067"/>
    <w:rsid w:val="00EC2C87"/>
    <w:rsid w:val="00EC3CEA"/>
    <w:rsid w:val="00EC3FEF"/>
    <w:rsid w:val="00EC551A"/>
    <w:rsid w:val="00EC5681"/>
    <w:rsid w:val="00EC6937"/>
    <w:rsid w:val="00ED164F"/>
    <w:rsid w:val="00ED182D"/>
    <w:rsid w:val="00ED2744"/>
    <w:rsid w:val="00ED3B27"/>
    <w:rsid w:val="00ED4267"/>
    <w:rsid w:val="00ED519F"/>
    <w:rsid w:val="00ED5321"/>
    <w:rsid w:val="00ED7569"/>
    <w:rsid w:val="00ED7E99"/>
    <w:rsid w:val="00EE039F"/>
    <w:rsid w:val="00EE0463"/>
    <w:rsid w:val="00EF0348"/>
    <w:rsid w:val="00EF1379"/>
    <w:rsid w:val="00EF2153"/>
    <w:rsid w:val="00EF5360"/>
    <w:rsid w:val="00EF572A"/>
    <w:rsid w:val="00EF576F"/>
    <w:rsid w:val="00EF6270"/>
    <w:rsid w:val="00F0156E"/>
    <w:rsid w:val="00F02A00"/>
    <w:rsid w:val="00F03AA9"/>
    <w:rsid w:val="00F04368"/>
    <w:rsid w:val="00F04FCC"/>
    <w:rsid w:val="00F066D0"/>
    <w:rsid w:val="00F121BC"/>
    <w:rsid w:val="00F14D94"/>
    <w:rsid w:val="00F14FAA"/>
    <w:rsid w:val="00F15365"/>
    <w:rsid w:val="00F154A5"/>
    <w:rsid w:val="00F15769"/>
    <w:rsid w:val="00F17F21"/>
    <w:rsid w:val="00F20AEB"/>
    <w:rsid w:val="00F237B5"/>
    <w:rsid w:val="00F25379"/>
    <w:rsid w:val="00F2617A"/>
    <w:rsid w:val="00F273E9"/>
    <w:rsid w:val="00F310F9"/>
    <w:rsid w:val="00F33E68"/>
    <w:rsid w:val="00F34BE5"/>
    <w:rsid w:val="00F37608"/>
    <w:rsid w:val="00F37A0E"/>
    <w:rsid w:val="00F4113A"/>
    <w:rsid w:val="00F428EE"/>
    <w:rsid w:val="00F42AC4"/>
    <w:rsid w:val="00F4321B"/>
    <w:rsid w:val="00F43D37"/>
    <w:rsid w:val="00F475F8"/>
    <w:rsid w:val="00F5050F"/>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6D1A"/>
    <w:rsid w:val="00F77C37"/>
    <w:rsid w:val="00F83667"/>
    <w:rsid w:val="00F83A55"/>
    <w:rsid w:val="00F83B10"/>
    <w:rsid w:val="00F84E59"/>
    <w:rsid w:val="00F86C3D"/>
    <w:rsid w:val="00F86E32"/>
    <w:rsid w:val="00F87552"/>
    <w:rsid w:val="00F87681"/>
    <w:rsid w:val="00F911C4"/>
    <w:rsid w:val="00F929C9"/>
    <w:rsid w:val="00F96245"/>
    <w:rsid w:val="00FA0ECD"/>
    <w:rsid w:val="00FA1B0B"/>
    <w:rsid w:val="00FA38BD"/>
    <w:rsid w:val="00FA522E"/>
    <w:rsid w:val="00FA542E"/>
    <w:rsid w:val="00FA6A93"/>
    <w:rsid w:val="00FB2FF0"/>
    <w:rsid w:val="00FB5A1C"/>
    <w:rsid w:val="00FB78D6"/>
    <w:rsid w:val="00FC0636"/>
    <w:rsid w:val="00FC2620"/>
    <w:rsid w:val="00FC3A17"/>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FBF"/>
    <w:rsid w:val="00FF2B98"/>
    <w:rsid w:val="00FF61B9"/>
    <w:rsid w:val="00FF6DE0"/>
    <w:rsid w:val="00FF759D"/>
    <w:rsid w:val="0933CBDF"/>
    <w:rsid w:val="11BF8CDF"/>
    <w:rsid w:val="12C0519C"/>
    <w:rsid w:val="1BF20BFA"/>
    <w:rsid w:val="59D47B4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50A5B"/>
  <w15:chartTrackingRefBased/>
  <w15:docId w15:val="{6BE30F12-6FF1-4AAB-BF42-6591E0E4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7B84F-6E68-4B51-BD1A-85E7FBE52C7A}">
  <ds:schemaRefs>
    <ds:schemaRef ds:uri="http://schemas.microsoft.com/office/2006/metadata/properties"/>
    <ds:schemaRef ds:uri="http://schemas.microsoft.com/office/infopath/2007/PartnerControls"/>
    <ds:schemaRef ds:uri="b476a982-c682-4f91-95ff-a75258799902"/>
  </ds:schemaRefs>
</ds:datastoreItem>
</file>

<file path=customXml/itemProps2.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3.xml><?xml version="1.0" encoding="utf-8"?>
<ds:datastoreItem xmlns:ds="http://schemas.openxmlformats.org/officeDocument/2006/customXml" ds:itemID="{77D93F72-F344-4A85-9309-322891D33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6DFAC-D1D9-4434-87B7-D1358CCC1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Formulario-Base.dotx</Template>
  <TotalTime>8</TotalTime>
  <Pages>4</Pages>
  <Words>1045</Words>
  <Characters>6420</Characters>
  <Application>Microsoft Office Word</Application>
  <DocSecurity>0</DocSecurity>
  <Lines>291</Lines>
  <Paragraphs>201</Paragraphs>
  <ScaleCrop>false</ScaleCrop>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45</cp:revision>
  <dcterms:created xsi:type="dcterms:W3CDTF">2026-03-18T03:43:00Z</dcterms:created>
  <dcterms:modified xsi:type="dcterms:W3CDTF">2026-04-02T16:52:00Z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