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F475F8" w:rsidRPr="006B0AEF" w14:paraId="1955B15C" w14:textId="77777777" w:rsidTr="00F475F8">
        <w:tc>
          <w:tcPr>
            <w:tcW w:w="937" w:type="pct"/>
          </w:tcPr>
          <w:p w14:paraId="5D5143F6"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11A9201E" w14:textId="3632B082" w:rsidR="00F475F8" w:rsidRPr="006B0AEF" w:rsidRDefault="00D91A58" w:rsidP="00F475F8">
            <w:pPr>
              <w:jc w:val="center"/>
              <w:rPr>
                <w:b/>
                <w:bCs/>
                <w:sz w:val="28"/>
                <w:szCs w:val="28"/>
              </w:rPr>
            </w:pPr>
            <w:r>
              <w:rPr>
                <w:b/>
                <w:bCs/>
                <w:sz w:val="28"/>
                <w:szCs w:val="28"/>
              </w:rPr>
              <w:t>19</w:t>
            </w:r>
          </w:p>
        </w:tc>
        <w:tc>
          <w:tcPr>
            <w:tcW w:w="3750" w:type="pct"/>
            <w:gridSpan w:val="3"/>
          </w:tcPr>
          <w:p w14:paraId="2041DA05" w14:textId="76ADF680" w:rsidR="00F475F8" w:rsidRPr="006B0AEF" w:rsidRDefault="00D91A58" w:rsidP="00F475F8">
            <w:pPr>
              <w:jc w:val="center"/>
              <w:rPr>
                <w:b/>
                <w:bCs/>
                <w:sz w:val="28"/>
                <w:szCs w:val="28"/>
              </w:rPr>
            </w:pPr>
            <w:r w:rsidRPr="00AF741B">
              <w:rPr>
                <w:b/>
                <w:bCs/>
                <w:sz w:val="28"/>
                <w:szCs w:val="28"/>
              </w:rPr>
              <w:t>NOTIFICACIÓN CONEXIÓN PROYECTO PMGD</w:t>
            </w:r>
          </w:p>
        </w:tc>
      </w:tr>
      <w:tr w:rsidR="00F475F8" w:rsidRPr="006B0AEF" w14:paraId="19594C29" w14:textId="77777777" w:rsidTr="00F475F8">
        <w:tc>
          <w:tcPr>
            <w:tcW w:w="5000" w:type="pct"/>
            <w:gridSpan w:val="5"/>
          </w:tcPr>
          <w:p w14:paraId="0781CB1A" w14:textId="77777777" w:rsidR="00F475F8" w:rsidRPr="006B0AEF" w:rsidRDefault="00F475F8" w:rsidP="00F475F8">
            <w:pPr>
              <w:jc w:val="center"/>
              <w:rPr>
                <w:b/>
                <w:bCs/>
              </w:rPr>
            </w:pPr>
            <w:r w:rsidRPr="006B0AEF">
              <w:rPr>
                <w:b/>
                <w:bCs/>
              </w:rPr>
              <w:t>IDENTIFICACIÓN DE PROCESO</w:t>
            </w:r>
          </w:p>
        </w:tc>
      </w:tr>
      <w:tr w:rsidR="00F475F8" w:rsidRPr="006B0AEF" w14:paraId="3954A22E" w14:textId="77777777" w:rsidTr="00F475F8">
        <w:tc>
          <w:tcPr>
            <w:tcW w:w="1250" w:type="pct"/>
            <w:gridSpan w:val="2"/>
          </w:tcPr>
          <w:p w14:paraId="11CB7EB7" w14:textId="0BED9081" w:rsidR="00F475F8" w:rsidRPr="006B0AEF" w:rsidRDefault="00F475F8" w:rsidP="00F475F8">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46C8E056" w14:textId="77777777" w:rsidR="00F475F8" w:rsidRPr="006B0AEF" w:rsidRDefault="00F475F8" w:rsidP="00F475F8">
            <w:pPr>
              <w:jc w:val="center"/>
              <w:rPr>
                <w:b/>
                <w:bCs/>
              </w:rPr>
            </w:pPr>
          </w:p>
        </w:tc>
        <w:tc>
          <w:tcPr>
            <w:tcW w:w="1250" w:type="pct"/>
          </w:tcPr>
          <w:p w14:paraId="23532361" w14:textId="480CBE5E" w:rsidR="00F475F8" w:rsidRPr="006B0AEF" w:rsidRDefault="00F475F8" w:rsidP="00F475F8">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4780F570" w14:textId="77777777" w:rsidR="00F475F8" w:rsidRPr="006B0AEF" w:rsidRDefault="00F475F8" w:rsidP="00F475F8">
            <w:pPr>
              <w:jc w:val="center"/>
              <w:rPr>
                <w:b/>
                <w:bCs/>
              </w:rPr>
            </w:pPr>
          </w:p>
        </w:tc>
      </w:tr>
    </w:tbl>
    <w:tbl>
      <w:tblPr>
        <w:tblStyle w:val="Tablaconcuadrculaclara"/>
        <w:tblW w:w="5000" w:type="pct"/>
        <w:tblLook w:val="04A0" w:firstRow="1" w:lastRow="0" w:firstColumn="1" w:lastColumn="0" w:noHBand="0" w:noVBand="1"/>
      </w:tblPr>
      <w:tblGrid>
        <w:gridCol w:w="4168"/>
        <w:gridCol w:w="1389"/>
        <w:gridCol w:w="4168"/>
        <w:gridCol w:w="1389"/>
      </w:tblGrid>
      <w:tr w:rsidR="00F475F8" w:rsidRPr="006B0AEF" w14:paraId="757D41A9" w14:textId="77777777" w:rsidTr="00DF2666">
        <w:tc>
          <w:tcPr>
            <w:tcW w:w="5000" w:type="pct"/>
            <w:gridSpan w:val="4"/>
            <w:shd w:val="clear" w:color="auto" w:fill="C1E4F5" w:themeFill="accent1" w:themeFillTint="33"/>
          </w:tcPr>
          <w:p w14:paraId="39C92AD7" w14:textId="77777777" w:rsidR="00F475F8" w:rsidRPr="006B0AEF" w:rsidRDefault="00F475F8" w:rsidP="00DF2666">
            <w:pPr>
              <w:jc w:val="center"/>
              <w:rPr>
                <w:b/>
                <w:bCs/>
              </w:rPr>
            </w:pPr>
            <w:r w:rsidRPr="006B0AEF">
              <w:rPr>
                <w:b/>
                <w:bCs/>
              </w:rPr>
              <w:t>RESUMEN DEL PROCESO DE CONEXIÓN</w:t>
            </w:r>
          </w:p>
        </w:tc>
      </w:tr>
      <w:tr w:rsidR="00F475F8" w:rsidRPr="006B0AEF" w14:paraId="31A53F5B" w14:textId="77777777" w:rsidTr="00F475F8">
        <w:tc>
          <w:tcPr>
            <w:tcW w:w="1875" w:type="pct"/>
          </w:tcPr>
          <w:p w14:paraId="614CDC24" w14:textId="77777777" w:rsidR="00F475F8" w:rsidRPr="006B0AEF" w:rsidRDefault="00F475F8" w:rsidP="00F475F8">
            <w:pPr>
              <w:jc w:val="left"/>
              <w:rPr>
                <w:b/>
                <w:bCs/>
              </w:rPr>
            </w:pPr>
            <w:r w:rsidRPr="006B0AEF">
              <w:t>Fecha Informe Criterio Conexión:</w:t>
            </w:r>
          </w:p>
        </w:tc>
        <w:tc>
          <w:tcPr>
            <w:tcW w:w="625" w:type="pct"/>
          </w:tcPr>
          <w:p w14:paraId="5CA632B5" w14:textId="77777777" w:rsidR="00F475F8" w:rsidRPr="006B0AEF" w:rsidRDefault="00F475F8" w:rsidP="00F475F8">
            <w:pPr>
              <w:jc w:val="left"/>
              <w:rPr>
                <w:b/>
                <w:bCs/>
              </w:rPr>
            </w:pPr>
          </w:p>
        </w:tc>
        <w:tc>
          <w:tcPr>
            <w:tcW w:w="1875" w:type="pct"/>
          </w:tcPr>
          <w:p w14:paraId="6EF43D97" w14:textId="0DF55D58" w:rsidR="00F475F8" w:rsidRPr="006B0AEF" w:rsidRDefault="00F475F8" w:rsidP="00F475F8">
            <w:pPr>
              <w:jc w:val="left"/>
              <w:rPr>
                <w:b/>
                <w:bCs/>
              </w:rPr>
            </w:pPr>
            <w:r w:rsidRPr="006B0AEF">
              <w:t>N° Solicitud Informe Criterio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3</w:t>
            </w:r>
            <w:r>
              <w:rPr>
                <w:b/>
                <w:bCs/>
                <w:vertAlign w:val="superscript"/>
              </w:rPr>
              <w:fldChar w:fldCharType="end"/>
            </w:r>
            <w:r>
              <w:rPr>
                <w:b/>
                <w:bCs/>
                <w:vertAlign w:val="superscript"/>
              </w:rPr>
              <w:t>)</w:t>
            </w:r>
            <w:r w:rsidRPr="006B0AEF">
              <w:t>:</w:t>
            </w:r>
          </w:p>
        </w:tc>
        <w:tc>
          <w:tcPr>
            <w:tcW w:w="625" w:type="pct"/>
          </w:tcPr>
          <w:p w14:paraId="2AEBC304" w14:textId="77777777" w:rsidR="00F475F8" w:rsidRPr="006B0AEF" w:rsidRDefault="00F475F8" w:rsidP="00F475F8">
            <w:pPr>
              <w:jc w:val="center"/>
              <w:rPr>
                <w:b/>
                <w:bCs/>
              </w:rPr>
            </w:pPr>
          </w:p>
        </w:tc>
      </w:tr>
      <w:tr w:rsidR="00F475F8" w:rsidRPr="006B0AEF" w14:paraId="7598A818" w14:textId="77777777" w:rsidTr="00F475F8">
        <w:tc>
          <w:tcPr>
            <w:tcW w:w="1875" w:type="pct"/>
          </w:tcPr>
          <w:p w14:paraId="2B7C43CD" w14:textId="19746821" w:rsidR="00F475F8" w:rsidRPr="006B0AEF" w:rsidRDefault="00F475F8" w:rsidP="00F475F8">
            <w:pPr>
              <w:jc w:val="left"/>
            </w:pPr>
            <w:r w:rsidRPr="006B0AEF">
              <w:t xml:space="preserve">Fecha de </w:t>
            </w:r>
            <w:r w:rsidR="001C26BE">
              <w:t>Conformidad de ICC</w:t>
            </w:r>
            <w:r w:rsidRPr="006B0AEF">
              <w:t>:</w:t>
            </w:r>
          </w:p>
        </w:tc>
        <w:tc>
          <w:tcPr>
            <w:tcW w:w="625" w:type="pct"/>
          </w:tcPr>
          <w:p w14:paraId="5941DCB9" w14:textId="77777777" w:rsidR="00F475F8" w:rsidRPr="006B0AEF" w:rsidRDefault="00F475F8" w:rsidP="00F475F8">
            <w:pPr>
              <w:jc w:val="left"/>
              <w:rPr>
                <w:b/>
                <w:bCs/>
              </w:rPr>
            </w:pPr>
          </w:p>
        </w:tc>
        <w:tc>
          <w:tcPr>
            <w:tcW w:w="1875" w:type="pct"/>
          </w:tcPr>
          <w:p w14:paraId="4EBD8976" w14:textId="18B351FD" w:rsidR="00F475F8" w:rsidRPr="006B0AEF" w:rsidRDefault="00F475F8" w:rsidP="00F475F8">
            <w:pPr>
              <w:jc w:val="left"/>
            </w:pPr>
            <w:r w:rsidRPr="006B0AEF">
              <w:t xml:space="preserve">N° Solicitud </w:t>
            </w:r>
            <w:r w:rsidR="001C26BE">
              <w:t>Conformidad de ICC</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4</w:t>
            </w:r>
            <w:r>
              <w:rPr>
                <w:b/>
                <w:bCs/>
                <w:vertAlign w:val="superscript"/>
              </w:rPr>
              <w:fldChar w:fldCharType="end"/>
            </w:r>
            <w:r>
              <w:rPr>
                <w:b/>
                <w:bCs/>
                <w:vertAlign w:val="superscript"/>
              </w:rPr>
              <w:t>)</w:t>
            </w:r>
            <w:r w:rsidRPr="006B0AEF">
              <w:t>:</w:t>
            </w:r>
          </w:p>
        </w:tc>
        <w:tc>
          <w:tcPr>
            <w:tcW w:w="625" w:type="pct"/>
          </w:tcPr>
          <w:p w14:paraId="584F4F0E" w14:textId="77777777" w:rsidR="00F475F8" w:rsidRPr="006B0AEF" w:rsidRDefault="00F475F8" w:rsidP="00F475F8">
            <w:pPr>
              <w:jc w:val="center"/>
              <w:rPr>
                <w:b/>
                <w:bCs/>
              </w:rPr>
            </w:pPr>
          </w:p>
        </w:tc>
      </w:tr>
    </w:tbl>
    <w:p w14:paraId="7C75A304" w14:textId="77777777" w:rsidR="00FC3A67" w:rsidRPr="006B0AEF" w:rsidRDefault="00FC3A67" w:rsidP="00D12703">
      <w:pPr>
        <w:pStyle w:val="Sinespaciad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21C8970F" w14:textId="77777777" w:rsidTr="5F2743B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7FBCBDC" w14:textId="5127C44F" w:rsidR="00F37A0E" w:rsidRPr="006B0AEF" w:rsidRDefault="00F37A0E" w:rsidP="00EE191A">
            <w:pPr>
              <w:jc w:val="center"/>
              <w:rPr>
                <w:b/>
                <w:bCs/>
              </w:rPr>
            </w:pPr>
            <w:r w:rsidRPr="5F2743BA">
              <w:rPr>
                <w:b/>
                <w:bCs/>
              </w:rPr>
              <w:t xml:space="preserve">DATOS DE LA EMPRESA </w:t>
            </w:r>
            <w:r w:rsidR="00AA916F" w:rsidRPr="5F2743BA">
              <w:rPr>
                <w:b/>
                <w:bCs/>
              </w:rPr>
              <w:t>SOLICITANTE</w:t>
            </w:r>
          </w:p>
        </w:tc>
      </w:tr>
      <w:tr w:rsidR="006B0AEF" w:rsidRPr="006B0AEF" w14:paraId="6EC5EBCB" w14:textId="77777777" w:rsidTr="5F2743B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57CFA6" w14:textId="2A5D949B" w:rsidR="00F37A0E" w:rsidRPr="006B0AEF" w:rsidRDefault="00863091" w:rsidP="5F2743BA">
            <w:pPr>
              <w:jc w:val="left"/>
              <w:rPr>
                <w:b/>
                <w:bCs/>
              </w:rPr>
            </w:pPr>
            <w:r w:rsidRPr="5F2743BA">
              <w:rPr>
                <w:b/>
                <w:bCs/>
              </w:rPr>
              <w:t>IDENTIFICACIÓN</w:t>
            </w:r>
            <w:r w:rsidR="000E1FE8" w:rsidRPr="5F2743BA">
              <w:rPr>
                <w:b/>
                <w:bCs/>
              </w:rPr>
              <w:t xml:space="preserve"> DE LA</w:t>
            </w:r>
            <w:r w:rsidR="00F37A0E" w:rsidRPr="5F2743BA">
              <w:rPr>
                <w:b/>
                <w:bCs/>
              </w:rPr>
              <w:t xml:space="preserve"> EMPRESA </w:t>
            </w:r>
            <w:r w:rsidR="06737FBD" w:rsidRPr="5F2743BA">
              <w:rPr>
                <w:b/>
                <w:bCs/>
              </w:rPr>
              <w:t>SOLICITANTE</w:t>
            </w:r>
          </w:p>
        </w:tc>
      </w:tr>
      <w:tr w:rsidR="006B0AEF" w:rsidRPr="006B0AEF" w14:paraId="177121AD"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3B871"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79DE4" w14:textId="77777777" w:rsidR="00F37A0E" w:rsidRPr="006B0AEF" w:rsidRDefault="00F37A0E" w:rsidP="00EE191A"/>
        </w:tc>
      </w:tr>
      <w:tr w:rsidR="006B0AEF" w:rsidRPr="006B0AEF" w14:paraId="4EF0F855"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5A843"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4F7F1"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98BE14"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C0E3D3" w14:textId="77777777" w:rsidR="00F37A0E" w:rsidRPr="006B0AEF" w:rsidRDefault="00F37A0E" w:rsidP="00EE191A"/>
        </w:tc>
      </w:tr>
      <w:tr w:rsidR="006B0AEF" w:rsidRPr="006B0AEF" w14:paraId="07110BB1"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73B730"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476BE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0350FC"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6CC1C" w14:textId="77777777" w:rsidR="00F37A0E" w:rsidRPr="006B0AEF" w:rsidRDefault="00F37A0E" w:rsidP="00EE191A"/>
        </w:tc>
      </w:tr>
      <w:tr w:rsidR="006B0AEF" w:rsidRPr="006B0AEF" w14:paraId="208FEF04"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A3DA6"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BD390" w14:textId="77777777" w:rsidR="00F37A0E" w:rsidRPr="006B0AEF" w:rsidRDefault="00F37A0E" w:rsidP="00EE191A"/>
        </w:tc>
      </w:tr>
      <w:tr w:rsidR="006B0AEF" w:rsidRPr="006B0AEF" w14:paraId="267726BC"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12CAB"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B692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EDA627"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C0DB8" w14:textId="77777777" w:rsidR="00F37A0E" w:rsidRPr="006B0AEF" w:rsidRDefault="00F37A0E" w:rsidP="00EE191A"/>
        </w:tc>
      </w:tr>
      <w:tr w:rsidR="006B0AEF" w:rsidRPr="006B0AEF" w14:paraId="7AE004B4"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15BA70"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9E20C0"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B12DC"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EF42BC" w14:textId="77777777" w:rsidR="00F37A0E" w:rsidRPr="006B0AEF" w:rsidRDefault="00F37A0E" w:rsidP="00EE191A"/>
        </w:tc>
      </w:tr>
      <w:tr w:rsidR="006B0AEF" w:rsidRPr="006B0AEF" w14:paraId="3FB2BAC3" w14:textId="77777777" w:rsidTr="5F2743B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21687F" w14:textId="77777777" w:rsidR="00F37A0E" w:rsidRPr="006B0AEF" w:rsidRDefault="00F37A0E" w:rsidP="00EE191A">
            <w:r w:rsidRPr="006B0AEF">
              <w:rPr>
                <w:b/>
                <w:bCs/>
              </w:rPr>
              <w:t>DATOS DEL REPRESENTANTE LEGAL</w:t>
            </w:r>
          </w:p>
        </w:tc>
      </w:tr>
      <w:tr w:rsidR="006B0AEF" w:rsidRPr="006B0AEF" w14:paraId="6CA12BBB"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39099"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BF1B8A"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074CB"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D6CBB" w14:textId="77777777" w:rsidR="00F37A0E" w:rsidRPr="006B0AEF" w:rsidRDefault="00F37A0E" w:rsidP="00EE191A"/>
        </w:tc>
      </w:tr>
      <w:tr w:rsidR="006B0AEF" w:rsidRPr="006B0AEF" w14:paraId="3DB9119A"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17910D"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4A41E" w14:textId="77777777" w:rsidR="00F37A0E" w:rsidRPr="006B0AEF" w:rsidRDefault="00F37A0E" w:rsidP="00EE191A"/>
        </w:tc>
      </w:tr>
      <w:tr w:rsidR="006B0AEF" w:rsidRPr="006B0AEF" w14:paraId="47AEEBD6"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520B3"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24787A"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2EA720"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E696A" w14:textId="77777777" w:rsidR="00F37A0E" w:rsidRPr="006B0AEF" w:rsidRDefault="00F37A0E" w:rsidP="00EE191A"/>
        </w:tc>
      </w:tr>
      <w:tr w:rsidR="006B0AEF" w:rsidRPr="006B0AEF" w14:paraId="032A874E"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9A52E7"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B1972"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C06BB"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ADF04" w14:textId="77777777" w:rsidR="00F37A0E" w:rsidRPr="006B0AEF" w:rsidRDefault="00F37A0E" w:rsidP="00EE191A"/>
        </w:tc>
      </w:tr>
      <w:tr w:rsidR="006B0AEF" w:rsidRPr="006B0AEF" w14:paraId="2CE5B1F2" w14:textId="77777777" w:rsidTr="5F2743B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956F90"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64A81AAE"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E8581A"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87FFD"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2DCA2"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72DE2" w14:textId="77777777" w:rsidR="00F37A0E" w:rsidRPr="006B0AEF" w:rsidRDefault="00F37A0E" w:rsidP="00EE191A"/>
        </w:tc>
      </w:tr>
      <w:tr w:rsidR="00F37A0E" w:rsidRPr="006B0AEF" w14:paraId="722099F4" w14:textId="77777777" w:rsidTr="5F2743B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146E6A"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DC8CE2"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1592AC"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8786B" w14:textId="77777777" w:rsidR="00F37A0E" w:rsidRPr="006B0AEF" w:rsidRDefault="00F37A0E" w:rsidP="00EE191A"/>
        </w:tc>
      </w:tr>
    </w:tbl>
    <w:p w14:paraId="67BF13DC"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7C015593" w14:textId="77777777" w:rsidTr="00F475F8">
        <w:tc>
          <w:tcPr>
            <w:tcW w:w="5000" w:type="pct"/>
            <w:gridSpan w:val="5"/>
            <w:shd w:val="clear" w:color="auto" w:fill="C1E4F5" w:themeFill="accent1" w:themeFillTint="33"/>
          </w:tcPr>
          <w:p w14:paraId="2869C041" w14:textId="77777777" w:rsidR="00F475F8" w:rsidRPr="00B40BF3" w:rsidRDefault="00F475F8" w:rsidP="00DF2666">
            <w:pPr>
              <w:jc w:val="center"/>
              <w:rPr>
                <w:b/>
                <w:bCs/>
              </w:rPr>
            </w:pPr>
            <w:r w:rsidRPr="00B40BF3">
              <w:rPr>
                <w:b/>
                <w:bCs/>
              </w:rPr>
              <w:t>DESCRIPCIÓN GENERAL DEL PMGD</w:t>
            </w:r>
          </w:p>
        </w:tc>
      </w:tr>
      <w:tr w:rsidR="00F475F8" w:rsidRPr="00B40BF3" w14:paraId="00B19BAC" w14:textId="77777777" w:rsidTr="00D91A58">
        <w:tc>
          <w:tcPr>
            <w:tcW w:w="1251" w:type="pct"/>
          </w:tcPr>
          <w:p w14:paraId="5A3CF20B" w14:textId="77777777" w:rsidR="00F475F8" w:rsidRPr="00B40BF3" w:rsidRDefault="00F475F8" w:rsidP="00DF2666">
            <w:pPr>
              <w:jc w:val="left"/>
              <w:rPr>
                <w:b/>
                <w:bCs/>
              </w:rPr>
            </w:pPr>
            <w:r w:rsidRPr="00B40BF3">
              <w:t>Nombre:</w:t>
            </w:r>
          </w:p>
        </w:tc>
        <w:tc>
          <w:tcPr>
            <w:tcW w:w="3749" w:type="pct"/>
            <w:gridSpan w:val="4"/>
          </w:tcPr>
          <w:p w14:paraId="6F1E83C2" w14:textId="77777777" w:rsidR="00F475F8" w:rsidRPr="00B40BF3" w:rsidRDefault="00F475F8" w:rsidP="00DF2666">
            <w:pPr>
              <w:jc w:val="left"/>
              <w:rPr>
                <w:b/>
                <w:bCs/>
              </w:rPr>
            </w:pPr>
          </w:p>
        </w:tc>
      </w:tr>
      <w:tr w:rsidR="00F475F8" w:rsidRPr="00B40BF3" w14:paraId="021DFC9A" w14:textId="77777777" w:rsidTr="001C26BE">
        <w:tc>
          <w:tcPr>
            <w:tcW w:w="1251" w:type="pct"/>
          </w:tcPr>
          <w:p w14:paraId="38ADC211" w14:textId="77777777" w:rsidR="00F475F8" w:rsidRPr="00B40BF3" w:rsidRDefault="00F475F8" w:rsidP="00DF2666">
            <w:pPr>
              <w:jc w:val="left"/>
              <w:rPr>
                <w:b/>
                <w:bCs/>
              </w:rPr>
            </w:pPr>
            <w:r w:rsidRPr="00B40BF3">
              <w:t>Comuna:</w:t>
            </w:r>
          </w:p>
        </w:tc>
        <w:tc>
          <w:tcPr>
            <w:tcW w:w="1250" w:type="pct"/>
            <w:gridSpan w:val="2"/>
          </w:tcPr>
          <w:p w14:paraId="7CFAE2EF" w14:textId="77777777" w:rsidR="00F475F8" w:rsidRPr="00B40BF3" w:rsidRDefault="00F475F8" w:rsidP="00DF2666">
            <w:pPr>
              <w:jc w:val="left"/>
              <w:rPr>
                <w:b/>
                <w:bCs/>
              </w:rPr>
            </w:pPr>
          </w:p>
        </w:tc>
        <w:tc>
          <w:tcPr>
            <w:tcW w:w="1250" w:type="pct"/>
          </w:tcPr>
          <w:p w14:paraId="3FE0F18C" w14:textId="77777777" w:rsidR="00F475F8" w:rsidRPr="00B40BF3" w:rsidRDefault="00F475F8" w:rsidP="00DF2666">
            <w:pPr>
              <w:jc w:val="left"/>
              <w:rPr>
                <w:b/>
                <w:bCs/>
              </w:rPr>
            </w:pPr>
            <w:r w:rsidRPr="00B40BF3">
              <w:t>Región:</w:t>
            </w:r>
          </w:p>
        </w:tc>
        <w:tc>
          <w:tcPr>
            <w:tcW w:w="1249" w:type="pct"/>
          </w:tcPr>
          <w:p w14:paraId="339F521D" w14:textId="77777777" w:rsidR="00F475F8" w:rsidRPr="00B40BF3" w:rsidRDefault="00F475F8" w:rsidP="00DF2666">
            <w:pPr>
              <w:jc w:val="center"/>
              <w:rPr>
                <w:b/>
                <w:bCs/>
              </w:rPr>
            </w:pPr>
          </w:p>
        </w:tc>
      </w:tr>
      <w:tr w:rsidR="00F475F8" w:rsidRPr="00B40BF3" w14:paraId="5958DF08" w14:textId="77777777" w:rsidTr="001C26BE">
        <w:tc>
          <w:tcPr>
            <w:tcW w:w="1251" w:type="pct"/>
          </w:tcPr>
          <w:p w14:paraId="53706028" w14:textId="77777777" w:rsidR="00F475F8" w:rsidRPr="00B40BF3" w:rsidRDefault="00F475F8" w:rsidP="00DF2666">
            <w:pPr>
              <w:jc w:val="left"/>
              <w:rPr>
                <w:b/>
                <w:bCs/>
              </w:rPr>
            </w:pPr>
            <w:r w:rsidRPr="00B40BF3">
              <w:t>Alimentador:</w:t>
            </w:r>
          </w:p>
        </w:tc>
        <w:tc>
          <w:tcPr>
            <w:tcW w:w="1250" w:type="pct"/>
            <w:gridSpan w:val="2"/>
          </w:tcPr>
          <w:p w14:paraId="1925D1ED" w14:textId="77777777" w:rsidR="00F475F8" w:rsidRPr="00B40BF3" w:rsidRDefault="00F475F8" w:rsidP="00DF2666">
            <w:pPr>
              <w:jc w:val="left"/>
              <w:rPr>
                <w:b/>
                <w:bCs/>
              </w:rPr>
            </w:pPr>
          </w:p>
        </w:tc>
        <w:tc>
          <w:tcPr>
            <w:tcW w:w="1250" w:type="pct"/>
          </w:tcPr>
          <w:p w14:paraId="5AF33116" w14:textId="77777777" w:rsidR="00F475F8" w:rsidRPr="00B40BF3" w:rsidRDefault="00F475F8" w:rsidP="00DF2666">
            <w:pPr>
              <w:jc w:val="left"/>
              <w:rPr>
                <w:b/>
                <w:bCs/>
              </w:rPr>
            </w:pPr>
            <w:r w:rsidRPr="00B40BF3">
              <w:t>Subestación Primaria:</w:t>
            </w:r>
          </w:p>
        </w:tc>
        <w:tc>
          <w:tcPr>
            <w:tcW w:w="1249" w:type="pct"/>
          </w:tcPr>
          <w:p w14:paraId="3EAEF77A" w14:textId="77777777" w:rsidR="00F475F8" w:rsidRPr="00B40BF3" w:rsidRDefault="00F475F8" w:rsidP="00DF2666">
            <w:pPr>
              <w:jc w:val="center"/>
              <w:rPr>
                <w:b/>
                <w:bCs/>
              </w:rPr>
            </w:pPr>
          </w:p>
        </w:tc>
      </w:tr>
      <w:tr w:rsidR="00F475F8" w:rsidRPr="00B40BF3" w14:paraId="23E558A0" w14:textId="77777777" w:rsidTr="001C26BE">
        <w:tc>
          <w:tcPr>
            <w:tcW w:w="1251" w:type="pct"/>
          </w:tcPr>
          <w:p w14:paraId="41711C55" w14:textId="75CA63DD"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2B58CE55" w14:textId="77777777" w:rsidR="00F475F8" w:rsidRPr="00B40BF3" w:rsidRDefault="00F475F8" w:rsidP="00DF2666">
            <w:pPr>
              <w:jc w:val="left"/>
              <w:rPr>
                <w:b/>
                <w:bCs/>
              </w:rPr>
            </w:pPr>
          </w:p>
        </w:tc>
        <w:tc>
          <w:tcPr>
            <w:tcW w:w="1250" w:type="pct"/>
          </w:tcPr>
          <w:p w14:paraId="08F06A79" w14:textId="3EEBA8F3"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0A316466" w14:textId="77777777" w:rsidR="00F475F8" w:rsidRPr="00B40BF3" w:rsidRDefault="00F475F8" w:rsidP="00DF2666">
            <w:pPr>
              <w:jc w:val="center"/>
              <w:rPr>
                <w:b/>
                <w:bCs/>
              </w:rPr>
            </w:pPr>
          </w:p>
        </w:tc>
      </w:tr>
      <w:tr w:rsidR="00F475F8" w:rsidRPr="00B40BF3" w14:paraId="4F5F9CCE" w14:textId="77777777" w:rsidTr="001C26BE">
        <w:tc>
          <w:tcPr>
            <w:tcW w:w="1251" w:type="pct"/>
          </w:tcPr>
          <w:p w14:paraId="3085B51D"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1481DBDA" w14:textId="77777777" w:rsidR="00F475F8" w:rsidRPr="00B40BF3" w:rsidRDefault="00F475F8" w:rsidP="00DF2666">
            <w:pPr>
              <w:jc w:val="left"/>
              <w:rPr>
                <w:b/>
                <w:bCs/>
              </w:rPr>
            </w:pPr>
          </w:p>
        </w:tc>
        <w:tc>
          <w:tcPr>
            <w:tcW w:w="1250" w:type="pct"/>
          </w:tcPr>
          <w:p w14:paraId="54DBE427" w14:textId="77777777" w:rsidR="00F475F8" w:rsidRPr="00B40BF3" w:rsidRDefault="00F475F8" w:rsidP="00DF2666">
            <w:pPr>
              <w:jc w:val="left"/>
            </w:pPr>
            <w:r w:rsidRPr="00B40BF3">
              <w:t>Potencia Instalada (MW):</w:t>
            </w:r>
          </w:p>
        </w:tc>
        <w:tc>
          <w:tcPr>
            <w:tcW w:w="1249" w:type="pct"/>
          </w:tcPr>
          <w:p w14:paraId="12CCA195" w14:textId="77777777" w:rsidR="00F475F8" w:rsidRPr="00B40BF3" w:rsidRDefault="00F475F8" w:rsidP="00DF2666">
            <w:pPr>
              <w:jc w:val="center"/>
              <w:rPr>
                <w:b/>
                <w:bCs/>
              </w:rPr>
            </w:pPr>
          </w:p>
        </w:tc>
      </w:tr>
      <w:tr w:rsidR="00F475F8" w:rsidRPr="00B40BF3" w14:paraId="3B9A5D46" w14:textId="77777777" w:rsidTr="001C26BE">
        <w:tc>
          <w:tcPr>
            <w:tcW w:w="1251" w:type="pct"/>
          </w:tcPr>
          <w:p w14:paraId="220F7636" w14:textId="67791CDE"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636B442" w14:textId="002E7DC0" w:rsidR="00F475F8" w:rsidRPr="00B40BF3" w:rsidRDefault="004F1C4A" w:rsidP="00DF2666">
            <w:pPr>
              <w:jc w:val="center"/>
              <w:rPr>
                <w:b/>
                <w:bCs/>
              </w:rPr>
            </w:pPr>
            <w:sdt>
              <w:sdtPr>
                <w:id w:val="1081103407"/>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F475F8" w:rsidRPr="00B40BF3">
              <w:t xml:space="preserve"> ERNC</w:t>
            </w:r>
          </w:p>
        </w:tc>
        <w:tc>
          <w:tcPr>
            <w:tcW w:w="625" w:type="pct"/>
            <w:vAlign w:val="center"/>
          </w:tcPr>
          <w:p w14:paraId="3BAE1C1F" w14:textId="06C1EFB5" w:rsidR="00F475F8" w:rsidRPr="00B40BF3" w:rsidRDefault="004F1C4A" w:rsidP="00DF2666">
            <w:pPr>
              <w:jc w:val="center"/>
              <w:rPr>
                <w:b/>
                <w:bCs/>
              </w:rPr>
            </w:pPr>
            <w:sdt>
              <w:sdtPr>
                <w:id w:val="-119715703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F475F8" w:rsidRPr="00B40BF3">
              <w:t xml:space="preserve"> </w:t>
            </w:r>
            <w:proofErr w:type="spellStart"/>
            <w:r w:rsidR="00F475F8">
              <w:t>Conv</w:t>
            </w:r>
            <w:proofErr w:type="spellEnd"/>
            <w:r w:rsidR="00F475F8">
              <w:t>.</w:t>
            </w:r>
          </w:p>
        </w:tc>
        <w:tc>
          <w:tcPr>
            <w:tcW w:w="1250" w:type="pct"/>
          </w:tcPr>
          <w:p w14:paraId="2179AA6E" w14:textId="5E339406"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538BF748" w14:textId="77777777" w:rsidR="00F475F8" w:rsidRPr="00B40BF3" w:rsidRDefault="00F475F8" w:rsidP="00DF2666">
            <w:pPr>
              <w:jc w:val="center"/>
              <w:rPr>
                <w:b/>
                <w:bCs/>
              </w:rPr>
            </w:pPr>
          </w:p>
        </w:tc>
      </w:tr>
      <w:tr w:rsidR="00D12703" w:rsidRPr="00B40BF3" w14:paraId="14FC2738" w14:textId="77777777" w:rsidTr="001C26BE">
        <w:tc>
          <w:tcPr>
            <w:tcW w:w="1251" w:type="pct"/>
          </w:tcPr>
          <w:p w14:paraId="0F38983A" w14:textId="08DF1420" w:rsidR="00D12703" w:rsidRPr="00B40BF3" w:rsidRDefault="00D12703" w:rsidP="00D12703">
            <w:pPr>
              <w:jc w:val="left"/>
            </w:pPr>
            <w:r w:rsidRPr="00D03D63">
              <w:t>Tecnología Generación</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DE0EC6">
              <w:rPr>
                <w:noProof/>
                <w:vertAlign w:val="superscript"/>
              </w:rPr>
              <w:t>9</w:t>
            </w:r>
            <w:r w:rsidRPr="00D03D63">
              <w:rPr>
                <w:vertAlign w:val="superscript"/>
              </w:rPr>
              <w:fldChar w:fldCharType="end"/>
            </w:r>
            <w:r w:rsidRPr="00D03D63">
              <w:rPr>
                <w:vertAlign w:val="superscript"/>
              </w:rPr>
              <w:t>)</w:t>
            </w:r>
            <w:r w:rsidRPr="00D03D63">
              <w:t>:</w:t>
            </w:r>
          </w:p>
        </w:tc>
        <w:tc>
          <w:tcPr>
            <w:tcW w:w="1250" w:type="pct"/>
            <w:gridSpan w:val="2"/>
            <w:vAlign w:val="center"/>
          </w:tcPr>
          <w:p w14:paraId="4094CD7B" w14:textId="77777777" w:rsidR="00D12703" w:rsidRPr="00B40BF3" w:rsidRDefault="00D12703" w:rsidP="00D12703">
            <w:pPr>
              <w:jc w:val="center"/>
              <w:rPr>
                <w:rFonts w:ascii="Symbol" w:eastAsia="Symbol" w:hAnsi="Symbol" w:cs="Symbol"/>
              </w:rPr>
            </w:pPr>
          </w:p>
        </w:tc>
        <w:tc>
          <w:tcPr>
            <w:tcW w:w="1250" w:type="pct"/>
          </w:tcPr>
          <w:p w14:paraId="279BD083" w14:textId="19FB4B84" w:rsidR="00D12703" w:rsidRPr="00B40BF3" w:rsidRDefault="00D12703" w:rsidP="00D12703">
            <w:pPr>
              <w:jc w:val="left"/>
            </w:pPr>
            <w:r w:rsidRPr="00D03D63">
              <w:t>Tecnología SAE</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DE0EC6">
              <w:rPr>
                <w:noProof/>
                <w:vertAlign w:val="superscript"/>
              </w:rPr>
              <w:t>10</w:t>
            </w:r>
            <w:r w:rsidRPr="00D03D63">
              <w:rPr>
                <w:vertAlign w:val="superscript"/>
              </w:rPr>
              <w:fldChar w:fldCharType="end"/>
            </w:r>
            <w:r w:rsidRPr="00D03D63">
              <w:rPr>
                <w:vertAlign w:val="superscript"/>
              </w:rPr>
              <w:t>)</w:t>
            </w:r>
            <w:r w:rsidRPr="00D03D63">
              <w:t>:</w:t>
            </w:r>
          </w:p>
        </w:tc>
        <w:tc>
          <w:tcPr>
            <w:tcW w:w="1249" w:type="pct"/>
          </w:tcPr>
          <w:p w14:paraId="1F9AE97D" w14:textId="77777777" w:rsidR="00D12703" w:rsidRPr="00B40BF3" w:rsidRDefault="00D12703" w:rsidP="00D12703">
            <w:pPr>
              <w:jc w:val="center"/>
              <w:rPr>
                <w:b/>
                <w:bCs/>
              </w:rPr>
            </w:pPr>
          </w:p>
        </w:tc>
      </w:tr>
    </w:tbl>
    <w:p w14:paraId="43162D4C"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D91A58" w:rsidRPr="006B0AEF" w14:paraId="2876AE9A" w14:textId="77777777" w:rsidTr="00A90CC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12C19B7C" w14:textId="059D60F1" w:rsidR="00D91A58" w:rsidRPr="006B0AEF" w:rsidRDefault="00D91A58" w:rsidP="00A90CC3">
            <w:pPr>
              <w:jc w:val="center"/>
              <w:rPr>
                <w:b/>
                <w:bCs/>
              </w:rPr>
            </w:pPr>
            <w:r w:rsidRPr="00AF741B">
              <w:rPr>
                <w:b/>
                <w:bCs/>
              </w:rPr>
              <w:t>IDENTIFICACIÓN DEL INSTALADOR</w:t>
            </w:r>
          </w:p>
        </w:tc>
      </w:tr>
      <w:tr w:rsidR="00D91A58" w:rsidRPr="006B0AEF" w14:paraId="76CF9898" w14:textId="77777777" w:rsidTr="00D91A58">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15FBE" w14:textId="52055779" w:rsidR="00D91A58" w:rsidRPr="006B0AEF" w:rsidRDefault="00D91A58" w:rsidP="00A90CC3">
            <w:r w:rsidRPr="006B0AEF">
              <w:t xml:space="preserve">Nombre </w:t>
            </w:r>
            <w:r>
              <w:t>Instalador</w:t>
            </w:r>
            <w:r w:rsidRPr="006B0AEF">
              <w:t>:</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2EA9F" w14:textId="77777777" w:rsidR="00D91A58" w:rsidRPr="006B0AEF" w:rsidRDefault="00D91A58" w:rsidP="00A90CC3"/>
        </w:tc>
      </w:tr>
      <w:tr w:rsidR="00D91A58" w:rsidRPr="006B0AEF" w14:paraId="05ECB281" w14:textId="77777777" w:rsidTr="00D91A58">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E0053" w14:textId="1FF42E0D" w:rsidR="00D91A58" w:rsidRPr="006B0AEF" w:rsidRDefault="00916C1C" w:rsidP="00D91A58">
            <w:r>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F226E" w14:textId="77777777" w:rsidR="00D91A58" w:rsidRPr="006B0AEF" w:rsidRDefault="00D91A58" w:rsidP="00D91A58"/>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D8AB3A" w14:textId="65E72BBF" w:rsidR="00D91A58" w:rsidRPr="006B0AEF" w:rsidRDefault="00D91A58" w:rsidP="00D91A58">
            <w:r w:rsidRPr="00AF741B">
              <w:t>N° de Licencia: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2DC508" w14:textId="77777777" w:rsidR="00D91A58" w:rsidRPr="006B0AEF" w:rsidRDefault="00D91A58" w:rsidP="00D91A58"/>
        </w:tc>
      </w:tr>
      <w:tr w:rsidR="00D91A58" w:rsidRPr="006B0AEF" w14:paraId="2ABD87C9" w14:textId="77777777" w:rsidTr="0046343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88B63C" w14:textId="1DCCC693" w:rsidR="00D91A58" w:rsidRPr="006B0AEF" w:rsidRDefault="00916C1C" w:rsidP="00D91A58">
            <w:r w:rsidRPr="00AF741B">
              <w:t>Clase SEC:</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3FE8D" w14:textId="77777777" w:rsidR="00D91A58" w:rsidRPr="006B0AEF" w:rsidRDefault="00D91A58" w:rsidP="00D91A58"/>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09507F" w14:textId="66A394FA" w:rsidR="00D91A58" w:rsidRPr="006B0AEF" w:rsidRDefault="00D91A58" w:rsidP="00D91A58">
            <w:r w:rsidRPr="00AF741B">
              <w:t>Teléfono: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1F9EB" w14:textId="77777777" w:rsidR="00D91A58" w:rsidRPr="006B0AEF" w:rsidRDefault="00D91A58" w:rsidP="00D91A58"/>
        </w:tc>
      </w:tr>
      <w:tr w:rsidR="00D91A58" w:rsidRPr="006B0AEF" w14:paraId="6AE455E1" w14:textId="77777777" w:rsidTr="00D91A58">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004588" w14:textId="5458B9E1" w:rsidR="00D91A58" w:rsidRPr="006B0AEF" w:rsidRDefault="00D91A58" w:rsidP="00D91A58">
            <w:r w:rsidRPr="00AF741B">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0095F" w14:textId="77777777" w:rsidR="00D91A58" w:rsidRPr="006B0AEF" w:rsidRDefault="00D91A58" w:rsidP="00D91A58"/>
        </w:tc>
      </w:tr>
      <w:tr w:rsidR="00D91A58" w:rsidRPr="006B0AEF" w14:paraId="5529DB5B" w14:textId="77777777" w:rsidTr="0046343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BF86CF" w14:textId="26FA001E" w:rsidR="00D91A58" w:rsidRPr="006B0AEF" w:rsidRDefault="00D91A58" w:rsidP="00D91A58">
            <w:r w:rsidRPr="00AF741B">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38698" w14:textId="77777777" w:rsidR="00D91A58" w:rsidRPr="006B0AEF" w:rsidRDefault="00D91A58" w:rsidP="00D91A58"/>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6F556D" w14:textId="6DE0616E" w:rsidR="00D91A58" w:rsidRPr="006B0AEF" w:rsidRDefault="00D91A58" w:rsidP="00D91A58">
            <w:r w:rsidRPr="00AF741B">
              <w:t>Región: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D1921" w14:textId="77777777" w:rsidR="00D91A58" w:rsidRPr="006B0AEF" w:rsidRDefault="00D91A58" w:rsidP="00D91A58"/>
        </w:tc>
      </w:tr>
      <w:tr w:rsidR="00D91A58" w:rsidRPr="006B0AEF" w14:paraId="674D7430"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D7DCB8" w14:textId="1DCE5320" w:rsidR="00D91A58" w:rsidRPr="006B0AEF" w:rsidRDefault="00D91A58" w:rsidP="00A90CC3">
            <w:r w:rsidRPr="00AF741B">
              <w:t>Correo Electrónico:</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B4EDD" w14:textId="77777777" w:rsidR="00D91A58" w:rsidRPr="006B0AEF" w:rsidRDefault="00D91A58" w:rsidP="00A90CC3"/>
        </w:tc>
      </w:tr>
    </w:tbl>
    <w:p w14:paraId="128851AA" w14:textId="77777777" w:rsidR="00D91A58" w:rsidRDefault="00D91A58"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D91A58" w:rsidRPr="006B0AEF" w14:paraId="56500CE8" w14:textId="77777777" w:rsidTr="00A90CC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16D7226A" w14:textId="2FAF4DCB" w:rsidR="00D91A58" w:rsidRPr="006B0AEF" w:rsidRDefault="00D91A58" w:rsidP="00A90CC3">
            <w:pPr>
              <w:jc w:val="center"/>
              <w:rPr>
                <w:b/>
                <w:bCs/>
              </w:rPr>
            </w:pPr>
            <w:r w:rsidRPr="00AF741B">
              <w:rPr>
                <w:b/>
                <w:bCs/>
              </w:rPr>
              <w:t>DESCRIPCIÓN DE PUNTO DE CONEXIÓN</w:t>
            </w:r>
          </w:p>
        </w:tc>
      </w:tr>
      <w:tr w:rsidR="00D91A58" w:rsidRPr="006B0AEF" w14:paraId="577BCFDF" w14:textId="77777777" w:rsidTr="006B1140">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2A5BDD" w14:textId="209E99F5" w:rsidR="00D91A58" w:rsidRPr="006B0AEF" w:rsidRDefault="00D91A58" w:rsidP="00D91A58">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131330" w14:textId="0C7C3E8E" w:rsidR="00D91A58" w:rsidRPr="006B0AEF" w:rsidRDefault="004F1C4A" w:rsidP="00D91A58">
            <w:sdt>
              <w:sdtPr>
                <w:id w:val="164468939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D91A58" w:rsidRPr="00AF741B">
              <w:t xml:space="preserve"> 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D3F37A" w14:textId="3CBCECA3" w:rsidR="00D91A58" w:rsidRPr="006B0AEF" w:rsidRDefault="004F1C4A" w:rsidP="00D91A58">
            <w:sdt>
              <w:sdtPr>
                <w:id w:val="-1816633262"/>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D91A58" w:rsidRPr="00AF741B">
              <w:t xml:space="preserve"> Cámara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305D66" w14:textId="12872769" w:rsidR="00D91A58" w:rsidRPr="006B0AEF" w:rsidRDefault="004F1C4A" w:rsidP="00D91A58">
            <w:sdt>
              <w:sdtPr>
                <w:id w:val="2067909970"/>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D91A58" w:rsidRPr="00AF741B">
              <w:t xml:space="preserve"> Otro:</w:t>
            </w:r>
          </w:p>
        </w:tc>
      </w:tr>
      <w:tr w:rsidR="00D91A58" w:rsidRPr="006B0AEF" w14:paraId="1191C501" w14:textId="77777777" w:rsidTr="000F7BE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E2723B" w14:textId="2A1C154D" w:rsidR="00D91A58" w:rsidRPr="006B0AEF" w:rsidRDefault="00D91A58" w:rsidP="00D91A58">
            <w:r w:rsidRPr="00AF741B">
              <w:t>Nombre 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52191" w14:textId="77777777" w:rsidR="00D91A58" w:rsidRPr="006B0AEF" w:rsidRDefault="00D91A58" w:rsidP="00D91A58"/>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5933D" w14:textId="56BB96C7" w:rsidR="00D91A58" w:rsidRPr="006B0AEF" w:rsidRDefault="00D91A58" w:rsidP="00D91A58">
            <w:r w:rsidRPr="00AF741B">
              <w:t>Nombre Subestación: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8E63A7" w14:textId="77777777" w:rsidR="00D91A58" w:rsidRPr="006B0AEF" w:rsidRDefault="00D91A58" w:rsidP="00D91A58"/>
        </w:tc>
      </w:tr>
      <w:tr w:rsidR="00D91A58" w:rsidRPr="006B0AEF" w14:paraId="632F7746" w14:textId="77777777" w:rsidTr="000F7BE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42605" w14:textId="6042D7E5" w:rsidR="00D91A58" w:rsidRPr="00AF741B" w:rsidRDefault="00D91A58" w:rsidP="00D91A58">
            <w:r w:rsidRPr="00AF741B">
              <w:t>Código Nodo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11</w:t>
            </w:r>
            <w:r>
              <w:rPr>
                <w:b/>
                <w:bCs/>
                <w:vertAlign w:val="superscript"/>
              </w:rPr>
              <w:fldChar w:fldCharType="end"/>
            </w:r>
            <w:r>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39B36" w14:textId="77777777" w:rsidR="00D91A58" w:rsidRPr="006B0AEF" w:rsidRDefault="00D91A58" w:rsidP="00D91A58"/>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610CE" w14:textId="6E232934" w:rsidR="00D91A58" w:rsidRPr="00AF741B" w:rsidRDefault="00D91A58" w:rsidP="00D91A58">
            <w:r w:rsidRPr="00AF741B">
              <w:t>Código Placa Registro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12</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F6C6D" w14:textId="77777777" w:rsidR="00D91A58" w:rsidRPr="006B0AEF" w:rsidRDefault="00D91A58" w:rsidP="00D91A58"/>
        </w:tc>
      </w:tr>
      <w:tr w:rsidR="00D91A58" w:rsidRPr="006B0AEF" w14:paraId="2331B37B" w14:textId="77777777" w:rsidTr="000F7BE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6CE48" w14:textId="2821DDF6" w:rsidR="00D91A58" w:rsidRPr="00AF741B" w:rsidRDefault="00D91A58" w:rsidP="00D91A58">
            <w:r w:rsidRPr="00AF741B">
              <w:t>Latitud</w:t>
            </w:r>
            <w:r>
              <w:t xml:space="preserve"> </w:t>
            </w:r>
            <w:r w:rsidRPr="00AF741B">
              <w:t>°</w:t>
            </w:r>
            <w:r w:rsidRPr="00F70550">
              <w:rPr>
                <w:b/>
                <w:bCs/>
                <w:vertAlign w:val="superscript"/>
              </w:rPr>
              <w:t>(</w:t>
            </w:r>
            <w:r w:rsidRPr="00F70550">
              <w:rPr>
                <w:b/>
                <w:bCs/>
                <w:vertAlign w:val="superscript"/>
              </w:rPr>
              <w:fldChar w:fldCharType="begin"/>
            </w:r>
            <w:r w:rsidRPr="00F70550">
              <w:rPr>
                <w:b/>
                <w:bCs/>
                <w:vertAlign w:val="superscript"/>
              </w:rPr>
              <w:instrText xml:space="preserve"> SEQ [num] \*arabic \* MERGEFORMAT  \* MERGEFORMAT  \* MERGEFORMAT </w:instrText>
            </w:r>
            <w:r w:rsidRPr="00F70550">
              <w:rPr>
                <w:b/>
                <w:bCs/>
                <w:vertAlign w:val="superscript"/>
              </w:rPr>
              <w:fldChar w:fldCharType="separate"/>
            </w:r>
            <w:r w:rsidR="00DE0EC6">
              <w:rPr>
                <w:b/>
                <w:bCs/>
                <w:noProof/>
                <w:vertAlign w:val="superscript"/>
              </w:rPr>
              <w:t>13</w:t>
            </w:r>
            <w:r w:rsidRPr="00F70550">
              <w:rPr>
                <w:b/>
                <w:bCs/>
                <w:vertAlign w:val="superscript"/>
              </w:rPr>
              <w:fldChar w:fldCharType="end"/>
            </w:r>
            <w:r w:rsidRPr="00F70550">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46192" w14:textId="77777777" w:rsidR="00D91A58" w:rsidRPr="006B0AEF" w:rsidRDefault="00D91A58" w:rsidP="00D91A58"/>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FE779" w14:textId="4B879EE7" w:rsidR="00D91A58" w:rsidRPr="00AF741B" w:rsidRDefault="00D91A58" w:rsidP="00D91A58">
            <w:r w:rsidRPr="00AF741B">
              <w:t>Longitud °</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14</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FC0BB" w14:textId="77777777" w:rsidR="00D91A58" w:rsidRPr="006B0AEF" w:rsidRDefault="00D91A58" w:rsidP="00D91A58"/>
        </w:tc>
      </w:tr>
    </w:tbl>
    <w:p w14:paraId="4306BCE5" w14:textId="77777777" w:rsidR="00D91A58" w:rsidRDefault="00D91A58" w:rsidP="00731B78">
      <w:pPr>
        <w:pStyle w:val="Sinespaciado"/>
      </w:pPr>
    </w:p>
    <w:tbl>
      <w:tblPr>
        <w:tblStyle w:val="Tablaconcuadrculaclara"/>
        <w:tblW w:w="5001" w:type="pct"/>
        <w:tblLook w:val="04A0" w:firstRow="1" w:lastRow="0" w:firstColumn="1" w:lastColumn="0" w:noHBand="0" w:noVBand="1"/>
      </w:tblPr>
      <w:tblGrid>
        <w:gridCol w:w="557"/>
        <w:gridCol w:w="2194"/>
        <w:gridCol w:w="1390"/>
        <w:gridCol w:w="1407"/>
        <w:gridCol w:w="1392"/>
        <w:gridCol w:w="1390"/>
        <w:gridCol w:w="1390"/>
        <w:gridCol w:w="1396"/>
      </w:tblGrid>
      <w:tr w:rsidR="00F475F8" w:rsidRPr="006B0AEF" w14:paraId="2CF5506C" w14:textId="77777777" w:rsidTr="00D91A58">
        <w:tc>
          <w:tcPr>
            <w:tcW w:w="5000" w:type="pct"/>
            <w:gridSpan w:val="8"/>
            <w:shd w:val="clear" w:color="auto" w:fill="C1E4F5" w:themeFill="accent1" w:themeFillTint="33"/>
          </w:tcPr>
          <w:p w14:paraId="44D4A61C" w14:textId="75978C21" w:rsidR="00F475F8" w:rsidRPr="006B0AEF" w:rsidRDefault="00D91A58" w:rsidP="00DF2666">
            <w:pPr>
              <w:jc w:val="center"/>
              <w:rPr>
                <w:b/>
                <w:bCs/>
              </w:rPr>
            </w:pPr>
            <w:r w:rsidRPr="00AF741B">
              <w:rPr>
                <w:b/>
                <w:bCs/>
              </w:rPr>
              <w:t>DESCRIPCIÓN DEL POLÍGONO DE UBICACIÓN</w:t>
            </w:r>
            <w:r w:rsidRPr="00044C04">
              <w:rPr>
                <w:b/>
                <w:bCs/>
                <w:vertAlign w:val="superscript"/>
              </w:rPr>
              <w:t>(</w:t>
            </w:r>
            <w:r w:rsidRPr="00044C04">
              <w:rPr>
                <w:b/>
                <w:bCs/>
                <w:vertAlign w:val="superscript"/>
              </w:rPr>
              <w:fldChar w:fldCharType="begin"/>
            </w:r>
            <w:r w:rsidRPr="00044C04">
              <w:rPr>
                <w:b/>
                <w:bCs/>
                <w:vertAlign w:val="superscript"/>
              </w:rPr>
              <w:instrText xml:space="preserve"> SEQ [num] \*arabic \* MERGEFORMAT  \* MERGEFORMAT  \* MERGEFORMAT </w:instrText>
            </w:r>
            <w:r w:rsidRPr="00044C04">
              <w:rPr>
                <w:b/>
                <w:bCs/>
                <w:vertAlign w:val="superscript"/>
              </w:rPr>
              <w:fldChar w:fldCharType="separate"/>
            </w:r>
            <w:r w:rsidR="00DE0EC6">
              <w:rPr>
                <w:b/>
                <w:bCs/>
                <w:noProof/>
                <w:vertAlign w:val="superscript"/>
              </w:rPr>
              <w:t>15</w:t>
            </w:r>
            <w:r w:rsidRPr="00044C04">
              <w:rPr>
                <w:b/>
                <w:bCs/>
                <w:vertAlign w:val="superscript"/>
              </w:rPr>
              <w:fldChar w:fldCharType="end"/>
            </w:r>
            <w:r w:rsidRPr="00044C04">
              <w:rPr>
                <w:b/>
                <w:bCs/>
                <w:vertAlign w:val="superscript"/>
              </w:rPr>
              <w:t>)</w:t>
            </w:r>
          </w:p>
        </w:tc>
      </w:tr>
      <w:tr w:rsidR="00D91A58" w:rsidRPr="006B0AEF" w14:paraId="454E50EA" w14:textId="77777777" w:rsidTr="00D91A58">
        <w:tc>
          <w:tcPr>
            <w:tcW w:w="2496" w:type="pct"/>
            <w:gridSpan w:val="4"/>
          </w:tcPr>
          <w:p w14:paraId="5A1B0750" w14:textId="37F0EEC6" w:rsidR="00D91A58" w:rsidRPr="006B0AEF" w:rsidRDefault="00D91A58" w:rsidP="00D91A58">
            <w:pPr>
              <w:jc w:val="left"/>
              <w:rPr>
                <w:b/>
                <w:bCs/>
              </w:rPr>
            </w:pPr>
            <w:r w:rsidRPr="00AF741B">
              <w:t>Propiedad del emplazamiento de ubicación</w:t>
            </w:r>
          </w:p>
        </w:tc>
        <w:tc>
          <w:tcPr>
            <w:tcW w:w="1251" w:type="pct"/>
            <w:gridSpan w:val="2"/>
          </w:tcPr>
          <w:p w14:paraId="59F47E39" w14:textId="59FBE6EF" w:rsidR="00D91A58" w:rsidRPr="006B0AEF" w:rsidRDefault="004F1C4A" w:rsidP="00D91A58">
            <w:pPr>
              <w:jc w:val="center"/>
              <w:rPr>
                <w:b/>
                <w:bCs/>
              </w:rPr>
            </w:pPr>
            <w:sdt>
              <w:sdtPr>
                <w:id w:val="95352371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D91A58" w:rsidRPr="00AF741B">
              <w:t xml:space="preserve"> Privada</w:t>
            </w:r>
          </w:p>
        </w:tc>
        <w:tc>
          <w:tcPr>
            <w:tcW w:w="1253" w:type="pct"/>
            <w:gridSpan w:val="2"/>
          </w:tcPr>
          <w:p w14:paraId="139B3BB5" w14:textId="3914EFFE" w:rsidR="00D91A58" w:rsidRPr="006B0AEF" w:rsidRDefault="004F1C4A" w:rsidP="00D91A58">
            <w:pPr>
              <w:jc w:val="center"/>
              <w:rPr>
                <w:b/>
                <w:bCs/>
              </w:rPr>
            </w:pPr>
            <w:sdt>
              <w:sdtPr>
                <w:id w:val="-446632705"/>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r w:rsidR="00D91A58" w:rsidRPr="00AF741B">
              <w:t xml:space="preserve"> Fiscal</w:t>
            </w:r>
          </w:p>
        </w:tc>
      </w:tr>
      <w:tr w:rsidR="00D91A58" w:rsidRPr="006B0AEF" w14:paraId="573F2C36" w14:textId="77777777" w:rsidTr="00D91A58">
        <w:tc>
          <w:tcPr>
            <w:tcW w:w="251" w:type="pct"/>
            <w:shd w:val="clear" w:color="auto" w:fill="0A2F41" w:themeFill="accent1" w:themeFillShade="80"/>
            <w:vAlign w:val="center"/>
          </w:tcPr>
          <w:p w14:paraId="4672B6FE" w14:textId="77777777" w:rsidR="00D91A58" w:rsidRPr="006B0AEF" w:rsidRDefault="00D91A58" w:rsidP="00A90CC3">
            <w:pPr>
              <w:jc w:val="center"/>
            </w:pPr>
            <w:r w:rsidRPr="006B0AEF">
              <w:rPr>
                <w:rFonts w:ascii="Symbol" w:eastAsia="Symbol" w:hAnsi="Symbol" w:cs="Symbol"/>
              </w:rPr>
              <w:t>·</w:t>
            </w:r>
          </w:p>
        </w:tc>
        <w:tc>
          <w:tcPr>
            <w:tcW w:w="4749" w:type="pct"/>
            <w:gridSpan w:val="7"/>
            <w:shd w:val="clear" w:color="auto" w:fill="0A2F41" w:themeFill="accent1" w:themeFillShade="80"/>
            <w:vAlign w:val="bottom"/>
          </w:tcPr>
          <w:p w14:paraId="39E3123B" w14:textId="0833109E" w:rsidR="00D91A58" w:rsidRPr="006B0AEF" w:rsidRDefault="00D91A58" w:rsidP="00A90CC3">
            <w:pPr>
              <w:jc w:val="left"/>
              <w:rPr>
                <w:b/>
                <w:bCs/>
              </w:rPr>
            </w:pPr>
            <w:r>
              <w:rPr>
                <w:b/>
                <w:bCs/>
              </w:rPr>
              <w:t>Coordenadas del polígono (Coordenadas Principales)</w:t>
            </w:r>
          </w:p>
        </w:tc>
      </w:tr>
      <w:tr w:rsidR="00491E66" w:rsidRPr="006B0AEF" w14:paraId="0BCE482D" w14:textId="77777777" w:rsidTr="00F70E30">
        <w:tc>
          <w:tcPr>
            <w:tcW w:w="1238" w:type="pct"/>
            <w:gridSpan w:val="2"/>
            <w:vMerge w:val="restart"/>
            <w:tcBorders>
              <w:right w:val="single" w:sz="4" w:space="0" w:color="auto"/>
            </w:tcBorders>
            <w:vAlign w:val="center"/>
          </w:tcPr>
          <w:p w14:paraId="5DB09A56" w14:textId="77777777" w:rsidR="00491E66" w:rsidRDefault="00491E66" w:rsidP="00D91A58">
            <w:pPr>
              <w:jc w:val="center"/>
              <w:rPr>
                <w:b/>
                <w:bCs/>
              </w:rPr>
            </w:pPr>
            <w:r w:rsidRPr="00D91A58">
              <w:rPr>
                <w:b/>
                <w:bCs/>
              </w:rPr>
              <w:t>Vértices</w:t>
            </w:r>
          </w:p>
          <w:p w14:paraId="0612D6B4" w14:textId="411C82DA" w:rsidR="00491E66" w:rsidRPr="00D91A58" w:rsidRDefault="00491E66" w:rsidP="00D91A58">
            <w:pPr>
              <w:jc w:val="center"/>
              <w:rPr>
                <w:b/>
                <w:bCs/>
              </w:rPr>
            </w:pPr>
            <w:r>
              <w:rPr>
                <w:b/>
                <w:bCs/>
              </w:rPr>
              <w:t>Zona:              Huso:</w:t>
            </w:r>
          </w:p>
        </w:tc>
        <w:tc>
          <w:tcPr>
            <w:tcW w:w="1883" w:type="pct"/>
            <w:gridSpan w:val="3"/>
            <w:tcBorders>
              <w:top w:val="single" w:sz="4" w:space="0" w:color="auto"/>
              <w:left w:val="single" w:sz="4" w:space="0" w:color="auto"/>
              <w:right w:val="single" w:sz="4" w:space="0" w:color="auto"/>
            </w:tcBorders>
          </w:tcPr>
          <w:p w14:paraId="09BD2A56" w14:textId="67D08B8F" w:rsidR="00491E66" w:rsidRPr="00491E66" w:rsidRDefault="00491E66" w:rsidP="00D91A58">
            <w:pPr>
              <w:jc w:val="center"/>
              <w:rPr>
                <w:sz w:val="16"/>
                <w:szCs w:val="18"/>
              </w:rPr>
            </w:pPr>
            <w:r w:rsidRPr="00491E66">
              <w:rPr>
                <w:sz w:val="16"/>
                <w:szCs w:val="18"/>
              </w:rPr>
              <w:t>Coordenadas Geográficas</w:t>
            </w:r>
          </w:p>
        </w:tc>
        <w:tc>
          <w:tcPr>
            <w:tcW w:w="1878" w:type="pct"/>
            <w:gridSpan w:val="3"/>
            <w:tcBorders>
              <w:top w:val="single" w:sz="4" w:space="0" w:color="auto"/>
              <w:left w:val="single" w:sz="4" w:space="0" w:color="auto"/>
              <w:right w:val="single" w:sz="4" w:space="0" w:color="auto"/>
            </w:tcBorders>
          </w:tcPr>
          <w:p w14:paraId="3BE64412" w14:textId="5C29FBF2" w:rsidR="00491E66" w:rsidRPr="00491E66" w:rsidRDefault="00491E66" w:rsidP="00D91A58">
            <w:pPr>
              <w:jc w:val="center"/>
              <w:rPr>
                <w:sz w:val="16"/>
                <w:szCs w:val="18"/>
              </w:rPr>
            </w:pPr>
            <w:r w:rsidRPr="00491E66">
              <w:rPr>
                <w:sz w:val="16"/>
                <w:szCs w:val="18"/>
              </w:rPr>
              <w:t>Coordenadas UTM</w:t>
            </w:r>
          </w:p>
        </w:tc>
      </w:tr>
      <w:tr w:rsidR="00491E66" w:rsidRPr="006B0AEF" w14:paraId="3694E1AF" w14:textId="77777777" w:rsidTr="00F70E30">
        <w:tc>
          <w:tcPr>
            <w:tcW w:w="1238" w:type="pct"/>
            <w:gridSpan w:val="2"/>
            <w:vMerge/>
            <w:tcBorders>
              <w:right w:val="single" w:sz="4" w:space="0" w:color="auto"/>
            </w:tcBorders>
            <w:vAlign w:val="center"/>
          </w:tcPr>
          <w:p w14:paraId="3DCA3686" w14:textId="77777777" w:rsidR="00491E66" w:rsidRPr="00AF741B" w:rsidRDefault="00491E66" w:rsidP="00D91A58">
            <w:pPr>
              <w:jc w:val="center"/>
            </w:pPr>
          </w:p>
        </w:tc>
        <w:tc>
          <w:tcPr>
            <w:tcW w:w="625" w:type="pct"/>
            <w:tcBorders>
              <w:left w:val="single" w:sz="4" w:space="0" w:color="auto"/>
            </w:tcBorders>
            <w:vAlign w:val="center"/>
          </w:tcPr>
          <w:p w14:paraId="059DDAB7" w14:textId="11A121DC" w:rsidR="00491E66" w:rsidRPr="00491E66" w:rsidRDefault="00491E66" w:rsidP="00D91A58">
            <w:pPr>
              <w:jc w:val="center"/>
              <w:rPr>
                <w:sz w:val="16"/>
                <w:szCs w:val="18"/>
              </w:rPr>
            </w:pPr>
            <w:r w:rsidRPr="00491E66">
              <w:rPr>
                <w:sz w:val="16"/>
                <w:szCs w:val="18"/>
              </w:rPr>
              <w:t>Vértice</w:t>
            </w:r>
          </w:p>
        </w:tc>
        <w:tc>
          <w:tcPr>
            <w:tcW w:w="632" w:type="pct"/>
            <w:vAlign w:val="center"/>
          </w:tcPr>
          <w:p w14:paraId="16361054" w14:textId="063E3D45" w:rsidR="00491E66" w:rsidRPr="00491E66" w:rsidRDefault="00491E66" w:rsidP="00D91A58">
            <w:pPr>
              <w:jc w:val="center"/>
              <w:rPr>
                <w:sz w:val="16"/>
                <w:szCs w:val="18"/>
              </w:rPr>
            </w:pPr>
            <w:r w:rsidRPr="00491E66">
              <w:rPr>
                <w:sz w:val="16"/>
                <w:szCs w:val="18"/>
              </w:rPr>
              <w:t>Latitud °</w:t>
            </w:r>
          </w:p>
        </w:tc>
        <w:tc>
          <w:tcPr>
            <w:tcW w:w="626" w:type="pct"/>
            <w:tcBorders>
              <w:right w:val="single" w:sz="4" w:space="0" w:color="auto"/>
            </w:tcBorders>
            <w:vAlign w:val="center"/>
          </w:tcPr>
          <w:p w14:paraId="31310814" w14:textId="73D590A5" w:rsidR="00491E66" w:rsidRPr="00491E66" w:rsidRDefault="00491E66" w:rsidP="00D91A58">
            <w:pPr>
              <w:jc w:val="center"/>
              <w:rPr>
                <w:sz w:val="16"/>
                <w:szCs w:val="18"/>
              </w:rPr>
            </w:pPr>
            <w:r w:rsidRPr="00491E66">
              <w:rPr>
                <w:sz w:val="16"/>
                <w:szCs w:val="18"/>
              </w:rPr>
              <w:t>Longitud °</w:t>
            </w:r>
          </w:p>
        </w:tc>
        <w:tc>
          <w:tcPr>
            <w:tcW w:w="625" w:type="pct"/>
            <w:tcBorders>
              <w:left w:val="single" w:sz="4" w:space="0" w:color="auto"/>
            </w:tcBorders>
            <w:vAlign w:val="center"/>
          </w:tcPr>
          <w:p w14:paraId="331D2096" w14:textId="3511E98E" w:rsidR="00491E66" w:rsidRPr="00491E66" w:rsidRDefault="00491E66" w:rsidP="00D91A58">
            <w:pPr>
              <w:jc w:val="center"/>
              <w:rPr>
                <w:sz w:val="16"/>
                <w:szCs w:val="18"/>
              </w:rPr>
            </w:pPr>
            <w:r w:rsidRPr="00491E66">
              <w:rPr>
                <w:sz w:val="16"/>
                <w:szCs w:val="18"/>
              </w:rPr>
              <w:t>Vértice</w:t>
            </w:r>
          </w:p>
        </w:tc>
        <w:tc>
          <w:tcPr>
            <w:tcW w:w="625" w:type="pct"/>
            <w:vAlign w:val="center"/>
          </w:tcPr>
          <w:p w14:paraId="272DF04E" w14:textId="4A4EFD10" w:rsidR="00491E66" w:rsidRPr="00491E66" w:rsidRDefault="00491E66" w:rsidP="00D91A58">
            <w:pPr>
              <w:jc w:val="center"/>
              <w:rPr>
                <w:sz w:val="16"/>
                <w:szCs w:val="18"/>
              </w:rPr>
            </w:pPr>
            <w:r w:rsidRPr="00491E66">
              <w:rPr>
                <w:sz w:val="16"/>
                <w:szCs w:val="18"/>
              </w:rPr>
              <w:t>Este (x)</w:t>
            </w:r>
          </w:p>
        </w:tc>
        <w:tc>
          <w:tcPr>
            <w:tcW w:w="628" w:type="pct"/>
            <w:tcBorders>
              <w:right w:val="single" w:sz="4" w:space="0" w:color="auto"/>
            </w:tcBorders>
            <w:vAlign w:val="center"/>
          </w:tcPr>
          <w:p w14:paraId="7F77EB90" w14:textId="2055342F" w:rsidR="00491E66" w:rsidRPr="00491E66" w:rsidRDefault="00491E66" w:rsidP="00D91A58">
            <w:pPr>
              <w:jc w:val="center"/>
              <w:rPr>
                <w:sz w:val="16"/>
                <w:szCs w:val="18"/>
              </w:rPr>
            </w:pPr>
            <w:r w:rsidRPr="00491E66">
              <w:rPr>
                <w:sz w:val="16"/>
                <w:szCs w:val="18"/>
              </w:rPr>
              <w:t>Norte (y)</w:t>
            </w:r>
          </w:p>
        </w:tc>
      </w:tr>
      <w:tr w:rsidR="00491E66" w:rsidRPr="006B0AEF" w14:paraId="733375C5" w14:textId="77777777" w:rsidTr="00F70E30">
        <w:trPr>
          <w:trHeight w:val="170"/>
        </w:trPr>
        <w:tc>
          <w:tcPr>
            <w:tcW w:w="1238" w:type="pct"/>
            <w:gridSpan w:val="2"/>
            <w:vMerge/>
            <w:tcBorders>
              <w:right w:val="single" w:sz="4" w:space="0" w:color="auto"/>
            </w:tcBorders>
          </w:tcPr>
          <w:p w14:paraId="5C3C670F" w14:textId="77777777" w:rsidR="00491E66" w:rsidRPr="00AF741B" w:rsidRDefault="00491E66" w:rsidP="00D91A58">
            <w:pPr>
              <w:jc w:val="left"/>
            </w:pPr>
          </w:p>
        </w:tc>
        <w:tc>
          <w:tcPr>
            <w:tcW w:w="625" w:type="pct"/>
            <w:tcBorders>
              <w:left w:val="single" w:sz="4" w:space="0" w:color="auto"/>
            </w:tcBorders>
          </w:tcPr>
          <w:p w14:paraId="144A8B56" w14:textId="52057198" w:rsidR="00491E66" w:rsidRPr="00491E66" w:rsidRDefault="00491E66" w:rsidP="00D91A58">
            <w:pPr>
              <w:jc w:val="center"/>
              <w:rPr>
                <w:sz w:val="16"/>
                <w:szCs w:val="18"/>
              </w:rPr>
            </w:pPr>
            <w:r w:rsidRPr="00491E66">
              <w:rPr>
                <w:sz w:val="16"/>
                <w:szCs w:val="18"/>
              </w:rPr>
              <w:t>1</w:t>
            </w:r>
          </w:p>
        </w:tc>
        <w:tc>
          <w:tcPr>
            <w:tcW w:w="632" w:type="pct"/>
          </w:tcPr>
          <w:p w14:paraId="0AD01067" w14:textId="77777777" w:rsidR="00491E66" w:rsidRPr="00491E66" w:rsidRDefault="00491E66" w:rsidP="00D91A58">
            <w:pPr>
              <w:jc w:val="left"/>
              <w:rPr>
                <w:sz w:val="16"/>
                <w:szCs w:val="18"/>
              </w:rPr>
            </w:pPr>
          </w:p>
        </w:tc>
        <w:tc>
          <w:tcPr>
            <w:tcW w:w="626" w:type="pct"/>
            <w:tcBorders>
              <w:right w:val="single" w:sz="4" w:space="0" w:color="auto"/>
            </w:tcBorders>
          </w:tcPr>
          <w:p w14:paraId="6B11EEB2" w14:textId="77777777" w:rsidR="00491E66" w:rsidRPr="00491E66" w:rsidRDefault="00491E66" w:rsidP="00D91A58">
            <w:pPr>
              <w:jc w:val="center"/>
              <w:rPr>
                <w:sz w:val="16"/>
                <w:szCs w:val="18"/>
              </w:rPr>
            </w:pPr>
          </w:p>
        </w:tc>
        <w:tc>
          <w:tcPr>
            <w:tcW w:w="625" w:type="pct"/>
            <w:tcBorders>
              <w:left w:val="single" w:sz="4" w:space="0" w:color="auto"/>
            </w:tcBorders>
          </w:tcPr>
          <w:p w14:paraId="29FF141B" w14:textId="2249DD7B" w:rsidR="00491E66" w:rsidRPr="00491E66" w:rsidRDefault="00491E66" w:rsidP="00D91A58">
            <w:pPr>
              <w:jc w:val="center"/>
              <w:rPr>
                <w:sz w:val="16"/>
                <w:szCs w:val="18"/>
              </w:rPr>
            </w:pPr>
            <w:r w:rsidRPr="00491E66">
              <w:rPr>
                <w:sz w:val="16"/>
                <w:szCs w:val="18"/>
              </w:rPr>
              <w:t>1</w:t>
            </w:r>
          </w:p>
        </w:tc>
        <w:tc>
          <w:tcPr>
            <w:tcW w:w="625" w:type="pct"/>
          </w:tcPr>
          <w:p w14:paraId="39B329F3" w14:textId="77777777" w:rsidR="00491E66" w:rsidRPr="00491E66" w:rsidRDefault="00491E66" w:rsidP="00D91A58">
            <w:pPr>
              <w:jc w:val="center"/>
              <w:rPr>
                <w:sz w:val="16"/>
                <w:szCs w:val="18"/>
              </w:rPr>
            </w:pPr>
          </w:p>
        </w:tc>
        <w:tc>
          <w:tcPr>
            <w:tcW w:w="628" w:type="pct"/>
            <w:tcBorders>
              <w:right w:val="single" w:sz="4" w:space="0" w:color="auto"/>
            </w:tcBorders>
          </w:tcPr>
          <w:p w14:paraId="295D1676" w14:textId="77777777" w:rsidR="00491E66" w:rsidRPr="00491E66" w:rsidRDefault="00491E66" w:rsidP="00D91A58">
            <w:pPr>
              <w:jc w:val="center"/>
              <w:rPr>
                <w:sz w:val="16"/>
                <w:szCs w:val="18"/>
              </w:rPr>
            </w:pPr>
          </w:p>
        </w:tc>
      </w:tr>
      <w:tr w:rsidR="00491E66" w:rsidRPr="006B0AEF" w14:paraId="042BF4DB" w14:textId="77777777" w:rsidTr="00F70E30">
        <w:trPr>
          <w:trHeight w:val="170"/>
        </w:trPr>
        <w:tc>
          <w:tcPr>
            <w:tcW w:w="1238" w:type="pct"/>
            <w:gridSpan w:val="2"/>
            <w:vMerge/>
            <w:tcBorders>
              <w:right w:val="single" w:sz="4" w:space="0" w:color="auto"/>
            </w:tcBorders>
          </w:tcPr>
          <w:p w14:paraId="1C51A627" w14:textId="77777777" w:rsidR="00491E66" w:rsidRPr="00AF741B" w:rsidRDefault="00491E66" w:rsidP="00D91A58">
            <w:pPr>
              <w:jc w:val="left"/>
            </w:pPr>
          </w:p>
        </w:tc>
        <w:tc>
          <w:tcPr>
            <w:tcW w:w="625" w:type="pct"/>
            <w:tcBorders>
              <w:left w:val="single" w:sz="4" w:space="0" w:color="auto"/>
            </w:tcBorders>
          </w:tcPr>
          <w:p w14:paraId="035FE6FC" w14:textId="35E3A9A3" w:rsidR="00491E66" w:rsidRPr="00491E66" w:rsidRDefault="00491E66" w:rsidP="00D91A58">
            <w:pPr>
              <w:jc w:val="center"/>
              <w:rPr>
                <w:sz w:val="16"/>
                <w:szCs w:val="18"/>
              </w:rPr>
            </w:pPr>
            <w:r w:rsidRPr="00491E66">
              <w:rPr>
                <w:sz w:val="16"/>
                <w:szCs w:val="18"/>
              </w:rPr>
              <w:t>2</w:t>
            </w:r>
          </w:p>
        </w:tc>
        <w:tc>
          <w:tcPr>
            <w:tcW w:w="632" w:type="pct"/>
          </w:tcPr>
          <w:p w14:paraId="112D0999" w14:textId="77777777" w:rsidR="00491E66" w:rsidRPr="00491E66" w:rsidRDefault="00491E66" w:rsidP="00D91A58">
            <w:pPr>
              <w:jc w:val="left"/>
              <w:rPr>
                <w:sz w:val="16"/>
                <w:szCs w:val="18"/>
              </w:rPr>
            </w:pPr>
          </w:p>
        </w:tc>
        <w:tc>
          <w:tcPr>
            <w:tcW w:w="626" w:type="pct"/>
            <w:tcBorders>
              <w:right w:val="single" w:sz="4" w:space="0" w:color="auto"/>
            </w:tcBorders>
          </w:tcPr>
          <w:p w14:paraId="07D5E0F7" w14:textId="77777777" w:rsidR="00491E66" w:rsidRPr="00491E66" w:rsidRDefault="00491E66" w:rsidP="00D91A58">
            <w:pPr>
              <w:jc w:val="center"/>
              <w:rPr>
                <w:sz w:val="16"/>
                <w:szCs w:val="18"/>
              </w:rPr>
            </w:pPr>
          </w:p>
        </w:tc>
        <w:tc>
          <w:tcPr>
            <w:tcW w:w="625" w:type="pct"/>
            <w:tcBorders>
              <w:left w:val="single" w:sz="4" w:space="0" w:color="auto"/>
            </w:tcBorders>
          </w:tcPr>
          <w:p w14:paraId="332427EB" w14:textId="06C28A42" w:rsidR="00491E66" w:rsidRPr="00491E66" w:rsidRDefault="00491E66" w:rsidP="00D91A58">
            <w:pPr>
              <w:jc w:val="center"/>
              <w:rPr>
                <w:sz w:val="16"/>
                <w:szCs w:val="18"/>
              </w:rPr>
            </w:pPr>
            <w:r w:rsidRPr="00491E66">
              <w:rPr>
                <w:sz w:val="16"/>
                <w:szCs w:val="18"/>
              </w:rPr>
              <w:t>2</w:t>
            </w:r>
          </w:p>
        </w:tc>
        <w:tc>
          <w:tcPr>
            <w:tcW w:w="625" w:type="pct"/>
          </w:tcPr>
          <w:p w14:paraId="0D1C2117" w14:textId="77777777" w:rsidR="00491E66" w:rsidRPr="00491E66" w:rsidRDefault="00491E66" w:rsidP="00D91A58">
            <w:pPr>
              <w:jc w:val="center"/>
              <w:rPr>
                <w:sz w:val="16"/>
                <w:szCs w:val="18"/>
              </w:rPr>
            </w:pPr>
          </w:p>
        </w:tc>
        <w:tc>
          <w:tcPr>
            <w:tcW w:w="628" w:type="pct"/>
            <w:tcBorders>
              <w:right w:val="single" w:sz="4" w:space="0" w:color="auto"/>
            </w:tcBorders>
          </w:tcPr>
          <w:p w14:paraId="0B2E241C" w14:textId="77777777" w:rsidR="00491E66" w:rsidRPr="00491E66" w:rsidRDefault="00491E66" w:rsidP="00D91A58">
            <w:pPr>
              <w:jc w:val="center"/>
              <w:rPr>
                <w:sz w:val="16"/>
                <w:szCs w:val="18"/>
              </w:rPr>
            </w:pPr>
          </w:p>
        </w:tc>
      </w:tr>
      <w:tr w:rsidR="00491E66" w:rsidRPr="006B0AEF" w14:paraId="5F434159" w14:textId="77777777" w:rsidTr="00F70E30">
        <w:trPr>
          <w:trHeight w:val="170"/>
        </w:trPr>
        <w:tc>
          <w:tcPr>
            <w:tcW w:w="1238" w:type="pct"/>
            <w:gridSpan w:val="2"/>
            <w:vMerge/>
            <w:tcBorders>
              <w:right w:val="single" w:sz="4" w:space="0" w:color="auto"/>
            </w:tcBorders>
          </w:tcPr>
          <w:p w14:paraId="6A579102" w14:textId="77777777" w:rsidR="00491E66" w:rsidRPr="00AF741B" w:rsidRDefault="00491E66" w:rsidP="00D91A58">
            <w:pPr>
              <w:jc w:val="left"/>
            </w:pPr>
          </w:p>
        </w:tc>
        <w:tc>
          <w:tcPr>
            <w:tcW w:w="625" w:type="pct"/>
            <w:tcBorders>
              <w:left w:val="single" w:sz="4" w:space="0" w:color="auto"/>
            </w:tcBorders>
          </w:tcPr>
          <w:p w14:paraId="3C62F296" w14:textId="79EFAEC0" w:rsidR="00491E66" w:rsidRPr="00491E66" w:rsidRDefault="00491E66" w:rsidP="00D91A58">
            <w:pPr>
              <w:jc w:val="center"/>
              <w:rPr>
                <w:sz w:val="16"/>
                <w:szCs w:val="18"/>
              </w:rPr>
            </w:pPr>
            <w:r w:rsidRPr="00491E66">
              <w:rPr>
                <w:sz w:val="16"/>
                <w:szCs w:val="18"/>
              </w:rPr>
              <w:t>3</w:t>
            </w:r>
          </w:p>
        </w:tc>
        <w:tc>
          <w:tcPr>
            <w:tcW w:w="632" w:type="pct"/>
          </w:tcPr>
          <w:p w14:paraId="3B013DCF" w14:textId="77777777" w:rsidR="00491E66" w:rsidRPr="00491E66" w:rsidRDefault="00491E66" w:rsidP="00D91A58">
            <w:pPr>
              <w:jc w:val="left"/>
              <w:rPr>
                <w:sz w:val="16"/>
                <w:szCs w:val="18"/>
              </w:rPr>
            </w:pPr>
          </w:p>
        </w:tc>
        <w:tc>
          <w:tcPr>
            <w:tcW w:w="626" w:type="pct"/>
            <w:tcBorders>
              <w:right w:val="single" w:sz="4" w:space="0" w:color="auto"/>
            </w:tcBorders>
          </w:tcPr>
          <w:p w14:paraId="39ACF575" w14:textId="77777777" w:rsidR="00491E66" w:rsidRPr="00491E66" w:rsidRDefault="00491E66" w:rsidP="00D91A58">
            <w:pPr>
              <w:jc w:val="center"/>
              <w:rPr>
                <w:sz w:val="16"/>
                <w:szCs w:val="18"/>
              </w:rPr>
            </w:pPr>
          </w:p>
        </w:tc>
        <w:tc>
          <w:tcPr>
            <w:tcW w:w="625" w:type="pct"/>
            <w:tcBorders>
              <w:left w:val="single" w:sz="4" w:space="0" w:color="auto"/>
            </w:tcBorders>
          </w:tcPr>
          <w:p w14:paraId="3B515961" w14:textId="703EBFE5" w:rsidR="00491E66" w:rsidRPr="00491E66" w:rsidRDefault="00491E66" w:rsidP="00D91A58">
            <w:pPr>
              <w:jc w:val="center"/>
              <w:rPr>
                <w:sz w:val="16"/>
                <w:szCs w:val="18"/>
              </w:rPr>
            </w:pPr>
            <w:r w:rsidRPr="00491E66">
              <w:rPr>
                <w:sz w:val="16"/>
                <w:szCs w:val="18"/>
              </w:rPr>
              <w:t>3</w:t>
            </w:r>
          </w:p>
        </w:tc>
        <w:tc>
          <w:tcPr>
            <w:tcW w:w="625" w:type="pct"/>
          </w:tcPr>
          <w:p w14:paraId="3ADEA9D7" w14:textId="77777777" w:rsidR="00491E66" w:rsidRPr="00491E66" w:rsidRDefault="00491E66" w:rsidP="00D91A58">
            <w:pPr>
              <w:jc w:val="center"/>
              <w:rPr>
                <w:sz w:val="16"/>
                <w:szCs w:val="18"/>
              </w:rPr>
            </w:pPr>
          </w:p>
        </w:tc>
        <w:tc>
          <w:tcPr>
            <w:tcW w:w="628" w:type="pct"/>
            <w:tcBorders>
              <w:right w:val="single" w:sz="4" w:space="0" w:color="auto"/>
            </w:tcBorders>
          </w:tcPr>
          <w:p w14:paraId="0B268183" w14:textId="77777777" w:rsidR="00491E66" w:rsidRPr="00491E66" w:rsidRDefault="00491E66" w:rsidP="00D91A58">
            <w:pPr>
              <w:jc w:val="center"/>
              <w:rPr>
                <w:sz w:val="16"/>
                <w:szCs w:val="18"/>
              </w:rPr>
            </w:pPr>
          </w:p>
        </w:tc>
      </w:tr>
      <w:tr w:rsidR="00491E66" w:rsidRPr="006B0AEF" w14:paraId="48F42B8A" w14:textId="77777777" w:rsidTr="00F70E30">
        <w:trPr>
          <w:trHeight w:val="170"/>
        </w:trPr>
        <w:tc>
          <w:tcPr>
            <w:tcW w:w="1238" w:type="pct"/>
            <w:gridSpan w:val="2"/>
            <w:vMerge/>
            <w:tcBorders>
              <w:right w:val="single" w:sz="4" w:space="0" w:color="auto"/>
            </w:tcBorders>
          </w:tcPr>
          <w:p w14:paraId="6A7E97BE" w14:textId="77777777" w:rsidR="00491E66" w:rsidRPr="00AF741B" w:rsidRDefault="00491E66" w:rsidP="00D91A58">
            <w:pPr>
              <w:jc w:val="left"/>
            </w:pPr>
          </w:p>
        </w:tc>
        <w:tc>
          <w:tcPr>
            <w:tcW w:w="625" w:type="pct"/>
            <w:tcBorders>
              <w:left w:val="single" w:sz="4" w:space="0" w:color="auto"/>
            </w:tcBorders>
          </w:tcPr>
          <w:p w14:paraId="159039DB" w14:textId="7B0FE219" w:rsidR="00491E66" w:rsidRPr="00491E66" w:rsidRDefault="00491E66" w:rsidP="00D91A58">
            <w:pPr>
              <w:jc w:val="center"/>
              <w:rPr>
                <w:sz w:val="16"/>
                <w:szCs w:val="18"/>
              </w:rPr>
            </w:pPr>
            <w:r w:rsidRPr="00491E66">
              <w:rPr>
                <w:sz w:val="16"/>
                <w:szCs w:val="18"/>
              </w:rPr>
              <w:t>4</w:t>
            </w:r>
          </w:p>
        </w:tc>
        <w:tc>
          <w:tcPr>
            <w:tcW w:w="632" w:type="pct"/>
          </w:tcPr>
          <w:p w14:paraId="59083443" w14:textId="77777777" w:rsidR="00491E66" w:rsidRPr="00491E66" w:rsidRDefault="00491E66" w:rsidP="00D91A58">
            <w:pPr>
              <w:jc w:val="left"/>
              <w:rPr>
                <w:sz w:val="16"/>
                <w:szCs w:val="18"/>
              </w:rPr>
            </w:pPr>
          </w:p>
        </w:tc>
        <w:tc>
          <w:tcPr>
            <w:tcW w:w="626" w:type="pct"/>
            <w:tcBorders>
              <w:right w:val="single" w:sz="4" w:space="0" w:color="auto"/>
            </w:tcBorders>
          </w:tcPr>
          <w:p w14:paraId="2AC9E6E7" w14:textId="77777777" w:rsidR="00491E66" w:rsidRPr="00491E66" w:rsidRDefault="00491E66" w:rsidP="00D91A58">
            <w:pPr>
              <w:jc w:val="center"/>
              <w:rPr>
                <w:sz w:val="16"/>
                <w:szCs w:val="18"/>
              </w:rPr>
            </w:pPr>
          </w:p>
        </w:tc>
        <w:tc>
          <w:tcPr>
            <w:tcW w:w="625" w:type="pct"/>
            <w:tcBorders>
              <w:left w:val="single" w:sz="4" w:space="0" w:color="auto"/>
            </w:tcBorders>
          </w:tcPr>
          <w:p w14:paraId="1EABE95D" w14:textId="32549DB1" w:rsidR="00491E66" w:rsidRPr="00491E66" w:rsidRDefault="00491E66" w:rsidP="00D91A58">
            <w:pPr>
              <w:jc w:val="center"/>
              <w:rPr>
                <w:sz w:val="16"/>
                <w:szCs w:val="18"/>
              </w:rPr>
            </w:pPr>
            <w:r w:rsidRPr="00491E66">
              <w:rPr>
                <w:sz w:val="16"/>
                <w:szCs w:val="18"/>
              </w:rPr>
              <w:t>4</w:t>
            </w:r>
          </w:p>
        </w:tc>
        <w:tc>
          <w:tcPr>
            <w:tcW w:w="625" w:type="pct"/>
          </w:tcPr>
          <w:p w14:paraId="4424462A" w14:textId="77777777" w:rsidR="00491E66" w:rsidRPr="00491E66" w:rsidRDefault="00491E66" w:rsidP="00D91A58">
            <w:pPr>
              <w:jc w:val="center"/>
              <w:rPr>
                <w:sz w:val="16"/>
                <w:szCs w:val="18"/>
              </w:rPr>
            </w:pPr>
          </w:p>
        </w:tc>
        <w:tc>
          <w:tcPr>
            <w:tcW w:w="628" w:type="pct"/>
            <w:tcBorders>
              <w:right w:val="single" w:sz="4" w:space="0" w:color="auto"/>
            </w:tcBorders>
          </w:tcPr>
          <w:p w14:paraId="3EA487A2" w14:textId="77777777" w:rsidR="00491E66" w:rsidRPr="00491E66" w:rsidRDefault="00491E66" w:rsidP="00D91A58">
            <w:pPr>
              <w:jc w:val="center"/>
              <w:rPr>
                <w:sz w:val="16"/>
                <w:szCs w:val="18"/>
              </w:rPr>
            </w:pPr>
          </w:p>
        </w:tc>
      </w:tr>
      <w:tr w:rsidR="00491E66" w:rsidRPr="006B0AEF" w14:paraId="75293729" w14:textId="77777777" w:rsidTr="00F70E30">
        <w:trPr>
          <w:trHeight w:val="170"/>
        </w:trPr>
        <w:tc>
          <w:tcPr>
            <w:tcW w:w="1238" w:type="pct"/>
            <w:gridSpan w:val="2"/>
            <w:vMerge/>
            <w:tcBorders>
              <w:right w:val="single" w:sz="4" w:space="0" w:color="auto"/>
            </w:tcBorders>
          </w:tcPr>
          <w:p w14:paraId="4346CB4C" w14:textId="77777777" w:rsidR="00491E66" w:rsidRPr="00AF741B" w:rsidRDefault="00491E66" w:rsidP="00D91A58">
            <w:pPr>
              <w:jc w:val="left"/>
            </w:pPr>
          </w:p>
        </w:tc>
        <w:tc>
          <w:tcPr>
            <w:tcW w:w="625" w:type="pct"/>
            <w:tcBorders>
              <w:left w:val="single" w:sz="4" w:space="0" w:color="auto"/>
            </w:tcBorders>
          </w:tcPr>
          <w:p w14:paraId="0DF1E8E5" w14:textId="2B61DE15" w:rsidR="00491E66" w:rsidRPr="00491E66" w:rsidRDefault="00491E66" w:rsidP="00D91A58">
            <w:pPr>
              <w:jc w:val="center"/>
              <w:rPr>
                <w:sz w:val="16"/>
                <w:szCs w:val="18"/>
              </w:rPr>
            </w:pPr>
            <w:r w:rsidRPr="00491E66">
              <w:rPr>
                <w:sz w:val="16"/>
                <w:szCs w:val="18"/>
              </w:rPr>
              <w:t>5</w:t>
            </w:r>
          </w:p>
        </w:tc>
        <w:tc>
          <w:tcPr>
            <w:tcW w:w="632" w:type="pct"/>
          </w:tcPr>
          <w:p w14:paraId="14805B35" w14:textId="77777777" w:rsidR="00491E66" w:rsidRPr="00491E66" w:rsidRDefault="00491E66" w:rsidP="00D91A58">
            <w:pPr>
              <w:jc w:val="left"/>
              <w:rPr>
                <w:sz w:val="16"/>
                <w:szCs w:val="18"/>
              </w:rPr>
            </w:pPr>
          </w:p>
        </w:tc>
        <w:tc>
          <w:tcPr>
            <w:tcW w:w="626" w:type="pct"/>
            <w:tcBorders>
              <w:right w:val="single" w:sz="4" w:space="0" w:color="auto"/>
            </w:tcBorders>
          </w:tcPr>
          <w:p w14:paraId="1B37B4B5" w14:textId="77777777" w:rsidR="00491E66" w:rsidRPr="00491E66" w:rsidRDefault="00491E66" w:rsidP="00D91A58">
            <w:pPr>
              <w:jc w:val="center"/>
              <w:rPr>
                <w:sz w:val="16"/>
                <w:szCs w:val="18"/>
              </w:rPr>
            </w:pPr>
          </w:p>
        </w:tc>
        <w:tc>
          <w:tcPr>
            <w:tcW w:w="625" w:type="pct"/>
            <w:tcBorders>
              <w:left w:val="single" w:sz="4" w:space="0" w:color="auto"/>
            </w:tcBorders>
          </w:tcPr>
          <w:p w14:paraId="431C3CED" w14:textId="73325F8C" w:rsidR="00491E66" w:rsidRPr="00491E66" w:rsidRDefault="00491E66" w:rsidP="00D91A58">
            <w:pPr>
              <w:jc w:val="center"/>
              <w:rPr>
                <w:sz w:val="16"/>
                <w:szCs w:val="18"/>
              </w:rPr>
            </w:pPr>
            <w:r w:rsidRPr="00491E66">
              <w:rPr>
                <w:sz w:val="16"/>
                <w:szCs w:val="18"/>
              </w:rPr>
              <w:t>5</w:t>
            </w:r>
          </w:p>
        </w:tc>
        <w:tc>
          <w:tcPr>
            <w:tcW w:w="625" w:type="pct"/>
          </w:tcPr>
          <w:p w14:paraId="2D5A1A47" w14:textId="77777777" w:rsidR="00491E66" w:rsidRPr="00491E66" w:rsidRDefault="00491E66" w:rsidP="00D91A58">
            <w:pPr>
              <w:jc w:val="center"/>
              <w:rPr>
                <w:sz w:val="16"/>
                <w:szCs w:val="18"/>
              </w:rPr>
            </w:pPr>
          </w:p>
        </w:tc>
        <w:tc>
          <w:tcPr>
            <w:tcW w:w="628" w:type="pct"/>
            <w:tcBorders>
              <w:right w:val="single" w:sz="4" w:space="0" w:color="auto"/>
            </w:tcBorders>
          </w:tcPr>
          <w:p w14:paraId="74AEE8E3" w14:textId="77777777" w:rsidR="00491E66" w:rsidRPr="00491E66" w:rsidRDefault="00491E66" w:rsidP="00D91A58">
            <w:pPr>
              <w:jc w:val="center"/>
              <w:rPr>
                <w:sz w:val="16"/>
                <w:szCs w:val="18"/>
              </w:rPr>
            </w:pPr>
          </w:p>
        </w:tc>
      </w:tr>
      <w:tr w:rsidR="00491E66" w:rsidRPr="006B0AEF" w14:paraId="0FA9673B" w14:textId="77777777" w:rsidTr="00F70E30">
        <w:trPr>
          <w:trHeight w:val="170"/>
        </w:trPr>
        <w:tc>
          <w:tcPr>
            <w:tcW w:w="1238" w:type="pct"/>
            <w:gridSpan w:val="2"/>
            <w:vMerge/>
            <w:tcBorders>
              <w:right w:val="single" w:sz="4" w:space="0" w:color="auto"/>
            </w:tcBorders>
          </w:tcPr>
          <w:p w14:paraId="7D166424" w14:textId="77777777" w:rsidR="00491E66" w:rsidRPr="00AF741B" w:rsidRDefault="00491E66" w:rsidP="00D91A58">
            <w:pPr>
              <w:jc w:val="left"/>
            </w:pPr>
          </w:p>
        </w:tc>
        <w:tc>
          <w:tcPr>
            <w:tcW w:w="625" w:type="pct"/>
            <w:tcBorders>
              <w:left w:val="single" w:sz="4" w:space="0" w:color="auto"/>
            </w:tcBorders>
          </w:tcPr>
          <w:p w14:paraId="5F0CBCA7" w14:textId="64918EFD" w:rsidR="00491E66" w:rsidRPr="00491E66" w:rsidRDefault="00491E66" w:rsidP="00D91A58">
            <w:pPr>
              <w:jc w:val="center"/>
              <w:rPr>
                <w:sz w:val="16"/>
                <w:szCs w:val="18"/>
              </w:rPr>
            </w:pPr>
            <w:r w:rsidRPr="00491E66">
              <w:rPr>
                <w:sz w:val="16"/>
                <w:szCs w:val="18"/>
              </w:rPr>
              <w:t>6</w:t>
            </w:r>
          </w:p>
        </w:tc>
        <w:tc>
          <w:tcPr>
            <w:tcW w:w="632" w:type="pct"/>
          </w:tcPr>
          <w:p w14:paraId="06AE2B03" w14:textId="77777777" w:rsidR="00491E66" w:rsidRPr="00491E66" w:rsidRDefault="00491E66" w:rsidP="00D91A58">
            <w:pPr>
              <w:jc w:val="left"/>
              <w:rPr>
                <w:sz w:val="16"/>
                <w:szCs w:val="18"/>
              </w:rPr>
            </w:pPr>
          </w:p>
        </w:tc>
        <w:tc>
          <w:tcPr>
            <w:tcW w:w="626" w:type="pct"/>
            <w:tcBorders>
              <w:right w:val="single" w:sz="4" w:space="0" w:color="auto"/>
            </w:tcBorders>
          </w:tcPr>
          <w:p w14:paraId="62B4CB7C" w14:textId="77777777" w:rsidR="00491E66" w:rsidRPr="00491E66" w:rsidRDefault="00491E66" w:rsidP="00D91A58">
            <w:pPr>
              <w:jc w:val="center"/>
              <w:rPr>
                <w:sz w:val="16"/>
                <w:szCs w:val="18"/>
              </w:rPr>
            </w:pPr>
          </w:p>
        </w:tc>
        <w:tc>
          <w:tcPr>
            <w:tcW w:w="625" w:type="pct"/>
            <w:tcBorders>
              <w:left w:val="single" w:sz="4" w:space="0" w:color="auto"/>
            </w:tcBorders>
          </w:tcPr>
          <w:p w14:paraId="4CEF3321" w14:textId="6E886C4D" w:rsidR="00491E66" w:rsidRPr="00491E66" w:rsidRDefault="00491E66" w:rsidP="00D91A58">
            <w:pPr>
              <w:jc w:val="center"/>
              <w:rPr>
                <w:sz w:val="16"/>
                <w:szCs w:val="18"/>
              </w:rPr>
            </w:pPr>
            <w:r w:rsidRPr="00491E66">
              <w:rPr>
                <w:sz w:val="16"/>
                <w:szCs w:val="18"/>
              </w:rPr>
              <w:t>6</w:t>
            </w:r>
          </w:p>
        </w:tc>
        <w:tc>
          <w:tcPr>
            <w:tcW w:w="625" w:type="pct"/>
          </w:tcPr>
          <w:p w14:paraId="0F896616" w14:textId="77777777" w:rsidR="00491E66" w:rsidRPr="00491E66" w:rsidRDefault="00491E66" w:rsidP="00D91A58">
            <w:pPr>
              <w:jc w:val="center"/>
              <w:rPr>
                <w:sz w:val="16"/>
                <w:szCs w:val="18"/>
              </w:rPr>
            </w:pPr>
          </w:p>
        </w:tc>
        <w:tc>
          <w:tcPr>
            <w:tcW w:w="628" w:type="pct"/>
            <w:tcBorders>
              <w:right w:val="single" w:sz="4" w:space="0" w:color="auto"/>
            </w:tcBorders>
          </w:tcPr>
          <w:p w14:paraId="251E1F74" w14:textId="77777777" w:rsidR="00491E66" w:rsidRPr="00491E66" w:rsidRDefault="00491E66" w:rsidP="00D91A58">
            <w:pPr>
              <w:jc w:val="center"/>
              <w:rPr>
                <w:sz w:val="16"/>
                <w:szCs w:val="18"/>
              </w:rPr>
            </w:pPr>
          </w:p>
        </w:tc>
      </w:tr>
      <w:tr w:rsidR="00491E66" w:rsidRPr="006B0AEF" w14:paraId="1D579B1E" w14:textId="77777777" w:rsidTr="00F70E30">
        <w:trPr>
          <w:trHeight w:val="170"/>
        </w:trPr>
        <w:tc>
          <w:tcPr>
            <w:tcW w:w="1238" w:type="pct"/>
            <w:gridSpan w:val="2"/>
            <w:vMerge/>
            <w:tcBorders>
              <w:right w:val="single" w:sz="4" w:space="0" w:color="auto"/>
            </w:tcBorders>
          </w:tcPr>
          <w:p w14:paraId="6ED5DE4C" w14:textId="77777777" w:rsidR="00491E66" w:rsidRPr="00AF741B" w:rsidRDefault="00491E66" w:rsidP="00D91A58">
            <w:pPr>
              <w:jc w:val="left"/>
            </w:pPr>
          </w:p>
        </w:tc>
        <w:tc>
          <w:tcPr>
            <w:tcW w:w="625" w:type="pct"/>
            <w:tcBorders>
              <w:left w:val="single" w:sz="4" w:space="0" w:color="auto"/>
            </w:tcBorders>
          </w:tcPr>
          <w:p w14:paraId="1DBDF91B" w14:textId="377D87E6" w:rsidR="00491E66" w:rsidRPr="00491E66" w:rsidRDefault="00491E66" w:rsidP="00D91A58">
            <w:pPr>
              <w:jc w:val="center"/>
              <w:rPr>
                <w:sz w:val="16"/>
                <w:szCs w:val="18"/>
              </w:rPr>
            </w:pPr>
            <w:r w:rsidRPr="00491E66">
              <w:rPr>
                <w:sz w:val="16"/>
                <w:szCs w:val="18"/>
              </w:rPr>
              <w:t>7</w:t>
            </w:r>
          </w:p>
        </w:tc>
        <w:tc>
          <w:tcPr>
            <w:tcW w:w="632" w:type="pct"/>
          </w:tcPr>
          <w:p w14:paraId="1C0A3F14" w14:textId="77777777" w:rsidR="00491E66" w:rsidRPr="00491E66" w:rsidRDefault="00491E66" w:rsidP="00D91A58">
            <w:pPr>
              <w:jc w:val="left"/>
              <w:rPr>
                <w:sz w:val="16"/>
                <w:szCs w:val="18"/>
              </w:rPr>
            </w:pPr>
          </w:p>
        </w:tc>
        <w:tc>
          <w:tcPr>
            <w:tcW w:w="626" w:type="pct"/>
            <w:tcBorders>
              <w:right w:val="single" w:sz="4" w:space="0" w:color="auto"/>
            </w:tcBorders>
          </w:tcPr>
          <w:p w14:paraId="50229391" w14:textId="77777777" w:rsidR="00491E66" w:rsidRPr="00491E66" w:rsidRDefault="00491E66" w:rsidP="00D91A58">
            <w:pPr>
              <w:jc w:val="center"/>
              <w:rPr>
                <w:sz w:val="16"/>
                <w:szCs w:val="18"/>
              </w:rPr>
            </w:pPr>
          </w:p>
        </w:tc>
        <w:tc>
          <w:tcPr>
            <w:tcW w:w="625" w:type="pct"/>
            <w:tcBorders>
              <w:left w:val="single" w:sz="4" w:space="0" w:color="auto"/>
            </w:tcBorders>
          </w:tcPr>
          <w:p w14:paraId="59840F72" w14:textId="65D34CF5" w:rsidR="00491E66" w:rsidRPr="00491E66" w:rsidRDefault="00491E66" w:rsidP="00D91A58">
            <w:pPr>
              <w:jc w:val="center"/>
              <w:rPr>
                <w:sz w:val="16"/>
                <w:szCs w:val="18"/>
              </w:rPr>
            </w:pPr>
            <w:r w:rsidRPr="00491E66">
              <w:rPr>
                <w:sz w:val="16"/>
                <w:szCs w:val="18"/>
              </w:rPr>
              <w:t>7</w:t>
            </w:r>
          </w:p>
        </w:tc>
        <w:tc>
          <w:tcPr>
            <w:tcW w:w="625" w:type="pct"/>
          </w:tcPr>
          <w:p w14:paraId="3A51663A" w14:textId="77777777" w:rsidR="00491E66" w:rsidRPr="00491E66" w:rsidRDefault="00491E66" w:rsidP="00D91A58">
            <w:pPr>
              <w:jc w:val="center"/>
              <w:rPr>
                <w:sz w:val="16"/>
                <w:szCs w:val="18"/>
              </w:rPr>
            </w:pPr>
          </w:p>
        </w:tc>
        <w:tc>
          <w:tcPr>
            <w:tcW w:w="628" w:type="pct"/>
            <w:tcBorders>
              <w:right w:val="single" w:sz="4" w:space="0" w:color="auto"/>
            </w:tcBorders>
          </w:tcPr>
          <w:p w14:paraId="5FCB826E" w14:textId="77777777" w:rsidR="00491E66" w:rsidRPr="00491E66" w:rsidRDefault="00491E66" w:rsidP="00D91A58">
            <w:pPr>
              <w:jc w:val="center"/>
              <w:rPr>
                <w:sz w:val="16"/>
                <w:szCs w:val="18"/>
              </w:rPr>
            </w:pPr>
          </w:p>
        </w:tc>
      </w:tr>
      <w:tr w:rsidR="00491E66" w:rsidRPr="006B0AEF" w14:paraId="447C8096" w14:textId="77777777" w:rsidTr="00F70E30">
        <w:trPr>
          <w:trHeight w:val="170"/>
        </w:trPr>
        <w:tc>
          <w:tcPr>
            <w:tcW w:w="1238" w:type="pct"/>
            <w:gridSpan w:val="2"/>
            <w:vMerge/>
            <w:tcBorders>
              <w:right w:val="single" w:sz="4" w:space="0" w:color="auto"/>
            </w:tcBorders>
          </w:tcPr>
          <w:p w14:paraId="4899395D" w14:textId="77777777" w:rsidR="00491E66" w:rsidRPr="00AF741B" w:rsidRDefault="00491E66" w:rsidP="00D91A58">
            <w:pPr>
              <w:jc w:val="left"/>
            </w:pPr>
          </w:p>
        </w:tc>
        <w:tc>
          <w:tcPr>
            <w:tcW w:w="625" w:type="pct"/>
            <w:tcBorders>
              <w:left w:val="single" w:sz="4" w:space="0" w:color="auto"/>
            </w:tcBorders>
          </w:tcPr>
          <w:p w14:paraId="393A8B83" w14:textId="0236A63C" w:rsidR="00491E66" w:rsidRPr="00491E66" w:rsidRDefault="00491E66" w:rsidP="00D91A58">
            <w:pPr>
              <w:jc w:val="center"/>
              <w:rPr>
                <w:sz w:val="16"/>
                <w:szCs w:val="18"/>
              </w:rPr>
            </w:pPr>
            <w:r>
              <w:rPr>
                <w:sz w:val="16"/>
                <w:szCs w:val="18"/>
              </w:rPr>
              <w:t>8</w:t>
            </w:r>
          </w:p>
        </w:tc>
        <w:tc>
          <w:tcPr>
            <w:tcW w:w="632" w:type="pct"/>
          </w:tcPr>
          <w:p w14:paraId="1606FB8E" w14:textId="77777777" w:rsidR="00491E66" w:rsidRPr="00491E66" w:rsidRDefault="00491E66" w:rsidP="00D91A58">
            <w:pPr>
              <w:jc w:val="left"/>
              <w:rPr>
                <w:sz w:val="16"/>
                <w:szCs w:val="18"/>
              </w:rPr>
            </w:pPr>
          </w:p>
        </w:tc>
        <w:tc>
          <w:tcPr>
            <w:tcW w:w="626" w:type="pct"/>
            <w:tcBorders>
              <w:right w:val="single" w:sz="4" w:space="0" w:color="auto"/>
            </w:tcBorders>
          </w:tcPr>
          <w:p w14:paraId="24ED3DB2" w14:textId="77777777" w:rsidR="00491E66" w:rsidRPr="00491E66" w:rsidRDefault="00491E66" w:rsidP="00D91A58">
            <w:pPr>
              <w:jc w:val="center"/>
              <w:rPr>
                <w:sz w:val="16"/>
                <w:szCs w:val="18"/>
              </w:rPr>
            </w:pPr>
          </w:p>
        </w:tc>
        <w:tc>
          <w:tcPr>
            <w:tcW w:w="625" w:type="pct"/>
            <w:tcBorders>
              <w:left w:val="single" w:sz="4" w:space="0" w:color="auto"/>
            </w:tcBorders>
          </w:tcPr>
          <w:p w14:paraId="3C64979A" w14:textId="18A0FE86" w:rsidR="00491E66" w:rsidRPr="00491E66" w:rsidRDefault="00491E66" w:rsidP="00D91A58">
            <w:pPr>
              <w:jc w:val="center"/>
              <w:rPr>
                <w:sz w:val="16"/>
                <w:szCs w:val="18"/>
              </w:rPr>
            </w:pPr>
            <w:r>
              <w:rPr>
                <w:sz w:val="16"/>
                <w:szCs w:val="18"/>
              </w:rPr>
              <w:t>8</w:t>
            </w:r>
          </w:p>
        </w:tc>
        <w:tc>
          <w:tcPr>
            <w:tcW w:w="625" w:type="pct"/>
          </w:tcPr>
          <w:p w14:paraId="7A18C2C9" w14:textId="77777777" w:rsidR="00491E66" w:rsidRPr="00491E66" w:rsidRDefault="00491E66" w:rsidP="00D91A58">
            <w:pPr>
              <w:jc w:val="center"/>
              <w:rPr>
                <w:sz w:val="16"/>
                <w:szCs w:val="18"/>
              </w:rPr>
            </w:pPr>
          </w:p>
        </w:tc>
        <w:tc>
          <w:tcPr>
            <w:tcW w:w="628" w:type="pct"/>
            <w:tcBorders>
              <w:right w:val="single" w:sz="4" w:space="0" w:color="auto"/>
            </w:tcBorders>
          </w:tcPr>
          <w:p w14:paraId="22F5A30A" w14:textId="77777777" w:rsidR="00491E66" w:rsidRPr="00491E66" w:rsidRDefault="00491E66" w:rsidP="00D91A58">
            <w:pPr>
              <w:jc w:val="center"/>
              <w:rPr>
                <w:sz w:val="16"/>
                <w:szCs w:val="18"/>
              </w:rPr>
            </w:pPr>
          </w:p>
        </w:tc>
      </w:tr>
    </w:tbl>
    <w:p w14:paraId="7DFE3393" w14:textId="77777777" w:rsidR="005E3DC8" w:rsidRDefault="005E3DC8" w:rsidP="006565FF">
      <w:pPr>
        <w:pStyle w:val="Sinespaciado"/>
      </w:pPr>
    </w:p>
    <w:tbl>
      <w:tblPr>
        <w:tblStyle w:val="Tablaconcuadrculaclara"/>
        <w:tblW w:w="5000" w:type="pct"/>
        <w:tblLook w:val="04A0" w:firstRow="1" w:lastRow="0" w:firstColumn="1" w:lastColumn="0" w:noHBand="0" w:noVBand="1"/>
      </w:tblPr>
      <w:tblGrid>
        <w:gridCol w:w="2774"/>
        <w:gridCol w:w="460"/>
        <w:gridCol w:w="2314"/>
        <w:gridCol w:w="462"/>
        <w:gridCol w:w="2314"/>
        <w:gridCol w:w="465"/>
        <w:gridCol w:w="2325"/>
      </w:tblGrid>
      <w:tr w:rsidR="00D91A58" w:rsidRPr="006B0AEF" w14:paraId="67BBA78C" w14:textId="77777777" w:rsidTr="00A90CC3">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5F3DEEB" w14:textId="2206DD20" w:rsidR="00D91A58" w:rsidRPr="006B0AEF" w:rsidRDefault="00D91A58" w:rsidP="00D91A58">
            <w:pPr>
              <w:jc w:val="center"/>
              <w:rPr>
                <w:b/>
                <w:bCs/>
              </w:rPr>
            </w:pPr>
            <w:r w:rsidRPr="00AF741B">
              <w:rPr>
                <w:b/>
                <w:bCs/>
              </w:rPr>
              <w:lastRenderedPageBreak/>
              <w:t>FECHA ESTIMADA DE INTERCONEXIÓN</w:t>
            </w:r>
          </w:p>
        </w:tc>
      </w:tr>
      <w:tr w:rsidR="00D91A58" w:rsidRPr="006B0AEF" w14:paraId="61E79A8D" w14:textId="77777777" w:rsidTr="00CA0D42">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179F52" w14:textId="52ADC707" w:rsidR="00D91A58" w:rsidRPr="006B0AEF" w:rsidRDefault="00D91A58" w:rsidP="00D91A58">
            <w:r w:rsidRPr="00AF741B">
              <w:t>Clasificación de Puesta en Servicio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16</w:t>
            </w:r>
            <w:r>
              <w:rPr>
                <w:b/>
                <w:bCs/>
                <w:vertAlign w:val="superscript"/>
              </w:rPr>
              <w:fldChar w:fldCharType="end"/>
            </w:r>
            <w:r>
              <w:rPr>
                <w:b/>
                <w:bCs/>
                <w:vertAlign w:val="superscript"/>
              </w:rPr>
              <w:t>)</w:t>
            </w:r>
            <w:r w:rsidRPr="00AF741B">
              <w:t xml:space="preserve"> </w:t>
            </w:r>
            <w:r w:rsidRPr="00AF741B">
              <w:rPr>
                <w:sz w:val="16"/>
                <w:szCs w:val="18"/>
              </w:rPr>
              <w:t>(</w:t>
            </w:r>
            <w:r>
              <w:rPr>
                <w:sz w:val="16"/>
                <w:szCs w:val="18"/>
              </w:rPr>
              <w:t>seleccionar</w:t>
            </w:r>
            <w:r w:rsidRPr="00AF741B">
              <w:rPr>
                <w:sz w:val="16"/>
                <w:szCs w:val="18"/>
              </w:rPr>
              <w:t xml:space="preserve"> solo una opción)</w:t>
            </w:r>
          </w:p>
        </w:tc>
        <w:tc>
          <w:tcPr>
            <w:tcW w:w="2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B0143B" w14:textId="580C9D3D" w:rsidR="00D91A58" w:rsidRPr="006B0AEF" w:rsidRDefault="004F1C4A" w:rsidP="00D91A58">
            <w:pPr>
              <w:jc w:val="center"/>
            </w:pPr>
            <w:sdt>
              <w:sdtPr>
                <w:id w:val="110253104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10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7D120" w14:textId="1BB26FC5" w:rsidR="00D91A58" w:rsidRPr="006B0AEF" w:rsidRDefault="00D91A58" w:rsidP="00D91A58">
            <w:pPr>
              <w:jc w:val="center"/>
            </w:pPr>
            <w:r w:rsidRPr="00AF741B">
              <w:t xml:space="preserve">Conexión </w:t>
            </w:r>
            <w:r>
              <w:t>Completa</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21BC2" w14:textId="0C74EEDD" w:rsidR="00D91A58" w:rsidRPr="006B0AEF" w:rsidRDefault="004F1C4A" w:rsidP="00D91A58">
            <w:pPr>
              <w:jc w:val="center"/>
            </w:pPr>
            <w:sdt>
              <w:sdtPr>
                <w:id w:val="-170362880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10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2E8546" w14:textId="3E50AD38" w:rsidR="00D91A58" w:rsidRPr="006B0AEF" w:rsidRDefault="00D91A58" w:rsidP="00D91A58">
            <w:r w:rsidRPr="00AF741B">
              <w:t>Limitada por obras pendientes de ejecución</w:t>
            </w:r>
          </w:p>
        </w:tc>
        <w:tc>
          <w:tcPr>
            <w:tcW w:w="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FBF6DE" w14:textId="3E19842E" w:rsidR="00D91A58" w:rsidRPr="006B0AEF" w:rsidRDefault="004F1C4A" w:rsidP="00D91A58">
            <w:pPr>
              <w:jc w:val="center"/>
            </w:pPr>
            <w:sdt>
              <w:sdtPr>
                <w:id w:val="-39882745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10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BBC7A9" w14:textId="5186A958" w:rsidR="00D91A58" w:rsidRPr="006B0AEF" w:rsidRDefault="00D91A58" w:rsidP="00D91A58">
            <w:r w:rsidRPr="00AF741B">
              <w:t>P</w:t>
            </w:r>
            <w:r>
              <w:t>uesta en servicio</w:t>
            </w:r>
            <w:r w:rsidRPr="00AF741B">
              <w:t xml:space="preserve"> por etapa</w:t>
            </w:r>
          </w:p>
        </w:tc>
      </w:tr>
      <w:tr w:rsidR="00D91A58" w:rsidRPr="006B0AEF" w14:paraId="7F4EDF11" w14:textId="77777777" w:rsidTr="00E407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20EC51" w14:textId="597587AD" w:rsidR="00D91A58" w:rsidRPr="006B0AEF" w:rsidRDefault="00D91A58" w:rsidP="00790CAA">
            <w:r w:rsidRPr="00AF741B">
              <w:t>Fecha estimada de Interconexión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17</w:t>
            </w:r>
            <w:r>
              <w:rPr>
                <w:b/>
                <w:bCs/>
                <w:vertAlign w:val="superscript"/>
              </w:rPr>
              <w:fldChar w:fldCharType="end"/>
            </w:r>
            <w:r>
              <w:rPr>
                <w:b/>
                <w:bCs/>
                <w:vertAlign w:val="superscript"/>
              </w:rPr>
              <w:t>)</w:t>
            </w:r>
            <w:r w:rsidRPr="00AF741B">
              <w:t>:</w:t>
            </w:r>
          </w:p>
        </w:tc>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691C7" w14:textId="77777777" w:rsidR="00D91A58" w:rsidRPr="006B0AEF" w:rsidRDefault="00D91A58" w:rsidP="00D91A58"/>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E35B87" w14:textId="1F32A85B" w:rsidR="00D91A58" w:rsidRPr="006B0AEF" w:rsidRDefault="00D91A58" w:rsidP="00790CAA">
            <w:r w:rsidRPr="00AF741B">
              <w:t>Potencia</w:t>
            </w:r>
            <w:r>
              <w:t xml:space="preserve"> de inyección de operación </w:t>
            </w:r>
            <w:r w:rsidRPr="00AF741B">
              <w:t>(MW)</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E0EC6">
              <w:rPr>
                <w:b/>
                <w:bCs/>
                <w:noProof/>
                <w:vertAlign w:val="superscript"/>
              </w:rPr>
              <w:t>18</w:t>
            </w:r>
            <w:r>
              <w:rPr>
                <w:b/>
                <w:bCs/>
                <w:vertAlign w:val="superscript"/>
              </w:rPr>
              <w:fldChar w:fldCharType="end"/>
            </w:r>
            <w:r>
              <w:rPr>
                <w:b/>
                <w:bCs/>
                <w:vertAlign w:val="superscript"/>
              </w:rPr>
              <w:t>)</w:t>
            </w:r>
            <w:r w:rsidRPr="00AF741B">
              <w:t>:</w:t>
            </w:r>
          </w:p>
        </w:tc>
        <w:tc>
          <w:tcPr>
            <w:tcW w:w="125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B3AE2" w14:textId="77777777" w:rsidR="00D91A58" w:rsidRPr="006B0AEF" w:rsidRDefault="00D91A58" w:rsidP="00D91A58"/>
        </w:tc>
      </w:tr>
    </w:tbl>
    <w:p w14:paraId="25994E58" w14:textId="77777777" w:rsidR="008D447A" w:rsidRDefault="008D447A" w:rsidP="00C73265">
      <w:pPr>
        <w:pStyle w:val="Sinespaciado"/>
      </w:pPr>
    </w:p>
    <w:tbl>
      <w:tblPr>
        <w:tblStyle w:val="Tablaconcuadrculaclara"/>
        <w:tblW w:w="5000" w:type="pct"/>
        <w:tblLook w:val="04A0" w:firstRow="1" w:lastRow="0" w:firstColumn="1" w:lastColumn="0" w:noHBand="0" w:noVBand="1"/>
      </w:tblPr>
      <w:tblGrid>
        <w:gridCol w:w="416"/>
        <w:gridCol w:w="10698"/>
      </w:tblGrid>
      <w:tr w:rsidR="00883273" w:rsidRPr="006B0AEF" w14:paraId="26D5907F" w14:textId="77777777" w:rsidTr="00A90CC3">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E11401D" w14:textId="5A90A391" w:rsidR="00883273" w:rsidRPr="006B0AEF" w:rsidRDefault="00F70E30" w:rsidP="00A90CC3">
            <w:pPr>
              <w:jc w:val="center"/>
              <w:rPr>
                <w:b/>
                <w:bCs/>
              </w:rPr>
            </w:pPr>
            <w:r>
              <w:rPr>
                <w:b/>
                <w:bCs/>
              </w:rPr>
              <w:t>DOCUMENTOS ADJUNTOS</w:t>
            </w:r>
          </w:p>
        </w:tc>
      </w:tr>
      <w:tr w:rsidR="00351C7C" w:rsidRPr="006B0AEF" w14:paraId="71332116" w14:textId="77777777" w:rsidTr="00A90CC3">
        <w:tc>
          <w:tcPr>
            <w:tcW w:w="156" w:type="pct"/>
            <w:vAlign w:val="center"/>
          </w:tcPr>
          <w:p w14:paraId="66DF44EA" w14:textId="572EA72D" w:rsidR="00351C7C" w:rsidRPr="006B0AEF" w:rsidRDefault="004F1C4A" w:rsidP="00351C7C">
            <w:pPr>
              <w:jc w:val="center"/>
              <w:rPr>
                <w:b/>
                <w:bCs/>
              </w:rPr>
            </w:pPr>
            <w:sdt>
              <w:sdtPr>
                <w:id w:val="-419868950"/>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1E63AEBC" w14:textId="23F72864" w:rsidR="00351C7C" w:rsidRPr="006B0AEF" w:rsidRDefault="00351C7C" w:rsidP="00351C7C">
            <w:pPr>
              <w:jc w:val="left"/>
              <w:rPr>
                <w:b/>
                <w:bCs/>
              </w:rPr>
            </w:pPr>
            <w:r w:rsidRPr="00AF741B">
              <w:t>Documento que acredite el término de las Obras Adicionales emitido por la Empresa Distribuidora</w:t>
            </w:r>
            <w:r>
              <w:t>, excepto si es PES por etapas</w:t>
            </w:r>
            <w:r w:rsidRPr="00AF741B">
              <w:t>.</w:t>
            </w:r>
          </w:p>
        </w:tc>
      </w:tr>
      <w:tr w:rsidR="00351C7C" w:rsidRPr="006B0AEF" w14:paraId="2ED67102" w14:textId="77777777" w:rsidTr="00A90CC3">
        <w:tc>
          <w:tcPr>
            <w:tcW w:w="156" w:type="pct"/>
            <w:vAlign w:val="center"/>
          </w:tcPr>
          <w:p w14:paraId="3A35E6BD" w14:textId="1C8E0AB6" w:rsidR="00351C7C" w:rsidRPr="006B0AEF" w:rsidRDefault="004F1C4A" w:rsidP="00351C7C">
            <w:pPr>
              <w:jc w:val="center"/>
            </w:pPr>
            <w:sdt>
              <w:sdtPr>
                <w:id w:val="-1384240162"/>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40E1BB2C" w14:textId="5BD558FF" w:rsidR="00351C7C" w:rsidRPr="006B0AEF" w:rsidRDefault="00351C7C" w:rsidP="00351C7C">
            <w:pPr>
              <w:jc w:val="left"/>
              <w:rPr>
                <w:b/>
                <w:bCs/>
              </w:rPr>
            </w:pPr>
            <w:r w:rsidRPr="00AF741B">
              <w:t>Copia de la Licencia que identifique que el instalador cumple con los requisitos establecidos en decreto Nº92, de 1983, del Ministerio de Economía, Fomento y Reconstrucción, o el que lo reemplace, según corresponda</w:t>
            </w:r>
            <w:r>
              <w:t>.</w:t>
            </w:r>
          </w:p>
        </w:tc>
      </w:tr>
      <w:tr w:rsidR="00351C7C" w:rsidRPr="006B0AEF" w14:paraId="0FE76A08" w14:textId="77777777" w:rsidTr="00A90CC3">
        <w:tc>
          <w:tcPr>
            <w:tcW w:w="156" w:type="pct"/>
            <w:vAlign w:val="center"/>
          </w:tcPr>
          <w:p w14:paraId="364EA398" w14:textId="50AC6FBA" w:rsidR="00351C7C" w:rsidRPr="006B0AEF" w:rsidRDefault="004F1C4A" w:rsidP="00351C7C">
            <w:pPr>
              <w:jc w:val="center"/>
            </w:pPr>
            <w:sdt>
              <w:sdtPr>
                <w:id w:val="1341350892"/>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01E6D78A" w14:textId="22C41238" w:rsidR="00351C7C" w:rsidRPr="006B0AEF" w:rsidRDefault="00351C7C" w:rsidP="00351C7C">
            <w:pPr>
              <w:jc w:val="left"/>
              <w:rPr>
                <w:b/>
                <w:bCs/>
              </w:rPr>
            </w:pPr>
            <w:r w:rsidRPr="00AF741B">
              <w:t>Contrato de Conexión firmado por el propietario del PMGD</w:t>
            </w:r>
            <w:r>
              <w:t>.</w:t>
            </w:r>
          </w:p>
        </w:tc>
      </w:tr>
      <w:tr w:rsidR="00351C7C" w:rsidRPr="006B0AEF" w14:paraId="35A83EE1" w14:textId="77777777" w:rsidTr="00A90CC3">
        <w:tc>
          <w:tcPr>
            <w:tcW w:w="156" w:type="pct"/>
            <w:vAlign w:val="center"/>
          </w:tcPr>
          <w:p w14:paraId="552550A8" w14:textId="28E81309" w:rsidR="00351C7C" w:rsidRPr="006B0AEF" w:rsidRDefault="004F1C4A" w:rsidP="00351C7C">
            <w:pPr>
              <w:jc w:val="center"/>
            </w:pPr>
            <w:sdt>
              <w:sdtPr>
                <w:id w:val="-218130594"/>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139426FC" w14:textId="56FBB12E" w:rsidR="00351C7C" w:rsidRPr="006B0AEF" w:rsidRDefault="00351C7C" w:rsidP="00351C7C">
            <w:pPr>
              <w:jc w:val="left"/>
              <w:rPr>
                <w:b/>
                <w:bCs/>
              </w:rPr>
            </w:pPr>
            <w:r w:rsidRPr="00AF741B">
              <w:t xml:space="preserve">Copia de la comunicación de la interconexión del PMGD realizada por el instalador eléctrico ante la Superintendencia de Electricidad y Combustibles. (E-Declarador </w:t>
            </w:r>
            <w:r>
              <w:t>T</w:t>
            </w:r>
            <w:r w:rsidRPr="00AF741B">
              <w:t>rámite TE-7)</w:t>
            </w:r>
            <w:r w:rsidRPr="00AF741B">
              <w:rPr>
                <w:vertAlign w:val="superscript"/>
              </w:rPr>
              <w:t xml:space="preserve"> </w:t>
            </w:r>
          </w:p>
        </w:tc>
      </w:tr>
      <w:tr w:rsidR="00351C7C" w:rsidRPr="006B0AEF" w14:paraId="5C2C950C" w14:textId="77777777" w:rsidTr="00A90CC3">
        <w:tc>
          <w:tcPr>
            <w:tcW w:w="156" w:type="pct"/>
            <w:vAlign w:val="center"/>
          </w:tcPr>
          <w:p w14:paraId="75E39416" w14:textId="160E6FE7" w:rsidR="00351C7C" w:rsidRPr="006B0AEF" w:rsidRDefault="004F1C4A" w:rsidP="00351C7C">
            <w:pPr>
              <w:jc w:val="center"/>
            </w:pPr>
            <w:sdt>
              <w:sdtPr>
                <w:id w:val="1361938194"/>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36B5167D" w14:textId="10C90C74" w:rsidR="00351C7C" w:rsidRPr="006B0AEF" w:rsidRDefault="00351C7C" w:rsidP="00351C7C">
            <w:pPr>
              <w:jc w:val="left"/>
              <w:rPr>
                <w:b/>
                <w:bCs/>
              </w:rPr>
            </w:pPr>
            <w:r>
              <w:t>Actualización del estudio de coordinación de protecciones, en caso de realizar una PES por etapas y los estudios técnicos no hayan sido de responsabilidad de la Empresa Distribuidora.</w:t>
            </w:r>
          </w:p>
        </w:tc>
      </w:tr>
      <w:tr w:rsidR="00351C7C" w:rsidRPr="006B0AEF" w14:paraId="0DD98D03" w14:textId="77777777" w:rsidTr="00A90CC3">
        <w:tc>
          <w:tcPr>
            <w:tcW w:w="156" w:type="pct"/>
            <w:vAlign w:val="center"/>
          </w:tcPr>
          <w:p w14:paraId="22FDA0B8" w14:textId="1F0F9650" w:rsidR="00351C7C" w:rsidRPr="006B0AEF" w:rsidRDefault="004F1C4A" w:rsidP="00351C7C">
            <w:pPr>
              <w:jc w:val="center"/>
            </w:pPr>
            <w:sdt>
              <w:sdtPr>
                <w:id w:val="-1793971047"/>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770B76CD" w14:textId="0BEF7059" w:rsidR="00351C7C" w:rsidRPr="006B0AEF" w:rsidRDefault="00351C7C" w:rsidP="00351C7C">
            <w:pPr>
              <w:jc w:val="left"/>
              <w:rPr>
                <w:b/>
                <w:bCs/>
              </w:rPr>
            </w:pPr>
            <w:r w:rsidRPr="00AF741B">
              <w:t>Resolución mensual de la Comisión Nacional de Energía donde figure el PMGD como Declarado en Construcción.</w:t>
            </w:r>
          </w:p>
        </w:tc>
      </w:tr>
      <w:tr w:rsidR="00351C7C" w:rsidRPr="006B0AEF" w14:paraId="216786F5" w14:textId="77777777" w:rsidTr="00A90CC3">
        <w:tc>
          <w:tcPr>
            <w:tcW w:w="156" w:type="pct"/>
            <w:vAlign w:val="center"/>
          </w:tcPr>
          <w:p w14:paraId="51892B13" w14:textId="575AA925" w:rsidR="00351C7C" w:rsidRPr="006B0AEF" w:rsidRDefault="004F1C4A" w:rsidP="00351C7C">
            <w:pPr>
              <w:jc w:val="center"/>
              <w:rPr>
                <w:b/>
                <w:bCs/>
              </w:rPr>
            </w:pPr>
            <w:sdt>
              <w:sdtPr>
                <w:id w:val="-596098157"/>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164648E7" w14:textId="7BB5AE44" w:rsidR="00351C7C" w:rsidRPr="006B0AEF" w:rsidRDefault="00351C7C" w:rsidP="00351C7C">
            <w:pPr>
              <w:jc w:val="left"/>
              <w:rPr>
                <w:b/>
                <w:bCs/>
              </w:rPr>
            </w:pPr>
            <w:r w:rsidRPr="00AF741B">
              <w:t>Autorización por parte del Coordinador para el inicio de la etapa de Puesta en Servicio.</w:t>
            </w:r>
          </w:p>
        </w:tc>
      </w:tr>
      <w:tr w:rsidR="00351C7C" w:rsidRPr="006B0AEF" w14:paraId="733D3745" w14:textId="77777777" w:rsidTr="00A90CC3">
        <w:tc>
          <w:tcPr>
            <w:tcW w:w="156" w:type="pct"/>
            <w:vAlign w:val="center"/>
          </w:tcPr>
          <w:p w14:paraId="1BB131F5" w14:textId="0525868D" w:rsidR="00351C7C" w:rsidRPr="006B0AEF" w:rsidRDefault="004F1C4A" w:rsidP="00351C7C">
            <w:pPr>
              <w:jc w:val="center"/>
              <w:rPr>
                <w:b/>
                <w:bCs/>
              </w:rPr>
            </w:pPr>
            <w:sdt>
              <w:sdtPr>
                <w:id w:val="-1815023513"/>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77D64C62" w14:textId="03EB5FCB" w:rsidR="00351C7C" w:rsidRPr="006B0AEF" w:rsidRDefault="00351C7C" w:rsidP="00351C7C">
            <w:pPr>
              <w:jc w:val="left"/>
              <w:rPr>
                <w:b/>
                <w:bCs/>
              </w:rPr>
            </w:pPr>
            <w:r w:rsidRPr="00AF741B">
              <w:t>Otros:</w:t>
            </w:r>
          </w:p>
        </w:tc>
      </w:tr>
      <w:tr w:rsidR="00351C7C" w:rsidRPr="006B0AEF" w14:paraId="02FE18D5" w14:textId="77777777" w:rsidTr="00A90CC3">
        <w:tc>
          <w:tcPr>
            <w:tcW w:w="156" w:type="pct"/>
            <w:vAlign w:val="center"/>
          </w:tcPr>
          <w:p w14:paraId="0E7E5305" w14:textId="4B8D0585" w:rsidR="00351C7C" w:rsidRPr="006B0AEF" w:rsidRDefault="004F1C4A" w:rsidP="00351C7C">
            <w:pPr>
              <w:jc w:val="center"/>
              <w:rPr>
                <w:b/>
                <w:bCs/>
              </w:rPr>
            </w:pPr>
            <w:sdt>
              <w:sdtPr>
                <w:id w:val="1703750137"/>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1F43B186" w14:textId="60C985AD" w:rsidR="00351C7C" w:rsidRPr="006B0AEF" w:rsidRDefault="00351C7C" w:rsidP="00351C7C">
            <w:pPr>
              <w:jc w:val="left"/>
              <w:rPr>
                <w:b/>
                <w:bCs/>
              </w:rPr>
            </w:pPr>
          </w:p>
        </w:tc>
      </w:tr>
      <w:tr w:rsidR="00351C7C" w:rsidRPr="006B0AEF" w14:paraId="573E5652" w14:textId="77777777" w:rsidTr="00A90CC3">
        <w:tc>
          <w:tcPr>
            <w:tcW w:w="156" w:type="pct"/>
            <w:vAlign w:val="center"/>
          </w:tcPr>
          <w:p w14:paraId="690B4ADD" w14:textId="2435055E" w:rsidR="00351C7C" w:rsidRPr="006B0AEF" w:rsidRDefault="004F1C4A" w:rsidP="00351C7C">
            <w:pPr>
              <w:jc w:val="center"/>
              <w:rPr>
                <w:b/>
                <w:bCs/>
              </w:rPr>
            </w:pPr>
            <w:sdt>
              <w:sdtPr>
                <w:id w:val="-75357518"/>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7143F5EC" w14:textId="2E1A2540" w:rsidR="00351C7C" w:rsidRPr="006B0AEF" w:rsidRDefault="00351C7C" w:rsidP="00351C7C">
            <w:pPr>
              <w:jc w:val="left"/>
              <w:rPr>
                <w:b/>
                <w:bCs/>
              </w:rPr>
            </w:pPr>
          </w:p>
        </w:tc>
      </w:tr>
      <w:tr w:rsidR="00351C7C" w:rsidRPr="006B0AEF" w14:paraId="49188EF8" w14:textId="77777777" w:rsidTr="00A90CC3">
        <w:tc>
          <w:tcPr>
            <w:tcW w:w="156" w:type="pct"/>
            <w:vAlign w:val="center"/>
          </w:tcPr>
          <w:p w14:paraId="0D825DBC" w14:textId="1966FA42" w:rsidR="00351C7C" w:rsidRPr="006B0AEF" w:rsidRDefault="004F1C4A" w:rsidP="00351C7C">
            <w:pPr>
              <w:jc w:val="center"/>
              <w:rPr>
                <w:b/>
                <w:bCs/>
              </w:rPr>
            </w:pPr>
            <w:sdt>
              <w:sdtPr>
                <w:id w:val="1998447596"/>
                <w14:checkbox>
                  <w14:checked w14:val="0"/>
                  <w14:checkedState w14:val="2612" w14:font="MS Gothic"/>
                  <w14:uncheckedState w14:val="2610" w14:font="MS Gothic"/>
                </w14:checkbox>
              </w:sdtPr>
              <w:sdtEndPr/>
              <w:sdtContent>
                <w:r w:rsidR="00790CAA">
                  <w:rPr>
                    <w:rFonts w:ascii="MS Gothic" w:eastAsia="MS Gothic" w:hAnsi="MS Gothic" w:hint="eastAsia"/>
                  </w:rPr>
                  <w:t>☐</w:t>
                </w:r>
              </w:sdtContent>
            </w:sdt>
          </w:p>
        </w:tc>
        <w:tc>
          <w:tcPr>
            <w:tcW w:w="4844" w:type="pct"/>
            <w:vAlign w:val="center"/>
          </w:tcPr>
          <w:p w14:paraId="5D52B5E2" w14:textId="77777777" w:rsidR="00351C7C" w:rsidRPr="006B0AEF" w:rsidRDefault="00351C7C" w:rsidP="00351C7C">
            <w:pPr>
              <w:jc w:val="center"/>
              <w:rPr>
                <w:b/>
                <w:bCs/>
              </w:rPr>
            </w:pPr>
          </w:p>
        </w:tc>
      </w:tr>
    </w:tbl>
    <w:p w14:paraId="4F4ADA5C" w14:textId="77777777" w:rsidR="00943365" w:rsidRPr="00943365" w:rsidRDefault="00943365" w:rsidP="00351C7C">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161CD571" w14:textId="77777777" w:rsidTr="009C6F5E">
        <w:tc>
          <w:tcPr>
            <w:tcW w:w="5000" w:type="pct"/>
            <w:shd w:val="clear" w:color="auto" w:fill="C1E4F5" w:themeFill="accent1" w:themeFillTint="33"/>
          </w:tcPr>
          <w:p w14:paraId="05A7EC31"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6C819BF4" w14:textId="77777777" w:rsidTr="009C6F5E">
        <w:trPr>
          <w:trHeight w:val="2154"/>
        </w:trPr>
        <w:tc>
          <w:tcPr>
            <w:tcW w:w="5000" w:type="pct"/>
          </w:tcPr>
          <w:p w14:paraId="6B350805" w14:textId="77777777" w:rsidR="00873B5E" w:rsidRPr="006B0AEF" w:rsidRDefault="00873B5E" w:rsidP="00873B5E">
            <w:pPr>
              <w:tabs>
                <w:tab w:val="left" w:pos="3742"/>
              </w:tabs>
              <w:rPr>
                <w:sz w:val="18"/>
                <w:szCs w:val="18"/>
              </w:rPr>
            </w:pPr>
          </w:p>
        </w:tc>
      </w:tr>
    </w:tbl>
    <w:p w14:paraId="4348CE76" w14:textId="77777777" w:rsidR="00345C67"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CC56AC" w:rsidRPr="006B0AEF" w14:paraId="233A7220" w14:textId="77777777" w:rsidTr="00AA6B8A">
        <w:tc>
          <w:tcPr>
            <w:tcW w:w="5000" w:type="pct"/>
            <w:gridSpan w:val="4"/>
            <w:tcBorders>
              <w:top w:val="thinThickLargeGap" w:sz="24" w:space="0" w:color="auto"/>
            </w:tcBorders>
            <w:shd w:val="clear" w:color="auto" w:fill="C1E4F5" w:themeFill="accent1" w:themeFillTint="33"/>
          </w:tcPr>
          <w:p w14:paraId="337178F7" w14:textId="77777777" w:rsidR="00CC56AC" w:rsidRPr="006B0AEF" w:rsidRDefault="00CC56AC" w:rsidP="00AA6B8A">
            <w:pPr>
              <w:spacing w:before="20"/>
              <w:jc w:val="center"/>
              <w:rPr>
                <w:b/>
                <w:bCs/>
              </w:rPr>
            </w:pPr>
            <w:r w:rsidRPr="006B0AEF">
              <w:rPr>
                <w:b/>
                <w:bCs/>
              </w:rPr>
              <w:t>ENVIO Y RECEPCIÓN</w:t>
            </w:r>
          </w:p>
        </w:tc>
      </w:tr>
      <w:tr w:rsidR="00CC56AC" w:rsidRPr="006B0AEF" w14:paraId="59CB2E20" w14:textId="77777777" w:rsidTr="00AA6B8A">
        <w:tc>
          <w:tcPr>
            <w:tcW w:w="2500" w:type="pct"/>
            <w:gridSpan w:val="2"/>
          </w:tcPr>
          <w:p w14:paraId="1438F9AA" w14:textId="77777777" w:rsidR="00CC56AC" w:rsidRPr="006B0AEF" w:rsidRDefault="00CC56AC" w:rsidP="00AA6B8A">
            <w:pPr>
              <w:jc w:val="center"/>
              <w:rPr>
                <w:b/>
                <w:bCs/>
              </w:rPr>
            </w:pPr>
            <w:r w:rsidRPr="006B0AEF">
              <w:rPr>
                <w:b/>
                <w:bCs/>
              </w:rPr>
              <w:t>EMPRESA SOLICITANTE</w:t>
            </w:r>
          </w:p>
        </w:tc>
        <w:tc>
          <w:tcPr>
            <w:tcW w:w="2500" w:type="pct"/>
            <w:gridSpan w:val="2"/>
          </w:tcPr>
          <w:p w14:paraId="68CE9F89" w14:textId="77777777" w:rsidR="00CC56AC" w:rsidRPr="006B0AEF" w:rsidRDefault="00CC56AC" w:rsidP="00AA6B8A">
            <w:pPr>
              <w:jc w:val="center"/>
              <w:rPr>
                <w:b/>
                <w:bCs/>
              </w:rPr>
            </w:pPr>
            <w:r w:rsidRPr="006B0AEF">
              <w:rPr>
                <w:b/>
                <w:bCs/>
              </w:rPr>
              <w:t>EMPRESA DISTRIBUIDORA</w:t>
            </w:r>
          </w:p>
        </w:tc>
      </w:tr>
      <w:tr w:rsidR="00CC56AC" w:rsidRPr="006B0AEF" w14:paraId="6B2E9C65" w14:textId="77777777" w:rsidTr="00AA6B8A">
        <w:trPr>
          <w:trHeight w:val="1984"/>
        </w:trPr>
        <w:tc>
          <w:tcPr>
            <w:tcW w:w="2500" w:type="pct"/>
            <w:gridSpan w:val="2"/>
            <w:vAlign w:val="center"/>
          </w:tcPr>
          <w:p w14:paraId="62B555EB" w14:textId="77777777" w:rsidR="00CC56AC" w:rsidRPr="006B0AEF" w:rsidRDefault="00CC56AC" w:rsidP="00AA6B8A">
            <w:pPr>
              <w:jc w:val="center"/>
            </w:pPr>
          </w:p>
        </w:tc>
        <w:tc>
          <w:tcPr>
            <w:tcW w:w="2500" w:type="pct"/>
            <w:gridSpan w:val="2"/>
            <w:vAlign w:val="center"/>
          </w:tcPr>
          <w:p w14:paraId="61ADFF78" w14:textId="77777777" w:rsidR="00CC56AC" w:rsidRPr="006B0AEF" w:rsidRDefault="00CC56AC" w:rsidP="00AA6B8A">
            <w:pPr>
              <w:jc w:val="center"/>
            </w:pPr>
          </w:p>
        </w:tc>
      </w:tr>
      <w:tr w:rsidR="00CC56AC" w:rsidRPr="006B0AEF" w14:paraId="62C56EE9" w14:textId="77777777" w:rsidTr="00AA6B8A">
        <w:tc>
          <w:tcPr>
            <w:tcW w:w="2500" w:type="pct"/>
            <w:gridSpan w:val="2"/>
          </w:tcPr>
          <w:p w14:paraId="7632CDEB" w14:textId="77777777" w:rsidR="00CC56AC" w:rsidRPr="006B0AEF" w:rsidRDefault="00CC56AC" w:rsidP="00AA6B8A">
            <w:pPr>
              <w:jc w:val="center"/>
            </w:pPr>
            <w:r w:rsidRPr="006B0AEF">
              <w:rPr>
                <w:b/>
                <w:bCs/>
              </w:rPr>
              <w:t>FIRMA / TIMBRE</w:t>
            </w:r>
          </w:p>
        </w:tc>
        <w:tc>
          <w:tcPr>
            <w:tcW w:w="2500" w:type="pct"/>
            <w:gridSpan w:val="2"/>
          </w:tcPr>
          <w:p w14:paraId="16129AB2" w14:textId="77777777" w:rsidR="00CC56AC" w:rsidRPr="006B0AEF" w:rsidRDefault="00CC56AC" w:rsidP="00AA6B8A">
            <w:pPr>
              <w:jc w:val="center"/>
            </w:pPr>
            <w:r w:rsidRPr="006B0AEF">
              <w:rPr>
                <w:b/>
                <w:bCs/>
              </w:rPr>
              <w:t>FIRMA / TIMBRE</w:t>
            </w:r>
          </w:p>
        </w:tc>
      </w:tr>
      <w:tr w:rsidR="00CC56AC" w:rsidRPr="006B0AEF" w14:paraId="4837CC68" w14:textId="77777777" w:rsidTr="00AA6B8A">
        <w:tc>
          <w:tcPr>
            <w:tcW w:w="1248" w:type="pct"/>
          </w:tcPr>
          <w:p w14:paraId="4B3CCF17" w14:textId="77777777" w:rsidR="00CC56AC" w:rsidRPr="006B0AEF" w:rsidRDefault="00CC56AC" w:rsidP="00AA6B8A">
            <w:pPr>
              <w:jc w:val="left"/>
            </w:pPr>
            <w:r w:rsidRPr="00060C6D">
              <w:t>Nombre Encargado:</w:t>
            </w:r>
          </w:p>
        </w:tc>
        <w:tc>
          <w:tcPr>
            <w:tcW w:w="1252" w:type="pct"/>
          </w:tcPr>
          <w:p w14:paraId="76E17527" w14:textId="77777777" w:rsidR="00CC56AC" w:rsidRPr="006B0AEF" w:rsidRDefault="00CC56AC" w:rsidP="00AA6B8A">
            <w:pPr>
              <w:jc w:val="left"/>
            </w:pPr>
          </w:p>
        </w:tc>
        <w:tc>
          <w:tcPr>
            <w:tcW w:w="1250" w:type="pct"/>
          </w:tcPr>
          <w:p w14:paraId="4258442A" w14:textId="77777777" w:rsidR="00CC56AC" w:rsidRPr="006B0AEF" w:rsidRDefault="00CC56AC" w:rsidP="00AA6B8A">
            <w:pPr>
              <w:jc w:val="left"/>
            </w:pPr>
            <w:r w:rsidRPr="00060C6D">
              <w:t>Nombre Representante:</w:t>
            </w:r>
          </w:p>
        </w:tc>
        <w:tc>
          <w:tcPr>
            <w:tcW w:w="1250" w:type="pct"/>
          </w:tcPr>
          <w:p w14:paraId="4F3BE7C8" w14:textId="77777777" w:rsidR="00CC56AC" w:rsidRPr="006B0AEF" w:rsidRDefault="00CC56AC" w:rsidP="00AA6B8A">
            <w:pPr>
              <w:jc w:val="left"/>
            </w:pPr>
          </w:p>
        </w:tc>
      </w:tr>
      <w:tr w:rsidR="00CC56AC" w:rsidRPr="006B0AEF" w14:paraId="7AEFAA1B" w14:textId="77777777" w:rsidTr="00AA6B8A">
        <w:tc>
          <w:tcPr>
            <w:tcW w:w="1248" w:type="pct"/>
          </w:tcPr>
          <w:p w14:paraId="1FA98913" w14:textId="77777777" w:rsidR="00CC56AC" w:rsidRPr="006B0AEF" w:rsidRDefault="00CC56AC" w:rsidP="00AA6B8A">
            <w:pPr>
              <w:jc w:val="left"/>
            </w:pPr>
            <w:r w:rsidRPr="00060C6D">
              <w:t>RUT Empresa Distribuidora:</w:t>
            </w:r>
          </w:p>
        </w:tc>
        <w:tc>
          <w:tcPr>
            <w:tcW w:w="1252" w:type="pct"/>
          </w:tcPr>
          <w:p w14:paraId="45FC68D5" w14:textId="77777777" w:rsidR="00CC56AC" w:rsidRPr="006B0AEF" w:rsidRDefault="00CC56AC" w:rsidP="00AA6B8A">
            <w:pPr>
              <w:jc w:val="left"/>
            </w:pPr>
          </w:p>
        </w:tc>
        <w:tc>
          <w:tcPr>
            <w:tcW w:w="1250" w:type="pct"/>
          </w:tcPr>
          <w:p w14:paraId="7F4E7F6D" w14:textId="77777777" w:rsidR="00CC56AC" w:rsidRPr="006B0AEF" w:rsidRDefault="00CC56AC" w:rsidP="00AA6B8A">
            <w:pPr>
              <w:jc w:val="left"/>
            </w:pPr>
            <w:r w:rsidRPr="00060C6D">
              <w:t xml:space="preserve">RUN Representante: </w:t>
            </w:r>
          </w:p>
        </w:tc>
        <w:tc>
          <w:tcPr>
            <w:tcW w:w="1250" w:type="pct"/>
          </w:tcPr>
          <w:p w14:paraId="017B86D1" w14:textId="77777777" w:rsidR="00CC56AC" w:rsidRPr="006B0AEF" w:rsidRDefault="00CC56AC" w:rsidP="00AA6B8A">
            <w:pPr>
              <w:jc w:val="left"/>
            </w:pPr>
          </w:p>
        </w:tc>
      </w:tr>
      <w:tr w:rsidR="00CC56AC" w:rsidRPr="006B0AEF" w14:paraId="36668630" w14:textId="77777777" w:rsidTr="00AA6B8A">
        <w:tc>
          <w:tcPr>
            <w:tcW w:w="1248" w:type="pct"/>
          </w:tcPr>
          <w:p w14:paraId="575DD820" w14:textId="77777777" w:rsidR="00CC56AC" w:rsidRPr="006B0AEF" w:rsidRDefault="00CC56AC" w:rsidP="00AA6B8A">
            <w:pPr>
              <w:jc w:val="left"/>
            </w:pPr>
            <w:r w:rsidRPr="00060C6D">
              <w:t>Fecha de Emisión:</w:t>
            </w:r>
          </w:p>
        </w:tc>
        <w:tc>
          <w:tcPr>
            <w:tcW w:w="1252" w:type="pct"/>
          </w:tcPr>
          <w:p w14:paraId="463934D7" w14:textId="77777777" w:rsidR="00CC56AC" w:rsidRPr="006B0AEF" w:rsidRDefault="00CC56AC" w:rsidP="00AA6B8A">
            <w:pPr>
              <w:jc w:val="left"/>
            </w:pPr>
          </w:p>
        </w:tc>
        <w:tc>
          <w:tcPr>
            <w:tcW w:w="1250" w:type="pct"/>
          </w:tcPr>
          <w:p w14:paraId="1BAD078E" w14:textId="77777777" w:rsidR="00CC56AC" w:rsidRPr="006B0AEF" w:rsidRDefault="00CC56AC" w:rsidP="00AA6B8A">
            <w:pPr>
              <w:jc w:val="left"/>
            </w:pPr>
            <w:r w:rsidRPr="00060C6D">
              <w:t>Fecha de Recepción:</w:t>
            </w:r>
          </w:p>
        </w:tc>
        <w:tc>
          <w:tcPr>
            <w:tcW w:w="1250" w:type="pct"/>
          </w:tcPr>
          <w:p w14:paraId="58079831" w14:textId="77777777" w:rsidR="00CC56AC" w:rsidRPr="006B0AEF" w:rsidRDefault="00CC56AC" w:rsidP="00AA6B8A">
            <w:pPr>
              <w:jc w:val="left"/>
            </w:pPr>
          </w:p>
        </w:tc>
      </w:tr>
    </w:tbl>
    <w:p w14:paraId="74F34380" w14:textId="77777777" w:rsidR="00CC56AC" w:rsidRPr="00CC56AC" w:rsidRDefault="00CC56AC" w:rsidP="00CC56AC">
      <w:pPr>
        <w:pStyle w:val="Sinespaciado"/>
      </w:pPr>
    </w:p>
    <w:tbl>
      <w:tblPr>
        <w:tblStyle w:val="Tablaconcuadrculaclara"/>
        <w:tblW w:w="5000" w:type="pct"/>
        <w:tblLook w:val="04A0" w:firstRow="1" w:lastRow="0" w:firstColumn="1" w:lastColumn="0" w:noHBand="0" w:noVBand="1"/>
      </w:tblPr>
      <w:tblGrid>
        <w:gridCol w:w="481"/>
        <w:gridCol w:w="10633"/>
      </w:tblGrid>
      <w:tr w:rsidR="006B0AEF" w:rsidRPr="006B0AEF" w14:paraId="1B46E441" w14:textId="77777777" w:rsidTr="009C6F5E">
        <w:tc>
          <w:tcPr>
            <w:tcW w:w="5000" w:type="pct"/>
            <w:gridSpan w:val="2"/>
            <w:shd w:val="clear" w:color="auto" w:fill="C1E4F5" w:themeFill="accent1" w:themeFillTint="33"/>
          </w:tcPr>
          <w:p w14:paraId="0C224F3F" w14:textId="77777777" w:rsidR="00331BAE" w:rsidRPr="006B0AEF" w:rsidRDefault="00406E1F" w:rsidP="00E22F21">
            <w:pPr>
              <w:jc w:val="center"/>
              <w:rPr>
                <w:b/>
                <w:bCs/>
              </w:rPr>
            </w:pPr>
            <w:r w:rsidRPr="006B0AEF">
              <w:rPr>
                <w:b/>
                <w:bCs/>
              </w:rPr>
              <w:t>CONSIDERACIONES</w:t>
            </w:r>
          </w:p>
        </w:tc>
      </w:tr>
      <w:tr w:rsidR="0066473B" w:rsidRPr="006B0AEF" w14:paraId="4BBCFB4B" w14:textId="77777777" w:rsidTr="0088712D">
        <w:tc>
          <w:tcPr>
            <w:tcW w:w="189" w:type="pct"/>
          </w:tcPr>
          <w:p w14:paraId="09AF4637" w14:textId="74573A8A" w:rsidR="0066473B" w:rsidRPr="006B0AEF" w:rsidRDefault="0066473B" w:rsidP="0066473B">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w:t>
            </w:r>
            <w:r w:rsidRPr="00AF741B">
              <w:rPr>
                <w:sz w:val="16"/>
                <w:szCs w:val="16"/>
              </w:rPr>
              <w:fldChar w:fldCharType="end"/>
            </w:r>
            <w:r w:rsidRPr="00AF741B">
              <w:rPr>
                <w:sz w:val="16"/>
                <w:szCs w:val="16"/>
              </w:rPr>
              <w:t>)</w:t>
            </w:r>
          </w:p>
        </w:tc>
        <w:tc>
          <w:tcPr>
            <w:tcW w:w="4811" w:type="pct"/>
          </w:tcPr>
          <w:p w14:paraId="24257317" w14:textId="62261AB6" w:rsidR="0066473B" w:rsidRPr="006B0AEF" w:rsidRDefault="0066473B" w:rsidP="0066473B">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66473B" w:rsidRPr="006B0AEF" w14:paraId="59697D04" w14:textId="77777777" w:rsidTr="0088712D">
        <w:tc>
          <w:tcPr>
            <w:tcW w:w="189" w:type="pct"/>
          </w:tcPr>
          <w:p w14:paraId="44509D0A" w14:textId="35EED822" w:rsidR="0066473B" w:rsidRPr="006B0AEF" w:rsidRDefault="0066473B" w:rsidP="0066473B">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2</w:t>
            </w:r>
            <w:r w:rsidRPr="00AF741B">
              <w:rPr>
                <w:sz w:val="16"/>
                <w:szCs w:val="16"/>
              </w:rPr>
              <w:fldChar w:fldCharType="end"/>
            </w:r>
            <w:r w:rsidRPr="00AF741B">
              <w:rPr>
                <w:sz w:val="16"/>
                <w:szCs w:val="16"/>
              </w:rPr>
              <w:t>)</w:t>
            </w:r>
          </w:p>
        </w:tc>
        <w:tc>
          <w:tcPr>
            <w:tcW w:w="4811" w:type="pct"/>
          </w:tcPr>
          <w:p w14:paraId="63A5598E" w14:textId="6ADB9361" w:rsidR="0066473B" w:rsidRPr="006B0AEF" w:rsidRDefault="0066473B" w:rsidP="0066473B">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BE24AC" w:rsidRPr="006B0AEF" w14:paraId="2533A3AF" w14:textId="77777777" w:rsidTr="0088712D">
        <w:tc>
          <w:tcPr>
            <w:tcW w:w="189" w:type="pct"/>
          </w:tcPr>
          <w:p w14:paraId="53D44592" w14:textId="0BE0A10D" w:rsidR="00BE24AC" w:rsidRPr="006B0AEF" w:rsidRDefault="00BE24AC" w:rsidP="00BE24AC">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3</w:t>
            </w:r>
            <w:r w:rsidRPr="00AF741B">
              <w:rPr>
                <w:sz w:val="16"/>
                <w:szCs w:val="16"/>
              </w:rPr>
              <w:fldChar w:fldCharType="end"/>
            </w:r>
            <w:r w:rsidRPr="00AF741B">
              <w:rPr>
                <w:sz w:val="16"/>
                <w:szCs w:val="16"/>
              </w:rPr>
              <w:t>)</w:t>
            </w:r>
          </w:p>
        </w:tc>
        <w:tc>
          <w:tcPr>
            <w:tcW w:w="4811" w:type="pct"/>
          </w:tcPr>
          <w:p w14:paraId="117DE129" w14:textId="057DB1ED" w:rsidR="00BE24AC" w:rsidRPr="006B0AEF" w:rsidRDefault="00BE24AC" w:rsidP="00BE24AC">
            <w:pPr>
              <w:rPr>
                <w:sz w:val="16"/>
                <w:szCs w:val="16"/>
              </w:rPr>
            </w:pPr>
            <w:r w:rsidRPr="009F23B6">
              <w:rPr>
                <w:sz w:val="16"/>
                <w:szCs w:val="16"/>
              </w:rPr>
              <w:t>Número único de documento asignado por la Empresa Distribuidora para el Formulario N°</w:t>
            </w:r>
            <w:r>
              <w:rPr>
                <w:sz w:val="16"/>
                <w:szCs w:val="16"/>
              </w:rPr>
              <w:t>14</w:t>
            </w:r>
            <w:r w:rsidRPr="009F23B6">
              <w:rPr>
                <w:sz w:val="16"/>
                <w:szCs w:val="16"/>
              </w:rPr>
              <w:t>. La codificación debe ser asignada por Distribuidora mientras no se encuentre habilitada la “Plataforma de Conexión”.</w:t>
            </w:r>
          </w:p>
        </w:tc>
      </w:tr>
      <w:tr w:rsidR="00BE24AC" w:rsidRPr="006B0AEF" w14:paraId="59ACED15" w14:textId="77777777" w:rsidTr="0088712D">
        <w:tc>
          <w:tcPr>
            <w:tcW w:w="189" w:type="pct"/>
          </w:tcPr>
          <w:p w14:paraId="641E352F" w14:textId="5C145BDA" w:rsidR="00BE24AC" w:rsidRPr="006B0AEF" w:rsidRDefault="00BE24AC" w:rsidP="00BE24AC">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4</w:t>
            </w:r>
            <w:r w:rsidRPr="00AF741B">
              <w:rPr>
                <w:sz w:val="16"/>
                <w:szCs w:val="16"/>
              </w:rPr>
              <w:fldChar w:fldCharType="end"/>
            </w:r>
            <w:r w:rsidRPr="00AF741B">
              <w:rPr>
                <w:sz w:val="16"/>
                <w:szCs w:val="16"/>
              </w:rPr>
              <w:t>)</w:t>
            </w:r>
          </w:p>
        </w:tc>
        <w:tc>
          <w:tcPr>
            <w:tcW w:w="4811" w:type="pct"/>
          </w:tcPr>
          <w:p w14:paraId="75EB29BB" w14:textId="3E4E793F" w:rsidR="00BE24AC" w:rsidRPr="006B0AEF" w:rsidRDefault="00BE24AC" w:rsidP="00BE24AC">
            <w:pPr>
              <w:rPr>
                <w:sz w:val="16"/>
                <w:szCs w:val="16"/>
              </w:rPr>
            </w:pPr>
            <w:r w:rsidRPr="009F23B6">
              <w:rPr>
                <w:sz w:val="16"/>
                <w:szCs w:val="16"/>
              </w:rPr>
              <w:t>Número único de documento asignado por la Empresa Distribuidora para el Formulario N°</w:t>
            </w:r>
            <w:r>
              <w:rPr>
                <w:sz w:val="16"/>
                <w:szCs w:val="16"/>
              </w:rPr>
              <w:t>15</w:t>
            </w:r>
            <w:r w:rsidRPr="009F23B6">
              <w:rPr>
                <w:sz w:val="16"/>
                <w:szCs w:val="16"/>
              </w:rPr>
              <w:t>. La codificación debe ser asignada por Distribuidora mientras no se encuentre habilitada la “Plataforma de Conexión”.</w:t>
            </w:r>
          </w:p>
        </w:tc>
      </w:tr>
      <w:tr w:rsidR="00076B82" w:rsidRPr="006B0AEF" w14:paraId="74ECFB57" w14:textId="77777777" w:rsidTr="0088712D">
        <w:tc>
          <w:tcPr>
            <w:tcW w:w="189" w:type="pct"/>
          </w:tcPr>
          <w:p w14:paraId="6420BA72" w14:textId="5D0A68BC"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5</w:t>
            </w:r>
            <w:r w:rsidRPr="00AF741B">
              <w:rPr>
                <w:sz w:val="16"/>
                <w:szCs w:val="16"/>
              </w:rPr>
              <w:fldChar w:fldCharType="end"/>
            </w:r>
            <w:r w:rsidRPr="00AF741B">
              <w:rPr>
                <w:sz w:val="16"/>
                <w:szCs w:val="16"/>
              </w:rPr>
              <w:t>)</w:t>
            </w:r>
          </w:p>
        </w:tc>
        <w:tc>
          <w:tcPr>
            <w:tcW w:w="4811" w:type="pct"/>
          </w:tcPr>
          <w:p w14:paraId="569D8B11" w14:textId="3A37233E" w:rsidR="00076B82" w:rsidRPr="006B0AEF" w:rsidRDefault="00076B82" w:rsidP="00076B8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076B82" w:rsidRPr="006B0AEF" w14:paraId="089CCBE8" w14:textId="77777777" w:rsidTr="0088712D">
        <w:tc>
          <w:tcPr>
            <w:tcW w:w="189" w:type="pct"/>
          </w:tcPr>
          <w:p w14:paraId="7ADA3119" w14:textId="290AF7C7" w:rsidR="00076B82" w:rsidRPr="006B0AEF" w:rsidRDefault="00076B82" w:rsidP="00076B82">
            <w:pPr>
              <w:jc w:val="center"/>
              <w:rPr>
                <w:sz w:val="18"/>
                <w:szCs w:val="18"/>
              </w:rPr>
            </w:pPr>
            <w:r w:rsidRPr="00AF741B">
              <w:rPr>
                <w:sz w:val="16"/>
                <w:szCs w:val="16"/>
              </w:rPr>
              <w:lastRenderedPageBreak/>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6</w:t>
            </w:r>
            <w:r w:rsidRPr="00AF741B">
              <w:rPr>
                <w:sz w:val="16"/>
                <w:szCs w:val="16"/>
              </w:rPr>
              <w:fldChar w:fldCharType="end"/>
            </w:r>
            <w:r w:rsidRPr="00AF741B">
              <w:rPr>
                <w:sz w:val="16"/>
                <w:szCs w:val="16"/>
              </w:rPr>
              <w:t>)</w:t>
            </w:r>
          </w:p>
        </w:tc>
        <w:tc>
          <w:tcPr>
            <w:tcW w:w="4811" w:type="pct"/>
          </w:tcPr>
          <w:p w14:paraId="1F9A96ED" w14:textId="704FD7C3" w:rsidR="00076B82" w:rsidRPr="006B0AEF" w:rsidRDefault="00076B82" w:rsidP="00076B8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076B82" w:rsidRPr="006B0AEF" w14:paraId="732E230A" w14:textId="77777777" w:rsidTr="0088712D">
        <w:tc>
          <w:tcPr>
            <w:tcW w:w="189" w:type="pct"/>
          </w:tcPr>
          <w:p w14:paraId="5215FBE6" w14:textId="1E2B21E2"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7</w:t>
            </w:r>
            <w:r w:rsidRPr="00AF741B">
              <w:rPr>
                <w:sz w:val="16"/>
                <w:szCs w:val="16"/>
              </w:rPr>
              <w:fldChar w:fldCharType="end"/>
            </w:r>
            <w:r w:rsidRPr="00AF741B">
              <w:rPr>
                <w:sz w:val="16"/>
                <w:szCs w:val="16"/>
              </w:rPr>
              <w:t>)</w:t>
            </w:r>
          </w:p>
        </w:tc>
        <w:tc>
          <w:tcPr>
            <w:tcW w:w="4811" w:type="pct"/>
          </w:tcPr>
          <w:p w14:paraId="306D7BAB" w14:textId="421556AA" w:rsidR="00076B82" w:rsidRPr="006B0AEF" w:rsidRDefault="00076B82" w:rsidP="00076B82">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076B82" w:rsidRPr="006B0AEF" w14:paraId="5E1E336A" w14:textId="77777777" w:rsidTr="0088712D">
        <w:tc>
          <w:tcPr>
            <w:tcW w:w="189" w:type="pct"/>
          </w:tcPr>
          <w:p w14:paraId="6C4C5841" w14:textId="57D18C45"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8</w:t>
            </w:r>
            <w:r w:rsidRPr="00AF741B">
              <w:rPr>
                <w:sz w:val="16"/>
                <w:szCs w:val="16"/>
              </w:rPr>
              <w:fldChar w:fldCharType="end"/>
            </w:r>
            <w:r w:rsidRPr="00AF741B">
              <w:rPr>
                <w:sz w:val="16"/>
                <w:szCs w:val="16"/>
              </w:rPr>
              <w:t>)</w:t>
            </w:r>
          </w:p>
        </w:tc>
        <w:tc>
          <w:tcPr>
            <w:tcW w:w="4811" w:type="pct"/>
          </w:tcPr>
          <w:p w14:paraId="47E2AD46" w14:textId="47AA974B" w:rsidR="00076B82" w:rsidRPr="006B0AEF" w:rsidRDefault="00076B82" w:rsidP="00076B82">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076B82" w:rsidRPr="006B0AEF" w14:paraId="15FBBAE6" w14:textId="77777777" w:rsidTr="0088712D">
        <w:tc>
          <w:tcPr>
            <w:tcW w:w="189" w:type="pct"/>
          </w:tcPr>
          <w:p w14:paraId="2C014018" w14:textId="1353AA54"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9</w:t>
            </w:r>
            <w:r w:rsidRPr="00AF741B">
              <w:rPr>
                <w:sz w:val="16"/>
                <w:szCs w:val="16"/>
              </w:rPr>
              <w:fldChar w:fldCharType="end"/>
            </w:r>
            <w:r w:rsidRPr="00AF741B">
              <w:rPr>
                <w:sz w:val="16"/>
                <w:szCs w:val="16"/>
              </w:rPr>
              <w:t>)</w:t>
            </w:r>
          </w:p>
        </w:tc>
        <w:tc>
          <w:tcPr>
            <w:tcW w:w="4811" w:type="pct"/>
          </w:tcPr>
          <w:p w14:paraId="47049603" w14:textId="767AE26C" w:rsidR="00076B82" w:rsidRPr="006B0AEF" w:rsidRDefault="00076B82" w:rsidP="00076B82">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076B82" w:rsidRPr="006B0AEF" w14:paraId="230116EF" w14:textId="77777777" w:rsidTr="0088712D">
        <w:tc>
          <w:tcPr>
            <w:tcW w:w="189" w:type="pct"/>
          </w:tcPr>
          <w:p w14:paraId="753DB9CE" w14:textId="0B5D4410"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10</w:t>
            </w:r>
            <w:r w:rsidRPr="00AF741B">
              <w:rPr>
                <w:sz w:val="16"/>
                <w:szCs w:val="16"/>
              </w:rPr>
              <w:fldChar w:fldCharType="end"/>
            </w:r>
            <w:r w:rsidRPr="00AF741B">
              <w:rPr>
                <w:sz w:val="16"/>
                <w:szCs w:val="16"/>
              </w:rPr>
              <w:t>)</w:t>
            </w:r>
          </w:p>
        </w:tc>
        <w:tc>
          <w:tcPr>
            <w:tcW w:w="4811" w:type="pct"/>
          </w:tcPr>
          <w:p w14:paraId="5C0E1323" w14:textId="634D42B1" w:rsidR="00076B82" w:rsidRPr="006B0AEF" w:rsidRDefault="00076B82" w:rsidP="00076B82">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076B82" w:rsidRPr="006B0AEF" w14:paraId="1BE4E8B7" w14:textId="77777777" w:rsidTr="0088712D">
        <w:tc>
          <w:tcPr>
            <w:tcW w:w="189" w:type="pct"/>
          </w:tcPr>
          <w:p w14:paraId="7BD993E8" w14:textId="4DC6ADB2"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11</w:t>
            </w:r>
            <w:r w:rsidRPr="00AF741B">
              <w:rPr>
                <w:sz w:val="16"/>
                <w:szCs w:val="16"/>
              </w:rPr>
              <w:fldChar w:fldCharType="end"/>
            </w:r>
            <w:r w:rsidRPr="00AF741B">
              <w:rPr>
                <w:sz w:val="16"/>
                <w:szCs w:val="16"/>
              </w:rPr>
              <w:t>)</w:t>
            </w:r>
          </w:p>
        </w:tc>
        <w:tc>
          <w:tcPr>
            <w:tcW w:w="4811" w:type="pct"/>
          </w:tcPr>
          <w:p w14:paraId="650C1740" w14:textId="26046B13" w:rsidR="00076B82" w:rsidRPr="006B0AEF" w:rsidRDefault="00076B82" w:rsidP="00076B8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nodo de interconexión del PMGD (o punto de conexión) asignado por la Empresa Distribuidora en la plataforma de información pública; en subsidio aplicar el código único del proceso STAR del nodo informado a la Superintendencia.</w:t>
            </w:r>
          </w:p>
        </w:tc>
      </w:tr>
      <w:tr w:rsidR="00076B82" w:rsidRPr="006B0AEF" w14:paraId="57EBDD81" w14:textId="77777777" w:rsidTr="0088712D">
        <w:tc>
          <w:tcPr>
            <w:tcW w:w="189" w:type="pct"/>
          </w:tcPr>
          <w:p w14:paraId="37C06EA0" w14:textId="1C669768"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12</w:t>
            </w:r>
            <w:r w:rsidRPr="00AF741B">
              <w:rPr>
                <w:sz w:val="16"/>
                <w:szCs w:val="16"/>
              </w:rPr>
              <w:fldChar w:fldCharType="end"/>
            </w:r>
            <w:r w:rsidRPr="00AF741B">
              <w:rPr>
                <w:sz w:val="16"/>
                <w:szCs w:val="16"/>
              </w:rPr>
              <w:t>)</w:t>
            </w:r>
          </w:p>
        </w:tc>
        <w:tc>
          <w:tcPr>
            <w:tcW w:w="4811" w:type="pct"/>
          </w:tcPr>
          <w:p w14:paraId="6C60C82A" w14:textId="128C8B87" w:rsidR="00076B82" w:rsidRPr="006B0AEF" w:rsidRDefault="00076B82" w:rsidP="00076B8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estructura asignado por la Empresa Distribuidora en la misma estructura o, en su defecto, en la plataforma de información pública; en subsidio aplicar el código único del proceso STAR del alimentador informado a la Superintendencia.</w:t>
            </w:r>
          </w:p>
        </w:tc>
      </w:tr>
      <w:tr w:rsidR="00076B82" w:rsidRPr="006B0AEF" w14:paraId="2C743547" w14:textId="77777777" w:rsidTr="0088712D">
        <w:tc>
          <w:tcPr>
            <w:tcW w:w="189" w:type="pct"/>
          </w:tcPr>
          <w:p w14:paraId="0E9D8D96" w14:textId="7800C29A"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13</w:t>
            </w:r>
            <w:r w:rsidRPr="00AF741B">
              <w:rPr>
                <w:sz w:val="16"/>
                <w:szCs w:val="16"/>
              </w:rPr>
              <w:fldChar w:fldCharType="end"/>
            </w:r>
            <w:r>
              <w:rPr>
                <w:sz w:val="16"/>
                <w:szCs w:val="16"/>
              </w:rPr>
              <w:t>)</w:t>
            </w:r>
          </w:p>
        </w:tc>
        <w:tc>
          <w:tcPr>
            <w:tcW w:w="4811" w:type="pct"/>
          </w:tcPr>
          <w:p w14:paraId="4D4D604C" w14:textId="34D1626E" w:rsidR="00076B82" w:rsidRPr="006B0AEF" w:rsidRDefault="00076B82" w:rsidP="00076B82">
            <w:pPr>
              <w:rPr>
                <w:sz w:val="16"/>
                <w:szCs w:val="16"/>
              </w:rPr>
            </w:pPr>
            <w:r>
              <w:rPr>
                <w:sz w:val="16"/>
                <w:szCs w:val="16"/>
              </w:rPr>
              <w:t xml:space="preserve">Corresponde a la </w:t>
            </w:r>
            <w:r>
              <w:rPr>
                <w:b/>
                <w:bCs/>
                <w:sz w:val="16"/>
                <w:szCs w:val="16"/>
                <w:u w:val="single"/>
              </w:rPr>
              <w:t>coordenada geográfica de latitud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076B82" w:rsidRPr="006B0AEF" w14:paraId="2E084754" w14:textId="77777777" w:rsidTr="0088712D">
        <w:tc>
          <w:tcPr>
            <w:tcW w:w="189" w:type="pct"/>
          </w:tcPr>
          <w:p w14:paraId="012CAD54" w14:textId="7204909C"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14</w:t>
            </w:r>
            <w:r w:rsidRPr="00AF741B">
              <w:rPr>
                <w:sz w:val="16"/>
                <w:szCs w:val="16"/>
              </w:rPr>
              <w:fldChar w:fldCharType="end"/>
            </w:r>
            <w:r w:rsidRPr="00AF741B">
              <w:rPr>
                <w:sz w:val="16"/>
                <w:szCs w:val="16"/>
              </w:rPr>
              <w:t>)</w:t>
            </w:r>
          </w:p>
        </w:tc>
        <w:tc>
          <w:tcPr>
            <w:tcW w:w="4811" w:type="pct"/>
          </w:tcPr>
          <w:p w14:paraId="2A021C66" w14:textId="5FB9EC20" w:rsidR="00076B82" w:rsidRPr="006B0AEF" w:rsidRDefault="00076B82" w:rsidP="00076B82">
            <w:pPr>
              <w:rPr>
                <w:sz w:val="16"/>
                <w:szCs w:val="16"/>
              </w:rPr>
            </w:pPr>
            <w:r>
              <w:rPr>
                <w:sz w:val="16"/>
                <w:szCs w:val="16"/>
              </w:rPr>
              <w:t xml:space="preserve">Corresponde a la </w:t>
            </w:r>
            <w:r>
              <w:rPr>
                <w:b/>
                <w:bCs/>
                <w:sz w:val="16"/>
                <w:szCs w:val="16"/>
                <w:u w:val="single"/>
              </w:rPr>
              <w:t>coordenada geográfica de longitud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076B82" w:rsidRPr="006B0AEF" w14:paraId="4ED587CF" w14:textId="77777777" w:rsidTr="0088712D">
        <w:tc>
          <w:tcPr>
            <w:tcW w:w="189" w:type="pct"/>
          </w:tcPr>
          <w:p w14:paraId="0EA5316E" w14:textId="251D1A0F"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15</w:t>
            </w:r>
            <w:r w:rsidRPr="00AF741B">
              <w:rPr>
                <w:sz w:val="16"/>
                <w:szCs w:val="16"/>
              </w:rPr>
              <w:fldChar w:fldCharType="end"/>
            </w:r>
            <w:r w:rsidRPr="00AF741B">
              <w:rPr>
                <w:sz w:val="16"/>
                <w:szCs w:val="16"/>
              </w:rPr>
              <w:t>)</w:t>
            </w:r>
          </w:p>
        </w:tc>
        <w:tc>
          <w:tcPr>
            <w:tcW w:w="4811" w:type="pct"/>
          </w:tcPr>
          <w:p w14:paraId="726604DD" w14:textId="07D56BC5" w:rsidR="00076B82" w:rsidRPr="006B0AEF" w:rsidRDefault="00076B82" w:rsidP="00076B82">
            <w:pPr>
              <w:rPr>
                <w:sz w:val="16"/>
                <w:szCs w:val="16"/>
              </w:rPr>
            </w:pPr>
            <w:r>
              <w:rPr>
                <w:sz w:val="16"/>
                <w:szCs w:val="16"/>
              </w:rPr>
              <w:t>En dicha sección se debe presentar los vértices principales del polígono de ubicación del PMGD</w:t>
            </w:r>
            <w:r w:rsidR="00983DB1">
              <w:rPr>
                <w:sz w:val="16"/>
                <w:szCs w:val="16"/>
              </w:rPr>
              <w:t xml:space="preserve"> en coordenadas geográficas y</w:t>
            </w:r>
            <w:r w:rsidR="00DE0EC6">
              <w:rPr>
                <w:sz w:val="16"/>
                <w:szCs w:val="16"/>
              </w:rPr>
              <w:t xml:space="preserve"> UTM</w:t>
            </w:r>
            <w:r>
              <w:rPr>
                <w:sz w:val="16"/>
                <w:szCs w:val="16"/>
              </w:rPr>
              <w:t xml:space="preserve">, </w:t>
            </w:r>
            <w:r w:rsidR="00983DB1">
              <w:rPr>
                <w:sz w:val="16"/>
                <w:szCs w:val="16"/>
              </w:rPr>
              <w:t xml:space="preserve">el detalle completo del polígono del PMGD indicado en el presente documento deberá </w:t>
            </w:r>
            <w:r w:rsidR="00DE0EC6">
              <w:rPr>
                <w:sz w:val="16"/>
                <w:szCs w:val="16"/>
              </w:rPr>
              <w:t>ser acompañado con un plano con el detalle de vértices.</w:t>
            </w:r>
          </w:p>
        </w:tc>
      </w:tr>
      <w:tr w:rsidR="00076B82" w:rsidRPr="006B0AEF" w14:paraId="6340BA22" w14:textId="77777777" w:rsidTr="0088712D">
        <w:tc>
          <w:tcPr>
            <w:tcW w:w="189" w:type="pct"/>
          </w:tcPr>
          <w:p w14:paraId="70C7F99F" w14:textId="67BC7F29"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16</w:t>
            </w:r>
            <w:r w:rsidRPr="00AF741B">
              <w:rPr>
                <w:sz w:val="16"/>
                <w:szCs w:val="16"/>
              </w:rPr>
              <w:fldChar w:fldCharType="end"/>
            </w:r>
            <w:r w:rsidRPr="00AF741B">
              <w:rPr>
                <w:sz w:val="16"/>
                <w:szCs w:val="16"/>
              </w:rPr>
              <w:t>)</w:t>
            </w:r>
          </w:p>
        </w:tc>
        <w:tc>
          <w:tcPr>
            <w:tcW w:w="4811" w:type="pct"/>
          </w:tcPr>
          <w:p w14:paraId="42C03868" w14:textId="724FD190" w:rsidR="00076B82" w:rsidRPr="006B0AEF" w:rsidRDefault="00B63198" w:rsidP="00076B82">
            <w:pPr>
              <w:rPr>
                <w:sz w:val="16"/>
                <w:szCs w:val="16"/>
              </w:rPr>
            </w:pPr>
            <w:r>
              <w:rPr>
                <w:sz w:val="16"/>
                <w:szCs w:val="16"/>
              </w:rPr>
              <w:t xml:space="preserve">Se debe indicar el tipo de puesta en servicio que </w:t>
            </w:r>
            <w:r w:rsidR="0088712D">
              <w:rPr>
                <w:sz w:val="16"/>
                <w:szCs w:val="16"/>
              </w:rPr>
              <w:t>está</w:t>
            </w:r>
            <w:r>
              <w:rPr>
                <w:sz w:val="16"/>
                <w:szCs w:val="16"/>
              </w:rPr>
              <w:t xml:space="preserve"> prevista, la cual puede ser por la totalidad de la potencia o parcial, dependiendo de las circunstancias del proyecto, conforme a la normativa vigente. </w:t>
            </w:r>
          </w:p>
        </w:tc>
      </w:tr>
      <w:tr w:rsidR="00DE0EC6" w:rsidRPr="006B0AEF" w14:paraId="7C42711D" w14:textId="77777777" w:rsidTr="0088712D">
        <w:tc>
          <w:tcPr>
            <w:tcW w:w="189" w:type="pct"/>
          </w:tcPr>
          <w:p w14:paraId="0A975F20" w14:textId="75E9DD65" w:rsidR="00DE0EC6" w:rsidRPr="00AF741B" w:rsidRDefault="00DE0EC6" w:rsidP="00076B82">
            <w:pPr>
              <w:jc w:val="center"/>
              <w:rPr>
                <w:sz w:val="16"/>
                <w:szCs w:val="16"/>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Pr>
                <w:noProof/>
                <w:sz w:val="16"/>
                <w:szCs w:val="16"/>
              </w:rPr>
              <w:t>17</w:t>
            </w:r>
            <w:r w:rsidRPr="00AF741B">
              <w:rPr>
                <w:sz w:val="16"/>
                <w:szCs w:val="16"/>
              </w:rPr>
              <w:fldChar w:fldCharType="end"/>
            </w:r>
            <w:r w:rsidRPr="00AF741B">
              <w:rPr>
                <w:sz w:val="16"/>
                <w:szCs w:val="16"/>
              </w:rPr>
              <w:t>)</w:t>
            </w:r>
          </w:p>
        </w:tc>
        <w:tc>
          <w:tcPr>
            <w:tcW w:w="4811" w:type="pct"/>
          </w:tcPr>
          <w:p w14:paraId="6C290219" w14:textId="42A0C186" w:rsidR="00DE0EC6" w:rsidRPr="006B0AEF" w:rsidRDefault="00B63198" w:rsidP="00076B82">
            <w:pPr>
              <w:rPr>
                <w:sz w:val="16"/>
                <w:szCs w:val="16"/>
              </w:rPr>
            </w:pPr>
            <w:r>
              <w:rPr>
                <w:sz w:val="16"/>
                <w:szCs w:val="16"/>
              </w:rPr>
              <w:t xml:space="preserve">Se debe indicar la fecha estimada para concretar la interconexión del PMGD </w:t>
            </w:r>
            <w:r w:rsidR="0067054D">
              <w:rPr>
                <w:sz w:val="16"/>
                <w:szCs w:val="16"/>
              </w:rPr>
              <w:t>a la red de distribución.</w:t>
            </w:r>
          </w:p>
        </w:tc>
      </w:tr>
      <w:tr w:rsidR="00076B82" w:rsidRPr="006B0AEF" w14:paraId="0CC9F536" w14:textId="77777777" w:rsidTr="0088712D">
        <w:tc>
          <w:tcPr>
            <w:tcW w:w="189" w:type="pct"/>
          </w:tcPr>
          <w:p w14:paraId="453187B6" w14:textId="0A905B5F" w:rsidR="00076B82" w:rsidRPr="006B0AEF" w:rsidRDefault="00076B82" w:rsidP="00076B82">
            <w:pPr>
              <w:jc w:val="center"/>
              <w:rPr>
                <w:sz w:val="18"/>
                <w:szCs w:val="18"/>
              </w:rPr>
            </w:pPr>
            <w:r w:rsidRPr="00AF741B">
              <w:rPr>
                <w:sz w:val="16"/>
                <w:szCs w:val="16"/>
              </w:rPr>
              <w:t>(</w:t>
            </w:r>
            <w:r w:rsidRPr="00AF741B">
              <w:rPr>
                <w:sz w:val="16"/>
                <w:szCs w:val="16"/>
              </w:rPr>
              <w:fldChar w:fldCharType="begin"/>
            </w:r>
            <w:r w:rsidRPr="00AF741B">
              <w:rPr>
                <w:sz w:val="16"/>
                <w:szCs w:val="16"/>
              </w:rPr>
              <w:instrText xml:space="preserve"> SEQ tabla \* Arabic \* MERGEFORMAT </w:instrText>
            </w:r>
            <w:r w:rsidRPr="00AF741B">
              <w:rPr>
                <w:sz w:val="16"/>
                <w:szCs w:val="16"/>
              </w:rPr>
              <w:fldChar w:fldCharType="separate"/>
            </w:r>
            <w:r w:rsidR="00DE0EC6">
              <w:rPr>
                <w:noProof/>
                <w:sz w:val="16"/>
                <w:szCs w:val="16"/>
              </w:rPr>
              <w:t>18</w:t>
            </w:r>
            <w:r w:rsidRPr="00AF741B">
              <w:rPr>
                <w:sz w:val="16"/>
                <w:szCs w:val="16"/>
              </w:rPr>
              <w:fldChar w:fldCharType="end"/>
            </w:r>
            <w:r w:rsidRPr="00AF741B">
              <w:rPr>
                <w:sz w:val="16"/>
                <w:szCs w:val="16"/>
              </w:rPr>
              <w:t>)</w:t>
            </w:r>
          </w:p>
        </w:tc>
        <w:tc>
          <w:tcPr>
            <w:tcW w:w="4811" w:type="pct"/>
          </w:tcPr>
          <w:p w14:paraId="18303766" w14:textId="47988643" w:rsidR="00076B82" w:rsidRPr="006B0AEF" w:rsidRDefault="0067054D" w:rsidP="00076B82">
            <w:pPr>
              <w:rPr>
                <w:sz w:val="16"/>
                <w:szCs w:val="16"/>
              </w:rPr>
            </w:pPr>
            <w:r>
              <w:rPr>
                <w:sz w:val="16"/>
                <w:szCs w:val="16"/>
              </w:rPr>
              <w:t>Se debe indicar la potencia de inyección a la red, expresado en megawatts,</w:t>
            </w:r>
            <w:r w:rsidR="00B42C52">
              <w:rPr>
                <w:sz w:val="16"/>
                <w:szCs w:val="16"/>
              </w:rPr>
              <w:t xml:space="preserve"> prevista en la puesta en servicio.</w:t>
            </w:r>
          </w:p>
        </w:tc>
      </w:tr>
      <w:tr w:rsidR="00076B82" w:rsidRPr="006B0AEF" w14:paraId="082EC3B0" w14:textId="77777777" w:rsidTr="009C6F5E">
        <w:tc>
          <w:tcPr>
            <w:tcW w:w="5000" w:type="pct"/>
            <w:gridSpan w:val="2"/>
          </w:tcPr>
          <w:p w14:paraId="7B55085D" w14:textId="04DA2221" w:rsidR="00076B82" w:rsidRPr="006B0AEF" w:rsidRDefault="00076B82" w:rsidP="00076B82">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0515D9A2"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48AD" w14:textId="77777777" w:rsidR="004F1C4A" w:rsidRDefault="004F1C4A" w:rsidP="0066768A">
      <w:r>
        <w:separator/>
      </w:r>
    </w:p>
  </w:endnote>
  <w:endnote w:type="continuationSeparator" w:id="0">
    <w:p w14:paraId="2B5C2E73" w14:textId="77777777" w:rsidR="004F1C4A" w:rsidRDefault="004F1C4A" w:rsidP="0066768A">
      <w:r>
        <w:continuationSeparator/>
      </w:r>
    </w:p>
  </w:endnote>
  <w:endnote w:type="continuationNotice" w:id="1">
    <w:p w14:paraId="54B1DEA9" w14:textId="77777777" w:rsidR="004F1C4A" w:rsidRDefault="004F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0B49" w14:textId="77777777" w:rsidR="004F1C4A" w:rsidRDefault="004F1C4A" w:rsidP="0066768A">
      <w:r>
        <w:separator/>
      </w:r>
    </w:p>
  </w:footnote>
  <w:footnote w:type="continuationSeparator" w:id="0">
    <w:p w14:paraId="7BBB1414" w14:textId="77777777" w:rsidR="004F1C4A" w:rsidRDefault="004F1C4A" w:rsidP="0066768A">
      <w:r>
        <w:continuationSeparator/>
      </w:r>
    </w:p>
  </w:footnote>
  <w:footnote w:type="continuationNotice" w:id="1">
    <w:p w14:paraId="006C18F7" w14:textId="77777777" w:rsidR="004F1C4A" w:rsidRDefault="004F1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A0C1"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7"/>
  </w:num>
  <w:num w:numId="7" w16cid:durableId="1748919574">
    <w:abstractNumId w:val="5"/>
  </w:num>
  <w:num w:numId="8" w16cid:durableId="20127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58"/>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00A"/>
    <w:rsid w:val="00042304"/>
    <w:rsid w:val="00043AFF"/>
    <w:rsid w:val="00044681"/>
    <w:rsid w:val="00044D7D"/>
    <w:rsid w:val="0004516B"/>
    <w:rsid w:val="0004765B"/>
    <w:rsid w:val="00053293"/>
    <w:rsid w:val="000536A4"/>
    <w:rsid w:val="0005552A"/>
    <w:rsid w:val="000601FB"/>
    <w:rsid w:val="00062012"/>
    <w:rsid w:val="00067266"/>
    <w:rsid w:val="00067AEC"/>
    <w:rsid w:val="00071F9F"/>
    <w:rsid w:val="00073644"/>
    <w:rsid w:val="0007394D"/>
    <w:rsid w:val="00073FB8"/>
    <w:rsid w:val="00076B82"/>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977"/>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221D1"/>
    <w:rsid w:val="00122B7B"/>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66EAB"/>
    <w:rsid w:val="001703CE"/>
    <w:rsid w:val="00170DA1"/>
    <w:rsid w:val="0017159A"/>
    <w:rsid w:val="0017174B"/>
    <w:rsid w:val="00176A17"/>
    <w:rsid w:val="00177D1C"/>
    <w:rsid w:val="00180478"/>
    <w:rsid w:val="00181A6C"/>
    <w:rsid w:val="00182116"/>
    <w:rsid w:val="0018376A"/>
    <w:rsid w:val="001852DD"/>
    <w:rsid w:val="00185817"/>
    <w:rsid w:val="001860ED"/>
    <w:rsid w:val="00187297"/>
    <w:rsid w:val="00190137"/>
    <w:rsid w:val="00193C6B"/>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26BE"/>
    <w:rsid w:val="001C3D15"/>
    <w:rsid w:val="001C43DA"/>
    <w:rsid w:val="001C5CBB"/>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51BA"/>
    <w:rsid w:val="00265B38"/>
    <w:rsid w:val="00267F07"/>
    <w:rsid w:val="00271C49"/>
    <w:rsid w:val="00275BA7"/>
    <w:rsid w:val="0027655A"/>
    <w:rsid w:val="0027660A"/>
    <w:rsid w:val="00276CA6"/>
    <w:rsid w:val="00277C31"/>
    <w:rsid w:val="002827A2"/>
    <w:rsid w:val="00283C89"/>
    <w:rsid w:val="00292926"/>
    <w:rsid w:val="00293549"/>
    <w:rsid w:val="0029466F"/>
    <w:rsid w:val="0029548E"/>
    <w:rsid w:val="002954E3"/>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D095A"/>
    <w:rsid w:val="002D190A"/>
    <w:rsid w:val="002D2012"/>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2593"/>
    <w:rsid w:val="003143FA"/>
    <w:rsid w:val="0031486E"/>
    <w:rsid w:val="00314FDD"/>
    <w:rsid w:val="00315132"/>
    <w:rsid w:val="003214A7"/>
    <w:rsid w:val="00322267"/>
    <w:rsid w:val="00322FE6"/>
    <w:rsid w:val="00324992"/>
    <w:rsid w:val="00324F79"/>
    <w:rsid w:val="00325051"/>
    <w:rsid w:val="003259F1"/>
    <w:rsid w:val="00326738"/>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1C7C"/>
    <w:rsid w:val="003532EB"/>
    <w:rsid w:val="00355169"/>
    <w:rsid w:val="003570F4"/>
    <w:rsid w:val="00360643"/>
    <w:rsid w:val="00360BE8"/>
    <w:rsid w:val="003628EF"/>
    <w:rsid w:val="003629AF"/>
    <w:rsid w:val="00362BF3"/>
    <w:rsid w:val="00363EEF"/>
    <w:rsid w:val="00367123"/>
    <w:rsid w:val="00367847"/>
    <w:rsid w:val="00367AED"/>
    <w:rsid w:val="00370B8B"/>
    <w:rsid w:val="00371226"/>
    <w:rsid w:val="00371737"/>
    <w:rsid w:val="00371E7E"/>
    <w:rsid w:val="003738E1"/>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2787"/>
    <w:rsid w:val="003B7343"/>
    <w:rsid w:val="003C41C8"/>
    <w:rsid w:val="003C5B11"/>
    <w:rsid w:val="003C6612"/>
    <w:rsid w:val="003D03D4"/>
    <w:rsid w:val="003D09DA"/>
    <w:rsid w:val="003D1234"/>
    <w:rsid w:val="003D30E3"/>
    <w:rsid w:val="003D4233"/>
    <w:rsid w:val="003D53DD"/>
    <w:rsid w:val="003D6F1F"/>
    <w:rsid w:val="003D6FBC"/>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71EE"/>
    <w:rsid w:val="00467332"/>
    <w:rsid w:val="004700DB"/>
    <w:rsid w:val="00470E51"/>
    <w:rsid w:val="004736E0"/>
    <w:rsid w:val="004737A8"/>
    <w:rsid w:val="00473B22"/>
    <w:rsid w:val="00475770"/>
    <w:rsid w:val="00477377"/>
    <w:rsid w:val="00486D47"/>
    <w:rsid w:val="00487A0A"/>
    <w:rsid w:val="00491E66"/>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1C4A"/>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4413"/>
    <w:rsid w:val="00525029"/>
    <w:rsid w:val="00526972"/>
    <w:rsid w:val="00532EA2"/>
    <w:rsid w:val="00533D07"/>
    <w:rsid w:val="00535C6C"/>
    <w:rsid w:val="00535DBA"/>
    <w:rsid w:val="00537050"/>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1FD7"/>
    <w:rsid w:val="005920BB"/>
    <w:rsid w:val="00595B91"/>
    <w:rsid w:val="00596984"/>
    <w:rsid w:val="005A2E36"/>
    <w:rsid w:val="005A3C85"/>
    <w:rsid w:val="005A3D70"/>
    <w:rsid w:val="005A56AF"/>
    <w:rsid w:val="005A6993"/>
    <w:rsid w:val="005B0359"/>
    <w:rsid w:val="005B0729"/>
    <w:rsid w:val="005B2651"/>
    <w:rsid w:val="005B2A78"/>
    <w:rsid w:val="005B6AB1"/>
    <w:rsid w:val="005C02F5"/>
    <w:rsid w:val="005C30E1"/>
    <w:rsid w:val="005C3FF8"/>
    <w:rsid w:val="005C54B2"/>
    <w:rsid w:val="005C7956"/>
    <w:rsid w:val="005C7D29"/>
    <w:rsid w:val="005C7E95"/>
    <w:rsid w:val="005D2D48"/>
    <w:rsid w:val="005D435A"/>
    <w:rsid w:val="005D6ABD"/>
    <w:rsid w:val="005D701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64"/>
    <w:rsid w:val="00653179"/>
    <w:rsid w:val="00654A74"/>
    <w:rsid w:val="00655CB5"/>
    <w:rsid w:val="00656186"/>
    <w:rsid w:val="006565FF"/>
    <w:rsid w:val="00657520"/>
    <w:rsid w:val="00660481"/>
    <w:rsid w:val="006625F3"/>
    <w:rsid w:val="0066383E"/>
    <w:rsid w:val="00663DDD"/>
    <w:rsid w:val="0066473B"/>
    <w:rsid w:val="00665077"/>
    <w:rsid w:val="006658CD"/>
    <w:rsid w:val="0066768A"/>
    <w:rsid w:val="0067054D"/>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1548"/>
    <w:rsid w:val="006E22E7"/>
    <w:rsid w:val="006E4154"/>
    <w:rsid w:val="006E7726"/>
    <w:rsid w:val="006F2FD7"/>
    <w:rsid w:val="006F3A64"/>
    <w:rsid w:val="006F5A1E"/>
    <w:rsid w:val="006F5C73"/>
    <w:rsid w:val="006F6B4F"/>
    <w:rsid w:val="006F7F2F"/>
    <w:rsid w:val="007007A4"/>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4C13"/>
    <w:rsid w:val="00785F9F"/>
    <w:rsid w:val="00786FA1"/>
    <w:rsid w:val="00790CAA"/>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4916"/>
    <w:rsid w:val="007B4E87"/>
    <w:rsid w:val="007B6857"/>
    <w:rsid w:val="007B6900"/>
    <w:rsid w:val="007B7251"/>
    <w:rsid w:val="007C37FD"/>
    <w:rsid w:val="007C427E"/>
    <w:rsid w:val="007C60E9"/>
    <w:rsid w:val="007D099B"/>
    <w:rsid w:val="007D1F19"/>
    <w:rsid w:val="007E0837"/>
    <w:rsid w:val="007E33B9"/>
    <w:rsid w:val="007E4DD8"/>
    <w:rsid w:val="007E55B2"/>
    <w:rsid w:val="007E6713"/>
    <w:rsid w:val="007E7B9C"/>
    <w:rsid w:val="007F29B5"/>
    <w:rsid w:val="007F2E9F"/>
    <w:rsid w:val="007F2F95"/>
    <w:rsid w:val="007F36A8"/>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7734"/>
    <w:rsid w:val="00831355"/>
    <w:rsid w:val="00832F38"/>
    <w:rsid w:val="00834162"/>
    <w:rsid w:val="00836AC0"/>
    <w:rsid w:val="00837F59"/>
    <w:rsid w:val="00837FF5"/>
    <w:rsid w:val="008452AB"/>
    <w:rsid w:val="0084734E"/>
    <w:rsid w:val="00847949"/>
    <w:rsid w:val="0085135F"/>
    <w:rsid w:val="00852283"/>
    <w:rsid w:val="00853553"/>
    <w:rsid w:val="008549E0"/>
    <w:rsid w:val="0085548E"/>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3273"/>
    <w:rsid w:val="008860AC"/>
    <w:rsid w:val="0088712D"/>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3FDA"/>
    <w:rsid w:val="008F5BBD"/>
    <w:rsid w:val="009000A8"/>
    <w:rsid w:val="00900A75"/>
    <w:rsid w:val="00901C41"/>
    <w:rsid w:val="00905960"/>
    <w:rsid w:val="00906432"/>
    <w:rsid w:val="00907A70"/>
    <w:rsid w:val="00910C41"/>
    <w:rsid w:val="009117F9"/>
    <w:rsid w:val="0091203E"/>
    <w:rsid w:val="00914A01"/>
    <w:rsid w:val="00916246"/>
    <w:rsid w:val="00916C1C"/>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3DB1"/>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95C"/>
    <w:rsid w:val="009B32D6"/>
    <w:rsid w:val="009B4FC6"/>
    <w:rsid w:val="009B51E7"/>
    <w:rsid w:val="009B6148"/>
    <w:rsid w:val="009B7E9E"/>
    <w:rsid w:val="009C1BE4"/>
    <w:rsid w:val="009C27BD"/>
    <w:rsid w:val="009C31C8"/>
    <w:rsid w:val="009C69EC"/>
    <w:rsid w:val="009C69FF"/>
    <w:rsid w:val="009C6F49"/>
    <w:rsid w:val="009C6F5E"/>
    <w:rsid w:val="009D30EA"/>
    <w:rsid w:val="009D45D6"/>
    <w:rsid w:val="009D773E"/>
    <w:rsid w:val="009E095B"/>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3A57"/>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5BEB"/>
    <w:rsid w:val="00A63B7C"/>
    <w:rsid w:val="00A65116"/>
    <w:rsid w:val="00A661A5"/>
    <w:rsid w:val="00A67643"/>
    <w:rsid w:val="00A717B1"/>
    <w:rsid w:val="00A73213"/>
    <w:rsid w:val="00A7637E"/>
    <w:rsid w:val="00A80476"/>
    <w:rsid w:val="00A85B2B"/>
    <w:rsid w:val="00A90332"/>
    <w:rsid w:val="00A9625B"/>
    <w:rsid w:val="00A97199"/>
    <w:rsid w:val="00A972F9"/>
    <w:rsid w:val="00A97433"/>
    <w:rsid w:val="00AA0995"/>
    <w:rsid w:val="00AA1598"/>
    <w:rsid w:val="00AA3F5F"/>
    <w:rsid w:val="00AA5779"/>
    <w:rsid w:val="00AA63B1"/>
    <w:rsid w:val="00AA648B"/>
    <w:rsid w:val="00AA6C89"/>
    <w:rsid w:val="00AA6DE3"/>
    <w:rsid w:val="00AA916F"/>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2C52"/>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3198"/>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B61"/>
    <w:rsid w:val="00BB48F9"/>
    <w:rsid w:val="00BB7810"/>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24AC"/>
    <w:rsid w:val="00BE4FCF"/>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295"/>
    <w:rsid w:val="00C83B90"/>
    <w:rsid w:val="00C84F40"/>
    <w:rsid w:val="00C853D3"/>
    <w:rsid w:val="00C85D28"/>
    <w:rsid w:val="00C865C7"/>
    <w:rsid w:val="00C866C8"/>
    <w:rsid w:val="00C95326"/>
    <w:rsid w:val="00C95D25"/>
    <w:rsid w:val="00C975AF"/>
    <w:rsid w:val="00CA0D42"/>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5561"/>
    <w:rsid w:val="00CC56AC"/>
    <w:rsid w:val="00CC662E"/>
    <w:rsid w:val="00CC6D50"/>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2703"/>
    <w:rsid w:val="00D14C84"/>
    <w:rsid w:val="00D221A0"/>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133"/>
    <w:rsid w:val="00D52B4C"/>
    <w:rsid w:val="00D55F76"/>
    <w:rsid w:val="00D5778B"/>
    <w:rsid w:val="00D607D4"/>
    <w:rsid w:val="00D60C80"/>
    <w:rsid w:val="00D6108F"/>
    <w:rsid w:val="00D611D5"/>
    <w:rsid w:val="00D64747"/>
    <w:rsid w:val="00D67CF3"/>
    <w:rsid w:val="00D717A8"/>
    <w:rsid w:val="00D73050"/>
    <w:rsid w:val="00D73856"/>
    <w:rsid w:val="00D76BBE"/>
    <w:rsid w:val="00D777C7"/>
    <w:rsid w:val="00D8355C"/>
    <w:rsid w:val="00D876E0"/>
    <w:rsid w:val="00D91A58"/>
    <w:rsid w:val="00D93E4D"/>
    <w:rsid w:val="00D93EA7"/>
    <w:rsid w:val="00D93F4F"/>
    <w:rsid w:val="00D94EE9"/>
    <w:rsid w:val="00D9583A"/>
    <w:rsid w:val="00D958D9"/>
    <w:rsid w:val="00D959B8"/>
    <w:rsid w:val="00D964C7"/>
    <w:rsid w:val="00D967E1"/>
    <w:rsid w:val="00DA3747"/>
    <w:rsid w:val="00DA41DF"/>
    <w:rsid w:val="00DA4BAC"/>
    <w:rsid w:val="00DA4EAD"/>
    <w:rsid w:val="00DB2862"/>
    <w:rsid w:val="00DB4EDF"/>
    <w:rsid w:val="00DB6BDD"/>
    <w:rsid w:val="00DC04F5"/>
    <w:rsid w:val="00DC1B8C"/>
    <w:rsid w:val="00DC2A29"/>
    <w:rsid w:val="00DC2A56"/>
    <w:rsid w:val="00DC326F"/>
    <w:rsid w:val="00DC381F"/>
    <w:rsid w:val="00DC4285"/>
    <w:rsid w:val="00DC5D01"/>
    <w:rsid w:val="00DC7455"/>
    <w:rsid w:val="00DD41BB"/>
    <w:rsid w:val="00DD7505"/>
    <w:rsid w:val="00DD7786"/>
    <w:rsid w:val="00DD7E95"/>
    <w:rsid w:val="00DE0499"/>
    <w:rsid w:val="00DE0EC6"/>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4277"/>
    <w:rsid w:val="00E15273"/>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0E30"/>
    <w:rsid w:val="00F72119"/>
    <w:rsid w:val="00F731D3"/>
    <w:rsid w:val="00F7327A"/>
    <w:rsid w:val="00F75226"/>
    <w:rsid w:val="00F758BD"/>
    <w:rsid w:val="00F75BF2"/>
    <w:rsid w:val="00F77C37"/>
    <w:rsid w:val="00F83667"/>
    <w:rsid w:val="00F83A55"/>
    <w:rsid w:val="00F83B10"/>
    <w:rsid w:val="00F84D02"/>
    <w:rsid w:val="00F84E59"/>
    <w:rsid w:val="00F86C3D"/>
    <w:rsid w:val="00F86E32"/>
    <w:rsid w:val="00F87552"/>
    <w:rsid w:val="00F87681"/>
    <w:rsid w:val="00F911C4"/>
    <w:rsid w:val="00F929C9"/>
    <w:rsid w:val="00F96245"/>
    <w:rsid w:val="00FA0ECD"/>
    <w:rsid w:val="00FA38BD"/>
    <w:rsid w:val="00FA522E"/>
    <w:rsid w:val="00FA542E"/>
    <w:rsid w:val="00FA6A93"/>
    <w:rsid w:val="00FB2FF0"/>
    <w:rsid w:val="00FB5A1C"/>
    <w:rsid w:val="00FB78D6"/>
    <w:rsid w:val="00FC0636"/>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 w:val="06737FBD"/>
    <w:rsid w:val="5F2743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35C1"/>
  <w15:chartTrackingRefBased/>
  <w15:docId w15:val="{6517631F-1E0A-43A1-887A-A0B209ED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N&#176;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6A84-BDFE-49A4-886D-86662F48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4F78A-1685-4935-A32B-442D984E3A29}">
  <ds:schemaRefs>
    <ds:schemaRef ds:uri="http://schemas.microsoft.com/sharepoint/v3/contenttype/forms"/>
  </ds:schemaRefs>
</ds:datastoreItem>
</file>

<file path=customXml/itemProps3.xml><?xml version="1.0" encoding="utf-8"?>
<ds:datastoreItem xmlns:ds="http://schemas.openxmlformats.org/officeDocument/2006/customXml" ds:itemID="{22E40F04-DDC0-4358-8432-BFD649CB5502}">
  <ds:schemaRefs>
    <ds:schemaRef ds:uri="http://schemas.microsoft.com/office/2006/metadata/properties"/>
    <ds:schemaRef ds:uri="http://schemas.microsoft.com/office/infopath/2007/PartnerControls"/>
    <ds:schemaRef ds:uri="b476a982-c682-4f91-95ff-a75258799902"/>
  </ds:schemaRefs>
</ds:datastoreItem>
</file>

<file path=customXml/itemProps4.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Formulario-N°21.dotx</Template>
  <TotalTime>17</TotalTime>
  <Pages>3</Pages>
  <Words>1404</Words>
  <Characters>7995</Characters>
  <Application>Microsoft Office Word</Application>
  <DocSecurity>0</DocSecurity>
  <Lines>163</Lines>
  <Paragraphs>63</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33</cp:revision>
  <dcterms:created xsi:type="dcterms:W3CDTF">2026-03-18T02:39:00Z</dcterms:created>
  <dcterms:modified xsi:type="dcterms:W3CDTF">2026-05-14T20:03:00Z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