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2082"/>
        <w:gridCol w:w="695"/>
        <w:gridCol w:w="2779"/>
        <w:gridCol w:w="2779"/>
        <w:gridCol w:w="2779"/>
      </w:tblGrid>
      <w:tr w:rsidR="00F74BE9" w:rsidRPr="006B0AEF" w14:paraId="021AACAA" w14:textId="77777777" w:rsidTr="003D1B26">
        <w:tc>
          <w:tcPr>
            <w:tcW w:w="937" w:type="pct"/>
          </w:tcPr>
          <w:p w14:paraId="3631665E" w14:textId="77777777" w:rsidR="00F74BE9" w:rsidRPr="00211977" w:rsidRDefault="00F74BE9" w:rsidP="00821E68">
            <w:pPr>
              <w:rPr>
                <w:b/>
                <w:bCs/>
                <w:sz w:val="28"/>
                <w:szCs w:val="32"/>
              </w:rPr>
            </w:pPr>
            <w:r w:rsidRPr="00211977">
              <w:rPr>
                <w:b/>
                <w:bCs/>
                <w:sz w:val="28"/>
                <w:szCs w:val="32"/>
              </w:rPr>
              <w:t>Formulario N°</w:t>
            </w:r>
          </w:p>
        </w:tc>
        <w:tc>
          <w:tcPr>
            <w:tcW w:w="313" w:type="pct"/>
          </w:tcPr>
          <w:p w14:paraId="2030E32A" w14:textId="5E7D354B" w:rsidR="00F74BE9" w:rsidRPr="006B0AEF" w:rsidRDefault="00F74BE9" w:rsidP="00F74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12A40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751" w:type="pct"/>
            <w:gridSpan w:val="3"/>
          </w:tcPr>
          <w:p w14:paraId="0E8792E2" w14:textId="5F568F72" w:rsidR="00F74BE9" w:rsidRPr="006B0AEF" w:rsidRDefault="00F74BE9" w:rsidP="00F74BE9">
            <w:pPr>
              <w:jc w:val="center"/>
              <w:rPr>
                <w:b/>
                <w:bCs/>
                <w:sz w:val="28"/>
                <w:szCs w:val="28"/>
              </w:rPr>
            </w:pPr>
            <w:r w:rsidRPr="00C03AC7">
              <w:rPr>
                <w:b/>
                <w:bCs/>
                <w:sz w:val="28"/>
                <w:szCs w:val="28"/>
              </w:rPr>
              <w:t>SOLICITUD DE CONEXIÓN A LA RED</w:t>
            </w:r>
            <w:r w:rsidR="00821E68">
              <w:rPr>
                <w:b/>
                <w:bCs/>
                <w:sz w:val="28"/>
                <w:szCs w:val="28"/>
              </w:rPr>
              <w:t xml:space="preserve"> – ANEXO </w:t>
            </w:r>
            <w:r w:rsidR="00F12A40">
              <w:rPr>
                <w:b/>
                <w:bCs/>
                <w:sz w:val="28"/>
                <w:szCs w:val="28"/>
              </w:rPr>
              <w:t>B</w:t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t>(</w:t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fldChar w:fldCharType="begin"/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instrText xml:space="preserve"> SEQ [num] \*arabic \* MERGEFORMAT  \* MERGEFORMAT  \* MERGEFORMAT </w:instrText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fldChar w:fldCharType="separate"/>
            </w:r>
            <w:r w:rsidR="00821E68">
              <w:rPr>
                <w:b/>
                <w:bCs/>
                <w:noProof/>
                <w:sz w:val="28"/>
                <w:szCs w:val="28"/>
                <w:vertAlign w:val="superscript"/>
              </w:rPr>
              <w:t>1</w:t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fldChar w:fldCharType="end"/>
            </w:r>
            <w:r w:rsidR="00821E68" w:rsidRPr="00821E68">
              <w:rPr>
                <w:b/>
                <w:bCs/>
                <w:sz w:val="28"/>
                <w:szCs w:val="28"/>
                <w:vertAlign w:val="superscript"/>
              </w:rPr>
              <w:t>)</w:t>
            </w:r>
          </w:p>
        </w:tc>
      </w:tr>
      <w:tr w:rsidR="003D1B26" w:rsidRPr="006B0AEF" w14:paraId="4FB74726" w14:textId="77777777" w:rsidTr="00F475F8">
        <w:tc>
          <w:tcPr>
            <w:tcW w:w="5000" w:type="pct"/>
            <w:gridSpan w:val="5"/>
          </w:tcPr>
          <w:p w14:paraId="545EB0F3" w14:textId="77777777" w:rsidR="003D1B26" w:rsidRPr="006B0AEF" w:rsidRDefault="003D1B26" w:rsidP="003D1B26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IDENTIFICACIÓN DE PROCESO</w:t>
            </w:r>
          </w:p>
        </w:tc>
      </w:tr>
      <w:tr w:rsidR="00CF45B3" w:rsidRPr="006B0AEF" w14:paraId="06F9E54D" w14:textId="77777777" w:rsidTr="003D1B26">
        <w:tc>
          <w:tcPr>
            <w:tcW w:w="1249" w:type="pct"/>
            <w:gridSpan w:val="2"/>
          </w:tcPr>
          <w:p w14:paraId="45316AB9" w14:textId="71B11AA8" w:rsidR="003D1B26" w:rsidRPr="006B0AEF" w:rsidRDefault="003D1B26" w:rsidP="003D1B26">
            <w:pPr>
              <w:jc w:val="center"/>
              <w:rPr>
                <w:b/>
                <w:bCs/>
              </w:rPr>
            </w:pPr>
            <w:r w:rsidRPr="006B0AEF">
              <w:t>N° Proceso de Conexión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821E68">
              <w:rPr>
                <w:b/>
                <w:bCs/>
                <w:noProof/>
                <w:vertAlign w:val="superscript"/>
              </w:rPr>
              <w:t>2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6B0AEF">
              <w:t>:</w:t>
            </w:r>
          </w:p>
        </w:tc>
        <w:tc>
          <w:tcPr>
            <w:tcW w:w="1250" w:type="pct"/>
          </w:tcPr>
          <w:p w14:paraId="13D826F5" w14:textId="77777777" w:rsidR="003D1B26" w:rsidRPr="006B0AEF" w:rsidRDefault="003D1B26" w:rsidP="003D1B26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</w:tcPr>
          <w:p w14:paraId="665B401F" w14:textId="130DEA8D" w:rsidR="003D1B26" w:rsidRPr="006B0AEF" w:rsidRDefault="003D1B26" w:rsidP="003D1B26">
            <w:pPr>
              <w:jc w:val="center"/>
              <w:rPr>
                <w:b/>
                <w:bCs/>
              </w:rPr>
            </w:pPr>
            <w:r w:rsidRPr="006B0AEF">
              <w:t>N° Solicitud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821E68">
              <w:rPr>
                <w:b/>
                <w:bCs/>
                <w:noProof/>
                <w:vertAlign w:val="superscript"/>
              </w:rPr>
              <w:t>3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6B0AEF">
              <w:t>:</w:t>
            </w:r>
          </w:p>
        </w:tc>
        <w:tc>
          <w:tcPr>
            <w:tcW w:w="1250" w:type="pct"/>
          </w:tcPr>
          <w:p w14:paraId="55B7CB2A" w14:textId="77777777" w:rsidR="003D1B26" w:rsidRPr="006B0AEF" w:rsidRDefault="003D1B26" w:rsidP="003D1B26">
            <w:pPr>
              <w:jc w:val="center"/>
              <w:rPr>
                <w:b/>
                <w:bCs/>
              </w:rPr>
            </w:pPr>
          </w:p>
        </w:tc>
      </w:tr>
    </w:tbl>
    <w:p w14:paraId="777DC7C1" w14:textId="77777777" w:rsidR="00F74BE9" w:rsidRDefault="00F74BE9" w:rsidP="00F475F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73"/>
        <w:gridCol w:w="2783"/>
        <w:gridCol w:w="2779"/>
        <w:gridCol w:w="2779"/>
      </w:tblGrid>
      <w:tr w:rsidR="00F74BE9" w:rsidRPr="006B0AEF" w14:paraId="3CBA221D" w14:textId="77777777" w:rsidTr="00DF24C7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1E4F5" w:themeFill="accent1" w:themeFillTint="33"/>
            <w:hideMark/>
          </w:tcPr>
          <w:p w14:paraId="62283D07" w14:textId="05564F7F" w:rsidR="00F74BE9" w:rsidRPr="006B0AEF" w:rsidRDefault="00F74BE9" w:rsidP="00F74BE9">
            <w:pPr>
              <w:jc w:val="center"/>
              <w:rPr>
                <w:b/>
                <w:bCs/>
              </w:rPr>
            </w:pPr>
            <w:r w:rsidRPr="00C03AC7">
              <w:rPr>
                <w:b/>
                <w:bCs/>
              </w:rPr>
              <w:t>IDENTIFICACIÓN DE INTERESADO</w:t>
            </w:r>
          </w:p>
        </w:tc>
      </w:tr>
      <w:tr w:rsidR="00F74BE9" w:rsidRPr="006B0AEF" w14:paraId="7627637B" w14:textId="77777777" w:rsidTr="00DF24C7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BB93F1" w14:textId="2C668E1C" w:rsidR="00F74BE9" w:rsidRPr="006B0AEF" w:rsidRDefault="00F74BE9" w:rsidP="00F74BE9">
            <w:pPr>
              <w:jc w:val="left"/>
            </w:pPr>
            <w:r w:rsidRPr="00C03AC7">
              <w:rPr>
                <w:b/>
                <w:bCs/>
              </w:rPr>
              <w:t>DATOS DE LA EMPRESA SOLICITANTE</w:t>
            </w:r>
          </w:p>
        </w:tc>
      </w:tr>
      <w:tr w:rsidR="00F74BE9" w:rsidRPr="006B0AEF" w14:paraId="43674115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206B34" w14:textId="77777777" w:rsidR="00F74BE9" w:rsidRPr="006B0AEF" w:rsidRDefault="00F74BE9" w:rsidP="00DF24C7">
            <w:r w:rsidRPr="006B0AEF">
              <w:t>Nombre Empresa:</w:t>
            </w:r>
          </w:p>
        </w:tc>
        <w:tc>
          <w:tcPr>
            <w:tcW w:w="375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D9E1A" w14:textId="77777777" w:rsidR="00F74BE9" w:rsidRPr="006B0AEF" w:rsidRDefault="00F74BE9" w:rsidP="00DF24C7"/>
        </w:tc>
      </w:tr>
      <w:tr w:rsidR="00F74BE9" w:rsidRPr="006B0AEF" w14:paraId="500EEBBF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38A336" w14:textId="77777777" w:rsidR="00F74BE9" w:rsidRPr="006B0AEF" w:rsidRDefault="00F74BE9" w:rsidP="00DF24C7">
            <w:r w:rsidRPr="006B0AEF">
              <w:t>RUT: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DA2DA0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153941" w14:textId="77777777" w:rsidR="00F74BE9" w:rsidRPr="006B0AEF" w:rsidRDefault="00F74BE9" w:rsidP="00DF24C7">
            <w:r w:rsidRPr="006B0AEF">
              <w:t>Giro: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423C44" w14:textId="77777777" w:rsidR="00F74BE9" w:rsidRPr="006B0AEF" w:rsidRDefault="00F74BE9" w:rsidP="00DF24C7"/>
        </w:tc>
      </w:tr>
      <w:tr w:rsidR="00F74BE9" w:rsidRPr="006B0AEF" w14:paraId="072C9E5D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76DF91" w14:textId="77777777" w:rsidR="00F74BE9" w:rsidRPr="006B0AEF" w:rsidRDefault="00F74BE9" w:rsidP="00DF24C7">
            <w:r w:rsidRPr="006B0AEF">
              <w:t>Código SII: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6BAE11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01ADB2" w14:textId="77777777" w:rsidR="00F74BE9" w:rsidRPr="006B0AEF" w:rsidRDefault="00F74BE9" w:rsidP="00DF24C7">
            <w:r w:rsidRPr="006B0AEF">
              <w:t>Código Postal: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71789A" w14:textId="77777777" w:rsidR="00F74BE9" w:rsidRPr="006B0AEF" w:rsidRDefault="00F74BE9" w:rsidP="00DF24C7"/>
        </w:tc>
      </w:tr>
      <w:tr w:rsidR="00F74BE9" w:rsidRPr="006B0AEF" w14:paraId="2D02A309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C41745" w14:textId="77777777" w:rsidR="00F74BE9" w:rsidRPr="006B0AEF" w:rsidRDefault="00F74BE9" w:rsidP="00DF24C7">
            <w:r w:rsidRPr="006B0AEF">
              <w:t>Dirección Empresa:</w:t>
            </w:r>
          </w:p>
        </w:tc>
        <w:tc>
          <w:tcPr>
            <w:tcW w:w="375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DA8D4" w14:textId="77777777" w:rsidR="00F74BE9" w:rsidRPr="006B0AEF" w:rsidRDefault="00F74BE9" w:rsidP="00DF24C7"/>
        </w:tc>
      </w:tr>
      <w:tr w:rsidR="00F74BE9" w:rsidRPr="006B0AEF" w14:paraId="12D6CD79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3557D3" w14:textId="77777777" w:rsidR="00F74BE9" w:rsidRPr="006B0AEF" w:rsidRDefault="00F74BE9" w:rsidP="00DF24C7">
            <w:r w:rsidRPr="006B0AEF">
              <w:t>Comuna: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72566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E29B89" w14:textId="77777777" w:rsidR="00F74BE9" w:rsidRPr="006B0AEF" w:rsidRDefault="00F74BE9" w:rsidP="00DF24C7">
            <w:r w:rsidRPr="006B0AEF">
              <w:t>Región: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5BCBF" w14:textId="77777777" w:rsidR="00F74BE9" w:rsidRPr="006B0AEF" w:rsidRDefault="00F74BE9" w:rsidP="00DF24C7"/>
        </w:tc>
      </w:tr>
      <w:tr w:rsidR="00F74BE9" w:rsidRPr="006B0AEF" w14:paraId="7104BAC6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954597" w14:textId="77777777" w:rsidR="00F74BE9" w:rsidRPr="006B0AEF" w:rsidRDefault="00F74BE9" w:rsidP="00DF24C7">
            <w:r w:rsidRPr="006B0AEF">
              <w:t>Correo Electrónico: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9B9941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5345EE" w14:textId="77777777" w:rsidR="00F74BE9" w:rsidRPr="006B0AEF" w:rsidRDefault="00F74BE9" w:rsidP="00DF24C7">
            <w:r w:rsidRPr="006B0AEF">
              <w:t>Teléfono: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E83D7" w14:textId="77777777" w:rsidR="00F74BE9" w:rsidRPr="006B0AEF" w:rsidRDefault="00F74BE9" w:rsidP="00DF24C7"/>
        </w:tc>
      </w:tr>
      <w:tr w:rsidR="00F74BE9" w:rsidRPr="006B0AEF" w14:paraId="4F3F2ECE" w14:textId="77777777" w:rsidTr="00DF24C7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7E3EE1" w14:textId="7893B0D8" w:rsidR="00F74BE9" w:rsidRPr="006B0AEF" w:rsidRDefault="00F74BE9" w:rsidP="00F74BE9">
            <w:r w:rsidRPr="00C03AC7">
              <w:rPr>
                <w:b/>
                <w:bCs/>
              </w:rPr>
              <w:t>DATOS DEL REPRESENTANTE LEGAL</w:t>
            </w:r>
          </w:p>
        </w:tc>
      </w:tr>
      <w:tr w:rsidR="00F74BE9" w:rsidRPr="006B0AEF" w14:paraId="56827E04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F37259" w14:textId="77777777" w:rsidR="00F74BE9" w:rsidRPr="006B0AEF" w:rsidRDefault="00F74BE9" w:rsidP="00DF24C7">
            <w:r w:rsidRPr="006B0AEF">
              <w:t>Nombre: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768E2F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39705A" w14:textId="77777777" w:rsidR="00F74BE9" w:rsidRPr="006B0AEF" w:rsidRDefault="00F74BE9" w:rsidP="00DF24C7">
            <w:r w:rsidRPr="006B0AEF">
              <w:t>RUN: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97E6EA" w14:textId="77777777" w:rsidR="00F74BE9" w:rsidRPr="006B0AEF" w:rsidRDefault="00F74BE9" w:rsidP="00DF24C7"/>
        </w:tc>
      </w:tr>
      <w:tr w:rsidR="00F74BE9" w:rsidRPr="006B0AEF" w14:paraId="1F8FBDD5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294594" w14:textId="77777777" w:rsidR="00F74BE9" w:rsidRPr="006B0AEF" w:rsidRDefault="00F74BE9" w:rsidP="00DF24C7">
            <w:r w:rsidRPr="006B0AEF">
              <w:t>Dirección:</w:t>
            </w:r>
          </w:p>
        </w:tc>
        <w:tc>
          <w:tcPr>
            <w:tcW w:w="375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5F2EB6" w14:textId="77777777" w:rsidR="00F74BE9" w:rsidRPr="006B0AEF" w:rsidRDefault="00F74BE9" w:rsidP="00DF24C7"/>
        </w:tc>
      </w:tr>
      <w:tr w:rsidR="00F74BE9" w:rsidRPr="006B0AEF" w14:paraId="478ACCF3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725351" w14:textId="77777777" w:rsidR="00F74BE9" w:rsidRPr="006B0AEF" w:rsidRDefault="00F74BE9" w:rsidP="00DF24C7">
            <w:r w:rsidRPr="006B0AEF">
              <w:t>Comuna: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33A73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15F019" w14:textId="77777777" w:rsidR="00F74BE9" w:rsidRPr="006B0AEF" w:rsidRDefault="00F74BE9" w:rsidP="00DF24C7">
            <w:r w:rsidRPr="006B0AEF">
              <w:t>Región: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8A9E7" w14:textId="77777777" w:rsidR="00F74BE9" w:rsidRPr="006B0AEF" w:rsidRDefault="00F74BE9" w:rsidP="00DF24C7"/>
        </w:tc>
      </w:tr>
      <w:tr w:rsidR="00F74BE9" w:rsidRPr="006B0AEF" w14:paraId="277DEDA1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E56271" w14:textId="77777777" w:rsidR="00F74BE9" w:rsidRPr="006B0AEF" w:rsidRDefault="00F74BE9" w:rsidP="00DF24C7">
            <w:r w:rsidRPr="006B0AEF">
              <w:t>Correo Electrónico: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E4C90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CBFD0A" w14:textId="77777777" w:rsidR="00F74BE9" w:rsidRPr="006B0AEF" w:rsidRDefault="00F74BE9" w:rsidP="00DF24C7">
            <w:r w:rsidRPr="006B0AEF">
              <w:t>Teléfono: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B7427A" w14:textId="77777777" w:rsidR="00F74BE9" w:rsidRPr="006B0AEF" w:rsidRDefault="00F74BE9" w:rsidP="00DF24C7"/>
        </w:tc>
      </w:tr>
      <w:tr w:rsidR="00F74BE9" w:rsidRPr="006B0AEF" w14:paraId="416B0FF7" w14:textId="77777777" w:rsidTr="00DF24C7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212E1" w14:textId="6548B378" w:rsidR="00F74BE9" w:rsidRPr="006B0AEF" w:rsidRDefault="00F74BE9" w:rsidP="00F74BE9">
            <w:r w:rsidRPr="00C03AC7">
              <w:rPr>
                <w:b/>
                <w:bCs/>
              </w:rPr>
              <w:t>DATOS DEL SOLICITANTE</w:t>
            </w:r>
          </w:p>
        </w:tc>
      </w:tr>
      <w:tr w:rsidR="00F74BE9" w:rsidRPr="006B0AEF" w14:paraId="12758A78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50427C" w14:textId="337500C1" w:rsidR="00F74BE9" w:rsidRPr="006B0AEF" w:rsidRDefault="00F74BE9" w:rsidP="00DF24C7">
            <w:r w:rsidRPr="006B0AEF">
              <w:t>Nombre</w:t>
            </w:r>
            <w:r>
              <w:t xml:space="preserve"> Solicitante</w:t>
            </w:r>
            <w:r w:rsidRPr="006B0AEF">
              <w:t>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135B05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97D60F" w14:textId="77777777" w:rsidR="00F74BE9" w:rsidRPr="006B0AEF" w:rsidRDefault="00F74BE9" w:rsidP="00DF24C7">
            <w:r w:rsidRPr="006B0AEF">
              <w:t>Cargo: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FBF868" w14:textId="77777777" w:rsidR="00F74BE9" w:rsidRPr="006B0AEF" w:rsidRDefault="00F74BE9" w:rsidP="00DF24C7"/>
        </w:tc>
      </w:tr>
      <w:tr w:rsidR="00F74BE9" w:rsidRPr="006B0AEF" w14:paraId="100335A7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4DEB85" w14:textId="77777777" w:rsidR="00F74BE9" w:rsidRPr="006B0AEF" w:rsidRDefault="00F74BE9" w:rsidP="00DF24C7">
            <w:r w:rsidRPr="006B0AEF">
              <w:t>Correo Electrónico: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1238F" w14:textId="77777777" w:rsidR="00F74BE9" w:rsidRPr="006B0AEF" w:rsidRDefault="00F74BE9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CE0169" w14:textId="77777777" w:rsidR="00F74BE9" w:rsidRPr="006B0AEF" w:rsidRDefault="00F74BE9" w:rsidP="00DF24C7">
            <w:r w:rsidRPr="006B0AEF">
              <w:t>Teléfono: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8F888" w14:textId="77777777" w:rsidR="00F74BE9" w:rsidRPr="006B0AEF" w:rsidRDefault="00F74BE9" w:rsidP="00DF24C7"/>
        </w:tc>
      </w:tr>
    </w:tbl>
    <w:p w14:paraId="6B3DD9BF" w14:textId="77777777" w:rsidR="00F74BE9" w:rsidRDefault="00F74BE9" w:rsidP="00F475F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21"/>
        <w:gridCol w:w="2363"/>
        <w:gridCol w:w="1391"/>
        <w:gridCol w:w="1391"/>
        <w:gridCol w:w="1389"/>
        <w:gridCol w:w="460"/>
        <w:gridCol w:w="929"/>
        <w:gridCol w:w="920"/>
        <w:gridCol w:w="467"/>
        <w:gridCol w:w="1383"/>
      </w:tblGrid>
      <w:tr w:rsidR="00821E68" w:rsidRPr="00B40BF3" w14:paraId="467ADBF0" w14:textId="77777777" w:rsidTr="004547FE">
        <w:tc>
          <w:tcPr>
            <w:tcW w:w="5000" w:type="pct"/>
            <w:gridSpan w:val="10"/>
            <w:shd w:val="clear" w:color="auto" w:fill="C1E4F5" w:themeFill="accent1" w:themeFillTint="33"/>
          </w:tcPr>
          <w:p w14:paraId="304E4A08" w14:textId="5FD0E756" w:rsidR="00821E68" w:rsidRPr="00B40BF3" w:rsidRDefault="00821E68" w:rsidP="004547FE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 xml:space="preserve">DESCRIPCIÓN </w:t>
            </w:r>
            <w:r w:rsidR="00EB0509">
              <w:rPr>
                <w:b/>
                <w:bCs/>
              </w:rPr>
              <w:t>RESUMIDA</w:t>
            </w:r>
            <w:r w:rsidRPr="00B40BF3">
              <w:rPr>
                <w:b/>
                <w:bCs/>
              </w:rPr>
              <w:t xml:space="preserve"> DEL PMGD</w:t>
            </w:r>
          </w:p>
        </w:tc>
      </w:tr>
      <w:tr w:rsidR="00821E68" w:rsidRPr="00B40BF3" w14:paraId="7756ABD6" w14:textId="77777777" w:rsidTr="00C03A6F">
        <w:trPr>
          <w:trHeight w:val="227"/>
        </w:trPr>
        <w:tc>
          <w:tcPr>
            <w:tcW w:w="2504" w:type="pct"/>
            <w:gridSpan w:val="4"/>
          </w:tcPr>
          <w:p w14:paraId="531EF4EA" w14:textId="1F4FB98E" w:rsidR="00821E68" w:rsidRPr="00821E68" w:rsidRDefault="00821E68" w:rsidP="00821E68">
            <w:pPr>
              <w:jc w:val="left"/>
            </w:pPr>
            <w:r>
              <w:t>¿Proyecto de cogeneración eficiente?</w:t>
            </w:r>
          </w:p>
        </w:tc>
        <w:tc>
          <w:tcPr>
            <w:tcW w:w="1250" w:type="pct"/>
            <w:gridSpan w:val="3"/>
          </w:tcPr>
          <w:p w14:paraId="0753BC51" w14:textId="72D24F5D" w:rsidR="00821E68" w:rsidRPr="00B40BF3" w:rsidRDefault="00F142C5" w:rsidP="004547FE">
            <w:pPr>
              <w:jc w:val="center"/>
              <w:rPr>
                <w:b/>
                <w:bCs/>
              </w:rPr>
            </w:pPr>
            <w:sdt>
              <w:sdtPr>
                <w:id w:val="-75489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E68" w:rsidRPr="0059305A">
              <w:t xml:space="preserve"> Si</w:t>
            </w:r>
            <w:r w:rsidR="00CE30D6">
              <w:t xml:space="preserve"> </w:t>
            </w:r>
          </w:p>
        </w:tc>
        <w:tc>
          <w:tcPr>
            <w:tcW w:w="1246" w:type="pct"/>
            <w:gridSpan w:val="3"/>
          </w:tcPr>
          <w:p w14:paraId="06E41718" w14:textId="1C04AAAD" w:rsidR="00821E68" w:rsidRPr="00B40BF3" w:rsidRDefault="00F142C5" w:rsidP="004547FE">
            <w:pPr>
              <w:jc w:val="center"/>
              <w:rPr>
                <w:b/>
                <w:bCs/>
              </w:rPr>
            </w:pPr>
            <w:sdt>
              <w:sdtPr>
                <w:id w:val="-210147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E68" w:rsidRPr="0059305A">
              <w:t xml:space="preserve"> No</w:t>
            </w:r>
          </w:p>
        </w:tc>
      </w:tr>
      <w:tr w:rsidR="00821E68" w:rsidRPr="00B40BF3" w14:paraId="3A73B911" w14:textId="77777777" w:rsidTr="00C03A6F">
        <w:trPr>
          <w:trHeight w:val="227"/>
        </w:trPr>
        <w:tc>
          <w:tcPr>
            <w:tcW w:w="2504" w:type="pct"/>
            <w:gridSpan w:val="4"/>
          </w:tcPr>
          <w:p w14:paraId="414A7DC5" w14:textId="48184C4A" w:rsidR="00821E68" w:rsidRDefault="00821E68" w:rsidP="00821E68">
            <w:pPr>
              <w:jc w:val="left"/>
            </w:pPr>
            <w:r>
              <w:t>¿Proyecto solo complementa central con almacenamiento?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>
              <w:rPr>
                <w:b/>
                <w:bCs/>
                <w:noProof/>
                <w:vertAlign w:val="superscript"/>
              </w:rPr>
              <w:t>4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250" w:type="pct"/>
            <w:gridSpan w:val="3"/>
          </w:tcPr>
          <w:p w14:paraId="61C7B4D9" w14:textId="2B80FCE6" w:rsidR="00821E68" w:rsidRDefault="00F142C5" w:rsidP="00821E68">
            <w:pPr>
              <w:jc w:val="center"/>
            </w:pPr>
            <w:sdt>
              <w:sdtPr>
                <w:id w:val="43763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E68" w:rsidRPr="0059305A">
              <w:t xml:space="preserve"> Si</w:t>
            </w:r>
          </w:p>
        </w:tc>
        <w:tc>
          <w:tcPr>
            <w:tcW w:w="1246" w:type="pct"/>
            <w:gridSpan w:val="3"/>
          </w:tcPr>
          <w:p w14:paraId="4571D135" w14:textId="63389720" w:rsidR="00821E68" w:rsidRDefault="00F142C5" w:rsidP="00821E68">
            <w:pPr>
              <w:jc w:val="center"/>
            </w:pPr>
            <w:sdt>
              <w:sdtPr>
                <w:id w:val="202142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E68" w:rsidRPr="0059305A">
              <w:t xml:space="preserve"> No</w:t>
            </w:r>
          </w:p>
        </w:tc>
      </w:tr>
      <w:tr w:rsidR="0054451E" w:rsidRPr="00B40BF3" w14:paraId="382986BA" w14:textId="77777777" w:rsidTr="00C03A6F">
        <w:trPr>
          <w:trHeight w:val="227"/>
        </w:trPr>
        <w:tc>
          <w:tcPr>
            <w:tcW w:w="2504" w:type="pct"/>
            <w:gridSpan w:val="4"/>
          </w:tcPr>
          <w:p w14:paraId="4ADEF02B" w14:textId="69314619" w:rsidR="0054451E" w:rsidRDefault="0054451E" w:rsidP="0054451E">
            <w:pPr>
              <w:jc w:val="left"/>
            </w:pPr>
            <w:r>
              <w:t xml:space="preserve">¿Operación en isla </w:t>
            </w:r>
            <w:r w:rsidR="00BC4B44">
              <w:t>programada</w:t>
            </w:r>
            <w:r>
              <w:t>?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>
              <w:rPr>
                <w:b/>
                <w:bCs/>
                <w:noProof/>
                <w:vertAlign w:val="superscript"/>
              </w:rPr>
              <w:t>5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250" w:type="pct"/>
            <w:gridSpan w:val="3"/>
          </w:tcPr>
          <w:p w14:paraId="65B07F6E" w14:textId="1378B515" w:rsidR="0054451E" w:rsidRDefault="00F142C5" w:rsidP="0054451E">
            <w:pPr>
              <w:jc w:val="center"/>
            </w:pPr>
            <w:sdt>
              <w:sdtPr>
                <w:id w:val="-151097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1246" w:type="pct"/>
            <w:gridSpan w:val="3"/>
          </w:tcPr>
          <w:p w14:paraId="3F1588AF" w14:textId="6AC455D0" w:rsidR="0054451E" w:rsidRDefault="00F142C5" w:rsidP="0054451E">
            <w:pPr>
              <w:jc w:val="center"/>
            </w:pPr>
            <w:sdt>
              <w:sdtPr>
                <w:id w:val="-67888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</w:tr>
      <w:tr w:rsidR="0054451E" w:rsidRPr="00B40BF3" w14:paraId="1438D646" w14:textId="77777777" w:rsidTr="00C03A6F">
        <w:trPr>
          <w:trHeight w:val="227"/>
        </w:trPr>
        <w:tc>
          <w:tcPr>
            <w:tcW w:w="2504" w:type="pct"/>
            <w:gridSpan w:val="4"/>
          </w:tcPr>
          <w:p w14:paraId="25F8BEF5" w14:textId="79EF0094" w:rsidR="0054451E" w:rsidRDefault="0054451E" w:rsidP="0054451E">
            <w:pPr>
              <w:jc w:val="left"/>
            </w:pPr>
            <w:r>
              <w:t>¿Inyecta excedentes de energía a la red de distribución?</w:t>
            </w:r>
          </w:p>
        </w:tc>
        <w:tc>
          <w:tcPr>
            <w:tcW w:w="1250" w:type="pct"/>
            <w:gridSpan w:val="3"/>
          </w:tcPr>
          <w:p w14:paraId="52C28529" w14:textId="3BBAB7A1" w:rsidR="0054451E" w:rsidRDefault="00F142C5" w:rsidP="0054451E">
            <w:pPr>
              <w:jc w:val="center"/>
            </w:pPr>
            <w:sdt>
              <w:sdtPr>
                <w:id w:val="98288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Si</w:t>
            </w:r>
          </w:p>
        </w:tc>
        <w:tc>
          <w:tcPr>
            <w:tcW w:w="1246" w:type="pct"/>
            <w:gridSpan w:val="3"/>
          </w:tcPr>
          <w:p w14:paraId="0B7B4CAA" w14:textId="065A7EA2" w:rsidR="0054451E" w:rsidRDefault="00F142C5" w:rsidP="0054451E">
            <w:pPr>
              <w:jc w:val="center"/>
            </w:pPr>
            <w:sdt>
              <w:sdtPr>
                <w:id w:val="3923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No</w:t>
            </w:r>
          </w:p>
        </w:tc>
      </w:tr>
      <w:tr w:rsidR="0054451E" w:rsidRPr="006B0AEF" w14:paraId="2C2D6475" w14:textId="77777777" w:rsidTr="00F42E40">
        <w:trPr>
          <w:trHeight w:val="227"/>
        </w:trPr>
        <w:tc>
          <w:tcPr>
            <w:tcW w:w="189" w:type="pct"/>
            <w:shd w:val="clear" w:color="auto" w:fill="0A2F41" w:themeFill="accent1" w:themeFillShade="80"/>
          </w:tcPr>
          <w:p w14:paraId="56CEE95C" w14:textId="77777777" w:rsidR="0054451E" w:rsidRPr="006B0AEF" w:rsidRDefault="0054451E" w:rsidP="0054451E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5ADB5A8B" w14:textId="70AA6821" w:rsidR="0054451E" w:rsidRPr="006B0AEF" w:rsidRDefault="0054451E" w:rsidP="00C03A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 la cantidad de unidades de generación</w:t>
            </w:r>
          </w:p>
        </w:tc>
      </w:tr>
      <w:tr w:rsidR="0054451E" w:rsidRPr="00B40BF3" w14:paraId="72DB3F95" w14:textId="77777777" w:rsidTr="00B213A8">
        <w:tc>
          <w:tcPr>
            <w:tcW w:w="1252" w:type="pct"/>
            <w:gridSpan w:val="2"/>
          </w:tcPr>
          <w:p w14:paraId="353BBA2D" w14:textId="4DB3C2E7" w:rsidR="0054451E" w:rsidRPr="00821E68" w:rsidRDefault="0054451E" w:rsidP="0054451E">
            <w:pPr>
              <w:jc w:val="left"/>
            </w:pPr>
            <w:r w:rsidRPr="00821E68">
              <w:t>Fabricante:</w:t>
            </w:r>
          </w:p>
        </w:tc>
        <w:tc>
          <w:tcPr>
            <w:tcW w:w="1252" w:type="pct"/>
            <w:gridSpan w:val="2"/>
          </w:tcPr>
          <w:p w14:paraId="4F621AAD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</w:tcPr>
          <w:p w14:paraId="01A63FE2" w14:textId="625863C1" w:rsidR="0054451E" w:rsidRPr="00821E68" w:rsidRDefault="0054451E" w:rsidP="0054451E">
            <w:pPr>
              <w:jc w:val="left"/>
            </w:pPr>
            <w:r>
              <w:t>Modelo:</w:t>
            </w:r>
          </w:p>
        </w:tc>
        <w:tc>
          <w:tcPr>
            <w:tcW w:w="1246" w:type="pct"/>
            <w:gridSpan w:val="3"/>
          </w:tcPr>
          <w:p w14:paraId="5678C99C" w14:textId="1E0EB4D3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</w:tr>
      <w:tr w:rsidR="0054451E" w:rsidRPr="00B40BF3" w14:paraId="71E2B913" w14:textId="77777777" w:rsidTr="00B213A8">
        <w:tc>
          <w:tcPr>
            <w:tcW w:w="1252" w:type="pct"/>
            <w:gridSpan w:val="2"/>
          </w:tcPr>
          <w:p w14:paraId="481D1BB4" w14:textId="0F37B28C" w:rsidR="0054451E" w:rsidRPr="00821E68" w:rsidRDefault="0054451E" w:rsidP="0054451E">
            <w:pPr>
              <w:jc w:val="left"/>
            </w:pPr>
            <w:r>
              <w:t>N° Unidades Idénticas:</w:t>
            </w:r>
          </w:p>
        </w:tc>
        <w:tc>
          <w:tcPr>
            <w:tcW w:w="1252" w:type="pct"/>
            <w:gridSpan w:val="2"/>
          </w:tcPr>
          <w:p w14:paraId="1FBCA022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</w:tcPr>
          <w:p w14:paraId="225806BB" w14:textId="07EA76EB" w:rsidR="0054451E" w:rsidRDefault="0054451E" w:rsidP="0054451E">
            <w:pPr>
              <w:jc w:val="left"/>
            </w:pPr>
            <w:r>
              <w:t>Potencia Conjunto (kW):</w:t>
            </w:r>
          </w:p>
        </w:tc>
        <w:tc>
          <w:tcPr>
            <w:tcW w:w="1246" w:type="pct"/>
            <w:gridSpan w:val="3"/>
          </w:tcPr>
          <w:p w14:paraId="2606E743" w14:textId="77777777" w:rsidR="0054451E" w:rsidRPr="00B40BF3" w:rsidRDefault="0054451E" w:rsidP="0054451E">
            <w:pPr>
              <w:jc w:val="center"/>
              <w:rPr>
                <w:b/>
                <w:bCs/>
              </w:rPr>
            </w:pPr>
          </w:p>
        </w:tc>
      </w:tr>
      <w:tr w:rsidR="0054451E" w:rsidRPr="006B0AEF" w14:paraId="7400F677" w14:textId="77777777" w:rsidTr="00F42E40">
        <w:trPr>
          <w:trHeight w:val="227"/>
        </w:trPr>
        <w:tc>
          <w:tcPr>
            <w:tcW w:w="189" w:type="pct"/>
            <w:shd w:val="clear" w:color="auto" w:fill="0A2F41" w:themeFill="accent1" w:themeFillShade="80"/>
          </w:tcPr>
          <w:p w14:paraId="029BB295" w14:textId="77777777" w:rsidR="0054451E" w:rsidRPr="006B0AEF" w:rsidRDefault="0054451E" w:rsidP="0054451E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2A1EA086" w14:textId="55DA79DE" w:rsidR="0054451E" w:rsidRPr="006B0AEF" w:rsidRDefault="0054451E" w:rsidP="00C03A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del energético primario principal fuente de energía</w:t>
            </w:r>
          </w:p>
        </w:tc>
      </w:tr>
      <w:tr w:rsidR="0054451E" w:rsidRPr="006B0AEF" w14:paraId="7FDB7592" w14:textId="77777777" w:rsidTr="00B213A8">
        <w:tc>
          <w:tcPr>
            <w:tcW w:w="1252" w:type="pct"/>
            <w:gridSpan w:val="2"/>
          </w:tcPr>
          <w:p w14:paraId="0ABDB05A" w14:textId="1CA7A853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125077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Solar</w:t>
            </w:r>
          </w:p>
        </w:tc>
        <w:tc>
          <w:tcPr>
            <w:tcW w:w="1252" w:type="pct"/>
            <w:gridSpan w:val="2"/>
          </w:tcPr>
          <w:p w14:paraId="2A23178E" w14:textId="04575BE1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-19896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Eólico</w:t>
            </w:r>
          </w:p>
        </w:tc>
        <w:tc>
          <w:tcPr>
            <w:tcW w:w="1250" w:type="pct"/>
            <w:gridSpan w:val="3"/>
          </w:tcPr>
          <w:p w14:paraId="1F4B7888" w14:textId="2B9CA07E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68825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Hidroeléctrico</w:t>
            </w:r>
          </w:p>
        </w:tc>
        <w:tc>
          <w:tcPr>
            <w:tcW w:w="1246" w:type="pct"/>
            <w:gridSpan w:val="3"/>
          </w:tcPr>
          <w:p w14:paraId="6F1B2807" w14:textId="59BA485F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81337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Biomasa</w:t>
            </w:r>
          </w:p>
        </w:tc>
      </w:tr>
      <w:tr w:rsidR="0054451E" w:rsidRPr="006B0AEF" w14:paraId="4E202788" w14:textId="77777777" w:rsidTr="00B213A8">
        <w:tc>
          <w:tcPr>
            <w:tcW w:w="1252" w:type="pct"/>
            <w:gridSpan w:val="2"/>
          </w:tcPr>
          <w:p w14:paraId="7CA191AE" w14:textId="0D3C43DF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6207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Gas Natural</w:t>
            </w:r>
          </w:p>
        </w:tc>
        <w:tc>
          <w:tcPr>
            <w:tcW w:w="1252" w:type="pct"/>
            <w:gridSpan w:val="2"/>
          </w:tcPr>
          <w:p w14:paraId="5D5EAC68" w14:textId="54E81085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95505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Diesel</w:t>
            </w:r>
          </w:p>
        </w:tc>
        <w:tc>
          <w:tcPr>
            <w:tcW w:w="1250" w:type="pct"/>
            <w:gridSpan w:val="3"/>
          </w:tcPr>
          <w:p w14:paraId="1408F6B6" w14:textId="107F9831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154471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Residuos</w:t>
            </w:r>
          </w:p>
        </w:tc>
        <w:tc>
          <w:tcPr>
            <w:tcW w:w="1246" w:type="pct"/>
            <w:gridSpan w:val="3"/>
          </w:tcPr>
          <w:p w14:paraId="36ED714B" w14:textId="4AA4E1E0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3353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GLP </w:t>
            </w:r>
          </w:p>
        </w:tc>
      </w:tr>
      <w:tr w:rsidR="0054451E" w:rsidRPr="006B0AEF" w14:paraId="17E2139C" w14:textId="77777777" w:rsidTr="00B213A8">
        <w:tc>
          <w:tcPr>
            <w:tcW w:w="1252" w:type="pct"/>
            <w:gridSpan w:val="2"/>
          </w:tcPr>
          <w:p w14:paraId="576C8DF8" w14:textId="7F7C4B7D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-126839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Mareomotriz</w:t>
            </w:r>
          </w:p>
        </w:tc>
        <w:tc>
          <w:tcPr>
            <w:tcW w:w="3748" w:type="pct"/>
            <w:gridSpan w:val="8"/>
          </w:tcPr>
          <w:p w14:paraId="45B04F61" w14:textId="75F45ABF" w:rsidR="0054451E" w:rsidRDefault="00F142C5" w:rsidP="0054451E">
            <w:pPr>
              <w:jc w:val="left"/>
              <w:rPr>
                <w:b/>
                <w:bCs/>
              </w:rPr>
            </w:pPr>
            <w:sdt>
              <w:sdtPr>
                <w:id w:val="-167610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>
              <w:t xml:space="preserve"> Otra:</w:t>
            </w:r>
          </w:p>
        </w:tc>
      </w:tr>
      <w:tr w:rsidR="0054451E" w:rsidRPr="006B0AEF" w14:paraId="49C02EA0" w14:textId="77777777" w:rsidTr="00F42E40">
        <w:trPr>
          <w:trHeight w:val="227"/>
        </w:trPr>
        <w:tc>
          <w:tcPr>
            <w:tcW w:w="189" w:type="pct"/>
            <w:shd w:val="clear" w:color="auto" w:fill="0A2F41" w:themeFill="accent1" w:themeFillShade="80"/>
          </w:tcPr>
          <w:p w14:paraId="24602A46" w14:textId="77777777" w:rsidR="0054451E" w:rsidRPr="006B0AEF" w:rsidRDefault="0054451E" w:rsidP="0054451E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18427CF3" w14:textId="0748CE4F" w:rsidR="0054451E" w:rsidRPr="006B0AEF" w:rsidRDefault="0054451E" w:rsidP="00C03A6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 respecto de los datos técnicos del </w:t>
            </w:r>
            <w:r w:rsidR="0016141E">
              <w:rPr>
                <w:b/>
                <w:bCs/>
              </w:rPr>
              <w:t>Inversor</w:t>
            </w:r>
          </w:p>
        </w:tc>
      </w:tr>
      <w:tr w:rsidR="0054451E" w:rsidRPr="006B0AEF" w14:paraId="2D4DB573" w14:textId="77777777" w:rsidTr="00F97345">
        <w:tc>
          <w:tcPr>
            <w:tcW w:w="2504" w:type="pct"/>
            <w:gridSpan w:val="4"/>
            <w:vAlign w:val="center"/>
          </w:tcPr>
          <w:p w14:paraId="6BDF27DF" w14:textId="7FA87227" w:rsidR="0054451E" w:rsidRPr="000529E5" w:rsidRDefault="000529E5" w:rsidP="0054451E">
            <w:pPr>
              <w:jc w:val="left"/>
            </w:pPr>
            <w:r>
              <w:t xml:space="preserve">Unidad de Control </w:t>
            </w:r>
          </w:p>
        </w:tc>
        <w:tc>
          <w:tcPr>
            <w:tcW w:w="1250" w:type="pct"/>
            <w:gridSpan w:val="3"/>
            <w:vAlign w:val="center"/>
          </w:tcPr>
          <w:p w14:paraId="10DD75B0" w14:textId="41C80D74" w:rsidR="0054451E" w:rsidRDefault="00F142C5" w:rsidP="00F97345">
            <w:pPr>
              <w:jc w:val="left"/>
              <w:rPr>
                <w:b/>
                <w:bCs/>
              </w:rPr>
            </w:pPr>
            <w:sdt>
              <w:sdtPr>
                <w:id w:val="36872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</w:t>
            </w:r>
            <w:r w:rsidR="00F97345">
              <w:t>Interna</w:t>
            </w:r>
          </w:p>
        </w:tc>
        <w:tc>
          <w:tcPr>
            <w:tcW w:w="1246" w:type="pct"/>
            <w:gridSpan w:val="3"/>
            <w:vAlign w:val="center"/>
          </w:tcPr>
          <w:p w14:paraId="02BD2554" w14:textId="73CDF5C1" w:rsidR="0054451E" w:rsidRDefault="00F142C5" w:rsidP="00F97345">
            <w:pPr>
              <w:jc w:val="left"/>
              <w:rPr>
                <w:b/>
                <w:bCs/>
              </w:rPr>
            </w:pPr>
            <w:sdt>
              <w:sdtPr>
                <w:id w:val="87080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51E" w:rsidRPr="0059305A">
              <w:t xml:space="preserve"> </w:t>
            </w:r>
            <w:r w:rsidR="00E0453D">
              <w:t>Externa</w:t>
            </w:r>
          </w:p>
        </w:tc>
      </w:tr>
      <w:tr w:rsidR="00AA2F4B" w:rsidRPr="006B0AEF" w14:paraId="450F4D9E" w14:textId="77777777" w:rsidTr="00AA2F4B">
        <w:tc>
          <w:tcPr>
            <w:tcW w:w="2504" w:type="pct"/>
            <w:gridSpan w:val="4"/>
            <w:vAlign w:val="center"/>
          </w:tcPr>
          <w:p w14:paraId="5D677ECA" w14:textId="50A31874" w:rsidR="00AA2F4B" w:rsidRDefault="00AA2F4B" w:rsidP="00F97345">
            <w:pPr>
              <w:jc w:val="left"/>
            </w:pPr>
            <w:r>
              <w:t>Tipo de Unidad</w:t>
            </w:r>
          </w:p>
        </w:tc>
        <w:tc>
          <w:tcPr>
            <w:tcW w:w="832" w:type="pct"/>
            <w:gridSpan w:val="2"/>
            <w:vAlign w:val="center"/>
          </w:tcPr>
          <w:p w14:paraId="7B5F1F8B" w14:textId="77777777" w:rsidR="00AA2F4B" w:rsidRDefault="00F142C5" w:rsidP="00F97345">
            <w:pPr>
              <w:jc w:val="left"/>
            </w:pPr>
            <w:sdt>
              <w:sdtPr>
                <w:id w:val="13801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</w:t>
            </w:r>
            <w:r w:rsidR="00AA2F4B">
              <w:t>Central</w:t>
            </w:r>
          </w:p>
        </w:tc>
        <w:tc>
          <w:tcPr>
            <w:tcW w:w="832" w:type="pct"/>
            <w:gridSpan w:val="2"/>
            <w:vAlign w:val="center"/>
          </w:tcPr>
          <w:p w14:paraId="7A005B04" w14:textId="2F236179" w:rsidR="00AA2F4B" w:rsidRDefault="00F142C5" w:rsidP="00F97345">
            <w:pPr>
              <w:jc w:val="left"/>
            </w:pPr>
            <w:sdt>
              <w:sdtPr>
                <w:id w:val="68217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</w:t>
            </w:r>
            <w:r w:rsidR="00AA2F4B">
              <w:t>String</w:t>
            </w:r>
          </w:p>
        </w:tc>
        <w:tc>
          <w:tcPr>
            <w:tcW w:w="832" w:type="pct"/>
            <w:gridSpan w:val="2"/>
            <w:vAlign w:val="center"/>
          </w:tcPr>
          <w:p w14:paraId="22AF95B7" w14:textId="549C7385" w:rsidR="00AA2F4B" w:rsidRDefault="00F142C5" w:rsidP="00F97345">
            <w:pPr>
              <w:jc w:val="left"/>
            </w:pPr>
            <w:sdt>
              <w:sdtPr>
                <w:id w:val="-10195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</w:t>
            </w:r>
            <w:r w:rsidR="00AA2F4B">
              <w:t>Otro:</w:t>
            </w:r>
          </w:p>
        </w:tc>
      </w:tr>
      <w:tr w:rsidR="00F97345" w:rsidRPr="006B0AEF" w14:paraId="44C674C5" w14:textId="77777777" w:rsidTr="00B213A8">
        <w:tc>
          <w:tcPr>
            <w:tcW w:w="1252" w:type="pct"/>
            <w:gridSpan w:val="2"/>
            <w:vAlign w:val="center"/>
          </w:tcPr>
          <w:p w14:paraId="45277AF4" w14:textId="66D87DD1" w:rsidR="00F97345" w:rsidRPr="00067A40" w:rsidRDefault="00F97345" w:rsidP="00AA2F4B">
            <w:pPr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 xml:space="preserve">Potencia </w:t>
            </w:r>
            <w:r w:rsidR="00A26990" w:rsidRPr="00067A40">
              <w:rPr>
                <w:sz w:val="18"/>
                <w:szCs w:val="20"/>
              </w:rPr>
              <w:t>a</w:t>
            </w:r>
            <w:r w:rsidRPr="00067A40">
              <w:rPr>
                <w:sz w:val="18"/>
                <w:szCs w:val="20"/>
              </w:rPr>
              <w:t>parente</w:t>
            </w:r>
            <w:r w:rsidR="00AA2F4B" w:rsidRPr="00067A40">
              <w:rPr>
                <w:sz w:val="18"/>
                <w:szCs w:val="20"/>
              </w:rPr>
              <w:t xml:space="preserve"> nominal</w:t>
            </w:r>
            <w:r w:rsidR="00067A40" w:rsidRPr="00067A40">
              <w:rPr>
                <w:sz w:val="18"/>
                <w:szCs w:val="20"/>
              </w:rPr>
              <w:t xml:space="preserve"> (kVA)</w:t>
            </w:r>
            <w:r w:rsidRPr="00067A40">
              <w:rPr>
                <w:sz w:val="18"/>
                <w:szCs w:val="20"/>
              </w:rPr>
              <w:t xml:space="preserve"> </w:t>
            </w:r>
          </w:p>
        </w:tc>
        <w:tc>
          <w:tcPr>
            <w:tcW w:w="1252" w:type="pct"/>
            <w:gridSpan w:val="2"/>
            <w:vAlign w:val="center"/>
          </w:tcPr>
          <w:p w14:paraId="6CE0E98E" w14:textId="4CC918F5" w:rsidR="00F97345" w:rsidRPr="00067A40" w:rsidRDefault="00AA2F4B" w:rsidP="00F97345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>:</w:t>
            </w:r>
          </w:p>
        </w:tc>
        <w:tc>
          <w:tcPr>
            <w:tcW w:w="1250" w:type="pct"/>
            <w:gridSpan w:val="3"/>
            <w:vAlign w:val="center"/>
          </w:tcPr>
          <w:p w14:paraId="0B6CD484" w14:textId="3209B0D5" w:rsidR="00F97345" w:rsidRPr="00067A40" w:rsidRDefault="00F97345" w:rsidP="00AA2F4B">
            <w:pPr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 xml:space="preserve">Potencia </w:t>
            </w:r>
            <w:r w:rsidR="00067A40" w:rsidRPr="00067A40">
              <w:rPr>
                <w:sz w:val="18"/>
                <w:szCs w:val="20"/>
              </w:rPr>
              <w:t>a</w:t>
            </w:r>
            <w:r w:rsidRPr="00067A40">
              <w:rPr>
                <w:sz w:val="18"/>
                <w:szCs w:val="20"/>
              </w:rPr>
              <w:t>ctiva</w:t>
            </w:r>
            <w:r w:rsidR="00AA2F4B" w:rsidRPr="00067A40">
              <w:rPr>
                <w:sz w:val="18"/>
                <w:szCs w:val="20"/>
              </w:rPr>
              <w:t xml:space="preserve"> nominal</w:t>
            </w:r>
            <w:r w:rsidRPr="00067A40">
              <w:rPr>
                <w:sz w:val="18"/>
                <w:szCs w:val="20"/>
              </w:rPr>
              <w:t xml:space="preserve"> (kW):</w:t>
            </w:r>
          </w:p>
        </w:tc>
        <w:tc>
          <w:tcPr>
            <w:tcW w:w="1246" w:type="pct"/>
            <w:gridSpan w:val="3"/>
            <w:vAlign w:val="center"/>
          </w:tcPr>
          <w:p w14:paraId="69217D07" w14:textId="59CF3E5A" w:rsidR="00F97345" w:rsidRDefault="00AA2F4B" w:rsidP="00F97345">
            <w:pPr>
              <w:jc w:val="left"/>
            </w:pPr>
            <w:r>
              <w:t>:</w:t>
            </w:r>
          </w:p>
        </w:tc>
      </w:tr>
      <w:tr w:rsidR="00AA2F4B" w14:paraId="3EE352B4" w14:textId="77777777" w:rsidTr="009177A8">
        <w:tc>
          <w:tcPr>
            <w:tcW w:w="1252" w:type="pct"/>
            <w:gridSpan w:val="2"/>
            <w:vAlign w:val="center"/>
          </w:tcPr>
          <w:p w14:paraId="01AF736E" w14:textId="77777777" w:rsidR="00AA2F4B" w:rsidRPr="00067A40" w:rsidRDefault="00AA2F4B" w:rsidP="009177A8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>Tensión Nominal Salida (kV)</w:t>
            </w:r>
          </w:p>
        </w:tc>
        <w:tc>
          <w:tcPr>
            <w:tcW w:w="1252" w:type="pct"/>
            <w:gridSpan w:val="2"/>
            <w:vAlign w:val="center"/>
          </w:tcPr>
          <w:p w14:paraId="42EBEA13" w14:textId="77777777" w:rsidR="00AA2F4B" w:rsidRPr="00067A40" w:rsidRDefault="00AA2F4B" w:rsidP="009177A8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>:</w:t>
            </w:r>
          </w:p>
        </w:tc>
        <w:tc>
          <w:tcPr>
            <w:tcW w:w="1250" w:type="pct"/>
            <w:gridSpan w:val="3"/>
            <w:vAlign w:val="center"/>
          </w:tcPr>
          <w:p w14:paraId="6F7FADB3" w14:textId="6B848783" w:rsidR="00AA2F4B" w:rsidRPr="00067A40" w:rsidRDefault="00AA2F4B" w:rsidP="009177A8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 xml:space="preserve">Corriente </w:t>
            </w:r>
            <w:r w:rsidR="00067A40" w:rsidRPr="00067A40">
              <w:rPr>
                <w:sz w:val="18"/>
                <w:szCs w:val="20"/>
              </w:rPr>
              <w:t>n</w:t>
            </w:r>
            <w:r w:rsidRPr="00067A40">
              <w:rPr>
                <w:sz w:val="18"/>
                <w:szCs w:val="20"/>
              </w:rPr>
              <w:t>ominal Salida (A)</w:t>
            </w:r>
          </w:p>
        </w:tc>
        <w:tc>
          <w:tcPr>
            <w:tcW w:w="1246" w:type="pct"/>
            <w:gridSpan w:val="3"/>
            <w:vAlign w:val="center"/>
          </w:tcPr>
          <w:p w14:paraId="103791DC" w14:textId="77777777" w:rsidR="00AA2F4B" w:rsidRDefault="00AA2F4B" w:rsidP="009177A8">
            <w:pPr>
              <w:jc w:val="left"/>
            </w:pPr>
            <w:r>
              <w:t>:</w:t>
            </w:r>
          </w:p>
        </w:tc>
      </w:tr>
      <w:tr w:rsidR="00AA2F4B" w14:paraId="093E5A6E" w14:textId="77777777" w:rsidTr="009177A8">
        <w:tc>
          <w:tcPr>
            <w:tcW w:w="1252" w:type="pct"/>
            <w:gridSpan w:val="2"/>
            <w:vAlign w:val="center"/>
          </w:tcPr>
          <w:p w14:paraId="07B7D68C" w14:textId="7CF24B7F" w:rsidR="00AA2F4B" w:rsidRPr="00067A40" w:rsidRDefault="00AA2F4B" w:rsidP="00AA2F4B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>Tensión Nominal Entrada (V)</w:t>
            </w:r>
          </w:p>
        </w:tc>
        <w:tc>
          <w:tcPr>
            <w:tcW w:w="1252" w:type="pct"/>
            <w:gridSpan w:val="2"/>
            <w:vAlign w:val="center"/>
          </w:tcPr>
          <w:p w14:paraId="32AE7E78" w14:textId="1108A929" w:rsidR="00AA2F4B" w:rsidRPr="00067A40" w:rsidRDefault="00AA2F4B" w:rsidP="00AA2F4B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>:</w:t>
            </w:r>
          </w:p>
        </w:tc>
        <w:tc>
          <w:tcPr>
            <w:tcW w:w="1250" w:type="pct"/>
            <w:gridSpan w:val="3"/>
            <w:vAlign w:val="center"/>
          </w:tcPr>
          <w:p w14:paraId="6B36919D" w14:textId="44C81191" w:rsidR="00AA2F4B" w:rsidRPr="00067A40" w:rsidRDefault="00AA2F4B" w:rsidP="00AA2F4B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 xml:space="preserve">Corriente </w:t>
            </w:r>
            <w:r w:rsidR="00067A40" w:rsidRPr="00067A40">
              <w:rPr>
                <w:sz w:val="18"/>
                <w:szCs w:val="20"/>
              </w:rPr>
              <w:t>nominal</w:t>
            </w:r>
            <w:r w:rsidRPr="00067A40">
              <w:rPr>
                <w:sz w:val="18"/>
                <w:szCs w:val="20"/>
              </w:rPr>
              <w:t xml:space="preserve"> </w:t>
            </w:r>
            <w:r w:rsidR="00067A40" w:rsidRPr="00067A40">
              <w:rPr>
                <w:sz w:val="18"/>
                <w:szCs w:val="20"/>
              </w:rPr>
              <w:t xml:space="preserve">Entrada </w:t>
            </w:r>
            <w:r w:rsidRPr="00067A40">
              <w:rPr>
                <w:sz w:val="18"/>
                <w:szCs w:val="20"/>
              </w:rPr>
              <w:t>(A)</w:t>
            </w:r>
          </w:p>
        </w:tc>
        <w:tc>
          <w:tcPr>
            <w:tcW w:w="1246" w:type="pct"/>
            <w:gridSpan w:val="3"/>
            <w:vAlign w:val="center"/>
          </w:tcPr>
          <w:p w14:paraId="277D33F1" w14:textId="3197FDBE" w:rsidR="00AA2F4B" w:rsidRDefault="00AA2F4B" w:rsidP="00AA2F4B">
            <w:pPr>
              <w:jc w:val="left"/>
            </w:pPr>
            <w:r>
              <w:t>:</w:t>
            </w:r>
          </w:p>
        </w:tc>
      </w:tr>
      <w:tr w:rsidR="00AA2F4B" w:rsidRPr="006B0AEF" w14:paraId="4C4BF8EA" w14:textId="77777777" w:rsidTr="00B213A8">
        <w:tc>
          <w:tcPr>
            <w:tcW w:w="1252" w:type="pct"/>
            <w:gridSpan w:val="2"/>
            <w:vAlign w:val="center"/>
          </w:tcPr>
          <w:p w14:paraId="69687D2F" w14:textId="17870358" w:rsidR="00AA2F4B" w:rsidRPr="00067A40" w:rsidRDefault="00AA2F4B" w:rsidP="00AA2F4B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>N° Unidades en Serie</w:t>
            </w:r>
          </w:p>
        </w:tc>
        <w:tc>
          <w:tcPr>
            <w:tcW w:w="1252" w:type="pct"/>
            <w:gridSpan w:val="2"/>
            <w:vAlign w:val="center"/>
          </w:tcPr>
          <w:p w14:paraId="68975C99" w14:textId="144E3654" w:rsidR="00AA2F4B" w:rsidRPr="00067A40" w:rsidRDefault="00AA2F4B" w:rsidP="00AA2F4B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>:</w:t>
            </w:r>
          </w:p>
        </w:tc>
        <w:tc>
          <w:tcPr>
            <w:tcW w:w="1250" w:type="pct"/>
            <w:gridSpan w:val="3"/>
            <w:vAlign w:val="center"/>
          </w:tcPr>
          <w:p w14:paraId="11C84256" w14:textId="2EEE3366" w:rsidR="00AA2F4B" w:rsidRPr="00067A40" w:rsidRDefault="00AA2F4B" w:rsidP="00AA2F4B">
            <w:pPr>
              <w:jc w:val="left"/>
              <w:rPr>
                <w:sz w:val="18"/>
                <w:szCs w:val="20"/>
              </w:rPr>
            </w:pPr>
            <w:r w:rsidRPr="00067A40">
              <w:rPr>
                <w:sz w:val="18"/>
                <w:szCs w:val="20"/>
              </w:rPr>
              <w:t>N° Unidades en Paralelo</w:t>
            </w:r>
          </w:p>
        </w:tc>
        <w:tc>
          <w:tcPr>
            <w:tcW w:w="1246" w:type="pct"/>
            <w:gridSpan w:val="3"/>
            <w:vAlign w:val="center"/>
          </w:tcPr>
          <w:p w14:paraId="4AA58E2C" w14:textId="03368D93" w:rsidR="00AA2F4B" w:rsidRDefault="00AA2F4B" w:rsidP="00AA2F4B">
            <w:pPr>
              <w:jc w:val="left"/>
            </w:pPr>
            <w:r>
              <w:t>:</w:t>
            </w:r>
          </w:p>
        </w:tc>
      </w:tr>
      <w:tr w:rsidR="00AA2F4B" w:rsidRPr="00211977" w14:paraId="2B979D50" w14:textId="77777777" w:rsidTr="009177A8">
        <w:tc>
          <w:tcPr>
            <w:tcW w:w="5000" w:type="pct"/>
            <w:gridSpan w:val="10"/>
            <w:shd w:val="clear" w:color="auto" w:fill="FFFF00"/>
          </w:tcPr>
          <w:p w14:paraId="0E7EA549" w14:textId="61A77C0C" w:rsidR="00AA2F4B" w:rsidRPr="00211977" w:rsidRDefault="00AA2F4B" w:rsidP="00AA2F4B">
            <w:pPr>
              <w:pStyle w:val="Prrafodelista"/>
              <w:numPr>
                <w:ilvl w:val="0"/>
                <w:numId w:val="11"/>
              </w:numPr>
              <w:ind w:left="357" w:hanging="357"/>
              <w:jc w:val="left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Rango de operación del Inver</w:t>
            </w:r>
            <w:r w:rsidR="00950E58">
              <w:rPr>
                <w:b/>
                <w:bCs/>
                <w:i/>
                <w:iCs/>
                <w:szCs w:val="20"/>
              </w:rPr>
              <w:t>sor</w:t>
            </w:r>
          </w:p>
        </w:tc>
      </w:tr>
      <w:tr w:rsidR="00AA2F4B" w:rsidRPr="006B0AEF" w14:paraId="2F667A33" w14:textId="77777777" w:rsidTr="00214387">
        <w:tc>
          <w:tcPr>
            <w:tcW w:w="2504" w:type="pct"/>
            <w:gridSpan w:val="4"/>
            <w:vAlign w:val="center"/>
          </w:tcPr>
          <w:p w14:paraId="607BE825" w14:textId="22193D8A" w:rsidR="00AA2F4B" w:rsidRPr="004874D3" w:rsidRDefault="00AA2F4B" w:rsidP="00AA2F4B">
            <w:pPr>
              <w:jc w:val="left"/>
              <w:rPr>
                <w:sz w:val="18"/>
                <w:szCs w:val="18"/>
              </w:rPr>
            </w:pPr>
            <w:r w:rsidRPr="004874D3">
              <w:rPr>
                <w:sz w:val="18"/>
                <w:szCs w:val="18"/>
              </w:rPr>
              <w:t xml:space="preserve">Rango de operación de frecuencia, expresado en </w:t>
            </w:r>
            <w:r w:rsidR="00A03A6D">
              <w:rPr>
                <w:sz w:val="18"/>
                <w:szCs w:val="18"/>
              </w:rPr>
              <w:t>(</w:t>
            </w:r>
            <w:r w:rsidRPr="004874D3">
              <w:rPr>
                <w:sz w:val="18"/>
                <w:szCs w:val="18"/>
              </w:rPr>
              <w:t>Hz</w:t>
            </w:r>
            <w:r w:rsidR="00A03A6D">
              <w:rPr>
                <w:sz w:val="18"/>
                <w:szCs w:val="18"/>
              </w:rPr>
              <w:t>)</w:t>
            </w:r>
          </w:p>
        </w:tc>
        <w:tc>
          <w:tcPr>
            <w:tcW w:w="1250" w:type="pct"/>
            <w:gridSpan w:val="3"/>
            <w:vAlign w:val="center"/>
          </w:tcPr>
          <w:p w14:paraId="0C85C09E" w14:textId="0598AAFF" w:rsidR="00AA2F4B" w:rsidRPr="004874D3" w:rsidRDefault="00AA2F4B" w:rsidP="00AA2F4B">
            <w:pPr>
              <w:jc w:val="left"/>
              <w:rPr>
                <w:sz w:val="18"/>
                <w:szCs w:val="18"/>
              </w:rPr>
            </w:pPr>
            <w:r w:rsidRPr="004874D3">
              <w:rPr>
                <w:sz w:val="18"/>
                <w:szCs w:val="18"/>
              </w:rPr>
              <w:t>Superior:</w:t>
            </w:r>
          </w:p>
        </w:tc>
        <w:tc>
          <w:tcPr>
            <w:tcW w:w="1246" w:type="pct"/>
            <w:gridSpan w:val="3"/>
            <w:vAlign w:val="center"/>
          </w:tcPr>
          <w:p w14:paraId="023B1377" w14:textId="74EA50B1" w:rsidR="00AA2F4B" w:rsidRPr="004874D3" w:rsidRDefault="00AA2F4B" w:rsidP="00AA2F4B">
            <w:pPr>
              <w:jc w:val="left"/>
              <w:rPr>
                <w:sz w:val="18"/>
                <w:szCs w:val="18"/>
              </w:rPr>
            </w:pPr>
            <w:r w:rsidRPr="004874D3">
              <w:rPr>
                <w:sz w:val="18"/>
                <w:szCs w:val="18"/>
              </w:rPr>
              <w:t>Inferior:</w:t>
            </w:r>
          </w:p>
        </w:tc>
      </w:tr>
      <w:tr w:rsidR="00AA2F4B" w:rsidRPr="006B0AEF" w14:paraId="0B1093EA" w14:textId="77777777" w:rsidTr="00214387">
        <w:tc>
          <w:tcPr>
            <w:tcW w:w="2504" w:type="pct"/>
            <w:gridSpan w:val="4"/>
            <w:vAlign w:val="center"/>
          </w:tcPr>
          <w:p w14:paraId="5EFAE357" w14:textId="5493DA8B" w:rsidR="00AA2F4B" w:rsidRPr="004874D3" w:rsidRDefault="00AA2F4B" w:rsidP="00AA2F4B">
            <w:pPr>
              <w:jc w:val="left"/>
              <w:rPr>
                <w:sz w:val="18"/>
                <w:szCs w:val="18"/>
              </w:rPr>
            </w:pPr>
            <w:r w:rsidRPr="004874D3">
              <w:rPr>
                <w:sz w:val="18"/>
                <w:szCs w:val="18"/>
              </w:rPr>
              <w:t>Rango de operación de factor de potencia</w:t>
            </w:r>
          </w:p>
        </w:tc>
        <w:tc>
          <w:tcPr>
            <w:tcW w:w="1250" w:type="pct"/>
            <w:gridSpan w:val="3"/>
            <w:vAlign w:val="center"/>
          </w:tcPr>
          <w:p w14:paraId="59F070B2" w14:textId="7DE4CC99" w:rsidR="00AA2F4B" w:rsidRPr="004874D3" w:rsidRDefault="00AA2F4B" w:rsidP="00AA2F4B">
            <w:pPr>
              <w:jc w:val="left"/>
              <w:rPr>
                <w:sz w:val="18"/>
                <w:szCs w:val="18"/>
              </w:rPr>
            </w:pPr>
            <w:r w:rsidRPr="004874D3">
              <w:rPr>
                <w:sz w:val="18"/>
                <w:szCs w:val="18"/>
              </w:rPr>
              <w:t>Superior:</w:t>
            </w:r>
          </w:p>
        </w:tc>
        <w:tc>
          <w:tcPr>
            <w:tcW w:w="1246" w:type="pct"/>
            <w:gridSpan w:val="3"/>
            <w:vAlign w:val="center"/>
          </w:tcPr>
          <w:p w14:paraId="782052AC" w14:textId="4EED0A18" w:rsidR="00AA2F4B" w:rsidRPr="004874D3" w:rsidRDefault="00AA2F4B" w:rsidP="00AA2F4B">
            <w:pPr>
              <w:jc w:val="left"/>
              <w:rPr>
                <w:sz w:val="18"/>
                <w:szCs w:val="18"/>
              </w:rPr>
            </w:pPr>
            <w:r w:rsidRPr="004874D3">
              <w:rPr>
                <w:sz w:val="18"/>
                <w:szCs w:val="18"/>
              </w:rPr>
              <w:t>Inferior:</w:t>
            </w:r>
          </w:p>
        </w:tc>
      </w:tr>
      <w:tr w:rsidR="00AA2F4B" w:rsidRPr="006B0AEF" w14:paraId="78BDE7D8" w14:textId="77777777" w:rsidTr="00214387">
        <w:tc>
          <w:tcPr>
            <w:tcW w:w="2504" w:type="pct"/>
            <w:gridSpan w:val="4"/>
            <w:vAlign w:val="center"/>
          </w:tcPr>
          <w:p w14:paraId="64AE0BA8" w14:textId="0F50FB37" w:rsidR="00AA2F4B" w:rsidRPr="004874D3" w:rsidRDefault="00AA2F4B" w:rsidP="00AA2F4B">
            <w:pPr>
              <w:jc w:val="left"/>
              <w:rPr>
                <w:sz w:val="18"/>
                <w:szCs w:val="18"/>
              </w:rPr>
            </w:pPr>
            <w:r w:rsidRPr="004874D3">
              <w:rPr>
                <w:sz w:val="18"/>
                <w:szCs w:val="18"/>
              </w:rPr>
              <w:t xml:space="preserve">Rango de operación en voltaje, expresado en </w:t>
            </w:r>
            <w:r w:rsidR="00A03A6D">
              <w:rPr>
                <w:sz w:val="18"/>
                <w:szCs w:val="18"/>
              </w:rPr>
              <w:t>(</w:t>
            </w:r>
            <w:r w:rsidRPr="004874D3">
              <w:rPr>
                <w:sz w:val="18"/>
                <w:szCs w:val="18"/>
              </w:rPr>
              <w:t>V</w:t>
            </w:r>
            <w:r w:rsidR="00A03A6D">
              <w:rPr>
                <w:sz w:val="18"/>
                <w:szCs w:val="18"/>
              </w:rPr>
              <w:t>)</w:t>
            </w:r>
          </w:p>
        </w:tc>
        <w:tc>
          <w:tcPr>
            <w:tcW w:w="1250" w:type="pct"/>
            <w:gridSpan w:val="3"/>
            <w:vAlign w:val="center"/>
          </w:tcPr>
          <w:p w14:paraId="040213A9" w14:textId="4D89FEFF" w:rsidR="00AA2F4B" w:rsidRPr="004874D3" w:rsidRDefault="00AA2F4B" w:rsidP="00AA2F4B">
            <w:pPr>
              <w:jc w:val="left"/>
              <w:rPr>
                <w:sz w:val="18"/>
                <w:szCs w:val="18"/>
              </w:rPr>
            </w:pPr>
            <w:r w:rsidRPr="004874D3">
              <w:rPr>
                <w:sz w:val="18"/>
                <w:szCs w:val="18"/>
              </w:rPr>
              <w:t>Superior:</w:t>
            </w:r>
          </w:p>
        </w:tc>
        <w:tc>
          <w:tcPr>
            <w:tcW w:w="1246" w:type="pct"/>
            <w:gridSpan w:val="3"/>
            <w:vAlign w:val="center"/>
          </w:tcPr>
          <w:p w14:paraId="5EB8F5E3" w14:textId="76A92BDC" w:rsidR="00AA2F4B" w:rsidRPr="004874D3" w:rsidRDefault="00AA2F4B" w:rsidP="00AA2F4B">
            <w:pPr>
              <w:jc w:val="left"/>
              <w:rPr>
                <w:sz w:val="18"/>
                <w:szCs w:val="18"/>
              </w:rPr>
            </w:pPr>
            <w:r w:rsidRPr="004874D3">
              <w:rPr>
                <w:sz w:val="18"/>
                <w:szCs w:val="18"/>
              </w:rPr>
              <w:t>Inferior:</w:t>
            </w:r>
          </w:p>
        </w:tc>
      </w:tr>
      <w:tr w:rsidR="00AA2F4B" w:rsidRPr="004C627D" w14:paraId="05FAB9CE" w14:textId="77777777" w:rsidTr="004547FE">
        <w:tc>
          <w:tcPr>
            <w:tcW w:w="5000" w:type="pct"/>
            <w:gridSpan w:val="10"/>
            <w:shd w:val="clear" w:color="auto" w:fill="FFFF00"/>
          </w:tcPr>
          <w:p w14:paraId="260AC380" w14:textId="02C1967E" w:rsidR="00AA2F4B" w:rsidRPr="00211977" w:rsidRDefault="00AA2F4B" w:rsidP="00AA2F4B">
            <w:pPr>
              <w:pStyle w:val="Prrafodelista"/>
              <w:numPr>
                <w:ilvl w:val="0"/>
                <w:numId w:val="11"/>
              </w:numPr>
              <w:ind w:left="357" w:hanging="357"/>
              <w:jc w:val="left"/>
              <w:rPr>
                <w:b/>
                <w:bCs/>
                <w:i/>
                <w:iCs/>
                <w:szCs w:val="20"/>
              </w:rPr>
            </w:pPr>
            <w:r w:rsidRPr="00211977">
              <w:rPr>
                <w:b/>
                <w:bCs/>
                <w:i/>
                <w:iCs/>
                <w:szCs w:val="20"/>
              </w:rPr>
              <w:t>Características</w:t>
            </w:r>
            <w:r w:rsidR="00BB6992">
              <w:rPr>
                <w:b/>
                <w:bCs/>
                <w:i/>
                <w:iCs/>
                <w:szCs w:val="20"/>
              </w:rPr>
              <w:t xml:space="preserve"> y protecciones</w:t>
            </w:r>
            <w:r w:rsidRPr="00211977">
              <w:rPr>
                <w:b/>
                <w:bCs/>
                <w:i/>
                <w:iCs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Cs w:val="20"/>
              </w:rPr>
              <w:t xml:space="preserve">del </w:t>
            </w:r>
            <w:r w:rsidR="00950E58">
              <w:rPr>
                <w:b/>
                <w:bCs/>
                <w:i/>
                <w:iCs/>
                <w:szCs w:val="20"/>
              </w:rPr>
              <w:t>inversor</w:t>
            </w:r>
          </w:p>
        </w:tc>
      </w:tr>
      <w:tr w:rsidR="00AA2F4B" w14:paraId="2D262A5F" w14:textId="77777777" w:rsidTr="009177A8">
        <w:tc>
          <w:tcPr>
            <w:tcW w:w="2504" w:type="pct"/>
            <w:gridSpan w:val="4"/>
            <w:vAlign w:val="center"/>
          </w:tcPr>
          <w:p w14:paraId="4E14CA2C" w14:textId="3502B74A" w:rsidR="00AA2F4B" w:rsidRPr="000529E5" w:rsidRDefault="00BB6992" w:rsidP="00AA2F4B">
            <w:pPr>
              <w:jc w:val="left"/>
            </w:pPr>
            <w:r w:rsidRPr="00BB6992">
              <w:t>¿El inversor dispone de funciones de protección integradas?</w:t>
            </w:r>
          </w:p>
        </w:tc>
        <w:tc>
          <w:tcPr>
            <w:tcW w:w="1250" w:type="pct"/>
            <w:gridSpan w:val="3"/>
            <w:vAlign w:val="center"/>
          </w:tcPr>
          <w:p w14:paraId="0E9CD134" w14:textId="771F0E02" w:rsidR="00AA2F4B" w:rsidRDefault="00F142C5" w:rsidP="00AA2F4B">
            <w:pPr>
              <w:jc w:val="center"/>
              <w:rPr>
                <w:b/>
                <w:bCs/>
              </w:rPr>
            </w:pPr>
            <w:sdt>
              <w:sdtPr>
                <w:id w:val="132955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Si</w:t>
            </w:r>
          </w:p>
        </w:tc>
        <w:tc>
          <w:tcPr>
            <w:tcW w:w="1246" w:type="pct"/>
            <w:gridSpan w:val="3"/>
            <w:vAlign w:val="center"/>
          </w:tcPr>
          <w:p w14:paraId="31127BDA" w14:textId="38213CB3" w:rsidR="00AA2F4B" w:rsidRDefault="00F142C5" w:rsidP="00AA2F4B">
            <w:pPr>
              <w:jc w:val="center"/>
              <w:rPr>
                <w:b/>
                <w:bCs/>
              </w:rPr>
            </w:pPr>
            <w:sdt>
              <w:sdtPr>
                <w:id w:val="-17698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</w:t>
            </w:r>
            <w:r w:rsidR="00AA2F4B">
              <w:t>No</w:t>
            </w:r>
          </w:p>
        </w:tc>
      </w:tr>
      <w:tr w:rsidR="00AA2F4B" w14:paraId="5A0E70C2" w14:textId="77777777" w:rsidTr="00D92EF3">
        <w:tc>
          <w:tcPr>
            <w:tcW w:w="2504" w:type="pct"/>
            <w:gridSpan w:val="4"/>
            <w:vMerge w:val="restart"/>
            <w:vAlign w:val="center"/>
          </w:tcPr>
          <w:p w14:paraId="7ED809E0" w14:textId="5D0CCA2A" w:rsidR="00AA2F4B" w:rsidRPr="0099264F" w:rsidRDefault="00924AD9" w:rsidP="00AA2F4B">
            <w:pPr>
              <w:jc w:val="left"/>
            </w:pPr>
            <w:r w:rsidRPr="00924AD9">
              <w:t xml:space="preserve">Indique las funciones de protección integradas </w:t>
            </w:r>
            <w:r w:rsidR="000E5A9C">
              <w:t>que dispone e</w:t>
            </w:r>
            <w:r w:rsidR="00A75C5B">
              <w:t xml:space="preserve">xclusivamente el </w:t>
            </w:r>
            <w:r w:rsidR="000E5A9C">
              <w:t>inversor</w:t>
            </w:r>
            <w:r w:rsidRPr="00924AD9">
              <w:t>, si corresponde:</w:t>
            </w:r>
          </w:p>
        </w:tc>
        <w:tc>
          <w:tcPr>
            <w:tcW w:w="1250" w:type="pct"/>
            <w:gridSpan w:val="3"/>
            <w:vAlign w:val="center"/>
          </w:tcPr>
          <w:p w14:paraId="40FFD813" w14:textId="610C1D32" w:rsidR="00AA2F4B" w:rsidRDefault="00F142C5" w:rsidP="00AA2F4B">
            <w:pPr>
              <w:jc w:val="left"/>
            </w:pPr>
            <w:sdt>
              <w:sdtPr>
                <w:id w:val="-72915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Sobrecorriente</w:t>
            </w:r>
          </w:p>
        </w:tc>
        <w:tc>
          <w:tcPr>
            <w:tcW w:w="1246" w:type="pct"/>
            <w:gridSpan w:val="3"/>
            <w:vAlign w:val="center"/>
          </w:tcPr>
          <w:p w14:paraId="32113AED" w14:textId="66CC94D5" w:rsidR="00AA2F4B" w:rsidRDefault="00F142C5" w:rsidP="00AA2F4B">
            <w:pPr>
              <w:jc w:val="left"/>
            </w:pPr>
            <w:sdt>
              <w:sdtPr>
                <w:id w:val="-9417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Tensión</w:t>
            </w:r>
          </w:p>
        </w:tc>
      </w:tr>
      <w:tr w:rsidR="00AA2F4B" w14:paraId="04F78511" w14:textId="77777777" w:rsidTr="00D92EF3">
        <w:tc>
          <w:tcPr>
            <w:tcW w:w="2504" w:type="pct"/>
            <w:gridSpan w:val="4"/>
            <w:vMerge/>
            <w:vAlign w:val="center"/>
          </w:tcPr>
          <w:p w14:paraId="67BDBB85" w14:textId="77777777" w:rsidR="00AA2F4B" w:rsidRDefault="00AA2F4B" w:rsidP="00AA2F4B">
            <w:pPr>
              <w:jc w:val="left"/>
            </w:pPr>
          </w:p>
        </w:tc>
        <w:tc>
          <w:tcPr>
            <w:tcW w:w="1250" w:type="pct"/>
            <w:gridSpan w:val="3"/>
            <w:vAlign w:val="center"/>
          </w:tcPr>
          <w:p w14:paraId="74CFC251" w14:textId="7D057422" w:rsidR="00AA2F4B" w:rsidRDefault="00F142C5" w:rsidP="00AA2F4B">
            <w:pPr>
              <w:jc w:val="left"/>
            </w:pPr>
            <w:sdt>
              <w:sdtPr>
                <w:id w:val="107385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Frecuencia</w:t>
            </w:r>
          </w:p>
        </w:tc>
        <w:tc>
          <w:tcPr>
            <w:tcW w:w="1246" w:type="pct"/>
            <w:gridSpan w:val="3"/>
            <w:vAlign w:val="center"/>
          </w:tcPr>
          <w:p w14:paraId="615E97EF" w14:textId="69BA6FC0" w:rsidR="00AA2F4B" w:rsidRDefault="00F142C5" w:rsidP="00AA2F4B">
            <w:pPr>
              <w:jc w:val="left"/>
            </w:pPr>
            <w:sdt>
              <w:sdtPr>
                <w:id w:val="3169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Anti Isla</w:t>
            </w:r>
          </w:p>
        </w:tc>
      </w:tr>
      <w:tr w:rsidR="00AA2F4B" w14:paraId="2C8C2B9F" w14:textId="77777777" w:rsidTr="00D92EF3">
        <w:tc>
          <w:tcPr>
            <w:tcW w:w="2504" w:type="pct"/>
            <w:gridSpan w:val="4"/>
            <w:vMerge/>
            <w:vAlign w:val="center"/>
          </w:tcPr>
          <w:p w14:paraId="4EE9CD45" w14:textId="77777777" w:rsidR="00AA2F4B" w:rsidRPr="0099264F" w:rsidRDefault="00AA2F4B" w:rsidP="00AA2F4B">
            <w:pPr>
              <w:jc w:val="center"/>
            </w:pPr>
          </w:p>
        </w:tc>
        <w:tc>
          <w:tcPr>
            <w:tcW w:w="1250" w:type="pct"/>
            <w:gridSpan w:val="3"/>
            <w:vAlign w:val="center"/>
          </w:tcPr>
          <w:p w14:paraId="7A749D9D" w14:textId="00A6E180" w:rsidR="00AA2F4B" w:rsidRDefault="00F142C5" w:rsidP="00AA2F4B">
            <w:pPr>
              <w:jc w:val="left"/>
            </w:pPr>
            <w:sdt>
              <w:sdtPr>
                <w:id w:val="1676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Descarga</w:t>
            </w:r>
          </w:p>
        </w:tc>
        <w:tc>
          <w:tcPr>
            <w:tcW w:w="1246" w:type="pct"/>
            <w:gridSpan w:val="3"/>
            <w:vAlign w:val="center"/>
          </w:tcPr>
          <w:p w14:paraId="43DA661C" w14:textId="1D259F5A" w:rsidR="00AA2F4B" w:rsidRDefault="00F142C5" w:rsidP="00AA2F4B">
            <w:pPr>
              <w:jc w:val="left"/>
            </w:pPr>
            <w:sdt>
              <w:sdtPr>
                <w:id w:val="125501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Otro:</w:t>
            </w:r>
          </w:p>
        </w:tc>
      </w:tr>
      <w:tr w:rsidR="00AA2F4B" w14:paraId="2EBB7029" w14:textId="77777777" w:rsidTr="0028505D">
        <w:tc>
          <w:tcPr>
            <w:tcW w:w="2504" w:type="pct"/>
            <w:gridSpan w:val="4"/>
            <w:vAlign w:val="center"/>
          </w:tcPr>
          <w:p w14:paraId="082A6876" w14:textId="754F11C9" w:rsidR="00AA2F4B" w:rsidRPr="0099264F" w:rsidRDefault="00AA2F4B" w:rsidP="00AA2F4B">
            <w:pPr>
              <w:jc w:val="left"/>
            </w:pPr>
            <w:r w:rsidRPr="00017FD2">
              <w:t>Certificación de la protección anti</w:t>
            </w:r>
            <w:r>
              <w:t xml:space="preserve"> </w:t>
            </w:r>
            <w:r w:rsidRPr="00017FD2">
              <w:t>isla, si corresponde:</w:t>
            </w:r>
          </w:p>
        </w:tc>
        <w:tc>
          <w:tcPr>
            <w:tcW w:w="2496" w:type="pct"/>
            <w:gridSpan w:val="6"/>
            <w:vAlign w:val="center"/>
          </w:tcPr>
          <w:p w14:paraId="48F9B5AC" w14:textId="77777777" w:rsidR="00AA2F4B" w:rsidRDefault="00AA2F4B" w:rsidP="00AA2F4B">
            <w:pPr>
              <w:jc w:val="left"/>
            </w:pPr>
          </w:p>
        </w:tc>
      </w:tr>
      <w:tr w:rsidR="00AA2F4B" w14:paraId="7872B629" w14:textId="77777777" w:rsidTr="002C3260">
        <w:tc>
          <w:tcPr>
            <w:tcW w:w="2504" w:type="pct"/>
            <w:gridSpan w:val="4"/>
            <w:vAlign w:val="center"/>
          </w:tcPr>
          <w:p w14:paraId="24E52D1C" w14:textId="3E1A7878" w:rsidR="00AA2F4B" w:rsidRPr="0099264F" w:rsidRDefault="00D34BA6" w:rsidP="00D34BA6">
            <w:r w:rsidRPr="00D34BA6">
              <w:t>¿Se acompaña declaración o certificación del fabricante respecto del cumplimiento de los límites de distorsión armónica, si corresponde?</w:t>
            </w:r>
          </w:p>
        </w:tc>
        <w:tc>
          <w:tcPr>
            <w:tcW w:w="1250" w:type="pct"/>
            <w:gridSpan w:val="3"/>
            <w:vAlign w:val="center"/>
          </w:tcPr>
          <w:p w14:paraId="07005D86" w14:textId="3D0BA34D" w:rsidR="00AA2F4B" w:rsidRDefault="00F142C5" w:rsidP="00AA2F4B">
            <w:pPr>
              <w:jc w:val="center"/>
            </w:pPr>
            <w:sdt>
              <w:sdtPr>
                <w:id w:val="72271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Si </w:t>
            </w:r>
          </w:p>
        </w:tc>
        <w:tc>
          <w:tcPr>
            <w:tcW w:w="1246" w:type="pct"/>
            <w:gridSpan w:val="3"/>
            <w:vAlign w:val="center"/>
          </w:tcPr>
          <w:p w14:paraId="341082B2" w14:textId="36662089" w:rsidR="00AA2F4B" w:rsidRDefault="00F142C5" w:rsidP="00AA2F4B">
            <w:pPr>
              <w:jc w:val="center"/>
            </w:pPr>
            <w:sdt>
              <w:sdtPr>
                <w:id w:val="-57667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</w:t>
            </w:r>
            <w:r w:rsidR="00AA2F4B">
              <w:t>No</w:t>
            </w:r>
          </w:p>
        </w:tc>
      </w:tr>
      <w:tr w:rsidR="00AA2F4B" w14:paraId="10262A85" w14:textId="77777777" w:rsidTr="0028505D">
        <w:tc>
          <w:tcPr>
            <w:tcW w:w="2504" w:type="pct"/>
            <w:gridSpan w:val="4"/>
            <w:vAlign w:val="center"/>
          </w:tcPr>
          <w:p w14:paraId="55551A69" w14:textId="188C754E" w:rsidR="00AA2F4B" w:rsidRDefault="00AA2F4B" w:rsidP="00AA2F4B">
            <w:pPr>
              <w:jc w:val="left"/>
            </w:pPr>
            <w:r>
              <w:t>Indique estándar de certificación del contenido armónico</w:t>
            </w:r>
            <w:r w:rsidR="00D34BA6">
              <w:t xml:space="preserve"> </w:t>
            </w:r>
            <w:r>
              <w:t>*</w:t>
            </w:r>
          </w:p>
        </w:tc>
        <w:tc>
          <w:tcPr>
            <w:tcW w:w="2496" w:type="pct"/>
            <w:gridSpan w:val="6"/>
            <w:vAlign w:val="center"/>
          </w:tcPr>
          <w:p w14:paraId="6D73D7AE" w14:textId="5F7CDF6A" w:rsidR="00AA2F4B" w:rsidRDefault="00D34BA6" w:rsidP="00D34BA6">
            <w:pPr>
              <w:jc w:val="left"/>
            </w:pPr>
            <w:r>
              <w:t>:</w:t>
            </w:r>
          </w:p>
        </w:tc>
      </w:tr>
      <w:tr w:rsidR="00AA2F4B" w14:paraId="63AD8559" w14:textId="77777777" w:rsidTr="00BC4B44">
        <w:tc>
          <w:tcPr>
            <w:tcW w:w="5000" w:type="pct"/>
            <w:gridSpan w:val="10"/>
            <w:shd w:val="clear" w:color="auto" w:fill="C1F0C7" w:themeFill="accent3" w:themeFillTint="33"/>
            <w:vAlign w:val="center"/>
          </w:tcPr>
          <w:p w14:paraId="0D53D20A" w14:textId="2CE4D9DC" w:rsidR="00AA2F4B" w:rsidRDefault="00AA2F4B" w:rsidP="00AA2F4B">
            <w:pPr>
              <w:jc w:val="left"/>
            </w:pPr>
            <w:r w:rsidRPr="00017FD2">
              <w:t xml:space="preserve">(*) </w:t>
            </w:r>
            <w:r w:rsidRPr="00017FD2">
              <w:rPr>
                <w:b/>
                <w:bCs/>
                <w:u w:val="single"/>
              </w:rPr>
              <w:t>Nota:</w:t>
            </w:r>
            <w:r w:rsidRPr="00017FD2">
              <w:t xml:space="preserve"> </w:t>
            </w:r>
            <w:r>
              <w:t>de acuerdo con lo señalado en el artículo</w:t>
            </w:r>
            <w:r w:rsidRPr="00017FD2">
              <w:t xml:space="preserve"> 7-</w:t>
            </w:r>
            <w:r>
              <w:t>25</w:t>
            </w:r>
            <w:r w:rsidRPr="00017FD2">
              <w:t xml:space="preserve"> </w:t>
            </w:r>
            <w:r>
              <w:t>de la NTCO, y los estándares señalados en el artículo 1-4 de la NTCO</w:t>
            </w:r>
          </w:p>
        </w:tc>
      </w:tr>
      <w:tr w:rsidR="004874D3" w14:paraId="2C706126" w14:textId="77777777" w:rsidTr="00F832EE">
        <w:trPr>
          <w:trHeight w:val="1134"/>
        </w:trPr>
        <w:tc>
          <w:tcPr>
            <w:tcW w:w="5000" w:type="pct"/>
            <w:gridSpan w:val="10"/>
          </w:tcPr>
          <w:p w14:paraId="6B9E214C" w14:textId="6E4BCCB0" w:rsidR="004874D3" w:rsidRPr="00017FD2" w:rsidRDefault="004874D3" w:rsidP="004874D3">
            <w:pPr>
              <w:jc w:val="left"/>
            </w:pPr>
            <w:r w:rsidRPr="004874D3">
              <w:lastRenderedPageBreak/>
              <w:t>Describa brevemente el tipo de inversor previsto y su modo general de operación</w:t>
            </w:r>
            <w:r>
              <w:t>:</w:t>
            </w:r>
          </w:p>
        </w:tc>
      </w:tr>
      <w:tr w:rsidR="00AA2F4B" w:rsidRPr="006B0AEF" w14:paraId="7F3C0415" w14:textId="77777777" w:rsidTr="00C03A6F">
        <w:trPr>
          <w:trHeight w:val="283"/>
        </w:trPr>
        <w:tc>
          <w:tcPr>
            <w:tcW w:w="189" w:type="pct"/>
            <w:shd w:val="clear" w:color="auto" w:fill="0A2F41" w:themeFill="accent1" w:themeFillShade="80"/>
          </w:tcPr>
          <w:p w14:paraId="33822EA9" w14:textId="77777777" w:rsidR="00AA2F4B" w:rsidRPr="006B0AEF" w:rsidRDefault="00AA2F4B" w:rsidP="00AA2F4B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2444D214" w14:textId="48F4CBAE" w:rsidR="00AA2F4B" w:rsidRPr="006B0AEF" w:rsidRDefault="00AA2F4B" w:rsidP="00AA2F4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 los datos técnicos del transformador eléctrico, si correspondiese</w:t>
            </w:r>
          </w:p>
        </w:tc>
      </w:tr>
      <w:tr w:rsidR="00AA2F4B" w:rsidRPr="00B40BF3" w14:paraId="7296C151" w14:textId="77777777" w:rsidTr="00B213A8">
        <w:tc>
          <w:tcPr>
            <w:tcW w:w="2504" w:type="pct"/>
            <w:gridSpan w:val="4"/>
          </w:tcPr>
          <w:p w14:paraId="0AA7F7A2" w14:textId="1B5A5496" w:rsidR="00AA2F4B" w:rsidRPr="00205501" w:rsidRDefault="00AA2F4B" w:rsidP="00AA2F4B">
            <w:pPr>
              <w:jc w:val="left"/>
            </w:pPr>
            <w:r w:rsidRPr="00205501">
              <w:t>¿Requiere transformador Elevador</w:t>
            </w:r>
            <w:r>
              <w:t>?</w:t>
            </w:r>
          </w:p>
        </w:tc>
        <w:tc>
          <w:tcPr>
            <w:tcW w:w="1250" w:type="pct"/>
            <w:gridSpan w:val="3"/>
            <w:vAlign w:val="center"/>
          </w:tcPr>
          <w:p w14:paraId="68D3A956" w14:textId="4362CEB2" w:rsidR="00AA2F4B" w:rsidRDefault="00F142C5" w:rsidP="00AA2F4B">
            <w:pPr>
              <w:jc w:val="center"/>
            </w:pPr>
            <w:sdt>
              <w:sdtPr>
                <w:id w:val="6625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Si</w:t>
            </w:r>
          </w:p>
        </w:tc>
        <w:tc>
          <w:tcPr>
            <w:tcW w:w="1246" w:type="pct"/>
            <w:gridSpan w:val="3"/>
            <w:vAlign w:val="center"/>
          </w:tcPr>
          <w:p w14:paraId="1B143DE2" w14:textId="3482BC8E" w:rsidR="00AA2F4B" w:rsidRPr="00B40BF3" w:rsidRDefault="00F142C5" w:rsidP="00AA2F4B">
            <w:pPr>
              <w:jc w:val="center"/>
              <w:rPr>
                <w:b/>
                <w:bCs/>
              </w:rPr>
            </w:pPr>
            <w:sdt>
              <w:sdtPr>
                <w:id w:val="-15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No</w:t>
            </w:r>
          </w:p>
        </w:tc>
      </w:tr>
      <w:tr w:rsidR="00AA2F4B" w:rsidRPr="00B40BF3" w14:paraId="791C9520" w14:textId="77777777" w:rsidTr="00B213A8">
        <w:tc>
          <w:tcPr>
            <w:tcW w:w="1252" w:type="pct"/>
            <w:gridSpan w:val="2"/>
          </w:tcPr>
          <w:p w14:paraId="78BAB3C7" w14:textId="77777777" w:rsidR="00AA2F4B" w:rsidRPr="00821E68" w:rsidRDefault="00AA2F4B" w:rsidP="00AA2F4B">
            <w:pPr>
              <w:jc w:val="left"/>
            </w:pPr>
            <w:r w:rsidRPr="00821E68">
              <w:t>Fabricante:</w:t>
            </w:r>
          </w:p>
        </w:tc>
        <w:tc>
          <w:tcPr>
            <w:tcW w:w="1252" w:type="pct"/>
            <w:gridSpan w:val="2"/>
          </w:tcPr>
          <w:p w14:paraId="2D8FE02A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</w:tcPr>
          <w:p w14:paraId="0397834D" w14:textId="77777777" w:rsidR="00AA2F4B" w:rsidRPr="00821E68" w:rsidRDefault="00AA2F4B" w:rsidP="00AA2F4B">
            <w:pPr>
              <w:jc w:val="left"/>
            </w:pPr>
            <w:r>
              <w:t>Modelo:</w:t>
            </w:r>
          </w:p>
        </w:tc>
        <w:tc>
          <w:tcPr>
            <w:tcW w:w="1246" w:type="pct"/>
            <w:gridSpan w:val="3"/>
          </w:tcPr>
          <w:p w14:paraId="6694E4DB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</w:tr>
      <w:tr w:rsidR="00AA2F4B" w:rsidRPr="00B40BF3" w14:paraId="1F281316" w14:textId="77777777" w:rsidTr="00B213A8">
        <w:tc>
          <w:tcPr>
            <w:tcW w:w="1252" w:type="pct"/>
            <w:gridSpan w:val="2"/>
          </w:tcPr>
          <w:p w14:paraId="76EC363D" w14:textId="2ED46516" w:rsidR="00AA2F4B" w:rsidRPr="00821E68" w:rsidRDefault="00AA2F4B" w:rsidP="00AA2F4B">
            <w:pPr>
              <w:jc w:val="left"/>
            </w:pPr>
            <w:r>
              <w:t>Estándar de diseño:</w:t>
            </w:r>
          </w:p>
        </w:tc>
        <w:tc>
          <w:tcPr>
            <w:tcW w:w="1252" w:type="pct"/>
            <w:gridSpan w:val="2"/>
          </w:tcPr>
          <w:p w14:paraId="5EE9C9A1" w14:textId="0C2E37FD" w:rsidR="00AA2F4B" w:rsidRPr="00C8112B" w:rsidRDefault="00F142C5" w:rsidP="00AA2F4B">
            <w:pPr>
              <w:jc w:val="center"/>
            </w:pPr>
            <w:sdt>
              <w:sdtPr>
                <w:id w:val="21198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C8112B">
              <w:t xml:space="preserve"> ANSI</w:t>
            </w:r>
          </w:p>
        </w:tc>
        <w:tc>
          <w:tcPr>
            <w:tcW w:w="1250" w:type="pct"/>
            <w:gridSpan w:val="3"/>
            <w:vAlign w:val="center"/>
          </w:tcPr>
          <w:p w14:paraId="49E90EE9" w14:textId="7118170E" w:rsidR="00AA2F4B" w:rsidRPr="00C8112B" w:rsidRDefault="00F142C5" w:rsidP="00AA2F4B">
            <w:pPr>
              <w:jc w:val="center"/>
            </w:pPr>
            <w:sdt>
              <w:sdtPr>
                <w:id w:val="-11673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C8112B">
              <w:t xml:space="preserve"> IEC</w:t>
            </w:r>
          </w:p>
        </w:tc>
        <w:tc>
          <w:tcPr>
            <w:tcW w:w="1246" w:type="pct"/>
            <w:gridSpan w:val="3"/>
            <w:vAlign w:val="center"/>
          </w:tcPr>
          <w:p w14:paraId="0CEDF04B" w14:textId="2CFB8F43" w:rsidR="00AA2F4B" w:rsidRPr="00C8112B" w:rsidRDefault="00F142C5" w:rsidP="00AA2F4B">
            <w:pPr>
              <w:jc w:val="left"/>
            </w:pPr>
            <w:sdt>
              <w:sdtPr>
                <w:id w:val="-587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C8112B">
              <w:t xml:space="preserve"> Otro</w:t>
            </w:r>
            <w:r w:rsidR="00AA2F4B">
              <w:t>:</w:t>
            </w:r>
          </w:p>
        </w:tc>
      </w:tr>
      <w:tr w:rsidR="00AA2F4B" w:rsidRPr="00B40BF3" w14:paraId="0B86EC51" w14:textId="77777777" w:rsidTr="00B213A8">
        <w:tc>
          <w:tcPr>
            <w:tcW w:w="1252" w:type="pct"/>
            <w:gridSpan w:val="2"/>
            <w:vAlign w:val="center"/>
          </w:tcPr>
          <w:p w14:paraId="6B7E591E" w14:textId="5D11CB41" w:rsidR="00AA2F4B" w:rsidRPr="00821E68" w:rsidRDefault="00AA2F4B" w:rsidP="00AA2F4B">
            <w:pPr>
              <w:jc w:val="left"/>
            </w:pPr>
            <w:r>
              <w:t>N° Unidades en Serie:</w:t>
            </w:r>
          </w:p>
        </w:tc>
        <w:tc>
          <w:tcPr>
            <w:tcW w:w="1252" w:type="pct"/>
            <w:gridSpan w:val="2"/>
          </w:tcPr>
          <w:p w14:paraId="692DB9A6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1A3808EC" w14:textId="60AF3E00" w:rsidR="00AA2F4B" w:rsidRDefault="00AA2F4B" w:rsidP="00AA2F4B">
            <w:pPr>
              <w:jc w:val="left"/>
            </w:pPr>
            <w:r>
              <w:t>N° Unidades en Paralelo:</w:t>
            </w:r>
          </w:p>
        </w:tc>
        <w:tc>
          <w:tcPr>
            <w:tcW w:w="1246" w:type="pct"/>
            <w:gridSpan w:val="3"/>
          </w:tcPr>
          <w:p w14:paraId="72BB039F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</w:tr>
      <w:tr w:rsidR="00AA2F4B" w:rsidRPr="00B40BF3" w14:paraId="14A2B1BA" w14:textId="77777777" w:rsidTr="00B213A8">
        <w:tc>
          <w:tcPr>
            <w:tcW w:w="1252" w:type="pct"/>
            <w:gridSpan w:val="2"/>
            <w:vAlign w:val="center"/>
          </w:tcPr>
          <w:p w14:paraId="7A7E5494" w14:textId="3407C9A2" w:rsidR="00AA2F4B" w:rsidRDefault="00AA2F4B" w:rsidP="00AA2F4B">
            <w:pPr>
              <w:jc w:val="left"/>
            </w:pPr>
            <w:r w:rsidRPr="0099264F">
              <w:t>Potencia Nominal (k</w:t>
            </w:r>
            <w:r>
              <w:t>VA</w:t>
            </w:r>
            <w:r w:rsidRPr="0099264F">
              <w:t>):</w:t>
            </w:r>
          </w:p>
        </w:tc>
        <w:tc>
          <w:tcPr>
            <w:tcW w:w="1252" w:type="pct"/>
            <w:gridSpan w:val="2"/>
          </w:tcPr>
          <w:p w14:paraId="5B7FAF32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4C70EDB3" w14:textId="6BDF0B4E" w:rsidR="00AA2F4B" w:rsidRDefault="00AA2F4B" w:rsidP="00AA2F4B">
            <w:pPr>
              <w:jc w:val="left"/>
            </w:pPr>
            <w:r w:rsidRPr="0099264F">
              <w:t>Tensión Nominal AT (kV):</w:t>
            </w:r>
          </w:p>
        </w:tc>
        <w:tc>
          <w:tcPr>
            <w:tcW w:w="1246" w:type="pct"/>
            <w:gridSpan w:val="3"/>
          </w:tcPr>
          <w:p w14:paraId="235BD262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</w:tr>
      <w:tr w:rsidR="00AA2F4B" w:rsidRPr="00B40BF3" w14:paraId="55996A87" w14:textId="77777777" w:rsidTr="00B213A8">
        <w:tc>
          <w:tcPr>
            <w:tcW w:w="1252" w:type="pct"/>
            <w:gridSpan w:val="2"/>
            <w:vAlign w:val="center"/>
          </w:tcPr>
          <w:p w14:paraId="66F56F19" w14:textId="7AAD4701" w:rsidR="00AA2F4B" w:rsidRPr="0099264F" w:rsidRDefault="00AA2F4B" w:rsidP="00AA2F4B">
            <w:pPr>
              <w:jc w:val="left"/>
            </w:pPr>
            <w:r w:rsidRPr="0099264F">
              <w:t>Impedancia</w:t>
            </w:r>
            <w:r>
              <w:t>, en (PU)</w:t>
            </w:r>
            <w:r w:rsidRPr="0099264F">
              <w:t>:</w:t>
            </w:r>
          </w:p>
        </w:tc>
        <w:tc>
          <w:tcPr>
            <w:tcW w:w="1252" w:type="pct"/>
            <w:gridSpan w:val="2"/>
          </w:tcPr>
          <w:p w14:paraId="70B3ED31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419F6C35" w14:textId="7699B53E" w:rsidR="00AA2F4B" w:rsidRPr="0099264F" w:rsidRDefault="00AA2F4B" w:rsidP="00AA2F4B">
            <w:pPr>
              <w:jc w:val="left"/>
            </w:pPr>
            <w:r w:rsidRPr="0099264F">
              <w:t>Tensión Nominal BT (kV):</w:t>
            </w:r>
          </w:p>
        </w:tc>
        <w:tc>
          <w:tcPr>
            <w:tcW w:w="1246" w:type="pct"/>
            <w:gridSpan w:val="3"/>
          </w:tcPr>
          <w:p w14:paraId="1C070D64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</w:tr>
      <w:tr w:rsidR="00AA2F4B" w:rsidRPr="006B0AEF" w14:paraId="5B3263CD" w14:textId="77777777" w:rsidTr="00C03A6F">
        <w:trPr>
          <w:trHeight w:val="283"/>
        </w:trPr>
        <w:tc>
          <w:tcPr>
            <w:tcW w:w="189" w:type="pct"/>
            <w:shd w:val="clear" w:color="auto" w:fill="0A2F41" w:themeFill="accent1" w:themeFillShade="80"/>
          </w:tcPr>
          <w:p w14:paraId="0B38A1D6" w14:textId="77777777" w:rsidR="00AA2F4B" w:rsidRPr="006B0AEF" w:rsidRDefault="00AA2F4B" w:rsidP="00AA2F4B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16A536C2" w14:textId="4AD20BFD" w:rsidR="00AA2F4B" w:rsidRPr="006B0AEF" w:rsidRDefault="00AA2F4B" w:rsidP="00AA2F4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 la unidades de compensación de reactivos, si correspondiese</w:t>
            </w:r>
          </w:p>
        </w:tc>
      </w:tr>
      <w:tr w:rsidR="00AA2F4B" w:rsidRPr="00B40BF3" w14:paraId="5B740347" w14:textId="77777777" w:rsidTr="00B213A8">
        <w:tc>
          <w:tcPr>
            <w:tcW w:w="2504" w:type="pct"/>
            <w:gridSpan w:val="4"/>
          </w:tcPr>
          <w:p w14:paraId="499501A3" w14:textId="29A89325" w:rsidR="00AA2F4B" w:rsidRPr="00205501" w:rsidRDefault="00AA2F4B" w:rsidP="00AA2F4B">
            <w:pPr>
              <w:jc w:val="left"/>
            </w:pPr>
            <w:r w:rsidRPr="00205501">
              <w:t>¿</w:t>
            </w:r>
            <w:r>
              <w:t>Dispone de unidad de compensación de reactivos?</w:t>
            </w:r>
          </w:p>
        </w:tc>
        <w:tc>
          <w:tcPr>
            <w:tcW w:w="1250" w:type="pct"/>
            <w:gridSpan w:val="3"/>
            <w:vAlign w:val="center"/>
          </w:tcPr>
          <w:p w14:paraId="746CB0CA" w14:textId="30FE3B4F" w:rsidR="00AA2F4B" w:rsidRDefault="00F142C5" w:rsidP="00AA2F4B">
            <w:pPr>
              <w:jc w:val="center"/>
            </w:pPr>
            <w:sdt>
              <w:sdtPr>
                <w:id w:val="-117388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Si</w:t>
            </w:r>
          </w:p>
        </w:tc>
        <w:tc>
          <w:tcPr>
            <w:tcW w:w="1246" w:type="pct"/>
            <w:gridSpan w:val="3"/>
            <w:vAlign w:val="center"/>
          </w:tcPr>
          <w:p w14:paraId="08C728C7" w14:textId="7B0D21C0" w:rsidR="00AA2F4B" w:rsidRPr="00B40BF3" w:rsidRDefault="00F142C5" w:rsidP="00AA2F4B">
            <w:pPr>
              <w:jc w:val="center"/>
              <w:rPr>
                <w:b/>
                <w:bCs/>
              </w:rPr>
            </w:pPr>
            <w:sdt>
              <w:sdtPr>
                <w:id w:val="29511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No</w:t>
            </w:r>
          </w:p>
        </w:tc>
      </w:tr>
      <w:tr w:rsidR="00AA2F4B" w:rsidRPr="00B40BF3" w14:paraId="29A098CA" w14:textId="77777777" w:rsidTr="00B213A8">
        <w:tc>
          <w:tcPr>
            <w:tcW w:w="1252" w:type="pct"/>
            <w:gridSpan w:val="2"/>
          </w:tcPr>
          <w:p w14:paraId="77D8850B" w14:textId="77777777" w:rsidR="00AA2F4B" w:rsidRPr="00821E68" w:rsidRDefault="00AA2F4B" w:rsidP="00AA2F4B">
            <w:pPr>
              <w:jc w:val="left"/>
            </w:pPr>
            <w:r w:rsidRPr="00821E68">
              <w:t>Fabricante:</w:t>
            </w:r>
          </w:p>
        </w:tc>
        <w:tc>
          <w:tcPr>
            <w:tcW w:w="1252" w:type="pct"/>
            <w:gridSpan w:val="2"/>
          </w:tcPr>
          <w:p w14:paraId="4874F9E5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3"/>
          </w:tcPr>
          <w:p w14:paraId="4AA3AC9E" w14:textId="77777777" w:rsidR="00AA2F4B" w:rsidRPr="00821E68" w:rsidRDefault="00AA2F4B" w:rsidP="00AA2F4B">
            <w:pPr>
              <w:jc w:val="left"/>
            </w:pPr>
            <w:r>
              <w:t>Modelo:</w:t>
            </w:r>
          </w:p>
        </w:tc>
        <w:tc>
          <w:tcPr>
            <w:tcW w:w="1246" w:type="pct"/>
            <w:gridSpan w:val="3"/>
          </w:tcPr>
          <w:p w14:paraId="04220EDB" w14:textId="77777777" w:rsidR="00AA2F4B" w:rsidRPr="00B40BF3" w:rsidRDefault="00AA2F4B" w:rsidP="00AA2F4B">
            <w:pPr>
              <w:jc w:val="center"/>
              <w:rPr>
                <w:b/>
                <w:bCs/>
              </w:rPr>
            </w:pPr>
          </w:p>
        </w:tc>
      </w:tr>
      <w:tr w:rsidR="00AA2F4B" w14:paraId="76C3F96C" w14:textId="77777777" w:rsidTr="00B213A8">
        <w:tc>
          <w:tcPr>
            <w:tcW w:w="1252" w:type="pct"/>
            <w:gridSpan w:val="2"/>
            <w:vAlign w:val="center"/>
          </w:tcPr>
          <w:p w14:paraId="3E1D446C" w14:textId="74637E7F" w:rsidR="00AA2F4B" w:rsidRPr="0099264F" w:rsidRDefault="00AA2F4B" w:rsidP="00AA2F4B">
            <w:pPr>
              <w:jc w:val="left"/>
            </w:pPr>
            <w:r>
              <w:t>Controlada:</w:t>
            </w:r>
          </w:p>
        </w:tc>
        <w:tc>
          <w:tcPr>
            <w:tcW w:w="626" w:type="pct"/>
            <w:vAlign w:val="center"/>
          </w:tcPr>
          <w:p w14:paraId="03D6B91B" w14:textId="23AE07E0" w:rsidR="00AA2F4B" w:rsidRPr="0099264F" w:rsidRDefault="00F142C5" w:rsidP="00AA2F4B">
            <w:pPr>
              <w:jc w:val="center"/>
            </w:pPr>
            <w:sdt>
              <w:sdtPr>
                <w:id w:val="-5281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Si</w:t>
            </w:r>
          </w:p>
        </w:tc>
        <w:tc>
          <w:tcPr>
            <w:tcW w:w="626" w:type="pct"/>
            <w:vAlign w:val="center"/>
          </w:tcPr>
          <w:p w14:paraId="5F87FA6D" w14:textId="77777777" w:rsidR="00AA2F4B" w:rsidRPr="0099264F" w:rsidRDefault="00F142C5" w:rsidP="00AA2F4B">
            <w:pPr>
              <w:jc w:val="center"/>
            </w:pPr>
            <w:sdt>
              <w:sdtPr>
                <w:id w:val="-5948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No</w:t>
            </w:r>
          </w:p>
        </w:tc>
        <w:tc>
          <w:tcPr>
            <w:tcW w:w="1250" w:type="pct"/>
            <w:gridSpan w:val="3"/>
            <w:vAlign w:val="center"/>
          </w:tcPr>
          <w:p w14:paraId="7E9F1B95" w14:textId="6CADDC9F" w:rsidR="00AA2F4B" w:rsidRDefault="00AA2F4B" w:rsidP="00AA2F4B">
            <w:pPr>
              <w:jc w:val="left"/>
            </w:pPr>
            <w:r>
              <w:t>Acoplada inductivamente:</w:t>
            </w:r>
          </w:p>
        </w:tc>
        <w:tc>
          <w:tcPr>
            <w:tcW w:w="624" w:type="pct"/>
            <w:gridSpan w:val="2"/>
            <w:vAlign w:val="center"/>
          </w:tcPr>
          <w:p w14:paraId="38F22A3A" w14:textId="77777777" w:rsidR="00AA2F4B" w:rsidRDefault="00F142C5" w:rsidP="00AA2F4B">
            <w:pPr>
              <w:jc w:val="center"/>
            </w:pPr>
            <w:sdt>
              <w:sdtPr>
                <w:id w:val="-142132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Si</w:t>
            </w:r>
          </w:p>
        </w:tc>
        <w:tc>
          <w:tcPr>
            <w:tcW w:w="622" w:type="pct"/>
            <w:vAlign w:val="center"/>
          </w:tcPr>
          <w:p w14:paraId="3D4AB9BA" w14:textId="77777777" w:rsidR="00AA2F4B" w:rsidRDefault="00F142C5" w:rsidP="00AA2F4B">
            <w:pPr>
              <w:jc w:val="center"/>
            </w:pPr>
            <w:sdt>
              <w:sdtPr>
                <w:id w:val="1161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No</w:t>
            </w:r>
          </w:p>
        </w:tc>
      </w:tr>
      <w:tr w:rsidR="00AA2F4B" w:rsidRPr="00B40BF3" w14:paraId="4D362D05" w14:textId="77777777" w:rsidTr="00B213A8">
        <w:tc>
          <w:tcPr>
            <w:tcW w:w="2504" w:type="pct"/>
            <w:gridSpan w:val="4"/>
            <w:vAlign w:val="center"/>
          </w:tcPr>
          <w:p w14:paraId="5CAD24DF" w14:textId="178BE3C6" w:rsidR="00AA2F4B" w:rsidRPr="00205501" w:rsidRDefault="00AA2F4B" w:rsidP="00AA2F4B">
            <w:pPr>
              <w:jc w:val="left"/>
            </w:pPr>
            <w:r w:rsidRPr="0099264F">
              <w:t>Circuito de Absorción</w:t>
            </w:r>
            <w:r>
              <w:tab/>
              <w:t>:</w:t>
            </w:r>
          </w:p>
        </w:tc>
        <w:tc>
          <w:tcPr>
            <w:tcW w:w="625" w:type="pct"/>
            <w:vAlign w:val="center"/>
          </w:tcPr>
          <w:p w14:paraId="377C8C44" w14:textId="77777777" w:rsidR="00AA2F4B" w:rsidRDefault="00F142C5" w:rsidP="00AA2F4B">
            <w:pPr>
              <w:jc w:val="center"/>
            </w:pPr>
            <w:sdt>
              <w:sdtPr>
                <w:id w:val="213899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Si</w:t>
            </w:r>
          </w:p>
        </w:tc>
        <w:tc>
          <w:tcPr>
            <w:tcW w:w="625" w:type="pct"/>
            <w:gridSpan w:val="2"/>
            <w:vAlign w:val="center"/>
          </w:tcPr>
          <w:p w14:paraId="796C6F7A" w14:textId="53F1B8F4" w:rsidR="00AA2F4B" w:rsidRDefault="00AA2F4B" w:rsidP="00AA2F4B">
            <w:pPr>
              <w:jc w:val="right"/>
            </w:pPr>
            <w:r>
              <w:t>(hz)</w:t>
            </w:r>
          </w:p>
        </w:tc>
        <w:tc>
          <w:tcPr>
            <w:tcW w:w="1246" w:type="pct"/>
            <w:gridSpan w:val="3"/>
            <w:vAlign w:val="center"/>
          </w:tcPr>
          <w:p w14:paraId="4FFD8DCF" w14:textId="77777777" w:rsidR="00AA2F4B" w:rsidRPr="00B40BF3" w:rsidRDefault="00F142C5" w:rsidP="00AA2F4B">
            <w:pPr>
              <w:jc w:val="center"/>
              <w:rPr>
                <w:b/>
                <w:bCs/>
              </w:rPr>
            </w:pPr>
            <w:sdt>
              <w:sdtPr>
                <w:id w:val="90966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 w:rsidRPr="0059305A">
              <w:t xml:space="preserve"> No</w:t>
            </w:r>
          </w:p>
        </w:tc>
      </w:tr>
      <w:tr w:rsidR="00AA2F4B" w:rsidRPr="006B0AEF" w14:paraId="3E2FAFC7" w14:textId="77777777" w:rsidTr="00C03A6F">
        <w:trPr>
          <w:trHeight w:val="283"/>
        </w:trPr>
        <w:tc>
          <w:tcPr>
            <w:tcW w:w="189" w:type="pct"/>
            <w:shd w:val="clear" w:color="auto" w:fill="0A2F41" w:themeFill="accent1" w:themeFillShade="80"/>
          </w:tcPr>
          <w:p w14:paraId="61E0F282" w14:textId="77777777" w:rsidR="00AA2F4B" w:rsidRPr="006B0AEF" w:rsidRDefault="00AA2F4B" w:rsidP="00AA2F4B">
            <w:pPr>
              <w:jc w:val="center"/>
              <w:rPr>
                <w:b/>
                <w:bCs/>
              </w:rPr>
            </w:pPr>
            <w:r w:rsidRPr="006B0AEF">
              <w:sym w:font="Symbol" w:char="F0B7"/>
            </w:r>
          </w:p>
        </w:tc>
        <w:tc>
          <w:tcPr>
            <w:tcW w:w="4811" w:type="pct"/>
            <w:gridSpan w:val="9"/>
            <w:shd w:val="clear" w:color="auto" w:fill="0A2F41" w:themeFill="accent1" w:themeFillShade="80"/>
            <w:vAlign w:val="center"/>
          </w:tcPr>
          <w:p w14:paraId="0DC448F6" w14:textId="3E16C42C" w:rsidR="00AA2F4B" w:rsidRPr="006B0AEF" w:rsidRDefault="00AA2F4B" w:rsidP="00AA2F4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 respecto de la Línea de Interconexión, entre la central y el punto de conexión</w:t>
            </w:r>
          </w:p>
        </w:tc>
      </w:tr>
      <w:tr w:rsidR="00AA2F4B" w:rsidRPr="00B40BF3" w14:paraId="64B6707D" w14:textId="77777777" w:rsidTr="007429D7">
        <w:tc>
          <w:tcPr>
            <w:tcW w:w="2504" w:type="pct"/>
            <w:gridSpan w:val="4"/>
            <w:vAlign w:val="center"/>
          </w:tcPr>
          <w:p w14:paraId="17D98BB8" w14:textId="1D5C8C0D" w:rsidR="00AA2F4B" w:rsidRPr="00205501" w:rsidRDefault="00AA2F4B" w:rsidP="00AA2F4B">
            <w:pPr>
              <w:jc w:val="left"/>
            </w:pPr>
            <w:r w:rsidRPr="0099264F">
              <w:t>Disposición de la línea de interconexión de la central</w:t>
            </w:r>
          </w:p>
        </w:tc>
        <w:tc>
          <w:tcPr>
            <w:tcW w:w="832" w:type="pct"/>
            <w:gridSpan w:val="2"/>
            <w:vAlign w:val="center"/>
          </w:tcPr>
          <w:p w14:paraId="6DF3AB89" w14:textId="48147FBF" w:rsidR="00AA2F4B" w:rsidRPr="00B40BF3" w:rsidRDefault="00F142C5" w:rsidP="00AA2F4B">
            <w:pPr>
              <w:jc w:val="left"/>
              <w:rPr>
                <w:b/>
                <w:bCs/>
              </w:rPr>
            </w:pPr>
            <w:sdt>
              <w:sdtPr>
                <w:id w:val="14723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Aérea</w:t>
            </w:r>
          </w:p>
        </w:tc>
        <w:tc>
          <w:tcPr>
            <w:tcW w:w="832" w:type="pct"/>
            <w:gridSpan w:val="2"/>
            <w:vAlign w:val="center"/>
          </w:tcPr>
          <w:p w14:paraId="380887E1" w14:textId="69E35C43" w:rsidR="00AA2F4B" w:rsidRPr="00B40BF3" w:rsidRDefault="00F142C5" w:rsidP="00AA2F4B">
            <w:pPr>
              <w:jc w:val="left"/>
              <w:rPr>
                <w:b/>
                <w:bCs/>
              </w:rPr>
            </w:pPr>
            <w:sdt>
              <w:sdtPr>
                <w:id w:val="-157080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Subterránea</w:t>
            </w:r>
          </w:p>
        </w:tc>
        <w:tc>
          <w:tcPr>
            <w:tcW w:w="832" w:type="pct"/>
            <w:gridSpan w:val="2"/>
            <w:vAlign w:val="center"/>
          </w:tcPr>
          <w:p w14:paraId="7CE7D3D4" w14:textId="2BFCE577" w:rsidR="00AA2F4B" w:rsidRPr="00B40BF3" w:rsidRDefault="00F142C5" w:rsidP="00AA2F4B">
            <w:pPr>
              <w:jc w:val="left"/>
              <w:rPr>
                <w:b/>
                <w:bCs/>
              </w:rPr>
            </w:pPr>
            <w:sdt>
              <w:sdtPr>
                <w:id w:val="169596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F4B">
              <w:t xml:space="preserve"> Otro:</w:t>
            </w:r>
          </w:p>
        </w:tc>
      </w:tr>
      <w:tr w:rsidR="00AA2F4B" w:rsidRPr="00B40BF3" w14:paraId="2409B47C" w14:textId="77777777" w:rsidTr="003E3E78">
        <w:tc>
          <w:tcPr>
            <w:tcW w:w="2504" w:type="pct"/>
            <w:gridSpan w:val="4"/>
            <w:vAlign w:val="center"/>
          </w:tcPr>
          <w:p w14:paraId="63799364" w14:textId="0B20C4A4" w:rsidR="00AA2F4B" w:rsidRPr="0099264F" w:rsidRDefault="00AA2F4B" w:rsidP="00AA2F4B">
            <w:pPr>
              <w:jc w:val="left"/>
            </w:pPr>
            <w:r>
              <w:t>Tipo de aislación del conductor</w:t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</w:p>
        </w:tc>
        <w:tc>
          <w:tcPr>
            <w:tcW w:w="2496" w:type="pct"/>
            <w:gridSpan w:val="6"/>
            <w:vAlign w:val="center"/>
          </w:tcPr>
          <w:p w14:paraId="51EA4945" w14:textId="2DA49059" w:rsidR="00AA2F4B" w:rsidRDefault="00AA2F4B" w:rsidP="00AA2F4B">
            <w:pPr>
              <w:jc w:val="left"/>
            </w:pPr>
          </w:p>
        </w:tc>
      </w:tr>
      <w:tr w:rsidR="00AA2F4B" w:rsidRPr="00B40BF3" w14:paraId="3EFE9D47" w14:textId="77777777" w:rsidTr="003E3E78">
        <w:tc>
          <w:tcPr>
            <w:tcW w:w="2504" w:type="pct"/>
            <w:gridSpan w:val="4"/>
            <w:vAlign w:val="center"/>
          </w:tcPr>
          <w:p w14:paraId="55137957" w14:textId="27232A76" w:rsidR="00AA2F4B" w:rsidRPr="00EB0509" w:rsidRDefault="00AA2F4B" w:rsidP="00AA2F4B">
            <w:pPr>
              <w:jc w:val="left"/>
            </w:pPr>
            <w:r>
              <w:t>Calibre o sección transversal del conductor (mm</w:t>
            </w:r>
            <w:r w:rsidRPr="00EB0509">
              <w:rPr>
                <w:vertAlign w:val="superscript"/>
              </w:rPr>
              <w:t>2</w:t>
            </w:r>
            <w:r>
              <w:t>)</w:t>
            </w:r>
            <w:r>
              <w:tab/>
              <w:t>:</w:t>
            </w:r>
          </w:p>
        </w:tc>
        <w:tc>
          <w:tcPr>
            <w:tcW w:w="2496" w:type="pct"/>
            <w:gridSpan w:val="6"/>
            <w:vAlign w:val="center"/>
          </w:tcPr>
          <w:p w14:paraId="6722D97E" w14:textId="77777777" w:rsidR="00AA2F4B" w:rsidRDefault="00AA2F4B" w:rsidP="00AA2F4B">
            <w:pPr>
              <w:jc w:val="left"/>
            </w:pPr>
          </w:p>
        </w:tc>
      </w:tr>
      <w:tr w:rsidR="00AA2F4B" w:rsidRPr="00B40BF3" w14:paraId="4D9A16FF" w14:textId="77777777" w:rsidTr="00FB00DF">
        <w:tc>
          <w:tcPr>
            <w:tcW w:w="2504" w:type="pct"/>
            <w:gridSpan w:val="4"/>
            <w:vAlign w:val="center"/>
          </w:tcPr>
          <w:p w14:paraId="17F47931" w14:textId="38AE9F54" w:rsidR="00AA2F4B" w:rsidRPr="0099264F" w:rsidRDefault="00AA2F4B" w:rsidP="00AA2F4B">
            <w:pPr>
              <w:jc w:val="left"/>
            </w:pPr>
            <w:r>
              <w:t>Corriente nominal de operación, expresado en (A)</w:t>
            </w:r>
            <w:r>
              <w:tab/>
              <w:t>:</w:t>
            </w:r>
          </w:p>
        </w:tc>
        <w:tc>
          <w:tcPr>
            <w:tcW w:w="2496" w:type="pct"/>
            <w:gridSpan w:val="6"/>
            <w:vAlign w:val="center"/>
          </w:tcPr>
          <w:p w14:paraId="2A31A52A" w14:textId="77777777" w:rsidR="00AA2F4B" w:rsidRDefault="00AA2F4B" w:rsidP="00AA2F4B">
            <w:pPr>
              <w:jc w:val="left"/>
            </w:pPr>
          </w:p>
        </w:tc>
      </w:tr>
      <w:tr w:rsidR="00AA2F4B" w:rsidRPr="00B40BF3" w14:paraId="59A81FA4" w14:textId="77777777" w:rsidTr="00FB00DF">
        <w:tc>
          <w:tcPr>
            <w:tcW w:w="2504" w:type="pct"/>
            <w:gridSpan w:val="4"/>
            <w:vAlign w:val="center"/>
          </w:tcPr>
          <w:p w14:paraId="22B35F84" w14:textId="29FE50BA" w:rsidR="00AA2F4B" w:rsidRDefault="00AA2F4B" w:rsidP="00AA2F4B">
            <w:pPr>
              <w:jc w:val="left"/>
            </w:pPr>
            <w:r>
              <w:t>Longitud del tramo de interconexión, expresado en (m)</w:t>
            </w:r>
            <w:r>
              <w:tab/>
              <w:t>:</w:t>
            </w:r>
          </w:p>
        </w:tc>
        <w:tc>
          <w:tcPr>
            <w:tcW w:w="2496" w:type="pct"/>
            <w:gridSpan w:val="6"/>
            <w:vAlign w:val="center"/>
          </w:tcPr>
          <w:p w14:paraId="56641C8D" w14:textId="77777777" w:rsidR="00AA2F4B" w:rsidRDefault="00AA2F4B" w:rsidP="00AA2F4B">
            <w:pPr>
              <w:jc w:val="left"/>
            </w:pPr>
          </w:p>
        </w:tc>
      </w:tr>
      <w:tr w:rsidR="00AA2F4B" w:rsidRPr="00B40BF3" w14:paraId="3A612860" w14:textId="77777777" w:rsidTr="00C03A6F">
        <w:trPr>
          <w:trHeight w:val="1474"/>
        </w:trPr>
        <w:tc>
          <w:tcPr>
            <w:tcW w:w="5000" w:type="pct"/>
            <w:gridSpan w:val="10"/>
          </w:tcPr>
          <w:p w14:paraId="5C36B8EC" w14:textId="72D48EFE" w:rsidR="00AA2F4B" w:rsidRPr="00211977" w:rsidRDefault="00AA2F4B" w:rsidP="00AA2F4B">
            <w:pPr>
              <w:jc w:val="left"/>
            </w:pPr>
            <w:r w:rsidRPr="00211977">
              <w:t>Descripción</w:t>
            </w:r>
            <w:r>
              <w:t xml:space="preserve"> breve del PMGD:</w:t>
            </w:r>
          </w:p>
        </w:tc>
      </w:tr>
    </w:tbl>
    <w:p w14:paraId="7C5F3426" w14:textId="77777777" w:rsidR="00F74BE9" w:rsidRDefault="00F74BE9" w:rsidP="00731B7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79"/>
        <w:gridCol w:w="1389"/>
        <w:gridCol w:w="1380"/>
        <w:gridCol w:w="9"/>
        <w:gridCol w:w="2781"/>
        <w:gridCol w:w="2776"/>
      </w:tblGrid>
      <w:tr w:rsidR="00F475F8" w:rsidRPr="00B40BF3" w14:paraId="49873D2B" w14:textId="77777777" w:rsidTr="00F475F8">
        <w:tc>
          <w:tcPr>
            <w:tcW w:w="5000" w:type="pct"/>
            <w:gridSpan w:val="6"/>
            <w:shd w:val="clear" w:color="auto" w:fill="C1E4F5" w:themeFill="accent1" w:themeFillTint="33"/>
          </w:tcPr>
          <w:p w14:paraId="66BBB121" w14:textId="0607F53A" w:rsidR="00F475F8" w:rsidRPr="00B40BF3" w:rsidRDefault="00F475F8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 xml:space="preserve">DESCRIPCIÓN </w:t>
            </w:r>
            <w:r w:rsidR="00211977">
              <w:rPr>
                <w:b/>
                <w:bCs/>
              </w:rPr>
              <w:t>DE LA PROTECCION RI</w:t>
            </w:r>
          </w:p>
        </w:tc>
      </w:tr>
      <w:tr w:rsidR="00BA2C8E" w:rsidRPr="00B40BF3" w14:paraId="33426224" w14:textId="77777777" w:rsidTr="00693FA3">
        <w:tc>
          <w:tcPr>
            <w:tcW w:w="2496" w:type="pct"/>
            <w:gridSpan w:val="3"/>
            <w:vAlign w:val="center"/>
          </w:tcPr>
          <w:p w14:paraId="45695752" w14:textId="7C364904" w:rsidR="00BA2C8E" w:rsidRPr="00B40BF3" w:rsidRDefault="00BA2C8E" w:rsidP="00BA2C8E">
            <w:pPr>
              <w:rPr>
                <w:b/>
                <w:bCs/>
              </w:rPr>
            </w:pPr>
            <w:r w:rsidRPr="0099264F">
              <w:t>¿El interruptor de acoplamiento corresponde a un equipo reconectador? *</w:t>
            </w:r>
          </w:p>
        </w:tc>
        <w:tc>
          <w:tcPr>
            <w:tcW w:w="1255" w:type="pct"/>
            <w:gridSpan w:val="2"/>
            <w:vAlign w:val="center"/>
          </w:tcPr>
          <w:p w14:paraId="24AEFD58" w14:textId="52F3ADAC" w:rsidR="00BA2C8E" w:rsidRPr="00B40BF3" w:rsidRDefault="00F142C5" w:rsidP="00BA2C8E">
            <w:pPr>
              <w:jc w:val="center"/>
              <w:rPr>
                <w:b/>
                <w:bCs/>
              </w:rPr>
            </w:pPr>
            <w:sdt>
              <w:sdtPr>
                <w:id w:val="68602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C8E" w:rsidRPr="0059305A">
              <w:t xml:space="preserve"> Si</w:t>
            </w:r>
          </w:p>
        </w:tc>
        <w:tc>
          <w:tcPr>
            <w:tcW w:w="1249" w:type="pct"/>
            <w:vAlign w:val="center"/>
          </w:tcPr>
          <w:p w14:paraId="4C2B46A7" w14:textId="008A88CE" w:rsidR="00BA2C8E" w:rsidRPr="00B40BF3" w:rsidRDefault="00F142C5" w:rsidP="00BA2C8E">
            <w:pPr>
              <w:jc w:val="center"/>
              <w:rPr>
                <w:b/>
                <w:bCs/>
              </w:rPr>
            </w:pPr>
            <w:sdt>
              <w:sdtPr>
                <w:id w:val="-186481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C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C8E" w:rsidRPr="0059305A">
              <w:t xml:space="preserve"> No</w:t>
            </w:r>
          </w:p>
        </w:tc>
      </w:tr>
      <w:tr w:rsidR="00BA2C8E" w:rsidRPr="00B40BF3" w14:paraId="510E6943" w14:textId="77777777" w:rsidTr="00693FA3">
        <w:tc>
          <w:tcPr>
            <w:tcW w:w="2496" w:type="pct"/>
            <w:gridSpan w:val="3"/>
            <w:vAlign w:val="center"/>
          </w:tcPr>
          <w:p w14:paraId="68C68731" w14:textId="6D42F141" w:rsidR="00BA2C8E" w:rsidRPr="00B40BF3" w:rsidRDefault="00BA2C8E" w:rsidP="00BA2C8E">
            <w:pPr>
              <w:rPr>
                <w:b/>
                <w:bCs/>
              </w:rPr>
            </w:pPr>
            <w:r w:rsidRPr="0099264F">
              <w:t>¿El interruptor de acoplamiento y la protección conforman un único sistema? *</w:t>
            </w:r>
          </w:p>
        </w:tc>
        <w:tc>
          <w:tcPr>
            <w:tcW w:w="1255" w:type="pct"/>
            <w:gridSpan w:val="2"/>
            <w:vAlign w:val="center"/>
          </w:tcPr>
          <w:p w14:paraId="02CA62E8" w14:textId="78E3490B" w:rsidR="00BA2C8E" w:rsidRPr="00B40BF3" w:rsidRDefault="00F142C5" w:rsidP="00BA2C8E">
            <w:pPr>
              <w:jc w:val="center"/>
              <w:rPr>
                <w:b/>
                <w:bCs/>
              </w:rPr>
            </w:pPr>
            <w:sdt>
              <w:sdtPr>
                <w:id w:val="-18395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C8E" w:rsidRPr="0059305A">
              <w:t xml:space="preserve"> Si</w:t>
            </w:r>
          </w:p>
        </w:tc>
        <w:tc>
          <w:tcPr>
            <w:tcW w:w="1249" w:type="pct"/>
            <w:vAlign w:val="center"/>
          </w:tcPr>
          <w:p w14:paraId="01E88A4D" w14:textId="7550EB7B" w:rsidR="00BA2C8E" w:rsidRPr="00B40BF3" w:rsidRDefault="00F142C5" w:rsidP="00BA2C8E">
            <w:pPr>
              <w:jc w:val="center"/>
              <w:rPr>
                <w:b/>
                <w:bCs/>
              </w:rPr>
            </w:pPr>
            <w:sdt>
              <w:sdtPr>
                <w:id w:val="84343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1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C8E" w:rsidRPr="0059305A">
              <w:t xml:space="preserve"> No</w:t>
            </w:r>
          </w:p>
        </w:tc>
      </w:tr>
      <w:tr w:rsidR="00BA2C8E" w:rsidRPr="00B40BF3" w14:paraId="0C38247F" w14:textId="77777777" w:rsidTr="00693FA3">
        <w:tc>
          <w:tcPr>
            <w:tcW w:w="2496" w:type="pct"/>
            <w:gridSpan w:val="3"/>
            <w:vAlign w:val="center"/>
          </w:tcPr>
          <w:p w14:paraId="2F39019F" w14:textId="23AAF267" w:rsidR="00BA2C8E" w:rsidRPr="0099264F" w:rsidRDefault="00BA2C8E" w:rsidP="00BA2C8E">
            <w:r w:rsidRPr="0099264F">
              <w:t>¿La protección RI requiere de más de un equipo relé para su implementación? *</w:t>
            </w:r>
          </w:p>
        </w:tc>
        <w:tc>
          <w:tcPr>
            <w:tcW w:w="1255" w:type="pct"/>
            <w:gridSpan w:val="2"/>
            <w:vAlign w:val="center"/>
          </w:tcPr>
          <w:p w14:paraId="38FFF014" w14:textId="0979F3F8" w:rsidR="00BA2C8E" w:rsidRPr="00B40BF3" w:rsidRDefault="00F142C5" w:rsidP="00BA2C8E">
            <w:pPr>
              <w:jc w:val="center"/>
              <w:rPr>
                <w:b/>
                <w:bCs/>
              </w:rPr>
            </w:pPr>
            <w:sdt>
              <w:sdtPr>
                <w:id w:val="-64767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C8E" w:rsidRPr="0059305A">
              <w:t xml:space="preserve"> Si</w:t>
            </w:r>
          </w:p>
        </w:tc>
        <w:tc>
          <w:tcPr>
            <w:tcW w:w="1249" w:type="pct"/>
            <w:vAlign w:val="center"/>
          </w:tcPr>
          <w:p w14:paraId="4DA9F566" w14:textId="6A3184EA" w:rsidR="00BA2C8E" w:rsidRPr="00B40BF3" w:rsidRDefault="00F142C5" w:rsidP="00BA2C8E">
            <w:pPr>
              <w:jc w:val="center"/>
              <w:rPr>
                <w:b/>
                <w:bCs/>
              </w:rPr>
            </w:pPr>
            <w:sdt>
              <w:sdtPr>
                <w:id w:val="10898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C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C8E" w:rsidRPr="0059305A">
              <w:t xml:space="preserve"> No</w:t>
            </w:r>
          </w:p>
        </w:tc>
      </w:tr>
      <w:tr w:rsidR="00BA2C8E" w:rsidRPr="00B40BF3" w14:paraId="614B34EC" w14:textId="77777777" w:rsidTr="00BC4B44">
        <w:tc>
          <w:tcPr>
            <w:tcW w:w="5000" w:type="pct"/>
            <w:gridSpan w:val="6"/>
            <w:shd w:val="clear" w:color="auto" w:fill="C1F0C7" w:themeFill="accent3" w:themeFillTint="33"/>
            <w:vAlign w:val="center"/>
          </w:tcPr>
          <w:p w14:paraId="553EB24E" w14:textId="33F3B933" w:rsidR="00BA2C8E" w:rsidRDefault="00BA2C8E" w:rsidP="00BA2C8E">
            <w:pPr>
              <w:jc w:val="left"/>
            </w:pPr>
            <w:r w:rsidRPr="0099264F">
              <w:t xml:space="preserve">(*) </w:t>
            </w:r>
            <w:r w:rsidRPr="0099264F">
              <w:rPr>
                <w:b/>
                <w:bCs/>
                <w:u w:val="single"/>
              </w:rPr>
              <w:t>Nota:</w:t>
            </w:r>
            <w:r w:rsidRPr="0099264F">
              <w:t xml:space="preserve"> Condición solo aplicable conforme las condiciones establecidas en el artículo 7-1</w:t>
            </w:r>
            <w:r>
              <w:t>7</w:t>
            </w:r>
            <w:r w:rsidRPr="0099264F">
              <w:t xml:space="preserve"> de la NTCO.</w:t>
            </w:r>
          </w:p>
        </w:tc>
      </w:tr>
      <w:tr w:rsidR="00BA2C8E" w:rsidRPr="004C627D" w14:paraId="0990FAA2" w14:textId="77777777" w:rsidTr="004547FE">
        <w:tc>
          <w:tcPr>
            <w:tcW w:w="5000" w:type="pct"/>
            <w:gridSpan w:val="6"/>
            <w:shd w:val="clear" w:color="auto" w:fill="FFFF00"/>
          </w:tcPr>
          <w:p w14:paraId="0989E132" w14:textId="70A71F37" w:rsidR="00BA2C8E" w:rsidRPr="004C627D" w:rsidRDefault="00BA2C8E" w:rsidP="004547FE">
            <w:pPr>
              <w:pStyle w:val="Prrafodelista"/>
              <w:numPr>
                <w:ilvl w:val="0"/>
                <w:numId w:val="11"/>
              </w:numPr>
              <w:ind w:left="357" w:hanging="357"/>
              <w:jc w:val="left"/>
              <w:rPr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</w:rPr>
              <w:t>Respecto del interrupto</w:t>
            </w:r>
            <w:r w:rsidR="00E222C7">
              <w:rPr>
                <w:b/>
                <w:bCs/>
                <w:i/>
                <w:iCs/>
              </w:rPr>
              <w:t>r</w:t>
            </w:r>
            <w:r>
              <w:rPr>
                <w:b/>
                <w:bCs/>
                <w:i/>
                <w:iCs/>
              </w:rPr>
              <w:t xml:space="preserve"> de potencia</w:t>
            </w:r>
          </w:p>
        </w:tc>
      </w:tr>
      <w:tr w:rsidR="00437D3A" w:rsidRPr="004C627D" w14:paraId="359CCA1B" w14:textId="77777777" w:rsidTr="00437D3A">
        <w:tc>
          <w:tcPr>
            <w:tcW w:w="1250" w:type="pct"/>
          </w:tcPr>
          <w:p w14:paraId="284E59B1" w14:textId="728762B7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>
              <w:t>Fabricante:</w:t>
            </w:r>
          </w:p>
        </w:tc>
        <w:tc>
          <w:tcPr>
            <w:tcW w:w="1250" w:type="pct"/>
            <w:gridSpan w:val="3"/>
          </w:tcPr>
          <w:p w14:paraId="60D39F8F" w14:textId="77777777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1251" w:type="pct"/>
          </w:tcPr>
          <w:p w14:paraId="319D1CFF" w14:textId="5B2ACB65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BA2C8E">
              <w:t>Modelo</w:t>
            </w:r>
            <w:r>
              <w:t>:</w:t>
            </w:r>
          </w:p>
        </w:tc>
        <w:tc>
          <w:tcPr>
            <w:tcW w:w="1249" w:type="pct"/>
          </w:tcPr>
          <w:p w14:paraId="3778F005" w14:textId="6B0134AA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</w:tr>
      <w:tr w:rsidR="00437D3A" w:rsidRPr="004C627D" w14:paraId="2880BF90" w14:textId="77777777" w:rsidTr="00437D3A">
        <w:tc>
          <w:tcPr>
            <w:tcW w:w="1250" w:type="pct"/>
            <w:vAlign w:val="center"/>
          </w:tcPr>
          <w:p w14:paraId="3D945E39" w14:textId="4EE2EEA1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99264F">
              <w:t>Corriente Nominal (kA):</w:t>
            </w:r>
          </w:p>
        </w:tc>
        <w:tc>
          <w:tcPr>
            <w:tcW w:w="1250" w:type="pct"/>
            <w:gridSpan w:val="3"/>
          </w:tcPr>
          <w:p w14:paraId="7FEF7E7B" w14:textId="77777777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1251" w:type="pct"/>
            <w:vAlign w:val="center"/>
          </w:tcPr>
          <w:p w14:paraId="21D4235B" w14:textId="13C9B577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99264F">
              <w:t>Corriente Int. Peak (kA):</w:t>
            </w:r>
          </w:p>
        </w:tc>
        <w:tc>
          <w:tcPr>
            <w:tcW w:w="1249" w:type="pct"/>
          </w:tcPr>
          <w:p w14:paraId="625D1879" w14:textId="77777777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</w:tr>
      <w:tr w:rsidR="00437D3A" w:rsidRPr="004C627D" w14:paraId="5FB2D4F8" w14:textId="77777777" w:rsidTr="00437D3A">
        <w:tc>
          <w:tcPr>
            <w:tcW w:w="1250" w:type="pct"/>
            <w:vAlign w:val="center"/>
          </w:tcPr>
          <w:p w14:paraId="2478151C" w14:textId="72E982E8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99264F">
              <w:t>Corriente Int. Simétrica (kA):</w:t>
            </w:r>
          </w:p>
        </w:tc>
        <w:tc>
          <w:tcPr>
            <w:tcW w:w="1250" w:type="pct"/>
            <w:gridSpan w:val="3"/>
          </w:tcPr>
          <w:p w14:paraId="2DCE8F91" w14:textId="77777777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1251" w:type="pct"/>
            <w:vAlign w:val="center"/>
          </w:tcPr>
          <w:p w14:paraId="68667096" w14:textId="3C434C8E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 w:rsidRPr="0099264F">
              <w:t xml:space="preserve">Corriente Int. </w:t>
            </w:r>
            <w:r>
              <w:t>As</w:t>
            </w:r>
            <w:r w:rsidRPr="0099264F">
              <w:t>imétrica (kA):</w:t>
            </w:r>
          </w:p>
        </w:tc>
        <w:tc>
          <w:tcPr>
            <w:tcW w:w="1249" w:type="pct"/>
          </w:tcPr>
          <w:p w14:paraId="3CFA0C33" w14:textId="77777777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</w:tr>
      <w:tr w:rsidR="00437D3A" w:rsidRPr="004C627D" w14:paraId="1AD34259" w14:textId="77777777" w:rsidTr="00437D3A">
        <w:tc>
          <w:tcPr>
            <w:tcW w:w="1250" w:type="pct"/>
            <w:vAlign w:val="center"/>
          </w:tcPr>
          <w:p w14:paraId="3B6E54C4" w14:textId="034FF81E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>
              <w:t>Tiempo de Apertura (s):</w:t>
            </w:r>
          </w:p>
        </w:tc>
        <w:tc>
          <w:tcPr>
            <w:tcW w:w="1250" w:type="pct"/>
            <w:gridSpan w:val="3"/>
          </w:tcPr>
          <w:p w14:paraId="12B6B04F" w14:textId="77777777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1251" w:type="pct"/>
            <w:vAlign w:val="center"/>
          </w:tcPr>
          <w:p w14:paraId="059676A8" w14:textId="7CDCB182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  <w:r>
              <w:t>Tiempo de Cierre (s):</w:t>
            </w:r>
          </w:p>
        </w:tc>
        <w:tc>
          <w:tcPr>
            <w:tcW w:w="1249" w:type="pct"/>
          </w:tcPr>
          <w:p w14:paraId="7852C818" w14:textId="77777777" w:rsidR="00437D3A" w:rsidRDefault="00437D3A" w:rsidP="00437D3A">
            <w:pPr>
              <w:pStyle w:val="Prrafodelista"/>
              <w:ind w:left="0"/>
              <w:jc w:val="left"/>
              <w:rPr>
                <w:b/>
                <w:bCs/>
                <w:i/>
                <w:iCs/>
              </w:rPr>
            </w:pPr>
          </w:p>
        </w:tc>
      </w:tr>
      <w:tr w:rsidR="00437D3A" w:rsidRPr="004C627D" w14:paraId="58869FFA" w14:textId="77777777" w:rsidTr="004547FE">
        <w:tc>
          <w:tcPr>
            <w:tcW w:w="5000" w:type="pct"/>
            <w:gridSpan w:val="6"/>
            <w:shd w:val="clear" w:color="auto" w:fill="FFFF00"/>
          </w:tcPr>
          <w:p w14:paraId="47B07BB5" w14:textId="428DD45E" w:rsidR="00437D3A" w:rsidRPr="004C627D" w:rsidRDefault="00437D3A" w:rsidP="00437D3A">
            <w:pPr>
              <w:pStyle w:val="Prrafodelista"/>
              <w:numPr>
                <w:ilvl w:val="0"/>
                <w:numId w:val="11"/>
              </w:numPr>
              <w:ind w:left="357" w:hanging="357"/>
              <w:jc w:val="left"/>
              <w:rPr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</w:rPr>
              <w:t>Respecto del equipo principal de control RI</w:t>
            </w:r>
          </w:p>
        </w:tc>
      </w:tr>
      <w:tr w:rsidR="00437D3A" w:rsidRPr="00B40BF3" w14:paraId="31925191" w14:textId="77777777" w:rsidTr="00437D3A">
        <w:tc>
          <w:tcPr>
            <w:tcW w:w="1250" w:type="pct"/>
          </w:tcPr>
          <w:p w14:paraId="4F2506C7" w14:textId="77777777" w:rsidR="00437D3A" w:rsidRPr="00BA2C8E" w:rsidRDefault="00437D3A" w:rsidP="00437D3A">
            <w:pPr>
              <w:jc w:val="left"/>
            </w:pPr>
            <w:r>
              <w:t>Fabricante:</w:t>
            </w:r>
          </w:p>
        </w:tc>
        <w:tc>
          <w:tcPr>
            <w:tcW w:w="1250" w:type="pct"/>
            <w:gridSpan w:val="3"/>
          </w:tcPr>
          <w:p w14:paraId="5A81ED16" w14:textId="77777777" w:rsidR="00437D3A" w:rsidRPr="00B40BF3" w:rsidRDefault="00437D3A" w:rsidP="00437D3A">
            <w:pPr>
              <w:jc w:val="center"/>
              <w:rPr>
                <w:b/>
                <w:bCs/>
              </w:rPr>
            </w:pPr>
          </w:p>
        </w:tc>
        <w:tc>
          <w:tcPr>
            <w:tcW w:w="1251" w:type="pct"/>
          </w:tcPr>
          <w:p w14:paraId="45715B4E" w14:textId="77777777" w:rsidR="00437D3A" w:rsidRPr="00BA2C8E" w:rsidRDefault="00437D3A" w:rsidP="00437D3A">
            <w:pPr>
              <w:jc w:val="left"/>
            </w:pPr>
            <w:r w:rsidRPr="00BA2C8E">
              <w:t>Modelo</w:t>
            </w:r>
            <w:r>
              <w:t>:</w:t>
            </w:r>
          </w:p>
        </w:tc>
        <w:tc>
          <w:tcPr>
            <w:tcW w:w="1249" w:type="pct"/>
          </w:tcPr>
          <w:p w14:paraId="28C891E9" w14:textId="77777777" w:rsidR="00437D3A" w:rsidRPr="00B40BF3" w:rsidRDefault="00437D3A" w:rsidP="00437D3A">
            <w:pPr>
              <w:jc w:val="center"/>
              <w:rPr>
                <w:b/>
                <w:bCs/>
              </w:rPr>
            </w:pPr>
          </w:p>
        </w:tc>
      </w:tr>
      <w:tr w:rsidR="00437D3A" w:rsidRPr="00B40BF3" w14:paraId="28BC8008" w14:textId="77777777" w:rsidTr="00F22B18">
        <w:tc>
          <w:tcPr>
            <w:tcW w:w="1250" w:type="pct"/>
            <w:vAlign w:val="center"/>
          </w:tcPr>
          <w:p w14:paraId="72BBDC64" w14:textId="6598D470" w:rsidR="00437D3A" w:rsidRDefault="00437D3A" w:rsidP="00437D3A">
            <w:pPr>
              <w:jc w:val="left"/>
            </w:pPr>
            <w:r>
              <w:t>Punto de Medición:</w:t>
            </w:r>
          </w:p>
        </w:tc>
        <w:tc>
          <w:tcPr>
            <w:tcW w:w="625" w:type="pct"/>
            <w:vAlign w:val="center"/>
          </w:tcPr>
          <w:p w14:paraId="10A3B4C0" w14:textId="6CBF65B8" w:rsidR="00437D3A" w:rsidRPr="00B40BF3" w:rsidRDefault="00F142C5" w:rsidP="00437D3A">
            <w:pPr>
              <w:jc w:val="center"/>
              <w:rPr>
                <w:b/>
                <w:bCs/>
              </w:rPr>
            </w:pPr>
            <w:sdt>
              <w:sdtPr>
                <w:id w:val="-159492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D3A" w:rsidRPr="0059305A">
              <w:t xml:space="preserve"> </w:t>
            </w:r>
            <w:r w:rsidR="00437D3A">
              <w:t>BT</w:t>
            </w:r>
          </w:p>
        </w:tc>
        <w:tc>
          <w:tcPr>
            <w:tcW w:w="625" w:type="pct"/>
            <w:gridSpan w:val="2"/>
            <w:vAlign w:val="center"/>
          </w:tcPr>
          <w:p w14:paraId="2C02CD2F" w14:textId="55007785" w:rsidR="00437D3A" w:rsidRPr="00B40BF3" w:rsidRDefault="00F142C5" w:rsidP="00437D3A">
            <w:pPr>
              <w:jc w:val="center"/>
              <w:rPr>
                <w:b/>
                <w:bCs/>
              </w:rPr>
            </w:pPr>
            <w:sdt>
              <w:sdtPr>
                <w:id w:val="-169437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D3A" w:rsidRPr="0059305A">
              <w:t xml:space="preserve"> </w:t>
            </w:r>
            <w:r w:rsidR="00437D3A">
              <w:t>MT *</w:t>
            </w:r>
          </w:p>
        </w:tc>
        <w:tc>
          <w:tcPr>
            <w:tcW w:w="1251" w:type="pct"/>
            <w:vAlign w:val="center"/>
          </w:tcPr>
          <w:p w14:paraId="02864A70" w14:textId="6530F4CB" w:rsidR="00437D3A" w:rsidRPr="00BA2C8E" w:rsidRDefault="00437D3A" w:rsidP="00437D3A">
            <w:pPr>
              <w:jc w:val="left"/>
            </w:pPr>
            <w:r>
              <w:t>Protocolo comunicación:</w:t>
            </w:r>
          </w:p>
        </w:tc>
        <w:tc>
          <w:tcPr>
            <w:tcW w:w="1249" w:type="pct"/>
          </w:tcPr>
          <w:p w14:paraId="74E24D4D" w14:textId="77777777" w:rsidR="00437D3A" w:rsidRPr="00B40BF3" w:rsidRDefault="00437D3A" w:rsidP="00437D3A">
            <w:pPr>
              <w:jc w:val="center"/>
              <w:rPr>
                <w:b/>
                <w:bCs/>
              </w:rPr>
            </w:pPr>
          </w:p>
        </w:tc>
      </w:tr>
      <w:tr w:rsidR="00437D3A" w:rsidRPr="00B40BF3" w14:paraId="77103E97" w14:textId="77777777" w:rsidTr="00A37D1B">
        <w:trPr>
          <w:trHeight w:val="136"/>
        </w:trPr>
        <w:tc>
          <w:tcPr>
            <w:tcW w:w="2500" w:type="pct"/>
            <w:gridSpan w:val="4"/>
            <w:vMerge w:val="restart"/>
            <w:vAlign w:val="center"/>
          </w:tcPr>
          <w:p w14:paraId="547B9FD1" w14:textId="349C0328" w:rsidR="00437D3A" w:rsidRPr="00A37D1B" w:rsidRDefault="00437D3A" w:rsidP="00437D3A">
            <w:pPr>
              <w:jc w:val="left"/>
            </w:pPr>
            <w:r w:rsidRPr="00A37D1B">
              <w:t>Funciones de protección integradas en equipo principal de la protección RI:</w:t>
            </w:r>
          </w:p>
        </w:tc>
        <w:tc>
          <w:tcPr>
            <w:tcW w:w="1251" w:type="pct"/>
            <w:vAlign w:val="center"/>
          </w:tcPr>
          <w:p w14:paraId="25AEEC25" w14:textId="786485D8" w:rsidR="00437D3A" w:rsidRPr="00B40BF3" w:rsidRDefault="00F142C5" w:rsidP="00437D3A">
            <w:pPr>
              <w:jc w:val="left"/>
              <w:rPr>
                <w:b/>
                <w:bCs/>
              </w:rPr>
            </w:pPr>
            <w:sdt>
              <w:sdtPr>
                <w:id w:val="17234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D3A">
              <w:t xml:space="preserve"> Corriente </w:t>
            </w:r>
          </w:p>
        </w:tc>
        <w:tc>
          <w:tcPr>
            <w:tcW w:w="1249" w:type="pct"/>
            <w:vAlign w:val="center"/>
          </w:tcPr>
          <w:p w14:paraId="42A60B67" w14:textId="16329616" w:rsidR="00437D3A" w:rsidRPr="00B40BF3" w:rsidRDefault="00F142C5" w:rsidP="00437D3A">
            <w:pPr>
              <w:jc w:val="left"/>
              <w:rPr>
                <w:b/>
                <w:bCs/>
              </w:rPr>
            </w:pPr>
            <w:sdt>
              <w:sdtPr>
                <w:id w:val="40118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D3A">
              <w:t xml:space="preserve"> Tensión</w:t>
            </w:r>
          </w:p>
        </w:tc>
      </w:tr>
      <w:tr w:rsidR="00437D3A" w:rsidRPr="00B40BF3" w14:paraId="731FEB60" w14:textId="77777777" w:rsidTr="00693FA3">
        <w:trPr>
          <w:trHeight w:val="136"/>
        </w:trPr>
        <w:tc>
          <w:tcPr>
            <w:tcW w:w="2500" w:type="pct"/>
            <w:gridSpan w:val="4"/>
            <w:vMerge/>
            <w:vAlign w:val="center"/>
          </w:tcPr>
          <w:p w14:paraId="78B8A6DF" w14:textId="77777777" w:rsidR="00437D3A" w:rsidRPr="00B40BF3" w:rsidRDefault="00437D3A" w:rsidP="00437D3A">
            <w:pPr>
              <w:jc w:val="center"/>
              <w:rPr>
                <w:b/>
                <w:bCs/>
              </w:rPr>
            </w:pPr>
          </w:p>
        </w:tc>
        <w:tc>
          <w:tcPr>
            <w:tcW w:w="1251" w:type="pct"/>
            <w:vAlign w:val="center"/>
          </w:tcPr>
          <w:p w14:paraId="5EE6AA9A" w14:textId="79F0AE53" w:rsidR="00437D3A" w:rsidRPr="0099264F" w:rsidRDefault="00F142C5" w:rsidP="00437D3A">
            <w:pPr>
              <w:jc w:val="left"/>
            </w:pPr>
            <w:sdt>
              <w:sdtPr>
                <w:id w:val="-130917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D3A">
              <w:t xml:space="preserve"> Frecuencia</w:t>
            </w:r>
          </w:p>
        </w:tc>
        <w:tc>
          <w:tcPr>
            <w:tcW w:w="1249" w:type="pct"/>
            <w:vAlign w:val="center"/>
          </w:tcPr>
          <w:p w14:paraId="522BBDDF" w14:textId="492F2BCA" w:rsidR="00437D3A" w:rsidRPr="00B40BF3" w:rsidRDefault="00F142C5" w:rsidP="00437D3A">
            <w:pPr>
              <w:jc w:val="left"/>
              <w:rPr>
                <w:b/>
                <w:bCs/>
              </w:rPr>
            </w:pPr>
            <w:sdt>
              <w:sdtPr>
                <w:id w:val="172125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D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7D3A">
              <w:t xml:space="preserve"> Anti-isla</w:t>
            </w:r>
          </w:p>
        </w:tc>
      </w:tr>
      <w:tr w:rsidR="00437D3A" w:rsidRPr="00B40BF3" w14:paraId="38DFA8CF" w14:textId="77777777" w:rsidTr="006861F5">
        <w:trPr>
          <w:trHeight w:val="2041"/>
        </w:trPr>
        <w:tc>
          <w:tcPr>
            <w:tcW w:w="5000" w:type="pct"/>
            <w:gridSpan w:val="6"/>
          </w:tcPr>
          <w:p w14:paraId="2608C0F8" w14:textId="05662BDB" w:rsidR="00437D3A" w:rsidRPr="00211977" w:rsidRDefault="00437D3A" w:rsidP="00437D3A">
            <w:pPr>
              <w:jc w:val="left"/>
            </w:pPr>
            <w:r w:rsidRPr="00211977">
              <w:t>Descripción</w:t>
            </w:r>
            <w:r>
              <w:t xml:space="preserve"> breve del Interruptor de acoplamiento y la Protección RI:</w:t>
            </w:r>
          </w:p>
        </w:tc>
      </w:tr>
    </w:tbl>
    <w:p w14:paraId="7131FB09" w14:textId="77777777" w:rsidR="00C00AE1" w:rsidRDefault="00C00AE1" w:rsidP="00AE7485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5556"/>
        <w:gridCol w:w="2779"/>
        <w:gridCol w:w="2779"/>
      </w:tblGrid>
      <w:tr w:rsidR="00EA4933" w:rsidRPr="00B40BF3" w14:paraId="20C858CE" w14:textId="77777777" w:rsidTr="009177A8">
        <w:tc>
          <w:tcPr>
            <w:tcW w:w="5000" w:type="pct"/>
            <w:gridSpan w:val="3"/>
            <w:shd w:val="clear" w:color="auto" w:fill="C1E4F5" w:themeFill="accent1" w:themeFillTint="33"/>
          </w:tcPr>
          <w:p w14:paraId="33B0CD7F" w14:textId="1096D4CB" w:rsidR="00EA4933" w:rsidRPr="00B40BF3" w:rsidRDefault="00591E6B" w:rsidP="00917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DESCRIPCION DEL SISTEMA DE COMUNICACIONES</w:t>
            </w:r>
          </w:p>
        </w:tc>
      </w:tr>
      <w:tr w:rsidR="00A07030" w:rsidRPr="00B40BF3" w14:paraId="382FCE49" w14:textId="77777777" w:rsidTr="00FD1FB4">
        <w:tc>
          <w:tcPr>
            <w:tcW w:w="2500" w:type="pct"/>
          </w:tcPr>
          <w:p w14:paraId="3A78DC33" w14:textId="513CEE3A" w:rsidR="00A07030" w:rsidRPr="00A07030" w:rsidRDefault="00A07030" w:rsidP="008E026B">
            <w:r>
              <w:t xml:space="preserve">¿El PMGD </w:t>
            </w:r>
            <w:r w:rsidR="008E026B">
              <w:t>dispon</w:t>
            </w:r>
            <w:r w:rsidR="00D67D26">
              <w:t xml:space="preserve">drá de un </w:t>
            </w:r>
            <w:r w:rsidR="00537B63">
              <w:t xml:space="preserve">sistema </w:t>
            </w:r>
            <w:r w:rsidR="00D67D26">
              <w:t xml:space="preserve">de comunicación y control </w:t>
            </w:r>
            <w:r w:rsidR="00537B63">
              <w:t>con la Empresa Distribuidora? *</w:t>
            </w:r>
          </w:p>
        </w:tc>
        <w:tc>
          <w:tcPr>
            <w:tcW w:w="1250" w:type="pct"/>
            <w:vAlign w:val="center"/>
          </w:tcPr>
          <w:p w14:paraId="49A47142" w14:textId="1EB6EB14" w:rsidR="00A07030" w:rsidRDefault="00F142C5" w:rsidP="00A07030">
            <w:pPr>
              <w:jc w:val="center"/>
              <w:rPr>
                <w:b/>
                <w:bCs/>
              </w:rPr>
            </w:pPr>
            <w:sdt>
              <w:sdtPr>
                <w:id w:val="-89373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8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30" w:rsidRPr="0059305A">
              <w:t xml:space="preserve"> Si</w:t>
            </w:r>
          </w:p>
        </w:tc>
        <w:tc>
          <w:tcPr>
            <w:tcW w:w="1250" w:type="pct"/>
            <w:vAlign w:val="center"/>
          </w:tcPr>
          <w:p w14:paraId="6D38D427" w14:textId="49F06351" w:rsidR="00A07030" w:rsidRDefault="00F142C5" w:rsidP="00A07030">
            <w:pPr>
              <w:jc w:val="center"/>
              <w:rPr>
                <w:b/>
                <w:bCs/>
              </w:rPr>
            </w:pPr>
            <w:sdt>
              <w:sdtPr>
                <w:id w:val="31329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0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030" w:rsidRPr="0059305A">
              <w:t xml:space="preserve"> No</w:t>
            </w:r>
          </w:p>
        </w:tc>
      </w:tr>
      <w:tr w:rsidR="00294CAC" w:rsidRPr="00B40BF3" w14:paraId="659B4C07" w14:textId="77777777" w:rsidTr="00FD1FB4">
        <w:tc>
          <w:tcPr>
            <w:tcW w:w="2500" w:type="pct"/>
          </w:tcPr>
          <w:p w14:paraId="5B2B221B" w14:textId="65568A43" w:rsidR="00294CAC" w:rsidRDefault="00294CAC" w:rsidP="00294CAC">
            <w:r>
              <w:t>¿Requiere más antecedentes de la Empresa Distribuidora para detallar el sistema de comunicación y control? *</w:t>
            </w:r>
          </w:p>
        </w:tc>
        <w:tc>
          <w:tcPr>
            <w:tcW w:w="1250" w:type="pct"/>
            <w:vAlign w:val="center"/>
          </w:tcPr>
          <w:p w14:paraId="20C84ABD" w14:textId="1ACB26B6" w:rsidR="00294CAC" w:rsidRDefault="00F142C5" w:rsidP="00294CAC">
            <w:pPr>
              <w:jc w:val="center"/>
            </w:pPr>
            <w:sdt>
              <w:sdtPr>
                <w:id w:val="122641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Si</w:t>
            </w:r>
          </w:p>
        </w:tc>
        <w:tc>
          <w:tcPr>
            <w:tcW w:w="1250" w:type="pct"/>
            <w:vAlign w:val="center"/>
          </w:tcPr>
          <w:p w14:paraId="3EE801D6" w14:textId="5648ABDF" w:rsidR="00294CAC" w:rsidRDefault="00F142C5" w:rsidP="00294CAC">
            <w:pPr>
              <w:jc w:val="center"/>
            </w:pPr>
            <w:sdt>
              <w:sdtPr>
                <w:id w:val="-186010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No</w:t>
            </w:r>
          </w:p>
        </w:tc>
      </w:tr>
      <w:tr w:rsidR="00F55F73" w:rsidRPr="00B40BF3" w14:paraId="00A1E27E" w14:textId="77777777" w:rsidTr="00BC4B44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05D9691B" w14:textId="0F286538" w:rsidR="00F55F73" w:rsidRDefault="00F55F73" w:rsidP="00F55F73">
            <w:pPr>
              <w:jc w:val="left"/>
            </w:pPr>
            <w:r w:rsidRPr="0099264F">
              <w:t xml:space="preserve">(*) </w:t>
            </w:r>
            <w:r w:rsidRPr="0099264F">
              <w:rPr>
                <w:b/>
                <w:bCs/>
                <w:u w:val="single"/>
              </w:rPr>
              <w:t>Nota:</w:t>
            </w:r>
            <w:r w:rsidRPr="0099264F">
              <w:t xml:space="preserve"> </w:t>
            </w:r>
            <w:r w:rsidR="000078F2">
              <w:t>Conforme lo señalado en el artículo</w:t>
            </w:r>
            <w:r w:rsidRPr="0099264F">
              <w:t xml:space="preserve"> 7-</w:t>
            </w:r>
            <w:r>
              <w:t>8</w:t>
            </w:r>
            <w:r w:rsidRPr="0099264F">
              <w:t xml:space="preserve"> de la NTCO.</w:t>
            </w:r>
          </w:p>
        </w:tc>
      </w:tr>
      <w:tr w:rsidR="00294CAC" w:rsidRPr="004C627D" w14:paraId="0DD5CCF1" w14:textId="77777777" w:rsidTr="009177A8">
        <w:tc>
          <w:tcPr>
            <w:tcW w:w="5000" w:type="pct"/>
            <w:gridSpan w:val="3"/>
            <w:shd w:val="clear" w:color="auto" w:fill="FFFF00"/>
          </w:tcPr>
          <w:p w14:paraId="76113972" w14:textId="052D9E80" w:rsidR="00294CAC" w:rsidRPr="004C627D" w:rsidRDefault="00294CAC" w:rsidP="009177A8">
            <w:pPr>
              <w:pStyle w:val="Prrafodelista"/>
              <w:numPr>
                <w:ilvl w:val="0"/>
                <w:numId w:val="11"/>
              </w:numPr>
              <w:ind w:left="357" w:hanging="357"/>
              <w:jc w:val="left"/>
              <w:rPr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</w:rPr>
              <w:t>Respecto de las especificaciones técnicas del sistema de comunicaciones</w:t>
            </w:r>
          </w:p>
        </w:tc>
      </w:tr>
      <w:tr w:rsidR="000E62C0" w:rsidRPr="00B40BF3" w14:paraId="288F9152" w14:textId="77777777" w:rsidTr="000E62C0">
        <w:tc>
          <w:tcPr>
            <w:tcW w:w="2500" w:type="pct"/>
          </w:tcPr>
          <w:p w14:paraId="3CA6F034" w14:textId="30EC91BC" w:rsidR="000E62C0" w:rsidRPr="00451A47" w:rsidRDefault="00D25DA7" w:rsidP="00294CAC">
            <w:r w:rsidRPr="00D25DA7">
              <w:t>¿Cuál es la solución prevista de equipamiento y arquitectura de control, monitoreo y comunicaciones para la implementación del sistema?</w:t>
            </w:r>
            <w:r>
              <w:t xml:space="preserve"> (**)</w:t>
            </w:r>
          </w:p>
        </w:tc>
        <w:tc>
          <w:tcPr>
            <w:tcW w:w="2500" w:type="pct"/>
            <w:gridSpan w:val="2"/>
            <w:vAlign w:val="center"/>
          </w:tcPr>
          <w:p w14:paraId="70347C40" w14:textId="77777777" w:rsidR="000E62C0" w:rsidRDefault="000E62C0" w:rsidP="00294CAC">
            <w:pPr>
              <w:jc w:val="left"/>
            </w:pPr>
          </w:p>
        </w:tc>
      </w:tr>
      <w:tr w:rsidR="00294CAC" w:rsidRPr="00B40BF3" w14:paraId="6BCF4539" w14:textId="77777777" w:rsidTr="002F7F7A">
        <w:tc>
          <w:tcPr>
            <w:tcW w:w="2500" w:type="pct"/>
            <w:vMerge w:val="restart"/>
          </w:tcPr>
          <w:p w14:paraId="5446B0EA" w14:textId="1EF289F8" w:rsidR="00294CAC" w:rsidRPr="00451A47" w:rsidRDefault="00294CAC" w:rsidP="00294CAC">
            <w:r w:rsidRPr="00451A47">
              <w:t>Medio general de comunicación previsto</w:t>
            </w:r>
            <w:r>
              <w:t xml:space="preserve"> para la implementación del sistema de comunicación</w:t>
            </w:r>
          </w:p>
        </w:tc>
        <w:tc>
          <w:tcPr>
            <w:tcW w:w="1250" w:type="pct"/>
            <w:vAlign w:val="center"/>
          </w:tcPr>
          <w:p w14:paraId="7D9ADC32" w14:textId="07B9B788" w:rsidR="00294CAC" w:rsidRDefault="00F142C5" w:rsidP="00294CAC">
            <w:pPr>
              <w:jc w:val="left"/>
              <w:rPr>
                <w:b/>
                <w:bCs/>
              </w:rPr>
            </w:pPr>
            <w:sdt>
              <w:sdtPr>
                <w:id w:val="-106633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</w:t>
            </w:r>
            <w:r w:rsidR="00294CAC">
              <w:t>Fibra Óptica</w:t>
            </w:r>
          </w:p>
        </w:tc>
        <w:tc>
          <w:tcPr>
            <w:tcW w:w="1250" w:type="pct"/>
            <w:vAlign w:val="center"/>
          </w:tcPr>
          <w:p w14:paraId="1348D2E5" w14:textId="668B6125" w:rsidR="00294CAC" w:rsidRDefault="00F142C5" w:rsidP="00294CAC">
            <w:pPr>
              <w:jc w:val="left"/>
              <w:rPr>
                <w:b/>
                <w:bCs/>
              </w:rPr>
            </w:pPr>
            <w:sdt>
              <w:sdtPr>
                <w:id w:val="142383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</w:t>
            </w:r>
            <w:r w:rsidR="00294CAC">
              <w:t>Radio frecuencia</w:t>
            </w:r>
          </w:p>
        </w:tc>
      </w:tr>
      <w:tr w:rsidR="00294CAC" w:rsidRPr="00B40BF3" w14:paraId="5557D681" w14:textId="77777777" w:rsidTr="002F7F7A">
        <w:tc>
          <w:tcPr>
            <w:tcW w:w="2500" w:type="pct"/>
            <w:vMerge/>
          </w:tcPr>
          <w:p w14:paraId="08AB06F4" w14:textId="77777777" w:rsidR="00294CAC" w:rsidRPr="00451A47" w:rsidRDefault="00294CAC" w:rsidP="00294CAC"/>
        </w:tc>
        <w:tc>
          <w:tcPr>
            <w:tcW w:w="1250" w:type="pct"/>
            <w:vAlign w:val="center"/>
          </w:tcPr>
          <w:p w14:paraId="579C2F20" w14:textId="4CEACD76" w:rsidR="00294CAC" w:rsidRDefault="00F142C5" w:rsidP="00294CAC">
            <w:pPr>
              <w:jc w:val="left"/>
              <w:rPr>
                <w:b/>
                <w:bCs/>
              </w:rPr>
            </w:pPr>
            <w:sdt>
              <w:sdtPr>
                <w:id w:val="10185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</w:t>
            </w:r>
            <w:r w:rsidR="00294CAC">
              <w:t xml:space="preserve">Satelital </w:t>
            </w:r>
          </w:p>
        </w:tc>
        <w:tc>
          <w:tcPr>
            <w:tcW w:w="1250" w:type="pct"/>
            <w:vAlign w:val="center"/>
          </w:tcPr>
          <w:p w14:paraId="243661EF" w14:textId="6CFCE566" w:rsidR="00294CAC" w:rsidRDefault="00F142C5" w:rsidP="00294CAC">
            <w:pPr>
              <w:jc w:val="left"/>
              <w:rPr>
                <w:b/>
                <w:bCs/>
              </w:rPr>
            </w:pPr>
            <w:sdt>
              <w:sdtPr>
                <w:id w:val="-16432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CAC" w:rsidRPr="0059305A">
              <w:t xml:space="preserve"> </w:t>
            </w:r>
            <w:r w:rsidR="00294CAC">
              <w:t>Otro:</w:t>
            </w:r>
          </w:p>
        </w:tc>
      </w:tr>
      <w:tr w:rsidR="00780077" w14:paraId="2AD675D7" w14:textId="77777777" w:rsidTr="00BC4B44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059B1DE4" w14:textId="7C50304B" w:rsidR="00780077" w:rsidRPr="00936BFE" w:rsidRDefault="00780077" w:rsidP="00780077">
            <w:pPr>
              <w:jc w:val="left"/>
            </w:pPr>
            <w:r w:rsidRPr="0099264F">
              <w:t>(*</w:t>
            </w:r>
            <w:r>
              <w:t>*</w:t>
            </w:r>
            <w:r w:rsidRPr="0099264F">
              <w:t xml:space="preserve">) </w:t>
            </w:r>
            <w:r w:rsidR="00936BFE">
              <w:rPr>
                <w:b/>
                <w:bCs/>
                <w:u w:val="single"/>
              </w:rPr>
              <w:t>Ejemplo:</w:t>
            </w:r>
            <w:r w:rsidR="00936BFE">
              <w:t xml:space="preserve"> RTU; PLC;</w:t>
            </w:r>
            <w:r w:rsidR="0016210A">
              <w:t xml:space="preserve"> Gateway</w:t>
            </w:r>
            <w:r w:rsidR="00936BFE">
              <w:t xml:space="preserve"> SCADA</w:t>
            </w:r>
            <w:r w:rsidR="0016210A">
              <w:t>; IED; entre otros</w:t>
            </w:r>
          </w:p>
        </w:tc>
      </w:tr>
      <w:tr w:rsidR="00780077" w:rsidRPr="00B40BF3" w14:paraId="2210E365" w14:textId="77777777" w:rsidTr="003F1C80">
        <w:trPr>
          <w:trHeight w:val="1247"/>
        </w:trPr>
        <w:tc>
          <w:tcPr>
            <w:tcW w:w="5000" w:type="pct"/>
            <w:gridSpan w:val="3"/>
          </w:tcPr>
          <w:p w14:paraId="4A9A71E9" w14:textId="66257D57" w:rsidR="00780077" w:rsidRDefault="00780077" w:rsidP="00780077">
            <w:pPr>
              <w:jc w:val="left"/>
              <w:rPr>
                <w:b/>
                <w:bCs/>
              </w:rPr>
            </w:pPr>
            <w:r w:rsidRPr="00211977">
              <w:t>Descripción</w:t>
            </w:r>
            <w:r>
              <w:t xml:space="preserve"> breve del Sistema de Comunicaciones  y Control:</w:t>
            </w:r>
          </w:p>
        </w:tc>
      </w:tr>
    </w:tbl>
    <w:p w14:paraId="05E9F43A" w14:textId="77777777" w:rsidR="009A2F6D" w:rsidRDefault="009A2F6D" w:rsidP="00894A8A">
      <w:pPr>
        <w:pStyle w:val="Sinespaciado"/>
      </w:pPr>
    </w:p>
    <w:p w14:paraId="304E6466" w14:textId="77777777" w:rsidR="00F9616F" w:rsidRDefault="00F9616F" w:rsidP="00894A8A">
      <w:pPr>
        <w:pStyle w:val="Sinespaciado"/>
      </w:pPr>
    </w:p>
    <w:p w14:paraId="0D44B48F" w14:textId="77777777" w:rsidR="00F9616F" w:rsidRDefault="00F9616F" w:rsidP="00894A8A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16"/>
        <w:gridCol w:w="10698"/>
      </w:tblGrid>
      <w:tr w:rsidR="00593EC4" w:rsidRPr="006B0AEF" w14:paraId="6C82BD10" w14:textId="77777777" w:rsidTr="00807C91">
        <w:tc>
          <w:tcPr>
            <w:tcW w:w="5000" w:type="pct"/>
            <w:gridSpan w:val="2"/>
            <w:shd w:val="clear" w:color="auto" w:fill="C1E4F5" w:themeFill="accent1" w:themeFillTint="33"/>
          </w:tcPr>
          <w:p w14:paraId="36761EA7" w14:textId="7A8B2C07" w:rsidR="00593EC4" w:rsidRPr="006B0AEF" w:rsidRDefault="00593EC4" w:rsidP="00593EC4">
            <w:pPr>
              <w:jc w:val="center"/>
              <w:rPr>
                <w:b/>
                <w:bCs/>
              </w:rPr>
            </w:pPr>
            <w:r w:rsidRPr="004E3B0C">
              <w:rPr>
                <w:b/>
                <w:bCs/>
              </w:rPr>
              <w:t>VERIFICACIÓN DE ANTECEDENTES ENTREGADOS Y ANEXOS</w:t>
            </w:r>
          </w:p>
        </w:tc>
      </w:tr>
      <w:tr w:rsidR="003775CA" w:rsidRPr="00FC2FA6" w14:paraId="0C2C87EC" w14:textId="77777777" w:rsidTr="005216D9">
        <w:tc>
          <w:tcPr>
            <w:tcW w:w="187" w:type="pct"/>
            <w:shd w:val="clear" w:color="auto" w:fill="0E2841" w:themeFill="text2"/>
          </w:tcPr>
          <w:p w14:paraId="09132205" w14:textId="77777777" w:rsidR="003775CA" w:rsidRPr="006B0AEF" w:rsidRDefault="003775CA" w:rsidP="003775CA">
            <w:pPr>
              <w:jc w:val="center"/>
            </w:pPr>
            <w:r w:rsidRPr="004E3B0C">
              <w:sym w:font="Symbol" w:char="F0B7"/>
            </w:r>
          </w:p>
        </w:tc>
        <w:tc>
          <w:tcPr>
            <w:tcW w:w="4813" w:type="pct"/>
            <w:shd w:val="clear" w:color="auto" w:fill="0E2841" w:themeFill="text2"/>
            <w:vAlign w:val="center"/>
          </w:tcPr>
          <w:p w14:paraId="3E0CCD4B" w14:textId="0959B025" w:rsidR="003775CA" w:rsidRPr="00FC2FA6" w:rsidRDefault="003775CA" w:rsidP="003775CA">
            <w:pPr>
              <w:jc w:val="left"/>
            </w:pPr>
            <w:r w:rsidRPr="00C03AC7">
              <w:rPr>
                <w:b/>
                <w:bCs/>
                <w:szCs w:val="20"/>
              </w:rPr>
              <w:t>Listado de validación de adjuntos al presente documento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216D9" w:rsidRPr="006B0AEF" w14:paraId="356732AB" w14:textId="77777777" w:rsidTr="005216D9">
        <w:tc>
          <w:tcPr>
            <w:tcW w:w="187" w:type="pct"/>
          </w:tcPr>
          <w:p w14:paraId="6E9C0B31" w14:textId="77777777" w:rsidR="005216D9" w:rsidRPr="006B0AEF" w:rsidRDefault="00F142C5" w:rsidP="005216D9">
            <w:pPr>
              <w:jc w:val="center"/>
              <w:rPr>
                <w:b/>
                <w:bCs/>
              </w:rPr>
            </w:pPr>
            <w:sdt>
              <w:sdtPr>
                <w:id w:val="-19354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736644B8" w14:textId="668D14B4" w:rsidR="005216D9" w:rsidRPr="003D1B26" w:rsidRDefault="005216D9" w:rsidP="005216D9">
            <w:pPr>
              <w:jc w:val="left"/>
              <w:rPr>
                <w:b/>
                <w:bCs/>
              </w:rPr>
            </w:pPr>
            <w:r w:rsidRPr="0099264F">
              <w:t>Ficha técnica de las Unidades de Generación.</w:t>
            </w:r>
          </w:p>
        </w:tc>
      </w:tr>
      <w:tr w:rsidR="009E00E0" w:rsidRPr="006B0AEF" w14:paraId="2B73B005" w14:textId="77777777" w:rsidTr="005216D9">
        <w:tc>
          <w:tcPr>
            <w:tcW w:w="187" w:type="pct"/>
          </w:tcPr>
          <w:p w14:paraId="62C353A2" w14:textId="50F14901" w:rsidR="009E00E0" w:rsidRDefault="00F142C5" w:rsidP="009E00E0">
            <w:pPr>
              <w:jc w:val="center"/>
            </w:pPr>
            <w:sdt>
              <w:sdtPr>
                <w:id w:val="-185765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7A6C6536" w14:textId="21EC3427" w:rsidR="009E00E0" w:rsidRPr="0099264F" w:rsidRDefault="009E00E0" w:rsidP="009E00E0">
            <w:pPr>
              <w:jc w:val="left"/>
            </w:pPr>
            <w:r w:rsidRPr="0099264F">
              <w:t xml:space="preserve">Ficha técnica de </w:t>
            </w:r>
            <w:r w:rsidR="005A2A49">
              <w:t xml:space="preserve">convertidores </w:t>
            </w:r>
            <w:r w:rsidR="00BA2DEE">
              <w:t>estáticos, maquinas eléctricas, u otros, según corresponda.</w:t>
            </w:r>
          </w:p>
        </w:tc>
      </w:tr>
      <w:tr w:rsidR="009E00E0" w:rsidRPr="006B0AEF" w14:paraId="1CC83193" w14:textId="77777777" w:rsidTr="005216D9">
        <w:tc>
          <w:tcPr>
            <w:tcW w:w="187" w:type="pct"/>
          </w:tcPr>
          <w:p w14:paraId="530F8C48" w14:textId="77777777" w:rsidR="009E00E0" w:rsidRPr="006B0AEF" w:rsidRDefault="00F142C5" w:rsidP="009E00E0">
            <w:pPr>
              <w:jc w:val="center"/>
              <w:rPr>
                <w:b/>
                <w:bCs/>
              </w:rPr>
            </w:pPr>
            <w:sdt>
              <w:sdtPr>
                <w:id w:val="-98778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16858EE9" w14:textId="7A90424B" w:rsidR="009E00E0" w:rsidRPr="003D1B26" w:rsidRDefault="009E00E0" w:rsidP="009E00E0">
            <w:pPr>
              <w:jc w:val="left"/>
              <w:rPr>
                <w:b/>
                <w:bCs/>
              </w:rPr>
            </w:pPr>
            <w:r w:rsidRPr="0099264F">
              <w:t>Ficha técnica de los Transformadores, en caso de ser correspondiente.</w:t>
            </w:r>
          </w:p>
        </w:tc>
      </w:tr>
      <w:tr w:rsidR="009E00E0" w:rsidRPr="006B0AEF" w14:paraId="4838D150" w14:textId="77777777" w:rsidTr="005216D9">
        <w:tc>
          <w:tcPr>
            <w:tcW w:w="187" w:type="pct"/>
          </w:tcPr>
          <w:p w14:paraId="47229F55" w14:textId="77777777" w:rsidR="009E00E0" w:rsidRPr="006B0AEF" w:rsidRDefault="00F142C5" w:rsidP="009E00E0">
            <w:pPr>
              <w:jc w:val="center"/>
            </w:pPr>
            <w:sdt>
              <w:sdtPr>
                <w:id w:val="-151837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16474BEF" w14:textId="03012AAC" w:rsidR="009E00E0" w:rsidRPr="003D1B26" w:rsidRDefault="009E00E0" w:rsidP="009E00E0">
            <w:pPr>
              <w:jc w:val="left"/>
            </w:pPr>
            <w:r w:rsidRPr="0099264F">
              <w:t>Ficha técnica del Interruptor de Acoplamiento.</w:t>
            </w:r>
          </w:p>
        </w:tc>
      </w:tr>
      <w:tr w:rsidR="009E00E0" w:rsidRPr="006B0AEF" w14:paraId="1512CA06" w14:textId="77777777" w:rsidTr="005216D9">
        <w:tc>
          <w:tcPr>
            <w:tcW w:w="187" w:type="pct"/>
          </w:tcPr>
          <w:p w14:paraId="46C2BA76" w14:textId="77777777" w:rsidR="009E00E0" w:rsidRPr="0059305A" w:rsidRDefault="00F142C5" w:rsidP="009E00E0">
            <w:pPr>
              <w:jc w:val="center"/>
            </w:pPr>
            <w:sdt>
              <w:sdtPr>
                <w:id w:val="-132072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377816E3" w14:textId="3958DD36" w:rsidR="009E00E0" w:rsidRPr="0059305A" w:rsidRDefault="009E00E0" w:rsidP="009E00E0">
            <w:pPr>
              <w:jc w:val="left"/>
            </w:pPr>
            <w:r w:rsidRPr="0099264F">
              <w:t>Ficha técnica de la protección RI, incluyendo todos los relés que forman la unidad si correspondiese.</w:t>
            </w:r>
          </w:p>
        </w:tc>
      </w:tr>
      <w:tr w:rsidR="009E00E0" w:rsidRPr="006B0AEF" w14:paraId="133607A7" w14:textId="77777777" w:rsidTr="005216D9">
        <w:tc>
          <w:tcPr>
            <w:tcW w:w="187" w:type="pct"/>
          </w:tcPr>
          <w:p w14:paraId="0CDD0D91" w14:textId="77777777" w:rsidR="009E00E0" w:rsidRPr="0059305A" w:rsidRDefault="00F142C5" w:rsidP="009E00E0">
            <w:pPr>
              <w:jc w:val="center"/>
            </w:pPr>
            <w:sdt>
              <w:sdtPr>
                <w:id w:val="183534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175E2ECC" w14:textId="0F6C0ED7" w:rsidR="009E00E0" w:rsidRDefault="009E00E0" w:rsidP="009E00E0">
            <w:pPr>
              <w:jc w:val="left"/>
            </w:pPr>
            <w:r w:rsidRPr="0099264F">
              <w:t>Ficha técnica del conductor utilizado en la línea de interconexión.</w:t>
            </w:r>
          </w:p>
        </w:tc>
      </w:tr>
      <w:tr w:rsidR="009E00E0" w:rsidRPr="006B0AEF" w14:paraId="4162760C" w14:textId="77777777" w:rsidTr="005216D9">
        <w:tc>
          <w:tcPr>
            <w:tcW w:w="187" w:type="pct"/>
          </w:tcPr>
          <w:p w14:paraId="181C0F47" w14:textId="7574AE93" w:rsidR="009E00E0" w:rsidRDefault="00F142C5" w:rsidP="009E00E0">
            <w:pPr>
              <w:jc w:val="center"/>
            </w:pPr>
            <w:sdt>
              <w:sdtPr>
                <w:id w:val="106807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0782D643" w14:textId="6C2B2AEC" w:rsidR="009E00E0" w:rsidRPr="0099264F" w:rsidRDefault="009E00E0" w:rsidP="009E00E0">
            <w:pPr>
              <w:jc w:val="left"/>
            </w:pPr>
            <w:r>
              <w:t>Ficha técnica de los equipos que componen el sistema de comunicación y control propuesto</w:t>
            </w:r>
            <w:r w:rsidR="00813030">
              <w:t>,</w:t>
            </w:r>
          </w:p>
        </w:tc>
      </w:tr>
      <w:tr w:rsidR="009E00E0" w:rsidRPr="006B0AEF" w14:paraId="745A0EC3" w14:textId="77777777" w:rsidTr="005216D9">
        <w:tc>
          <w:tcPr>
            <w:tcW w:w="187" w:type="pct"/>
          </w:tcPr>
          <w:p w14:paraId="4F642FEA" w14:textId="12C9E5D5" w:rsidR="009E00E0" w:rsidRDefault="00F142C5" w:rsidP="009E00E0">
            <w:pPr>
              <w:jc w:val="center"/>
            </w:pPr>
            <w:sdt>
              <w:sdtPr>
                <w:id w:val="1666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518EF501" w14:textId="6ECEC7E6" w:rsidR="009E00E0" w:rsidRDefault="009E00E0" w:rsidP="009E00E0">
            <w:pPr>
              <w:jc w:val="left"/>
            </w:pPr>
            <w:r>
              <w:t>Consultas respecto al sistema de comunicación y control dispuesto por la Empresa Distribuidora, artículo 7-8 de NTCO</w:t>
            </w:r>
          </w:p>
        </w:tc>
      </w:tr>
      <w:tr w:rsidR="009E00E0" w:rsidRPr="006B0AEF" w14:paraId="5A68C62D" w14:textId="77777777" w:rsidTr="005216D9">
        <w:tc>
          <w:tcPr>
            <w:tcW w:w="187" w:type="pct"/>
          </w:tcPr>
          <w:p w14:paraId="1AD04658" w14:textId="77777777" w:rsidR="009E00E0" w:rsidRPr="006B0AEF" w:rsidRDefault="00F142C5" w:rsidP="009E00E0">
            <w:pPr>
              <w:jc w:val="center"/>
            </w:pPr>
            <w:sdt>
              <w:sdtPr>
                <w:id w:val="5501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43276C0B" w14:textId="783BD18A" w:rsidR="009E00E0" w:rsidRPr="00FC2FA6" w:rsidRDefault="009E00E0" w:rsidP="009E00E0">
            <w:pPr>
              <w:jc w:val="left"/>
            </w:pPr>
            <w:r w:rsidRPr="0099264F">
              <w:t>Informe o certificados de pruebas en caso de ser necesario.</w:t>
            </w:r>
          </w:p>
        </w:tc>
      </w:tr>
      <w:tr w:rsidR="009E00E0" w:rsidRPr="006B0AEF" w14:paraId="0D7D52C4" w14:textId="77777777" w:rsidTr="005216D9">
        <w:tc>
          <w:tcPr>
            <w:tcW w:w="187" w:type="pct"/>
          </w:tcPr>
          <w:p w14:paraId="00878092" w14:textId="77777777" w:rsidR="009E00E0" w:rsidRPr="006B0AEF" w:rsidRDefault="00F142C5" w:rsidP="009E00E0">
            <w:pPr>
              <w:jc w:val="center"/>
            </w:pPr>
            <w:sdt>
              <w:sdtPr>
                <w:id w:val="1928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695C1ACE" w14:textId="6399DEC3" w:rsidR="009E00E0" w:rsidRPr="00FC2FA6" w:rsidRDefault="00BB097D" w:rsidP="009E00E0">
            <w:pPr>
              <w:jc w:val="left"/>
            </w:pPr>
            <w:r w:rsidRPr="00BB097D">
              <w:t>Ficha técnica de aporte de corriente de cortocircuito del inversor, emitida por el fabricante.</w:t>
            </w:r>
          </w:p>
        </w:tc>
      </w:tr>
      <w:tr w:rsidR="009E00E0" w:rsidRPr="006B0AEF" w14:paraId="781E1EBA" w14:textId="77777777" w:rsidTr="005216D9">
        <w:tc>
          <w:tcPr>
            <w:tcW w:w="187" w:type="pct"/>
          </w:tcPr>
          <w:p w14:paraId="1BDCE6CC" w14:textId="77777777" w:rsidR="009E00E0" w:rsidRPr="006B0AEF" w:rsidRDefault="00F142C5" w:rsidP="009E00E0">
            <w:pPr>
              <w:jc w:val="center"/>
            </w:pPr>
            <w:sdt>
              <w:sdtPr>
                <w:id w:val="-102809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048EDF6E" w14:textId="13B6BD2A" w:rsidR="009E00E0" w:rsidRPr="00FC2FA6" w:rsidRDefault="00065203" w:rsidP="009E00E0">
            <w:pPr>
              <w:jc w:val="left"/>
            </w:pPr>
            <w:r>
              <w:t>Ficha técnica de rel</w:t>
            </w:r>
            <w:r w:rsidR="00E46922">
              <w:t>és</w:t>
            </w:r>
            <w:r>
              <w:t xml:space="preserve"> dispuesto en la protección RI.</w:t>
            </w:r>
          </w:p>
        </w:tc>
      </w:tr>
      <w:tr w:rsidR="009E00E0" w:rsidRPr="006B0AEF" w14:paraId="35183255" w14:textId="77777777" w:rsidTr="005216D9">
        <w:tc>
          <w:tcPr>
            <w:tcW w:w="187" w:type="pct"/>
          </w:tcPr>
          <w:p w14:paraId="368DC65F" w14:textId="77777777" w:rsidR="009E00E0" w:rsidRPr="006B0AEF" w:rsidRDefault="00F142C5" w:rsidP="009E00E0">
            <w:pPr>
              <w:jc w:val="center"/>
            </w:pPr>
            <w:sdt>
              <w:sdtPr>
                <w:id w:val="133271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78000DA4" w14:textId="0E62923F" w:rsidR="009E00E0" w:rsidRPr="00FC2FA6" w:rsidRDefault="003F1C80" w:rsidP="009E00E0">
            <w:pPr>
              <w:jc w:val="left"/>
            </w:pPr>
            <w:r w:rsidRPr="0099264F">
              <w:t>Otros:</w:t>
            </w:r>
          </w:p>
        </w:tc>
      </w:tr>
      <w:tr w:rsidR="003F1C80" w:rsidRPr="006B0AEF" w14:paraId="7961E830" w14:textId="77777777" w:rsidTr="005216D9">
        <w:tc>
          <w:tcPr>
            <w:tcW w:w="187" w:type="pct"/>
          </w:tcPr>
          <w:p w14:paraId="5FF23C61" w14:textId="103BE3E1" w:rsidR="003F1C80" w:rsidRDefault="00F142C5" w:rsidP="009E00E0">
            <w:pPr>
              <w:jc w:val="center"/>
            </w:pPr>
            <w:sdt>
              <w:sdtPr>
                <w:id w:val="-37685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6B0351B1" w14:textId="77777777" w:rsidR="003F1C80" w:rsidRPr="00FC2FA6" w:rsidRDefault="003F1C80" w:rsidP="009E00E0">
            <w:pPr>
              <w:jc w:val="left"/>
            </w:pPr>
          </w:p>
        </w:tc>
      </w:tr>
      <w:tr w:rsidR="003F1C80" w:rsidRPr="006B0AEF" w14:paraId="3D85F8C3" w14:textId="77777777" w:rsidTr="005216D9">
        <w:tc>
          <w:tcPr>
            <w:tcW w:w="187" w:type="pct"/>
          </w:tcPr>
          <w:p w14:paraId="08A65660" w14:textId="09A7CD34" w:rsidR="003F1C80" w:rsidRDefault="00F142C5" w:rsidP="009E00E0">
            <w:pPr>
              <w:jc w:val="center"/>
            </w:pPr>
            <w:sdt>
              <w:sdtPr>
                <w:id w:val="-91839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3" w:type="pct"/>
            <w:vAlign w:val="center"/>
          </w:tcPr>
          <w:p w14:paraId="704C632F" w14:textId="77777777" w:rsidR="003F1C80" w:rsidRPr="00FC2FA6" w:rsidRDefault="003F1C80" w:rsidP="009E00E0">
            <w:pPr>
              <w:jc w:val="left"/>
            </w:pPr>
          </w:p>
        </w:tc>
      </w:tr>
    </w:tbl>
    <w:p w14:paraId="18AEA835" w14:textId="77777777" w:rsidR="00EE5087" w:rsidRDefault="00EE5087" w:rsidP="00731B7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1114"/>
      </w:tblGrid>
      <w:tr w:rsidR="006B0AEF" w:rsidRPr="006B0AEF" w14:paraId="364D6C1B" w14:textId="77777777" w:rsidTr="009C6F5E">
        <w:tc>
          <w:tcPr>
            <w:tcW w:w="5000" w:type="pct"/>
            <w:shd w:val="clear" w:color="auto" w:fill="C1E4F5" w:themeFill="accent1" w:themeFillTint="33"/>
          </w:tcPr>
          <w:p w14:paraId="7EFFCC4C" w14:textId="77777777" w:rsidR="0026219D" w:rsidRPr="006B0AEF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6B0AEF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6B0AEF" w14:paraId="51E3ADF1" w14:textId="77777777" w:rsidTr="003F1C80">
        <w:trPr>
          <w:trHeight w:val="1247"/>
        </w:trPr>
        <w:tc>
          <w:tcPr>
            <w:tcW w:w="5000" w:type="pct"/>
          </w:tcPr>
          <w:p w14:paraId="5339223F" w14:textId="77777777" w:rsidR="00873B5E" w:rsidRPr="006B0AEF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2694D556" w14:textId="77777777" w:rsidR="00345C67" w:rsidRPr="006B0AEF" w:rsidRDefault="00345C67" w:rsidP="007C37FD">
      <w:pPr>
        <w:pStyle w:val="Espaci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73"/>
        <w:gridCol w:w="2783"/>
        <w:gridCol w:w="2779"/>
        <w:gridCol w:w="2779"/>
      </w:tblGrid>
      <w:tr w:rsidR="006B0AEF" w:rsidRPr="006B0AEF" w14:paraId="5B494C2C" w14:textId="77777777" w:rsidTr="009C6F5E">
        <w:tc>
          <w:tcPr>
            <w:tcW w:w="5000" w:type="pct"/>
            <w:gridSpan w:val="4"/>
            <w:tcBorders>
              <w:top w:val="thinThickLargeGap" w:sz="24" w:space="0" w:color="auto"/>
            </w:tcBorders>
            <w:shd w:val="clear" w:color="auto" w:fill="C1E4F5" w:themeFill="accent1" w:themeFillTint="33"/>
          </w:tcPr>
          <w:p w14:paraId="36C91577" w14:textId="77777777" w:rsidR="000B1901" w:rsidRPr="006B0AEF" w:rsidRDefault="00946B5F" w:rsidP="009E51BB">
            <w:pPr>
              <w:spacing w:before="20"/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ENVIO Y </w:t>
            </w:r>
            <w:r w:rsidR="00740448" w:rsidRPr="006B0AEF">
              <w:rPr>
                <w:b/>
                <w:bCs/>
              </w:rPr>
              <w:t>RECEPCIÓN</w:t>
            </w:r>
          </w:p>
        </w:tc>
      </w:tr>
      <w:tr w:rsidR="006B0AEF" w:rsidRPr="006B0AEF" w14:paraId="107F9169" w14:textId="77777777" w:rsidTr="009C6F5E">
        <w:tc>
          <w:tcPr>
            <w:tcW w:w="2500" w:type="pct"/>
            <w:gridSpan w:val="2"/>
          </w:tcPr>
          <w:p w14:paraId="25FC1AF0" w14:textId="77777777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SOLICITANTE</w:t>
            </w:r>
          </w:p>
        </w:tc>
        <w:tc>
          <w:tcPr>
            <w:tcW w:w="2500" w:type="pct"/>
            <w:gridSpan w:val="2"/>
          </w:tcPr>
          <w:p w14:paraId="53A232B1" w14:textId="77777777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DISTRIBUIDORA</w:t>
            </w:r>
          </w:p>
        </w:tc>
      </w:tr>
      <w:tr w:rsidR="006B0AEF" w:rsidRPr="006B0AEF" w14:paraId="182D71F9" w14:textId="77777777" w:rsidTr="009C6F5E">
        <w:trPr>
          <w:trHeight w:val="1984"/>
        </w:trPr>
        <w:tc>
          <w:tcPr>
            <w:tcW w:w="2500" w:type="pct"/>
            <w:gridSpan w:val="2"/>
            <w:vAlign w:val="center"/>
          </w:tcPr>
          <w:p w14:paraId="08FA2C36" w14:textId="77777777" w:rsidR="00632431" w:rsidRPr="006B0AEF" w:rsidRDefault="00632431" w:rsidP="00331BAE">
            <w:pPr>
              <w:jc w:val="center"/>
            </w:pPr>
          </w:p>
        </w:tc>
        <w:tc>
          <w:tcPr>
            <w:tcW w:w="2500" w:type="pct"/>
            <w:gridSpan w:val="2"/>
            <w:vAlign w:val="center"/>
          </w:tcPr>
          <w:p w14:paraId="007EB68A" w14:textId="77777777" w:rsidR="00632431" w:rsidRPr="006B0AEF" w:rsidRDefault="00632431" w:rsidP="00331BAE">
            <w:pPr>
              <w:jc w:val="center"/>
            </w:pPr>
          </w:p>
        </w:tc>
      </w:tr>
      <w:tr w:rsidR="006B0AEF" w:rsidRPr="006B0AEF" w14:paraId="01CED0E5" w14:textId="77777777" w:rsidTr="009C6F5E">
        <w:tc>
          <w:tcPr>
            <w:tcW w:w="2500" w:type="pct"/>
            <w:gridSpan w:val="2"/>
          </w:tcPr>
          <w:p w14:paraId="227A2CE2" w14:textId="77777777" w:rsidR="009857E7" w:rsidRPr="006B0AEF" w:rsidRDefault="009857E7" w:rsidP="000209C3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  <w:tc>
          <w:tcPr>
            <w:tcW w:w="2500" w:type="pct"/>
            <w:gridSpan w:val="2"/>
          </w:tcPr>
          <w:p w14:paraId="4418ADC2" w14:textId="77777777" w:rsidR="009857E7" w:rsidRPr="006B0AEF" w:rsidRDefault="009857E7" w:rsidP="009857E7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</w:tr>
      <w:tr w:rsidR="00EA7C6E" w:rsidRPr="006B0AEF" w14:paraId="7D960EC9" w14:textId="77777777" w:rsidTr="003D1B26">
        <w:tc>
          <w:tcPr>
            <w:tcW w:w="1248" w:type="pct"/>
          </w:tcPr>
          <w:p w14:paraId="7630A214" w14:textId="559ED8AC" w:rsidR="003D1B26" w:rsidRPr="006B0AEF" w:rsidRDefault="003D1B26" w:rsidP="003D1B26">
            <w:pPr>
              <w:jc w:val="left"/>
            </w:pPr>
            <w:r w:rsidRPr="00FC2FA6">
              <w:t>Nombre Encargado:</w:t>
            </w:r>
          </w:p>
        </w:tc>
        <w:tc>
          <w:tcPr>
            <w:tcW w:w="1252" w:type="pct"/>
          </w:tcPr>
          <w:p w14:paraId="42C6BEA5" w14:textId="77777777" w:rsidR="003D1B26" w:rsidRPr="006B0AEF" w:rsidRDefault="003D1B26" w:rsidP="003D1B26">
            <w:pPr>
              <w:jc w:val="left"/>
            </w:pPr>
          </w:p>
        </w:tc>
        <w:tc>
          <w:tcPr>
            <w:tcW w:w="1250" w:type="pct"/>
          </w:tcPr>
          <w:p w14:paraId="5D8CA791" w14:textId="5A19C4F2" w:rsidR="003D1B26" w:rsidRPr="006B0AEF" w:rsidRDefault="003D1B26" w:rsidP="003D1B26">
            <w:pPr>
              <w:jc w:val="left"/>
            </w:pPr>
            <w:r w:rsidRPr="00FC2FA6">
              <w:t>Nombre Representante:</w:t>
            </w:r>
          </w:p>
        </w:tc>
        <w:tc>
          <w:tcPr>
            <w:tcW w:w="1250" w:type="pct"/>
          </w:tcPr>
          <w:p w14:paraId="78054787" w14:textId="77777777" w:rsidR="003D1B26" w:rsidRPr="006B0AEF" w:rsidRDefault="003D1B26" w:rsidP="003D1B26">
            <w:pPr>
              <w:jc w:val="left"/>
            </w:pPr>
          </w:p>
        </w:tc>
      </w:tr>
      <w:tr w:rsidR="00EA7C6E" w:rsidRPr="006B0AEF" w14:paraId="54D8307F" w14:textId="77777777" w:rsidTr="003D1B26">
        <w:tc>
          <w:tcPr>
            <w:tcW w:w="1248" w:type="pct"/>
          </w:tcPr>
          <w:p w14:paraId="00C221E5" w14:textId="478B9BC8" w:rsidR="003D1B26" w:rsidRPr="006B0AEF" w:rsidRDefault="003D1B26" w:rsidP="003D1B26">
            <w:pPr>
              <w:jc w:val="left"/>
            </w:pPr>
            <w:r w:rsidRPr="00FC2FA6">
              <w:t>RUT Empresa Distribuidora:</w:t>
            </w:r>
          </w:p>
        </w:tc>
        <w:tc>
          <w:tcPr>
            <w:tcW w:w="1252" w:type="pct"/>
          </w:tcPr>
          <w:p w14:paraId="329AFED2" w14:textId="77777777" w:rsidR="003D1B26" w:rsidRPr="006B0AEF" w:rsidRDefault="003D1B26" w:rsidP="003D1B26">
            <w:pPr>
              <w:jc w:val="left"/>
            </w:pPr>
          </w:p>
        </w:tc>
        <w:tc>
          <w:tcPr>
            <w:tcW w:w="1250" w:type="pct"/>
          </w:tcPr>
          <w:p w14:paraId="7F2E93B4" w14:textId="3AEDF3E4" w:rsidR="003D1B26" w:rsidRPr="006B0AEF" w:rsidRDefault="003D1B26" w:rsidP="003D1B26">
            <w:pPr>
              <w:jc w:val="left"/>
            </w:pPr>
            <w:r w:rsidRPr="00FC2FA6">
              <w:t xml:space="preserve">RUN Representante: </w:t>
            </w:r>
          </w:p>
        </w:tc>
        <w:tc>
          <w:tcPr>
            <w:tcW w:w="1250" w:type="pct"/>
          </w:tcPr>
          <w:p w14:paraId="38E56ECB" w14:textId="77777777" w:rsidR="003D1B26" w:rsidRPr="006B0AEF" w:rsidRDefault="003D1B26" w:rsidP="003D1B26">
            <w:pPr>
              <w:jc w:val="left"/>
            </w:pPr>
          </w:p>
        </w:tc>
      </w:tr>
      <w:tr w:rsidR="00EA7C6E" w:rsidRPr="006B0AEF" w14:paraId="702298B7" w14:textId="77777777" w:rsidTr="003D1B26">
        <w:tc>
          <w:tcPr>
            <w:tcW w:w="1248" w:type="pct"/>
          </w:tcPr>
          <w:p w14:paraId="04C94E4F" w14:textId="33F6B1D4" w:rsidR="003D1B26" w:rsidRPr="006B0AEF" w:rsidRDefault="003D1B26" w:rsidP="003D1B26">
            <w:pPr>
              <w:jc w:val="left"/>
            </w:pPr>
            <w:r w:rsidRPr="00FC2FA6">
              <w:t>Fecha de Emisión:</w:t>
            </w:r>
          </w:p>
        </w:tc>
        <w:tc>
          <w:tcPr>
            <w:tcW w:w="1252" w:type="pct"/>
          </w:tcPr>
          <w:p w14:paraId="39CDDBD4" w14:textId="77777777" w:rsidR="003D1B26" w:rsidRPr="006B0AEF" w:rsidRDefault="003D1B26" w:rsidP="003D1B26">
            <w:pPr>
              <w:jc w:val="left"/>
            </w:pPr>
          </w:p>
        </w:tc>
        <w:tc>
          <w:tcPr>
            <w:tcW w:w="1250" w:type="pct"/>
          </w:tcPr>
          <w:p w14:paraId="29773786" w14:textId="1554CC52" w:rsidR="003D1B26" w:rsidRPr="006B0AEF" w:rsidRDefault="003D1B26" w:rsidP="003D1B26">
            <w:pPr>
              <w:jc w:val="left"/>
            </w:pPr>
            <w:r w:rsidRPr="00FC2FA6">
              <w:t>Fecha de Recepción:</w:t>
            </w:r>
          </w:p>
        </w:tc>
        <w:tc>
          <w:tcPr>
            <w:tcW w:w="1250" w:type="pct"/>
          </w:tcPr>
          <w:p w14:paraId="5D99CB8C" w14:textId="77777777" w:rsidR="003D1B26" w:rsidRPr="006B0AEF" w:rsidRDefault="003D1B26" w:rsidP="003D1B26">
            <w:pPr>
              <w:jc w:val="left"/>
            </w:pPr>
          </w:p>
        </w:tc>
      </w:tr>
    </w:tbl>
    <w:p w14:paraId="250ED81E" w14:textId="77777777" w:rsidR="00740448" w:rsidRPr="006B0AEF" w:rsidRDefault="00740448" w:rsidP="00740448">
      <w:pPr>
        <w:pStyle w:val="Espaci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725"/>
        <w:gridCol w:w="10389"/>
      </w:tblGrid>
      <w:tr w:rsidR="006B0AEF" w:rsidRPr="006B0AEF" w14:paraId="3891C0C0" w14:textId="77777777" w:rsidTr="009C6F5E">
        <w:tc>
          <w:tcPr>
            <w:tcW w:w="5000" w:type="pct"/>
            <w:gridSpan w:val="2"/>
            <w:shd w:val="clear" w:color="auto" w:fill="C1E4F5" w:themeFill="accent1" w:themeFillTint="33"/>
          </w:tcPr>
          <w:p w14:paraId="4585C98B" w14:textId="77777777" w:rsidR="00331BAE" w:rsidRPr="006B0AEF" w:rsidRDefault="00406E1F" w:rsidP="00E22F21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lastRenderedPageBreak/>
              <w:t>CONSIDERACIONES</w:t>
            </w:r>
          </w:p>
        </w:tc>
      </w:tr>
      <w:tr w:rsidR="00FB78DD" w:rsidRPr="006B0AEF" w14:paraId="6B5F0093" w14:textId="77777777">
        <w:tc>
          <w:tcPr>
            <w:tcW w:w="326" w:type="pct"/>
          </w:tcPr>
          <w:p w14:paraId="4A9C44C4" w14:textId="2474BA6B" w:rsidR="00FB78DD" w:rsidRPr="002164B7" w:rsidRDefault="00FB78DD" w:rsidP="00FB78DD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  <w:vAlign w:val="center"/>
          </w:tcPr>
          <w:p w14:paraId="6806E3D3" w14:textId="1ADBA04C" w:rsidR="00FB78DD" w:rsidRPr="002164B7" w:rsidRDefault="00FB78DD" w:rsidP="00FB7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presente documento anexo a la Formulario N°3 corresponde para instalaciones PMGD basadas </w:t>
            </w:r>
            <w:r w:rsidR="00EC2528">
              <w:rPr>
                <w:sz w:val="16"/>
                <w:szCs w:val="16"/>
              </w:rPr>
              <w:t>en inversores y electrónica.</w:t>
            </w:r>
          </w:p>
        </w:tc>
      </w:tr>
      <w:tr w:rsidR="00FB78DD" w:rsidRPr="006B0AEF" w14:paraId="56F98708" w14:textId="77777777" w:rsidTr="009C6F5E">
        <w:tc>
          <w:tcPr>
            <w:tcW w:w="326" w:type="pct"/>
          </w:tcPr>
          <w:p w14:paraId="36A5E8F6" w14:textId="55A433F2" w:rsidR="00FB78DD" w:rsidRPr="002164B7" w:rsidRDefault="00FB78DD" w:rsidP="00FB78DD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</w:tcPr>
          <w:p w14:paraId="15E6EC07" w14:textId="4C3E0F96" w:rsidR="00FB78DD" w:rsidRPr="002164B7" w:rsidRDefault="007336F7" w:rsidP="00FB78DD">
            <w:pPr>
              <w:rPr>
                <w:sz w:val="16"/>
                <w:szCs w:val="16"/>
              </w:rPr>
            </w:pPr>
            <w:r w:rsidRPr="000C590A">
              <w:rPr>
                <w:sz w:val="16"/>
                <w:szCs w:val="16"/>
              </w:rPr>
              <w:t xml:space="preserve">Número </w:t>
            </w:r>
            <w:r w:rsidRPr="000C590A">
              <w:rPr>
                <w:b/>
                <w:bCs/>
                <w:sz w:val="16"/>
                <w:szCs w:val="16"/>
                <w:u w:val="single"/>
              </w:rPr>
              <w:t>único</w:t>
            </w:r>
            <w:r w:rsidRPr="000C590A">
              <w:rPr>
                <w:sz w:val="16"/>
                <w:szCs w:val="16"/>
              </w:rPr>
              <w:t xml:space="preserve"> otorgado por la Empresa Distribuidora para identificar </w:t>
            </w:r>
            <w:r>
              <w:rPr>
                <w:sz w:val="16"/>
                <w:szCs w:val="16"/>
              </w:rPr>
              <w:t>el proceso de conexión PMGD.</w:t>
            </w:r>
            <w:r w:rsidRPr="000C590A">
              <w:rPr>
                <w:sz w:val="16"/>
                <w:szCs w:val="16"/>
              </w:rPr>
              <w:t xml:space="preserve"> La codificación debe ser asignada por Distribuidora mientras no se encuentre habilitada la “Plataforma de Conexión de PMGD”.</w:t>
            </w:r>
          </w:p>
        </w:tc>
      </w:tr>
      <w:tr w:rsidR="00FB78DD" w:rsidRPr="006B0AEF" w14:paraId="4AE19D81" w14:textId="77777777" w:rsidTr="007477E1">
        <w:tc>
          <w:tcPr>
            <w:tcW w:w="326" w:type="pct"/>
          </w:tcPr>
          <w:p w14:paraId="3DBE2A7A" w14:textId="1506411B" w:rsidR="00FB78DD" w:rsidRPr="002164B7" w:rsidRDefault="00FB78DD" w:rsidP="00FB78DD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  <w:vAlign w:val="center"/>
          </w:tcPr>
          <w:p w14:paraId="43706BBA" w14:textId="29C89738" w:rsidR="00FB78DD" w:rsidRPr="002164B7" w:rsidRDefault="00FB78DD" w:rsidP="00FB7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debe seleccionar dicha opción en el caso de que se complemente una solicitud de conexión a la red previa, por iniciativa propia o rectificación solicitada por la Empresa Distribuidora.</w:t>
            </w:r>
          </w:p>
        </w:tc>
      </w:tr>
      <w:tr w:rsidR="00FB78DD" w:rsidRPr="006B0AEF" w14:paraId="76778B70" w14:textId="77777777" w:rsidTr="009C6F5E">
        <w:tc>
          <w:tcPr>
            <w:tcW w:w="326" w:type="pct"/>
          </w:tcPr>
          <w:p w14:paraId="4C643D06" w14:textId="5C2C40DC" w:rsidR="00FB78DD" w:rsidRPr="002164B7" w:rsidRDefault="00FB78DD" w:rsidP="00FB78DD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</w:tcPr>
          <w:p w14:paraId="3C85DCE2" w14:textId="0F5DFBD0" w:rsidR="00FB78DD" w:rsidRPr="002164B7" w:rsidRDefault="00FB78DD" w:rsidP="00FB7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Seleccionar opción para indicar si el proceso de conexión solo complementa un PMGD conectado o autorizado para su conexión, en dicho caso los datos a completar en el presente documento deberán ser correspondientes a las instalaciones existentes o autorizadas previamente del PMGD.</w:t>
            </w:r>
          </w:p>
        </w:tc>
      </w:tr>
      <w:tr w:rsidR="00FB78DD" w:rsidRPr="006B0AEF" w14:paraId="53C324DF" w14:textId="77777777" w:rsidTr="009C6F5E">
        <w:tc>
          <w:tcPr>
            <w:tcW w:w="326" w:type="pct"/>
          </w:tcPr>
          <w:p w14:paraId="632D3083" w14:textId="343B5353" w:rsidR="00FB78DD" w:rsidRPr="002164B7" w:rsidRDefault="00FB78DD" w:rsidP="00FB78DD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674" w:type="pct"/>
          </w:tcPr>
          <w:p w14:paraId="57AAEFEC" w14:textId="23922472" w:rsidR="00FB78DD" w:rsidRPr="002164B7" w:rsidRDefault="00FB78DD" w:rsidP="00FB7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los casos que corresponda, y conforme a lo señalado en el artículo 7-26 de la NTCO, se deberá indicar si el proyecto PMGD presentado para evaluación prevé una operación en isla programada</w:t>
            </w:r>
          </w:p>
        </w:tc>
      </w:tr>
      <w:tr w:rsidR="00FB78DD" w:rsidRPr="006B0AEF" w14:paraId="20D1C757" w14:textId="77777777" w:rsidTr="009C6F5E">
        <w:tc>
          <w:tcPr>
            <w:tcW w:w="5000" w:type="pct"/>
            <w:gridSpan w:val="2"/>
          </w:tcPr>
          <w:p w14:paraId="090F08D0" w14:textId="571BC0E0" w:rsidR="00FB78DD" w:rsidRPr="006B0AEF" w:rsidRDefault="00FB78DD" w:rsidP="00FB78DD">
            <w:pPr>
              <w:rPr>
                <w:sz w:val="18"/>
                <w:szCs w:val="18"/>
              </w:rPr>
            </w:pPr>
            <w:r w:rsidRPr="006B0AEF">
              <w:rPr>
                <w:sz w:val="16"/>
                <w:szCs w:val="16"/>
              </w:rPr>
              <w:t xml:space="preserve">Para más información acceda a </w:t>
            </w:r>
            <w:hyperlink r:id="rId11" w:history="1">
              <w:r w:rsidRPr="006B0AEF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AD91BCA" w14:textId="77777777" w:rsidR="00104A7C" w:rsidRDefault="00104A7C" w:rsidP="00A157FB">
      <w:pPr>
        <w:pStyle w:val="Espacio"/>
      </w:pPr>
    </w:p>
    <w:p w14:paraId="583DA690" w14:textId="77777777" w:rsidR="00294CAC" w:rsidRDefault="00294CAC" w:rsidP="00294CAC"/>
    <w:p w14:paraId="3B67989D" w14:textId="77777777" w:rsidR="00294CAC" w:rsidRPr="00294CAC" w:rsidRDefault="00294CAC" w:rsidP="00294CAC"/>
    <w:sectPr w:rsidR="00294CAC" w:rsidRPr="00294CAC" w:rsidSect="00EE5087">
      <w:headerReference w:type="default" r:id="rId12"/>
      <w:pgSz w:w="12240" w:h="15840" w:code="1"/>
      <w:pgMar w:top="720" w:right="558" w:bottom="720" w:left="558" w:header="454" w:footer="709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16DB" w14:textId="77777777" w:rsidR="00F142C5" w:rsidRDefault="00F142C5" w:rsidP="0066768A">
      <w:r>
        <w:separator/>
      </w:r>
    </w:p>
  </w:endnote>
  <w:endnote w:type="continuationSeparator" w:id="0">
    <w:p w14:paraId="1C16C200" w14:textId="77777777" w:rsidR="00F142C5" w:rsidRDefault="00F142C5" w:rsidP="0066768A">
      <w:r>
        <w:continuationSeparator/>
      </w:r>
    </w:p>
  </w:endnote>
  <w:endnote w:type="continuationNotice" w:id="1">
    <w:p w14:paraId="6D0434DB" w14:textId="77777777" w:rsidR="00F142C5" w:rsidRDefault="00F14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DF87" w14:textId="77777777" w:rsidR="00F142C5" w:rsidRDefault="00F142C5" w:rsidP="0066768A">
      <w:r>
        <w:separator/>
      </w:r>
    </w:p>
  </w:footnote>
  <w:footnote w:type="continuationSeparator" w:id="0">
    <w:p w14:paraId="7CE78208" w14:textId="77777777" w:rsidR="00F142C5" w:rsidRDefault="00F142C5" w:rsidP="0066768A">
      <w:r>
        <w:continuationSeparator/>
      </w:r>
    </w:p>
  </w:footnote>
  <w:footnote w:type="continuationNotice" w:id="1">
    <w:p w14:paraId="066AD2D6" w14:textId="77777777" w:rsidR="00F142C5" w:rsidRDefault="00F14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76AF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115"/>
    <w:multiLevelType w:val="hybridMultilevel"/>
    <w:tmpl w:val="B28C47B0"/>
    <w:lvl w:ilvl="0" w:tplc="4D065552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BED"/>
    <w:multiLevelType w:val="hybridMultilevel"/>
    <w:tmpl w:val="1A800B0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902AF"/>
    <w:multiLevelType w:val="hybridMultilevel"/>
    <w:tmpl w:val="74707516"/>
    <w:lvl w:ilvl="0" w:tplc="FA0053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28B6"/>
    <w:multiLevelType w:val="hybridMultilevel"/>
    <w:tmpl w:val="962C8674"/>
    <w:lvl w:ilvl="0" w:tplc="6C4C30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E36C8"/>
    <w:multiLevelType w:val="hybridMultilevel"/>
    <w:tmpl w:val="CC56A1F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C38A9"/>
    <w:multiLevelType w:val="hybridMultilevel"/>
    <w:tmpl w:val="F80EEA40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F03A0"/>
    <w:multiLevelType w:val="hybridMultilevel"/>
    <w:tmpl w:val="5BA0638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B480F"/>
    <w:multiLevelType w:val="hybridMultilevel"/>
    <w:tmpl w:val="A35204B4"/>
    <w:lvl w:ilvl="0" w:tplc="401607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244C6"/>
    <w:multiLevelType w:val="hybridMultilevel"/>
    <w:tmpl w:val="551A5A8A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D3546"/>
    <w:multiLevelType w:val="hybridMultilevel"/>
    <w:tmpl w:val="567AEB4E"/>
    <w:lvl w:ilvl="0" w:tplc="8AAA2A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7"/>
  </w:num>
  <w:num w:numId="2" w16cid:durableId="1722750226">
    <w:abstractNumId w:val="2"/>
  </w:num>
  <w:num w:numId="3" w16cid:durableId="990987019">
    <w:abstractNumId w:val="8"/>
  </w:num>
  <w:num w:numId="4" w16cid:durableId="729353299">
    <w:abstractNumId w:val="12"/>
  </w:num>
  <w:num w:numId="5" w16cid:durableId="1155562611">
    <w:abstractNumId w:val="3"/>
  </w:num>
  <w:num w:numId="6" w16cid:durableId="1441411594">
    <w:abstractNumId w:val="13"/>
  </w:num>
  <w:num w:numId="7" w16cid:durableId="1748919574">
    <w:abstractNumId w:val="9"/>
  </w:num>
  <w:num w:numId="8" w16cid:durableId="2012751935">
    <w:abstractNumId w:val="0"/>
  </w:num>
  <w:num w:numId="9" w16cid:durableId="1836917471">
    <w:abstractNumId w:val="4"/>
  </w:num>
  <w:num w:numId="10" w16cid:durableId="1149133151">
    <w:abstractNumId w:val="5"/>
  </w:num>
  <w:num w:numId="11" w16cid:durableId="662200664">
    <w:abstractNumId w:val="14"/>
  </w:num>
  <w:num w:numId="12" w16cid:durableId="874347512">
    <w:abstractNumId w:val="10"/>
  </w:num>
  <w:num w:numId="13" w16cid:durableId="1945381333">
    <w:abstractNumId w:val="1"/>
  </w:num>
  <w:num w:numId="14" w16cid:durableId="1221939559">
    <w:abstractNumId w:val="6"/>
  </w:num>
  <w:num w:numId="15" w16cid:durableId="1357076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6"/>
    <w:rsid w:val="00000C35"/>
    <w:rsid w:val="00001346"/>
    <w:rsid w:val="00001882"/>
    <w:rsid w:val="0000354A"/>
    <w:rsid w:val="00003F8D"/>
    <w:rsid w:val="00006DDB"/>
    <w:rsid w:val="000078F2"/>
    <w:rsid w:val="00010041"/>
    <w:rsid w:val="0001074A"/>
    <w:rsid w:val="00010D71"/>
    <w:rsid w:val="00010DC1"/>
    <w:rsid w:val="000110D2"/>
    <w:rsid w:val="00011E1D"/>
    <w:rsid w:val="00014E02"/>
    <w:rsid w:val="000150BB"/>
    <w:rsid w:val="00015ABF"/>
    <w:rsid w:val="000161C4"/>
    <w:rsid w:val="00016652"/>
    <w:rsid w:val="0001675E"/>
    <w:rsid w:val="0001738F"/>
    <w:rsid w:val="00017C6E"/>
    <w:rsid w:val="000209C3"/>
    <w:rsid w:val="000228CC"/>
    <w:rsid w:val="00023373"/>
    <w:rsid w:val="000243C7"/>
    <w:rsid w:val="00025512"/>
    <w:rsid w:val="00026D73"/>
    <w:rsid w:val="00027870"/>
    <w:rsid w:val="00027E21"/>
    <w:rsid w:val="00030200"/>
    <w:rsid w:val="00031EE7"/>
    <w:rsid w:val="00033E85"/>
    <w:rsid w:val="00034614"/>
    <w:rsid w:val="00034B1F"/>
    <w:rsid w:val="0003574F"/>
    <w:rsid w:val="00035A74"/>
    <w:rsid w:val="000379C9"/>
    <w:rsid w:val="00041E6C"/>
    <w:rsid w:val="00042304"/>
    <w:rsid w:val="00043065"/>
    <w:rsid w:val="00043AFF"/>
    <w:rsid w:val="00044681"/>
    <w:rsid w:val="00044D7D"/>
    <w:rsid w:val="0004516B"/>
    <w:rsid w:val="0004765B"/>
    <w:rsid w:val="000529E5"/>
    <w:rsid w:val="00053293"/>
    <w:rsid w:val="000536A4"/>
    <w:rsid w:val="00053E01"/>
    <w:rsid w:val="0005552A"/>
    <w:rsid w:val="000573AB"/>
    <w:rsid w:val="000601FB"/>
    <w:rsid w:val="00062012"/>
    <w:rsid w:val="00065203"/>
    <w:rsid w:val="00067266"/>
    <w:rsid w:val="00067A40"/>
    <w:rsid w:val="00067AEC"/>
    <w:rsid w:val="00071F9F"/>
    <w:rsid w:val="00073644"/>
    <w:rsid w:val="0007394D"/>
    <w:rsid w:val="00073FB8"/>
    <w:rsid w:val="00077A63"/>
    <w:rsid w:val="00080688"/>
    <w:rsid w:val="0008073E"/>
    <w:rsid w:val="0008155D"/>
    <w:rsid w:val="00081664"/>
    <w:rsid w:val="00083604"/>
    <w:rsid w:val="00083DBD"/>
    <w:rsid w:val="000844BF"/>
    <w:rsid w:val="0008487D"/>
    <w:rsid w:val="00085816"/>
    <w:rsid w:val="00086910"/>
    <w:rsid w:val="000872BF"/>
    <w:rsid w:val="0009008A"/>
    <w:rsid w:val="00090621"/>
    <w:rsid w:val="0009145F"/>
    <w:rsid w:val="00092168"/>
    <w:rsid w:val="0009262E"/>
    <w:rsid w:val="000934E2"/>
    <w:rsid w:val="00093723"/>
    <w:rsid w:val="00094978"/>
    <w:rsid w:val="00095337"/>
    <w:rsid w:val="00096297"/>
    <w:rsid w:val="00097397"/>
    <w:rsid w:val="000A00A3"/>
    <w:rsid w:val="000A10AD"/>
    <w:rsid w:val="000A2501"/>
    <w:rsid w:val="000A34B9"/>
    <w:rsid w:val="000A3860"/>
    <w:rsid w:val="000A4353"/>
    <w:rsid w:val="000A457F"/>
    <w:rsid w:val="000A4B2B"/>
    <w:rsid w:val="000A5559"/>
    <w:rsid w:val="000A5E47"/>
    <w:rsid w:val="000A6249"/>
    <w:rsid w:val="000B1901"/>
    <w:rsid w:val="000B28E2"/>
    <w:rsid w:val="000B3686"/>
    <w:rsid w:val="000B3B99"/>
    <w:rsid w:val="000B4268"/>
    <w:rsid w:val="000B5A8A"/>
    <w:rsid w:val="000C1167"/>
    <w:rsid w:val="000C12DE"/>
    <w:rsid w:val="000C17B6"/>
    <w:rsid w:val="000C20CD"/>
    <w:rsid w:val="000C260F"/>
    <w:rsid w:val="000C28CB"/>
    <w:rsid w:val="000C3484"/>
    <w:rsid w:val="000C34CC"/>
    <w:rsid w:val="000C47D3"/>
    <w:rsid w:val="000C66AF"/>
    <w:rsid w:val="000C72B4"/>
    <w:rsid w:val="000C7322"/>
    <w:rsid w:val="000D2D0D"/>
    <w:rsid w:val="000D3DBB"/>
    <w:rsid w:val="000D3EA0"/>
    <w:rsid w:val="000D52E6"/>
    <w:rsid w:val="000D6C9B"/>
    <w:rsid w:val="000D73B8"/>
    <w:rsid w:val="000D7AD6"/>
    <w:rsid w:val="000E09D5"/>
    <w:rsid w:val="000E185B"/>
    <w:rsid w:val="000E1B39"/>
    <w:rsid w:val="000E1FE8"/>
    <w:rsid w:val="000E284F"/>
    <w:rsid w:val="000E3863"/>
    <w:rsid w:val="000E3ACA"/>
    <w:rsid w:val="000E4EBD"/>
    <w:rsid w:val="000E5895"/>
    <w:rsid w:val="000E5A9C"/>
    <w:rsid w:val="000E62C0"/>
    <w:rsid w:val="000E6DF6"/>
    <w:rsid w:val="000F0466"/>
    <w:rsid w:val="000F0AAE"/>
    <w:rsid w:val="000F0B22"/>
    <w:rsid w:val="000F0FCE"/>
    <w:rsid w:val="000F1B4B"/>
    <w:rsid w:val="000F1D11"/>
    <w:rsid w:val="000F3AEE"/>
    <w:rsid w:val="000F4B42"/>
    <w:rsid w:val="000F623D"/>
    <w:rsid w:val="0010050C"/>
    <w:rsid w:val="00102C81"/>
    <w:rsid w:val="0010329A"/>
    <w:rsid w:val="0010402D"/>
    <w:rsid w:val="00104A7C"/>
    <w:rsid w:val="00106BB9"/>
    <w:rsid w:val="001070B2"/>
    <w:rsid w:val="0011099C"/>
    <w:rsid w:val="00112854"/>
    <w:rsid w:val="00113377"/>
    <w:rsid w:val="00114D4B"/>
    <w:rsid w:val="00114E46"/>
    <w:rsid w:val="001154F0"/>
    <w:rsid w:val="00115AFF"/>
    <w:rsid w:val="00121339"/>
    <w:rsid w:val="001221D1"/>
    <w:rsid w:val="001237CE"/>
    <w:rsid w:val="00124611"/>
    <w:rsid w:val="00124FDE"/>
    <w:rsid w:val="0012666D"/>
    <w:rsid w:val="00126DED"/>
    <w:rsid w:val="0012750C"/>
    <w:rsid w:val="001328F1"/>
    <w:rsid w:val="001339D8"/>
    <w:rsid w:val="00134928"/>
    <w:rsid w:val="00134F55"/>
    <w:rsid w:val="001352B1"/>
    <w:rsid w:val="001352D8"/>
    <w:rsid w:val="0013542E"/>
    <w:rsid w:val="001369B4"/>
    <w:rsid w:val="00136DAA"/>
    <w:rsid w:val="0013722D"/>
    <w:rsid w:val="001426F6"/>
    <w:rsid w:val="00142BAD"/>
    <w:rsid w:val="00142E32"/>
    <w:rsid w:val="00143F4D"/>
    <w:rsid w:val="0014554E"/>
    <w:rsid w:val="00145786"/>
    <w:rsid w:val="001457C4"/>
    <w:rsid w:val="001463EC"/>
    <w:rsid w:val="00146C2D"/>
    <w:rsid w:val="001470FD"/>
    <w:rsid w:val="0014732B"/>
    <w:rsid w:val="0014770B"/>
    <w:rsid w:val="001516AE"/>
    <w:rsid w:val="0015215A"/>
    <w:rsid w:val="00152DE3"/>
    <w:rsid w:val="0015352A"/>
    <w:rsid w:val="00153DBA"/>
    <w:rsid w:val="001607CC"/>
    <w:rsid w:val="0016141E"/>
    <w:rsid w:val="001617E5"/>
    <w:rsid w:val="0016210A"/>
    <w:rsid w:val="00164CEA"/>
    <w:rsid w:val="00165FC6"/>
    <w:rsid w:val="001703CE"/>
    <w:rsid w:val="00170DA1"/>
    <w:rsid w:val="0017159A"/>
    <w:rsid w:val="0017174B"/>
    <w:rsid w:val="00171C39"/>
    <w:rsid w:val="00176A17"/>
    <w:rsid w:val="00180478"/>
    <w:rsid w:val="00180A56"/>
    <w:rsid w:val="00180E90"/>
    <w:rsid w:val="00181A6C"/>
    <w:rsid w:val="00182116"/>
    <w:rsid w:val="0018376A"/>
    <w:rsid w:val="001852DD"/>
    <w:rsid w:val="00185817"/>
    <w:rsid w:val="001860ED"/>
    <w:rsid w:val="00187297"/>
    <w:rsid w:val="00190137"/>
    <w:rsid w:val="00193C6B"/>
    <w:rsid w:val="00194162"/>
    <w:rsid w:val="00194EB6"/>
    <w:rsid w:val="00194F14"/>
    <w:rsid w:val="001A2052"/>
    <w:rsid w:val="001A31DE"/>
    <w:rsid w:val="001A4E49"/>
    <w:rsid w:val="001A59FD"/>
    <w:rsid w:val="001A65C8"/>
    <w:rsid w:val="001B015E"/>
    <w:rsid w:val="001B01DE"/>
    <w:rsid w:val="001B0817"/>
    <w:rsid w:val="001B0A00"/>
    <w:rsid w:val="001B1DBA"/>
    <w:rsid w:val="001B29F8"/>
    <w:rsid w:val="001B54FF"/>
    <w:rsid w:val="001B6474"/>
    <w:rsid w:val="001C0D23"/>
    <w:rsid w:val="001C0EE1"/>
    <w:rsid w:val="001C3D15"/>
    <w:rsid w:val="001C43DA"/>
    <w:rsid w:val="001C5CBB"/>
    <w:rsid w:val="001D0926"/>
    <w:rsid w:val="001D14E7"/>
    <w:rsid w:val="001D2106"/>
    <w:rsid w:val="001D255E"/>
    <w:rsid w:val="001D664F"/>
    <w:rsid w:val="001D744E"/>
    <w:rsid w:val="001D7AEE"/>
    <w:rsid w:val="001E49CA"/>
    <w:rsid w:val="001E629C"/>
    <w:rsid w:val="001E6ED7"/>
    <w:rsid w:val="001E7074"/>
    <w:rsid w:val="001E740F"/>
    <w:rsid w:val="001E78A6"/>
    <w:rsid w:val="001E7B7A"/>
    <w:rsid w:val="001E7D7C"/>
    <w:rsid w:val="001F091A"/>
    <w:rsid w:val="001F0DD5"/>
    <w:rsid w:val="001F474E"/>
    <w:rsid w:val="001F482B"/>
    <w:rsid w:val="001F5D5F"/>
    <w:rsid w:val="001F6CEE"/>
    <w:rsid w:val="001F7130"/>
    <w:rsid w:val="002003BE"/>
    <w:rsid w:val="00201184"/>
    <w:rsid w:val="0020256B"/>
    <w:rsid w:val="00202630"/>
    <w:rsid w:val="0020377D"/>
    <w:rsid w:val="0020387C"/>
    <w:rsid w:val="0020477C"/>
    <w:rsid w:val="00204C05"/>
    <w:rsid w:val="00204CD2"/>
    <w:rsid w:val="00205501"/>
    <w:rsid w:val="00205AED"/>
    <w:rsid w:val="00210928"/>
    <w:rsid w:val="0021124F"/>
    <w:rsid w:val="0021168B"/>
    <w:rsid w:val="00211977"/>
    <w:rsid w:val="00211AC4"/>
    <w:rsid w:val="00213BEC"/>
    <w:rsid w:val="00214037"/>
    <w:rsid w:val="002141F8"/>
    <w:rsid w:val="00214387"/>
    <w:rsid w:val="0021470D"/>
    <w:rsid w:val="00214CCD"/>
    <w:rsid w:val="002164B7"/>
    <w:rsid w:val="00216F67"/>
    <w:rsid w:val="00217C46"/>
    <w:rsid w:val="00221203"/>
    <w:rsid w:val="00221C08"/>
    <w:rsid w:val="00221E5B"/>
    <w:rsid w:val="002223F4"/>
    <w:rsid w:val="002236B1"/>
    <w:rsid w:val="0023223D"/>
    <w:rsid w:val="0023228F"/>
    <w:rsid w:val="00232550"/>
    <w:rsid w:val="00234C49"/>
    <w:rsid w:val="00234F9C"/>
    <w:rsid w:val="0023547D"/>
    <w:rsid w:val="00236822"/>
    <w:rsid w:val="00241CD9"/>
    <w:rsid w:val="00242570"/>
    <w:rsid w:val="00242ACD"/>
    <w:rsid w:val="00250308"/>
    <w:rsid w:val="00250FE9"/>
    <w:rsid w:val="002516DB"/>
    <w:rsid w:val="0025213A"/>
    <w:rsid w:val="00252AED"/>
    <w:rsid w:val="00252C61"/>
    <w:rsid w:val="00253884"/>
    <w:rsid w:val="00254A3F"/>
    <w:rsid w:val="00254C9B"/>
    <w:rsid w:val="00255EBA"/>
    <w:rsid w:val="00256253"/>
    <w:rsid w:val="00256710"/>
    <w:rsid w:val="002579CE"/>
    <w:rsid w:val="00257BF3"/>
    <w:rsid w:val="00261818"/>
    <w:rsid w:val="0026219D"/>
    <w:rsid w:val="002638A9"/>
    <w:rsid w:val="002651BA"/>
    <w:rsid w:val="00265B38"/>
    <w:rsid w:val="00266DF4"/>
    <w:rsid w:val="00267F07"/>
    <w:rsid w:val="00270C03"/>
    <w:rsid w:val="00271C49"/>
    <w:rsid w:val="00275BA7"/>
    <w:rsid w:val="0027655A"/>
    <w:rsid w:val="0027660A"/>
    <w:rsid w:val="00276CA6"/>
    <w:rsid w:val="00277C31"/>
    <w:rsid w:val="002827A2"/>
    <w:rsid w:val="002831A4"/>
    <w:rsid w:val="00283C89"/>
    <w:rsid w:val="0028505D"/>
    <w:rsid w:val="00292926"/>
    <w:rsid w:val="00293549"/>
    <w:rsid w:val="0029466F"/>
    <w:rsid w:val="00294CAC"/>
    <w:rsid w:val="0029548E"/>
    <w:rsid w:val="00295692"/>
    <w:rsid w:val="00295781"/>
    <w:rsid w:val="0029648A"/>
    <w:rsid w:val="00297FE3"/>
    <w:rsid w:val="002A085A"/>
    <w:rsid w:val="002A1F64"/>
    <w:rsid w:val="002A2BF3"/>
    <w:rsid w:val="002A375B"/>
    <w:rsid w:val="002A4521"/>
    <w:rsid w:val="002A5DAF"/>
    <w:rsid w:val="002B2579"/>
    <w:rsid w:val="002B2BE4"/>
    <w:rsid w:val="002B388F"/>
    <w:rsid w:val="002B3A28"/>
    <w:rsid w:val="002B485F"/>
    <w:rsid w:val="002B7E25"/>
    <w:rsid w:val="002C0A69"/>
    <w:rsid w:val="002C31C8"/>
    <w:rsid w:val="002C3260"/>
    <w:rsid w:val="002D095A"/>
    <w:rsid w:val="002D190A"/>
    <w:rsid w:val="002D2144"/>
    <w:rsid w:val="002D2D8C"/>
    <w:rsid w:val="002D3B2A"/>
    <w:rsid w:val="002D3B8F"/>
    <w:rsid w:val="002D3C6B"/>
    <w:rsid w:val="002E140F"/>
    <w:rsid w:val="002E28E6"/>
    <w:rsid w:val="002E5B6F"/>
    <w:rsid w:val="002E6782"/>
    <w:rsid w:val="002E6B3B"/>
    <w:rsid w:val="002E70D7"/>
    <w:rsid w:val="002F0323"/>
    <w:rsid w:val="002F3126"/>
    <w:rsid w:val="002F3EB0"/>
    <w:rsid w:val="002F7F7A"/>
    <w:rsid w:val="00300E8C"/>
    <w:rsid w:val="00301D64"/>
    <w:rsid w:val="0030306A"/>
    <w:rsid w:val="00303E8D"/>
    <w:rsid w:val="00305AA7"/>
    <w:rsid w:val="00307948"/>
    <w:rsid w:val="003103C6"/>
    <w:rsid w:val="00312593"/>
    <w:rsid w:val="00313FC4"/>
    <w:rsid w:val="003143FA"/>
    <w:rsid w:val="0031486E"/>
    <w:rsid w:val="00314F91"/>
    <w:rsid w:val="00314FDD"/>
    <w:rsid w:val="00315132"/>
    <w:rsid w:val="003214A7"/>
    <w:rsid w:val="003214E0"/>
    <w:rsid w:val="00322267"/>
    <w:rsid w:val="00322FA3"/>
    <w:rsid w:val="00322FE6"/>
    <w:rsid w:val="00324992"/>
    <w:rsid w:val="00324F79"/>
    <w:rsid w:val="00325051"/>
    <w:rsid w:val="003259F1"/>
    <w:rsid w:val="00326738"/>
    <w:rsid w:val="0032728C"/>
    <w:rsid w:val="00327502"/>
    <w:rsid w:val="00327CFE"/>
    <w:rsid w:val="003309A6"/>
    <w:rsid w:val="00330C4C"/>
    <w:rsid w:val="00331BAE"/>
    <w:rsid w:val="00331E76"/>
    <w:rsid w:val="003336CA"/>
    <w:rsid w:val="003340ED"/>
    <w:rsid w:val="00336300"/>
    <w:rsid w:val="003373FA"/>
    <w:rsid w:val="00337E30"/>
    <w:rsid w:val="0034026D"/>
    <w:rsid w:val="00341B90"/>
    <w:rsid w:val="00341CA7"/>
    <w:rsid w:val="00342059"/>
    <w:rsid w:val="0034252F"/>
    <w:rsid w:val="003439A4"/>
    <w:rsid w:val="00343FA4"/>
    <w:rsid w:val="00344BFA"/>
    <w:rsid w:val="003450A1"/>
    <w:rsid w:val="003453E8"/>
    <w:rsid w:val="003453FA"/>
    <w:rsid w:val="00345C67"/>
    <w:rsid w:val="00346E2E"/>
    <w:rsid w:val="00347022"/>
    <w:rsid w:val="0034706A"/>
    <w:rsid w:val="003532EB"/>
    <w:rsid w:val="00354056"/>
    <w:rsid w:val="00355169"/>
    <w:rsid w:val="00355F6E"/>
    <w:rsid w:val="003570F4"/>
    <w:rsid w:val="00360643"/>
    <w:rsid w:val="00360BE8"/>
    <w:rsid w:val="003628EF"/>
    <w:rsid w:val="003629AF"/>
    <w:rsid w:val="00362BF3"/>
    <w:rsid w:val="00363EEF"/>
    <w:rsid w:val="00367847"/>
    <w:rsid w:val="00367AED"/>
    <w:rsid w:val="00370B8B"/>
    <w:rsid w:val="00371226"/>
    <w:rsid w:val="00371737"/>
    <w:rsid w:val="00371E7E"/>
    <w:rsid w:val="00373820"/>
    <w:rsid w:val="003738E1"/>
    <w:rsid w:val="00374E7C"/>
    <w:rsid w:val="00376050"/>
    <w:rsid w:val="00376B14"/>
    <w:rsid w:val="003775CA"/>
    <w:rsid w:val="00377963"/>
    <w:rsid w:val="00380EBB"/>
    <w:rsid w:val="00380F99"/>
    <w:rsid w:val="00383476"/>
    <w:rsid w:val="003843A5"/>
    <w:rsid w:val="003847E0"/>
    <w:rsid w:val="003869C6"/>
    <w:rsid w:val="00390B1B"/>
    <w:rsid w:val="00390E63"/>
    <w:rsid w:val="00391E73"/>
    <w:rsid w:val="00392773"/>
    <w:rsid w:val="003929EA"/>
    <w:rsid w:val="00392DEB"/>
    <w:rsid w:val="00393EA1"/>
    <w:rsid w:val="003940AD"/>
    <w:rsid w:val="00395381"/>
    <w:rsid w:val="003A043F"/>
    <w:rsid w:val="003A04A3"/>
    <w:rsid w:val="003A0F6D"/>
    <w:rsid w:val="003A18B1"/>
    <w:rsid w:val="003A262A"/>
    <w:rsid w:val="003A3237"/>
    <w:rsid w:val="003A346F"/>
    <w:rsid w:val="003A4B08"/>
    <w:rsid w:val="003A6CDE"/>
    <w:rsid w:val="003A7B9C"/>
    <w:rsid w:val="003B00F7"/>
    <w:rsid w:val="003B2787"/>
    <w:rsid w:val="003B7343"/>
    <w:rsid w:val="003C10F2"/>
    <w:rsid w:val="003C41C8"/>
    <w:rsid w:val="003C5B11"/>
    <w:rsid w:val="003C6612"/>
    <w:rsid w:val="003D03D4"/>
    <w:rsid w:val="003D09DA"/>
    <w:rsid w:val="003D1234"/>
    <w:rsid w:val="003D1B26"/>
    <w:rsid w:val="003D1F0A"/>
    <w:rsid w:val="003D20F7"/>
    <w:rsid w:val="003D30E3"/>
    <w:rsid w:val="003D3F9E"/>
    <w:rsid w:val="003D4233"/>
    <w:rsid w:val="003D53DD"/>
    <w:rsid w:val="003D6F1F"/>
    <w:rsid w:val="003D6FBC"/>
    <w:rsid w:val="003E13BF"/>
    <w:rsid w:val="003E1AA5"/>
    <w:rsid w:val="003E24BC"/>
    <w:rsid w:val="003E277A"/>
    <w:rsid w:val="003E3E78"/>
    <w:rsid w:val="003E70B8"/>
    <w:rsid w:val="003F0C28"/>
    <w:rsid w:val="003F10E1"/>
    <w:rsid w:val="003F137D"/>
    <w:rsid w:val="003F1754"/>
    <w:rsid w:val="003F1954"/>
    <w:rsid w:val="003F1C80"/>
    <w:rsid w:val="003F33F9"/>
    <w:rsid w:val="003F3C91"/>
    <w:rsid w:val="003F3E88"/>
    <w:rsid w:val="003F550E"/>
    <w:rsid w:val="003F56C2"/>
    <w:rsid w:val="003F6A2D"/>
    <w:rsid w:val="003F6C51"/>
    <w:rsid w:val="0040054B"/>
    <w:rsid w:val="0040129E"/>
    <w:rsid w:val="0040139B"/>
    <w:rsid w:val="00402436"/>
    <w:rsid w:val="00402713"/>
    <w:rsid w:val="004044BE"/>
    <w:rsid w:val="0040530A"/>
    <w:rsid w:val="00405B57"/>
    <w:rsid w:val="00406E1F"/>
    <w:rsid w:val="00406EB0"/>
    <w:rsid w:val="0040798E"/>
    <w:rsid w:val="00411C8B"/>
    <w:rsid w:val="00411DFE"/>
    <w:rsid w:val="00414911"/>
    <w:rsid w:val="00414F5B"/>
    <w:rsid w:val="00417210"/>
    <w:rsid w:val="00417FA0"/>
    <w:rsid w:val="00421711"/>
    <w:rsid w:val="0042233C"/>
    <w:rsid w:val="00425362"/>
    <w:rsid w:val="00425782"/>
    <w:rsid w:val="004262AB"/>
    <w:rsid w:val="0042787D"/>
    <w:rsid w:val="00431C77"/>
    <w:rsid w:val="0043557D"/>
    <w:rsid w:val="004357F4"/>
    <w:rsid w:val="00436A5D"/>
    <w:rsid w:val="00436B37"/>
    <w:rsid w:val="00437008"/>
    <w:rsid w:val="00437D3A"/>
    <w:rsid w:val="00440FC4"/>
    <w:rsid w:val="00441BF5"/>
    <w:rsid w:val="00443DEF"/>
    <w:rsid w:val="0044530B"/>
    <w:rsid w:val="00447451"/>
    <w:rsid w:val="00450976"/>
    <w:rsid w:val="004510D3"/>
    <w:rsid w:val="00451A47"/>
    <w:rsid w:val="00451BF1"/>
    <w:rsid w:val="00454CAE"/>
    <w:rsid w:val="00455A2F"/>
    <w:rsid w:val="00455D7D"/>
    <w:rsid w:val="00456159"/>
    <w:rsid w:val="00460A49"/>
    <w:rsid w:val="004611FE"/>
    <w:rsid w:val="004642EB"/>
    <w:rsid w:val="00464E27"/>
    <w:rsid w:val="0046583D"/>
    <w:rsid w:val="004661DE"/>
    <w:rsid w:val="00466614"/>
    <w:rsid w:val="004671EE"/>
    <w:rsid w:val="00467332"/>
    <w:rsid w:val="0046733B"/>
    <w:rsid w:val="004700DB"/>
    <w:rsid w:val="00470E51"/>
    <w:rsid w:val="004736E0"/>
    <w:rsid w:val="004737A8"/>
    <w:rsid w:val="00473B22"/>
    <w:rsid w:val="00475770"/>
    <w:rsid w:val="00477377"/>
    <w:rsid w:val="00481810"/>
    <w:rsid w:val="00486D47"/>
    <w:rsid w:val="004874D3"/>
    <w:rsid w:val="00487A0A"/>
    <w:rsid w:val="00492799"/>
    <w:rsid w:val="0049452F"/>
    <w:rsid w:val="00495422"/>
    <w:rsid w:val="00495844"/>
    <w:rsid w:val="004966C8"/>
    <w:rsid w:val="0049735A"/>
    <w:rsid w:val="00497FDB"/>
    <w:rsid w:val="004A0C96"/>
    <w:rsid w:val="004A1244"/>
    <w:rsid w:val="004A1B69"/>
    <w:rsid w:val="004A2291"/>
    <w:rsid w:val="004A3051"/>
    <w:rsid w:val="004A329C"/>
    <w:rsid w:val="004A3421"/>
    <w:rsid w:val="004A3837"/>
    <w:rsid w:val="004A3A00"/>
    <w:rsid w:val="004A3E51"/>
    <w:rsid w:val="004A4981"/>
    <w:rsid w:val="004A6C23"/>
    <w:rsid w:val="004A6F5B"/>
    <w:rsid w:val="004A7BEB"/>
    <w:rsid w:val="004B0060"/>
    <w:rsid w:val="004B35CC"/>
    <w:rsid w:val="004B51EB"/>
    <w:rsid w:val="004B5641"/>
    <w:rsid w:val="004B66F2"/>
    <w:rsid w:val="004B6F3E"/>
    <w:rsid w:val="004B6F54"/>
    <w:rsid w:val="004C049C"/>
    <w:rsid w:val="004C24B2"/>
    <w:rsid w:val="004C2C4B"/>
    <w:rsid w:val="004C2F91"/>
    <w:rsid w:val="004C4FA7"/>
    <w:rsid w:val="004C627D"/>
    <w:rsid w:val="004C63CB"/>
    <w:rsid w:val="004C6B10"/>
    <w:rsid w:val="004C6E15"/>
    <w:rsid w:val="004C7BB2"/>
    <w:rsid w:val="004D14A5"/>
    <w:rsid w:val="004D1D84"/>
    <w:rsid w:val="004D2854"/>
    <w:rsid w:val="004D2934"/>
    <w:rsid w:val="004D3D3E"/>
    <w:rsid w:val="004D4059"/>
    <w:rsid w:val="004D637D"/>
    <w:rsid w:val="004E1E18"/>
    <w:rsid w:val="004E1E98"/>
    <w:rsid w:val="004E2593"/>
    <w:rsid w:val="004E4991"/>
    <w:rsid w:val="004E5F89"/>
    <w:rsid w:val="004E60AD"/>
    <w:rsid w:val="004E675D"/>
    <w:rsid w:val="004F1088"/>
    <w:rsid w:val="004F10E0"/>
    <w:rsid w:val="004F1245"/>
    <w:rsid w:val="004F1F27"/>
    <w:rsid w:val="004F27A7"/>
    <w:rsid w:val="004F3317"/>
    <w:rsid w:val="004F4413"/>
    <w:rsid w:val="004F4AB2"/>
    <w:rsid w:val="004F5DA1"/>
    <w:rsid w:val="004F5E44"/>
    <w:rsid w:val="004F6286"/>
    <w:rsid w:val="004F68F2"/>
    <w:rsid w:val="004F7433"/>
    <w:rsid w:val="00500BB7"/>
    <w:rsid w:val="005031FD"/>
    <w:rsid w:val="00505094"/>
    <w:rsid w:val="00506C4C"/>
    <w:rsid w:val="00506CAE"/>
    <w:rsid w:val="00506D18"/>
    <w:rsid w:val="0051065A"/>
    <w:rsid w:val="00512FA2"/>
    <w:rsid w:val="00513C8B"/>
    <w:rsid w:val="00515363"/>
    <w:rsid w:val="0051645E"/>
    <w:rsid w:val="00516A85"/>
    <w:rsid w:val="00516E67"/>
    <w:rsid w:val="0051708A"/>
    <w:rsid w:val="00517284"/>
    <w:rsid w:val="005172AE"/>
    <w:rsid w:val="00520E6E"/>
    <w:rsid w:val="005216D9"/>
    <w:rsid w:val="00521E7C"/>
    <w:rsid w:val="00525029"/>
    <w:rsid w:val="00526972"/>
    <w:rsid w:val="00532EA2"/>
    <w:rsid w:val="00533D07"/>
    <w:rsid w:val="00535C6C"/>
    <w:rsid w:val="00535DBA"/>
    <w:rsid w:val="00537050"/>
    <w:rsid w:val="00537B63"/>
    <w:rsid w:val="00537C0C"/>
    <w:rsid w:val="00537E75"/>
    <w:rsid w:val="005403AC"/>
    <w:rsid w:val="00541251"/>
    <w:rsid w:val="00541436"/>
    <w:rsid w:val="005417E4"/>
    <w:rsid w:val="00542314"/>
    <w:rsid w:val="00542426"/>
    <w:rsid w:val="005437E6"/>
    <w:rsid w:val="0054451E"/>
    <w:rsid w:val="005447F4"/>
    <w:rsid w:val="00546F49"/>
    <w:rsid w:val="005515E2"/>
    <w:rsid w:val="005532A5"/>
    <w:rsid w:val="0055370B"/>
    <w:rsid w:val="00554B93"/>
    <w:rsid w:val="00555BFB"/>
    <w:rsid w:val="00556697"/>
    <w:rsid w:val="00556E2A"/>
    <w:rsid w:val="0055728D"/>
    <w:rsid w:val="00560ADE"/>
    <w:rsid w:val="00562B6A"/>
    <w:rsid w:val="00562D5C"/>
    <w:rsid w:val="005640CB"/>
    <w:rsid w:val="005647CD"/>
    <w:rsid w:val="005718FC"/>
    <w:rsid w:val="00573AF8"/>
    <w:rsid w:val="005742FC"/>
    <w:rsid w:val="005764DC"/>
    <w:rsid w:val="00576B1B"/>
    <w:rsid w:val="005774A1"/>
    <w:rsid w:val="005779D0"/>
    <w:rsid w:val="005845F9"/>
    <w:rsid w:val="00584F5F"/>
    <w:rsid w:val="00585D2A"/>
    <w:rsid w:val="00587774"/>
    <w:rsid w:val="00587E82"/>
    <w:rsid w:val="00590C7B"/>
    <w:rsid w:val="00591E6B"/>
    <w:rsid w:val="00591EEC"/>
    <w:rsid w:val="005920BB"/>
    <w:rsid w:val="00593EC4"/>
    <w:rsid w:val="00595B91"/>
    <w:rsid w:val="00596984"/>
    <w:rsid w:val="005A09B8"/>
    <w:rsid w:val="005A2A49"/>
    <w:rsid w:val="005A2E36"/>
    <w:rsid w:val="005A3C85"/>
    <w:rsid w:val="005A3D70"/>
    <w:rsid w:val="005A56AF"/>
    <w:rsid w:val="005A6993"/>
    <w:rsid w:val="005B0359"/>
    <w:rsid w:val="005B0729"/>
    <w:rsid w:val="005B2651"/>
    <w:rsid w:val="005B2A78"/>
    <w:rsid w:val="005C02F5"/>
    <w:rsid w:val="005C30E1"/>
    <w:rsid w:val="005C3FF8"/>
    <w:rsid w:val="005C4547"/>
    <w:rsid w:val="005C54B2"/>
    <w:rsid w:val="005C7956"/>
    <w:rsid w:val="005C7D29"/>
    <w:rsid w:val="005C7E95"/>
    <w:rsid w:val="005D2D48"/>
    <w:rsid w:val="005D322E"/>
    <w:rsid w:val="005D435A"/>
    <w:rsid w:val="005D6ABD"/>
    <w:rsid w:val="005D7016"/>
    <w:rsid w:val="005E1BC6"/>
    <w:rsid w:val="005E3DC8"/>
    <w:rsid w:val="005E68B8"/>
    <w:rsid w:val="005E6E21"/>
    <w:rsid w:val="005E7A0E"/>
    <w:rsid w:val="005E7B53"/>
    <w:rsid w:val="005F0EC3"/>
    <w:rsid w:val="005F2371"/>
    <w:rsid w:val="005F4F1A"/>
    <w:rsid w:val="005F57AF"/>
    <w:rsid w:val="005F6494"/>
    <w:rsid w:val="005F7A65"/>
    <w:rsid w:val="005F7BA4"/>
    <w:rsid w:val="00601C4B"/>
    <w:rsid w:val="00603410"/>
    <w:rsid w:val="0060500D"/>
    <w:rsid w:val="00606F50"/>
    <w:rsid w:val="006103BB"/>
    <w:rsid w:val="0061047F"/>
    <w:rsid w:val="00616468"/>
    <w:rsid w:val="00617B00"/>
    <w:rsid w:val="00620464"/>
    <w:rsid w:val="006212E8"/>
    <w:rsid w:val="00621BD5"/>
    <w:rsid w:val="00622378"/>
    <w:rsid w:val="00622D6D"/>
    <w:rsid w:val="00623126"/>
    <w:rsid w:val="006237BB"/>
    <w:rsid w:val="00624352"/>
    <w:rsid w:val="0062620E"/>
    <w:rsid w:val="00626BF9"/>
    <w:rsid w:val="00630242"/>
    <w:rsid w:val="00631E7C"/>
    <w:rsid w:val="00632431"/>
    <w:rsid w:val="00632E86"/>
    <w:rsid w:val="00634744"/>
    <w:rsid w:val="00634809"/>
    <w:rsid w:val="00635832"/>
    <w:rsid w:val="00636280"/>
    <w:rsid w:val="00641D99"/>
    <w:rsid w:val="00642D1A"/>
    <w:rsid w:val="006430B9"/>
    <w:rsid w:val="00643264"/>
    <w:rsid w:val="00643492"/>
    <w:rsid w:val="00646228"/>
    <w:rsid w:val="00652E43"/>
    <w:rsid w:val="00653179"/>
    <w:rsid w:val="00654A74"/>
    <w:rsid w:val="00655CB5"/>
    <w:rsid w:val="00656186"/>
    <w:rsid w:val="006565FF"/>
    <w:rsid w:val="00657520"/>
    <w:rsid w:val="00660481"/>
    <w:rsid w:val="006625F3"/>
    <w:rsid w:val="0066383E"/>
    <w:rsid w:val="00663DDD"/>
    <w:rsid w:val="00665077"/>
    <w:rsid w:val="006658CD"/>
    <w:rsid w:val="0066743E"/>
    <w:rsid w:val="0066768A"/>
    <w:rsid w:val="00671A24"/>
    <w:rsid w:val="006746BE"/>
    <w:rsid w:val="00680DF9"/>
    <w:rsid w:val="00681FF8"/>
    <w:rsid w:val="006829DF"/>
    <w:rsid w:val="00683C4F"/>
    <w:rsid w:val="006855AF"/>
    <w:rsid w:val="006861F5"/>
    <w:rsid w:val="00687DE6"/>
    <w:rsid w:val="00691522"/>
    <w:rsid w:val="0069155D"/>
    <w:rsid w:val="0069221A"/>
    <w:rsid w:val="0069267E"/>
    <w:rsid w:val="00692F48"/>
    <w:rsid w:val="00693FA3"/>
    <w:rsid w:val="006A0BD9"/>
    <w:rsid w:val="006A264C"/>
    <w:rsid w:val="006A5FEF"/>
    <w:rsid w:val="006A6AAC"/>
    <w:rsid w:val="006A6F51"/>
    <w:rsid w:val="006B07CD"/>
    <w:rsid w:val="006B0AEF"/>
    <w:rsid w:val="006B1492"/>
    <w:rsid w:val="006B1BD4"/>
    <w:rsid w:val="006B1D0D"/>
    <w:rsid w:val="006B266C"/>
    <w:rsid w:val="006B29EC"/>
    <w:rsid w:val="006B2CBF"/>
    <w:rsid w:val="006B4C30"/>
    <w:rsid w:val="006B6D33"/>
    <w:rsid w:val="006B7BBB"/>
    <w:rsid w:val="006B7CE1"/>
    <w:rsid w:val="006C06A7"/>
    <w:rsid w:val="006C1B84"/>
    <w:rsid w:val="006C2D34"/>
    <w:rsid w:val="006C3D57"/>
    <w:rsid w:val="006C40BB"/>
    <w:rsid w:val="006C52EB"/>
    <w:rsid w:val="006C6074"/>
    <w:rsid w:val="006C6075"/>
    <w:rsid w:val="006C749C"/>
    <w:rsid w:val="006D02C0"/>
    <w:rsid w:val="006D0798"/>
    <w:rsid w:val="006D1C08"/>
    <w:rsid w:val="006D2210"/>
    <w:rsid w:val="006D24E3"/>
    <w:rsid w:val="006D3016"/>
    <w:rsid w:val="006D34F2"/>
    <w:rsid w:val="006D425E"/>
    <w:rsid w:val="006D4394"/>
    <w:rsid w:val="006D5228"/>
    <w:rsid w:val="006D7F90"/>
    <w:rsid w:val="006E05C3"/>
    <w:rsid w:val="006E1548"/>
    <w:rsid w:val="006E22E7"/>
    <w:rsid w:val="006E3849"/>
    <w:rsid w:val="006E3EAE"/>
    <w:rsid w:val="006E4154"/>
    <w:rsid w:val="006E4717"/>
    <w:rsid w:val="006E5102"/>
    <w:rsid w:val="006E7726"/>
    <w:rsid w:val="006F18DD"/>
    <w:rsid w:val="006F2FD7"/>
    <w:rsid w:val="006F3A64"/>
    <w:rsid w:val="006F5A1E"/>
    <w:rsid w:val="006F5C73"/>
    <w:rsid w:val="006F6B4F"/>
    <w:rsid w:val="006F7F2F"/>
    <w:rsid w:val="00701E82"/>
    <w:rsid w:val="00701F17"/>
    <w:rsid w:val="0070227A"/>
    <w:rsid w:val="00702786"/>
    <w:rsid w:val="00705302"/>
    <w:rsid w:val="00706A57"/>
    <w:rsid w:val="00713190"/>
    <w:rsid w:val="0071368B"/>
    <w:rsid w:val="00713AB9"/>
    <w:rsid w:val="00713BD0"/>
    <w:rsid w:val="00714017"/>
    <w:rsid w:val="00717952"/>
    <w:rsid w:val="00723310"/>
    <w:rsid w:val="0072334C"/>
    <w:rsid w:val="00724213"/>
    <w:rsid w:val="00731B78"/>
    <w:rsid w:val="00731D79"/>
    <w:rsid w:val="00732960"/>
    <w:rsid w:val="00732C2C"/>
    <w:rsid w:val="00732FC9"/>
    <w:rsid w:val="0073325C"/>
    <w:rsid w:val="007336F7"/>
    <w:rsid w:val="00733ABC"/>
    <w:rsid w:val="00735270"/>
    <w:rsid w:val="0073657A"/>
    <w:rsid w:val="00740448"/>
    <w:rsid w:val="00741A17"/>
    <w:rsid w:val="00741F1C"/>
    <w:rsid w:val="007429D7"/>
    <w:rsid w:val="00742B87"/>
    <w:rsid w:val="00743780"/>
    <w:rsid w:val="00743A72"/>
    <w:rsid w:val="0074433D"/>
    <w:rsid w:val="0074511F"/>
    <w:rsid w:val="00745A4F"/>
    <w:rsid w:val="00747ECB"/>
    <w:rsid w:val="00750222"/>
    <w:rsid w:val="00750FBA"/>
    <w:rsid w:val="007528CE"/>
    <w:rsid w:val="0075298F"/>
    <w:rsid w:val="0075713D"/>
    <w:rsid w:val="00760428"/>
    <w:rsid w:val="007611E6"/>
    <w:rsid w:val="0076305A"/>
    <w:rsid w:val="007640AD"/>
    <w:rsid w:val="007657F6"/>
    <w:rsid w:val="007672F8"/>
    <w:rsid w:val="007704BA"/>
    <w:rsid w:val="00771D00"/>
    <w:rsid w:val="0077325E"/>
    <w:rsid w:val="0077405F"/>
    <w:rsid w:val="0077576A"/>
    <w:rsid w:val="00777506"/>
    <w:rsid w:val="00780077"/>
    <w:rsid w:val="00780121"/>
    <w:rsid w:val="0078117B"/>
    <w:rsid w:val="0078173A"/>
    <w:rsid w:val="00783128"/>
    <w:rsid w:val="00784C13"/>
    <w:rsid w:val="007857C1"/>
    <w:rsid w:val="00785F9F"/>
    <w:rsid w:val="00786FA1"/>
    <w:rsid w:val="00790ECF"/>
    <w:rsid w:val="007928A8"/>
    <w:rsid w:val="00793B0A"/>
    <w:rsid w:val="007947D5"/>
    <w:rsid w:val="00794FB4"/>
    <w:rsid w:val="0079623F"/>
    <w:rsid w:val="007968EA"/>
    <w:rsid w:val="00796A81"/>
    <w:rsid w:val="007A09C5"/>
    <w:rsid w:val="007A0D72"/>
    <w:rsid w:val="007A1ACC"/>
    <w:rsid w:val="007A1DA3"/>
    <w:rsid w:val="007A2DB3"/>
    <w:rsid w:val="007A3367"/>
    <w:rsid w:val="007A69D9"/>
    <w:rsid w:val="007A7E32"/>
    <w:rsid w:val="007B03CB"/>
    <w:rsid w:val="007B3FC7"/>
    <w:rsid w:val="007B4916"/>
    <w:rsid w:val="007B4E87"/>
    <w:rsid w:val="007B6295"/>
    <w:rsid w:val="007B6857"/>
    <w:rsid w:val="007B6900"/>
    <w:rsid w:val="007B7251"/>
    <w:rsid w:val="007C37FD"/>
    <w:rsid w:val="007C427E"/>
    <w:rsid w:val="007C60E9"/>
    <w:rsid w:val="007D099B"/>
    <w:rsid w:val="007D1F19"/>
    <w:rsid w:val="007D33B6"/>
    <w:rsid w:val="007D7E4E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4D93"/>
    <w:rsid w:val="007F4DF8"/>
    <w:rsid w:val="007F6EB2"/>
    <w:rsid w:val="008014A9"/>
    <w:rsid w:val="00802BF8"/>
    <w:rsid w:val="0080486E"/>
    <w:rsid w:val="008052BA"/>
    <w:rsid w:val="00806A09"/>
    <w:rsid w:val="00806EE2"/>
    <w:rsid w:val="00806FA1"/>
    <w:rsid w:val="00807C91"/>
    <w:rsid w:val="00807D39"/>
    <w:rsid w:val="00810D69"/>
    <w:rsid w:val="00811B94"/>
    <w:rsid w:val="00813030"/>
    <w:rsid w:val="0081365C"/>
    <w:rsid w:val="00815610"/>
    <w:rsid w:val="008171B7"/>
    <w:rsid w:val="00817FF1"/>
    <w:rsid w:val="00821A10"/>
    <w:rsid w:val="00821E68"/>
    <w:rsid w:val="0082253A"/>
    <w:rsid w:val="00823768"/>
    <w:rsid w:val="008248A7"/>
    <w:rsid w:val="00825592"/>
    <w:rsid w:val="00827734"/>
    <w:rsid w:val="00827FF8"/>
    <w:rsid w:val="008301F3"/>
    <w:rsid w:val="00831355"/>
    <w:rsid w:val="00832F38"/>
    <w:rsid w:val="00834162"/>
    <w:rsid w:val="00836AC0"/>
    <w:rsid w:val="00837F59"/>
    <w:rsid w:val="00837FF5"/>
    <w:rsid w:val="00841BB1"/>
    <w:rsid w:val="008452AB"/>
    <w:rsid w:val="008467C7"/>
    <w:rsid w:val="0084734E"/>
    <w:rsid w:val="00847949"/>
    <w:rsid w:val="0085135F"/>
    <w:rsid w:val="00852283"/>
    <w:rsid w:val="008549E0"/>
    <w:rsid w:val="0085548E"/>
    <w:rsid w:val="00860908"/>
    <w:rsid w:val="0086183D"/>
    <w:rsid w:val="0086286C"/>
    <w:rsid w:val="00863091"/>
    <w:rsid w:val="0086383E"/>
    <w:rsid w:val="00863E86"/>
    <w:rsid w:val="00864C64"/>
    <w:rsid w:val="008656B4"/>
    <w:rsid w:val="0086648F"/>
    <w:rsid w:val="0087010A"/>
    <w:rsid w:val="0087082E"/>
    <w:rsid w:val="00872F32"/>
    <w:rsid w:val="0087368B"/>
    <w:rsid w:val="00873B5E"/>
    <w:rsid w:val="00880B70"/>
    <w:rsid w:val="00880C0D"/>
    <w:rsid w:val="00881B72"/>
    <w:rsid w:val="0088553F"/>
    <w:rsid w:val="008860AC"/>
    <w:rsid w:val="008877ED"/>
    <w:rsid w:val="00887A0E"/>
    <w:rsid w:val="008905DA"/>
    <w:rsid w:val="00890B7F"/>
    <w:rsid w:val="008910E5"/>
    <w:rsid w:val="00893822"/>
    <w:rsid w:val="0089399C"/>
    <w:rsid w:val="00894A8A"/>
    <w:rsid w:val="00894F44"/>
    <w:rsid w:val="008950F1"/>
    <w:rsid w:val="00895206"/>
    <w:rsid w:val="00897C2D"/>
    <w:rsid w:val="008A17A9"/>
    <w:rsid w:val="008A1C5E"/>
    <w:rsid w:val="008A206A"/>
    <w:rsid w:val="008A3773"/>
    <w:rsid w:val="008A3966"/>
    <w:rsid w:val="008A3A49"/>
    <w:rsid w:val="008A4B79"/>
    <w:rsid w:val="008A5194"/>
    <w:rsid w:val="008A60C2"/>
    <w:rsid w:val="008A6BAB"/>
    <w:rsid w:val="008B0A0E"/>
    <w:rsid w:val="008B1115"/>
    <w:rsid w:val="008B2968"/>
    <w:rsid w:val="008B2E35"/>
    <w:rsid w:val="008B333C"/>
    <w:rsid w:val="008B51D1"/>
    <w:rsid w:val="008B69FA"/>
    <w:rsid w:val="008B6C3C"/>
    <w:rsid w:val="008C0E8F"/>
    <w:rsid w:val="008C21B9"/>
    <w:rsid w:val="008C36F6"/>
    <w:rsid w:val="008C41D8"/>
    <w:rsid w:val="008C5033"/>
    <w:rsid w:val="008C69E2"/>
    <w:rsid w:val="008C7DB9"/>
    <w:rsid w:val="008D08BD"/>
    <w:rsid w:val="008D11C9"/>
    <w:rsid w:val="008D1C79"/>
    <w:rsid w:val="008D447A"/>
    <w:rsid w:val="008D544F"/>
    <w:rsid w:val="008D62B1"/>
    <w:rsid w:val="008E026B"/>
    <w:rsid w:val="008E06E6"/>
    <w:rsid w:val="008E0763"/>
    <w:rsid w:val="008E0CD8"/>
    <w:rsid w:val="008E1356"/>
    <w:rsid w:val="008E214E"/>
    <w:rsid w:val="008E2646"/>
    <w:rsid w:val="008E6649"/>
    <w:rsid w:val="008F0668"/>
    <w:rsid w:val="008F2679"/>
    <w:rsid w:val="008F3FDA"/>
    <w:rsid w:val="008F5BBD"/>
    <w:rsid w:val="009000A8"/>
    <w:rsid w:val="00900A75"/>
    <w:rsid w:val="00901C41"/>
    <w:rsid w:val="00905960"/>
    <w:rsid w:val="00906432"/>
    <w:rsid w:val="0090783E"/>
    <w:rsid w:val="00907A70"/>
    <w:rsid w:val="00910C41"/>
    <w:rsid w:val="00911422"/>
    <w:rsid w:val="009117F9"/>
    <w:rsid w:val="0091203E"/>
    <w:rsid w:val="009144DB"/>
    <w:rsid w:val="00914A01"/>
    <w:rsid w:val="00916246"/>
    <w:rsid w:val="009175F9"/>
    <w:rsid w:val="0091788B"/>
    <w:rsid w:val="00917F30"/>
    <w:rsid w:val="00920134"/>
    <w:rsid w:val="009206A8"/>
    <w:rsid w:val="009212A2"/>
    <w:rsid w:val="00921ABD"/>
    <w:rsid w:val="00923619"/>
    <w:rsid w:val="009248C1"/>
    <w:rsid w:val="00924AD9"/>
    <w:rsid w:val="00927A4A"/>
    <w:rsid w:val="00930065"/>
    <w:rsid w:val="00930327"/>
    <w:rsid w:val="009306A8"/>
    <w:rsid w:val="00930B8D"/>
    <w:rsid w:val="00932E42"/>
    <w:rsid w:val="00933169"/>
    <w:rsid w:val="00934613"/>
    <w:rsid w:val="00936BFE"/>
    <w:rsid w:val="00940418"/>
    <w:rsid w:val="009417B3"/>
    <w:rsid w:val="00942497"/>
    <w:rsid w:val="00943143"/>
    <w:rsid w:val="00943365"/>
    <w:rsid w:val="009436ED"/>
    <w:rsid w:val="00943882"/>
    <w:rsid w:val="0094485E"/>
    <w:rsid w:val="00944CBF"/>
    <w:rsid w:val="00946685"/>
    <w:rsid w:val="00946B5F"/>
    <w:rsid w:val="00950E58"/>
    <w:rsid w:val="009512FB"/>
    <w:rsid w:val="0095139A"/>
    <w:rsid w:val="0095141C"/>
    <w:rsid w:val="00951BB6"/>
    <w:rsid w:val="009521D0"/>
    <w:rsid w:val="00952FA6"/>
    <w:rsid w:val="009532DD"/>
    <w:rsid w:val="00953677"/>
    <w:rsid w:val="009542E7"/>
    <w:rsid w:val="00954359"/>
    <w:rsid w:val="009543A7"/>
    <w:rsid w:val="00954DAF"/>
    <w:rsid w:val="0095517E"/>
    <w:rsid w:val="009576A2"/>
    <w:rsid w:val="009602DC"/>
    <w:rsid w:val="00960CAB"/>
    <w:rsid w:val="009613C4"/>
    <w:rsid w:val="00962093"/>
    <w:rsid w:val="0096601F"/>
    <w:rsid w:val="009671B2"/>
    <w:rsid w:val="0097167B"/>
    <w:rsid w:val="0097429A"/>
    <w:rsid w:val="009742A6"/>
    <w:rsid w:val="0097508B"/>
    <w:rsid w:val="00975BB5"/>
    <w:rsid w:val="0097618E"/>
    <w:rsid w:val="0097644B"/>
    <w:rsid w:val="00977A98"/>
    <w:rsid w:val="00981252"/>
    <w:rsid w:val="00981538"/>
    <w:rsid w:val="00982DE2"/>
    <w:rsid w:val="009857E7"/>
    <w:rsid w:val="00985899"/>
    <w:rsid w:val="0098653D"/>
    <w:rsid w:val="009876F9"/>
    <w:rsid w:val="00990D22"/>
    <w:rsid w:val="00990FEC"/>
    <w:rsid w:val="009921D6"/>
    <w:rsid w:val="00992CDB"/>
    <w:rsid w:val="00993C10"/>
    <w:rsid w:val="0099483A"/>
    <w:rsid w:val="00995916"/>
    <w:rsid w:val="00995ED6"/>
    <w:rsid w:val="009975DF"/>
    <w:rsid w:val="0099762C"/>
    <w:rsid w:val="009A0F8E"/>
    <w:rsid w:val="009A2F6D"/>
    <w:rsid w:val="009A3C14"/>
    <w:rsid w:val="009A71AF"/>
    <w:rsid w:val="009B04CE"/>
    <w:rsid w:val="009B095C"/>
    <w:rsid w:val="009B1FCA"/>
    <w:rsid w:val="009B32D6"/>
    <w:rsid w:val="009B4240"/>
    <w:rsid w:val="009B4FC6"/>
    <w:rsid w:val="009B51E7"/>
    <w:rsid w:val="009B598E"/>
    <w:rsid w:val="009B6148"/>
    <w:rsid w:val="009B74D9"/>
    <w:rsid w:val="009C1BE4"/>
    <w:rsid w:val="009C27BD"/>
    <w:rsid w:val="009C31C8"/>
    <w:rsid w:val="009C69EC"/>
    <w:rsid w:val="009C69FF"/>
    <w:rsid w:val="009C6F49"/>
    <w:rsid w:val="009C6F5E"/>
    <w:rsid w:val="009D30EA"/>
    <w:rsid w:val="009D45D6"/>
    <w:rsid w:val="009D5936"/>
    <w:rsid w:val="009D773E"/>
    <w:rsid w:val="009E00E0"/>
    <w:rsid w:val="009E0582"/>
    <w:rsid w:val="009E095B"/>
    <w:rsid w:val="009E0979"/>
    <w:rsid w:val="009E340A"/>
    <w:rsid w:val="009E3951"/>
    <w:rsid w:val="009E3B8D"/>
    <w:rsid w:val="009E3D9B"/>
    <w:rsid w:val="009E4E24"/>
    <w:rsid w:val="009E51BB"/>
    <w:rsid w:val="009E5AC1"/>
    <w:rsid w:val="009E7EF5"/>
    <w:rsid w:val="009F0299"/>
    <w:rsid w:val="009F0CD4"/>
    <w:rsid w:val="009F153E"/>
    <w:rsid w:val="009F460D"/>
    <w:rsid w:val="009F7090"/>
    <w:rsid w:val="009F7831"/>
    <w:rsid w:val="00A02BF4"/>
    <w:rsid w:val="00A03A6D"/>
    <w:rsid w:val="00A052EE"/>
    <w:rsid w:val="00A0583D"/>
    <w:rsid w:val="00A065B2"/>
    <w:rsid w:val="00A068F7"/>
    <w:rsid w:val="00A07030"/>
    <w:rsid w:val="00A07EB9"/>
    <w:rsid w:val="00A12FB3"/>
    <w:rsid w:val="00A14627"/>
    <w:rsid w:val="00A148AA"/>
    <w:rsid w:val="00A14EE1"/>
    <w:rsid w:val="00A157FB"/>
    <w:rsid w:val="00A169A3"/>
    <w:rsid w:val="00A17A38"/>
    <w:rsid w:val="00A17D15"/>
    <w:rsid w:val="00A20829"/>
    <w:rsid w:val="00A21008"/>
    <w:rsid w:val="00A25336"/>
    <w:rsid w:val="00A264FA"/>
    <w:rsid w:val="00A26990"/>
    <w:rsid w:val="00A2713A"/>
    <w:rsid w:val="00A303F9"/>
    <w:rsid w:val="00A31066"/>
    <w:rsid w:val="00A3159E"/>
    <w:rsid w:val="00A31937"/>
    <w:rsid w:val="00A33624"/>
    <w:rsid w:val="00A338CB"/>
    <w:rsid w:val="00A35C01"/>
    <w:rsid w:val="00A375A4"/>
    <w:rsid w:val="00A37D1B"/>
    <w:rsid w:val="00A40393"/>
    <w:rsid w:val="00A43A22"/>
    <w:rsid w:val="00A45604"/>
    <w:rsid w:val="00A45EC5"/>
    <w:rsid w:val="00A463D3"/>
    <w:rsid w:val="00A465C7"/>
    <w:rsid w:val="00A46BDE"/>
    <w:rsid w:val="00A5245B"/>
    <w:rsid w:val="00A536C8"/>
    <w:rsid w:val="00A544A3"/>
    <w:rsid w:val="00A546AD"/>
    <w:rsid w:val="00A55BEB"/>
    <w:rsid w:val="00A60D39"/>
    <w:rsid w:val="00A63B7C"/>
    <w:rsid w:val="00A65116"/>
    <w:rsid w:val="00A661A5"/>
    <w:rsid w:val="00A67076"/>
    <w:rsid w:val="00A67643"/>
    <w:rsid w:val="00A717B1"/>
    <w:rsid w:val="00A73213"/>
    <w:rsid w:val="00A75C5B"/>
    <w:rsid w:val="00A7637E"/>
    <w:rsid w:val="00A80476"/>
    <w:rsid w:val="00A859DB"/>
    <w:rsid w:val="00A85B2B"/>
    <w:rsid w:val="00A862EC"/>
    <w:rsid w:val="00A90332"/>
    <w:rsid w:val="00A92388"/>
    <w:rsid w:val="00A94F80"/>
    <w:rsid w:val="00A9625B"/>
    <w:rsid w:val="00A97199"/>
    <w:rsid w:val="00A972F9"/>
    <w:rsid w:val="00A97433"/>
    <w:rsid w:val="00AA0197"/>
    <w:rsid w:val="00AA0995"/>
    <w:rsid w:val="00AA1598"/>
    <w:rsid w:val="00AA2F4B"/>
    <w:rsid w:val="00AA378E"/>
    <w:rsid w:val="00AA3F5F"/>
    <w:rsid w:val="00AA4FE2"/>
    <w:rsid w:val="00AA5779"/>
    <w:rsid w:val="00AA63B1"/>
    <w:rsid w:val="00AA648B"/>
    <w:rsid w:val="00AA6C89"/>
    <w:rsid w:val="00AA6DE3"/>
    <w:rsid w:val="00AA78A3"/>
    <w:rsid w:val="00AB024A"/>
    <w:rsid w:val="00AB369D"/>
    <w:rsid w:val="00AB569C"/>
    <w:rsid w:val="00AB621E"/>
    <w:rsid w:val="00AB7EAC"/>
    <w:rsid w:val="00AC26CE"/>
    <w:rsid w:val="00AC30AB"/>
    <w:rsid w:val="00AC3D69"/>
    <w:rsid w:val="00AC58DA"/>
    <w:rsid w:val="00AC61DF"/>
    <w:rsid w:val="00AC6D17"/>
    <w:rsid w:val="00AC76EF"/>
    <w:rsid w:val="00AD29E9"/>
    <w:rsid w:val="00AD2EB8"/>
    <w:rsid w:val="00AD30AE"/>
    <w:rsid w:val="00AD3708"/>
    <w:rsid w:val="00AD5C29"/>
    <w:rsid w:val="00AD6513"/>
    <w:rsid w:val="00AE056A"/>
    <w:rsid w:val="00AE06DA"/>
    <w:rsid w:val="00AE0F96"/>
    <w:rsid w:val="00AE10BE"/>
    <w:rsid w:val="00AE1D92"/>
    <w:rsid w:val="00AE3C3E"/>
    <w:rsid w:val="00AE6705"/>
    <w:rsid w:val="00AE7485"/>
    <w:rsid w:val="00AF0D30"/>
    <w:rsid w:val="00AF1A4A"/>
    <w:rsid w:val="00AF3D4C"/>
    <w:rsid w:val="00AF61A0"/>
    <w:rsid w:val="00AF742E"/>
    <w:rsid w:val="00AF7C8B"/>
    <w:rsid w:val="00AF7D8B"/>
    <w:rsid w:val="00B00137"/>
    <w:rsid w:val="00B0346E"/>
    <w:rsid w:val="00B03838"/>
    <w:rsid w:val="00B05408"/>
    <w:rsid w:val="00B07D84"/>
    <w:rsid w:val="00B10814"/>
    <w:rsid w:val="00B1081E"/>
    <w:rsid w:val="00B135CC"/>
    <w:rsid w:val="00B1431F"/>
    <w:rsid w:val="00B15C86"/>
    <w:rsid w:val="00B15D1F"/>
    <w:rsid w:val="00B175E0"/>
    <w:rsid w:val="00B20137"/>
    <w:rsid w:val="00B21129"/>
    <w:rsid w:val="00B213A8"/>
    <w:rsid w:val="00B22790"/>
    <w:rsid w:val="00B22CA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49DD"/>
    <w:rsid w:val="00B355FA"/>
    <w:rsid w:val="00B358D8"/>
    <w:rsid w:val="00B36F4E"/>
    <w:rsid w:val="00B374E6"/>
    <w:rsid w:val="00B37854"/>
    <w:rsid w:val="00B37896"/>
    <w:rsid w:val="00B40261"/>
    <w:rsid w:val="00B40318"/>
    <w:rsid w:val="00B40CAE"/>
    <w:rsid w:val="00B41C3B"/>
    <w:rsid w:val="00B42A25"/>
    <w:rsid w:val="00B44260"/>
    <w:rsid w:val="00B44945"/>
    <w:rsid w:val="00B44E2D"/>
    <w:rsid w:val="00B45A45"/>
    <w:rsid w:val="00B52256"/>
    <w:rsid w:val="00B53CDD"/>
    <w:rsid w:val="00B5406E"/>
    <w:rsid w:val="00B54A12"/>
    <w:rsid w:val="00B54E19"/>
    <w:rsid w:val="00B55A21"/>
    <w:rsid w:val="00B55F9D"/>
    <w:rsid w:val="00B56A7C"/>
    <w:rsid w:val="00B57371"/>
    <w:rsid w:val="00B57BA4"/>
    <w:rsid w:val="00B57E83"/>
    <w:rsid w:val="00B60190"/>
    <w:rsid w:val="00B60424"/>
    <w:rsid w:val="00B609C6"/>
    <w:rsid w:val="00B62657"/>
    <w:rsid w:val="00B62695"/>
    <w:rsid w:val="00B65E6E"/>
    <w:rsid w:val="00B66CF3"/>
    <w:rsid w:val="00B70D49"/>
    <w:rsid w:val="00B71564"/>
    <w:rsid w:val="00B716CA"/>
    <w:rsid w:val="00B7178A"/>
    <w:rsid w:val="00B71F9D"/>
    <w:rsid w:val="00B75643"/>
    <w:rsid w:val="00B760B5"/>
    <w:rsid w:val="00B772BA"/>
    <w:rsid w:val="00B778E1"/>
    <w:rsid w:val="00B77FF1"/>
    <w:rsid w:val="00B80083"/>
    <w:rsid w:val="00B8154C"/>
    <w:rsid w:val="00B8163E"/>
    <w:rsid w:val="00B81A61"/>
    <w:rsid w:val="00B84960"/>
    <w:rsid w:val="00B85F59"/>
    <w:rsid w:val="00B8637A"/>
    <w:rsid w:val="00B87E92"/>
    <w:rsid w:val="00B90014"/>
    <w:rsid w:val="00B9025A"/>
    <w:rsid w:val="00B90C77"/>
    <w:rsid w:val="00B90ECF"/>
    <w:rsid w:val="00B91241"/>
    <w:rsid w:val="00B9134A"/>
    <w:rsid w:val="00B913BF"/>
    <w:rsid w:val="00B91AE5"/>
    <w:rsid w:val="00B926AB"/>
    <w:rsid w:val="00B92801"/>
    <w:rsid w:val="00B929F0"/>
    <w:rsid w:val="00B950F5"/>
    <w:rsid w:val="00B954DD"/>
    <w:rsid w:val="00B9561A"/>
    <w:rsid w:val="00BA08AB"/>
    <w:rsid w:val="00BA0E15"/>
    <w:rsid w:val="00BA1733"/>
    <w:rsid w:val="00BA1C82"/>
    <w:rsid w:val="00BA2C8E"/>
    <w:rsid w:val="00BA2DEE"/>
    <w:rsid w:val="00BA36E4"/>
    <w:rsid w:val="00BA5ED0"/>
    <w:rsid w:val="00BB097D"/>
    <w:rsid w:val="00BB0C14"/>
    <w:rsid w:val="00BB0D14"/>
    <w:rsid w:val="00BB116D"/>
    <w:rsid w:val="00BB139F"/>
    <w:rsid w:val="00BB3B61"/>
    <w:rsid w:val="00BB48F9"/>
    <w:rsid w:val="00BB64EB"/>
    <w:rsid w:val="00BB6992"/>
    <w:rsid w:val="00BB780B"/>
    <w:rsid w:val="00BB7810"/>
    <w:rsid w:val="00BC114B"/>
    <w:rsid w:val="00BC13A7"/>
    <w:rsid w:val="00BC2D3F"/>
    <w:rsid w:val="00BC33CC"/>
    <w:rsid w:val="00BC347C"/>
    <w:rsid w:val="00BC4B44"/>
    <w:rsid w:val="00BC5B87"/>
    <w:rsid w:val="00BC7700"/>
    <w:rsid w:val="00BD0385"/>
    <w:rsid w:val="00BD241A"/>
    <w:rsid w:val="00BD2C4E"/>
    <w:rsid w:val="00BD311F"/>
    <w:rsid w:val="00BD5168"/>
    <w:rsid w:val="00BD54AF"/>
    <w:rsid w:val="00BD54F2"/>
    <w:rsid w:val="00BD5843"/>
    <w:rsid w:val="00BD6351"/>
    <w:rsid w:val="00BD66AC"/>
    <w:rsid w:val="00BE16C4"/>
    <w:rsid w:val="00BE4FCF"/>
    <w:rsid w:val="00BE7903"/>
    <w:rsid w:val="00BF027D"/>
    <w:rsid w:val="00BF0569"/>
    <w:rsid w:val="00BF090F"/>
    <w:rsid w:val="00BF0B77"/>
    <w:rsid w:val="00BF11CA"/>
    <w:rsid w:val="00BF1B6B"/>
    <w:rsid w:val="00BF28EC"/>
    <w:rsid w:val="00BF2D31"/>
    <w:rsid w:val="00BF2D62"/>
    <w:rsid w:val="00BF3A63"/>
    <w:rsid w:val="00BF490A"/>
    <w:rsid w:val="00BF49C2"/>
    <w:rsid w:val="00BF5636"/>
    <w:rsid w:val="00BF5DF8"/>
    <w:rsid w:val="00BF6231"/>
    <w:rsid w:val="00C00AE1"/>
    <w:rsid w:val="00C0356E"/>
    <w:rsid w:val="00C03A6F"/>
    <w:rsid w:val="00C03B04"/>
    <w:rsid w:val="00C04432"/>
    <w:rsid w:val="00C05531"/>
    <w:rsid w:val="00C05F7D"/>
    <w:rsid w:val="00C06732"/>
    <w:rsid w:val="00C068CC"/>
    <w:rsid w:val="00C0749F"/>
    <w:rsid w:val="00C11243"/>
    <w:rsid w:val="00C12160"/>
    <w:rsid w:val="00C13A71"/>
    <w:rsid w:val="00C147B6"/>
    <w:rsid w:val="00C14E5F"/>
    <w:rsid w:val="00C2051A"/>
    <w:rsid w:val="00C21D48"/>
    <w:rsid w:val="00C25D19"/>
    <w:rsid w:val="00C277A7"/>
    <w:rsid w:val="00C30D8E"/>
    <w:rsid w:val="00C30E5D"/>
    <w:rsid w:val="00C3646A"/>
    <w:rsid w:val="00C36A11"/>
    <w:rsid w:val="00C37539"/>
    <w:rsid w:val="00C37774"/>
    <w:rsid w:val="00C3778A"/>
    <w:rsid w:val="00C4177D"/>
    <w:rsid w:val="00C41E63"/>
    <w:rsid w:val="00C47CF4"/>
    <w:rsid w:val="00C47D91"/>
    <w:rsid w:val="00C50A5E"/>
    <w:rsid w:val="00C5113E"/>
    <w:rsid w:val="00C518BD"/>
    <w:rsid w:val="00C51FE2"/>
    <w:rsid w:val="00C52CC9"/>
    <w:rsid w:val="00C52D4A"/>
    <w:rsid w:val="00C52FEC"/>
    <w:rsid w:val="00C53075"/>
    <w:rsid w:val="00C538A4"/>
    <w:rsid w:val="00C53F21"/>
    <w:rsid w:val="00C546F0"/>
    <w:rsid w:val="00C54DCB"/>
    <w:rsid w:val="00C54E99"/>
    <w:rsid w:val="00C55145"/>
    <w:rsid w:val="00C560F1"/>
    <w:rsid w:val="00C5753A"/>
    <w:rsid w:val="00C57AB6"/>
    <w:rsid w:val="00C6078B"/>
    <w:rsid w:val="00C6098C"/>
    <w:rsid w:val="00C61019"/>
    <w:rsid w:val="00C62C35"/>
    <w:rsid w:val="00C63063"/>
    <w:rsid w:val="00C64260"/>
    <w:rsid w:val="00C66525"/>
    <w:rsid w:val="00C66995"/>
    <w:rsid w:val="00C67C3E"/>
    <w:rsid w:val="00C708D4"/>
    <w:rsid w:val="00C72A6D"/>
    <w:rsid w:val="00C73265"/>
    <w:rsid w:val="00C73B93"/>
    <w:rsid w:val="00C75DEC"/>
    <w:rsid w:val="00C77990"/>
    <w:rsid w:val="00C77EDA"/>
    <w:rsid w:val="00C8027C"/>
    <w:rsid w:val="00C8112B"/>
    <w:rsid w:val="00C81DAC"/>
    <w:rsid w:val="00C82666"/>
    <w:rsid w:val="00C8272E"/>
    <w:rsid w:val="00C82EE7"/>
    <w:rsid w:val="00C83B90"/>
    <w:rsid w:val="00C84F40"/>
    <w:rsid w:val="00C853D3"/>
    <w:rsid w:val="00C85D28"/>
    <w:rsid w:val="00C865C7"/>
    <w:rsid w:val="00C866C8"/>
    <w:rsid w:val="00C87E3E"/>
    <w:rsid w:val="00C924E5"/>
    <w:rsid w:val="00C95326"/>
    <w:rsid w:val="00C95CCC"/>
    <w:rsid w:val="00C95D25"/>
    <w:rsid w:val="00C975AF"/>
    <w:rsid w:val="00CA1300"/>
    <w:rsid w:val="00CA1B25"/>
    <w:rsid w:val="00CA2126"/>
    <w:rsid w:val="00CA2EE7"/>
    <w:rsid w:val="00CA2FD8"/>
    <w:rsid w:val="00CA4003"/>
    <w:rsid w:val="00CA411F"/>
    <w:rsid w:val="00CA56CA"/>
    <w:rsid w:val="00CA68C2"/>
    <w:rsid w:val="00CB004A"/>
    <w:rsid w:val="00CB093E"/>
    <w:rsid w:val="00CB17B4"/>
    <w:rsid w:val="00CB30E5"/>
    <w:rsid w:val="00CB31EA"/>
    <w:rsid w:val="00CB48CD"/>
    <w:rsid w:val="00CB4E2A"/>
    <w:rsid w:val="00CB703A"/>
    <w:rsid w:val="00CC0E89"/>
    <w:rsid w:val="00CC2057"/>
    <w:rsid w:val="00CC6275"/>
    <w:rsid w:val="00CC662E"/>
    <w:rsid w:val="00CC6D50"/>
    <w:rsid w:val="00CD014B"/>
    <w:rsid w:val="00CD11E1"/>
    <w:rsid w:val="00CD22F2"/>
    <w:rsid w:val="00CD2427"/>
    <w:rsid w:val="00CD2B45"/>
    <w:rsid w:val="00CD3AB6"/>
    <w:rsid w:val="00CD3B0B"/>
    <w:rsid w:val="00CD506D"/>
    <w:rsid w:val="00CD681C"/>
    <w:rsid w:val="00CE027A"/>
    <w:rsid w:val="00CE1194"/>
    <w:rsid w:val="00CE242D"/>
    <w:rsid w:val="00CE2476"/>
    <w:rsid w:val="00CE30D6"/>
    <w:rsid w:val="00CE390E"/>
    <w:rsid w:val="00CE514A"/>
    <w:rsid w:val="00CE5C49"/>
    <w:rsid w:val="00CE63B3"/>
    <w:rsid w:val="00CE6CA1"/>
    <w:rsid w:val="00CE6D15"/>
    <w:rsid w:val="00CE6ED5"/>
    <w:rsid w:val="00CE73E9"/>
    <w:rsid w:val="00CF0150"/>
    <w:rsid w:val="00CF243B"/>
    <w:rsid w:val="00CF40FC"/>
    <w:rsid w:val="00CF44AA"/>
    <w:rsid w:val="00CF45B3"/>
    <w:rsid w:val="00CF5569"/>
    <w:rsid w:val="00CF6667"/>
    <w:rsid w:val="00CF70EC"/>
    <w:rsid w:val="00CF75EC"/>
    <w:rsid w:val="00CF7A9B"/>
    <w:rsid w:val="00D00015"/>
    <w:rsid w:val="00D0047C"/>
    <w:rsid w:val="00D012F4"/>
    <w:rsid w:val="00D0339D"/>
    <w:rsid w:val="00D039DD"/>
    <w:rsid w:val="00D03AD6"/>
    <w:rsid w:val="00D04869"/>
    <w:rsid w:val="00D07A5B"/>
    <w:rsid w:val="00D101AF"/>
    <w:rsid w:val="00D11621"/>
    <w:rsid w:val="00D125B6"/>
    <w:rsid w:val="00D133DF"/>
    <w:rsid w:val="00D14C84"/>
    <w:rsid w:val="00D221A0"/>
    <w:rsid w:val="00D24ABA"/>
    <w:rsid w:val="00D24C64"/>
    <w:rsid w:val="00D25732"/>
    <w:rsid w:val="00D25907"/>
    <w:rsid w:val="00D25DA7"/>
    <w:rsid w:val="00D2718C"/>
    <w:rsid w:val="00D27F68"/>
    <w:rsid w:val="00D30390"/>
    <w:rsid w:val="00D349D2"/>
    <w:rsid w:val="00D34BA6"/>
    <w:rsid w:val="00D34DFB"/>
    <w:rsid w:val="00D35D4C"/>
    <w:rsid w:val="00D377F9"/>
    <w:rsid w:val="00D40C22"/>
    <w:rsid w:val="00D4504C"/>
    <w:rsid w:val="00D45E5A"/>
    <w:rsid w:val="00D51289"/>
    <w:rsid w:val="00D5165E"/>
    <w:rsid w:val="00D52073"/>
    <w:rsid w:val="00D52B4C"/>
    <w:rsid w:val="00D55852"/>
    <w:rsid w:val="00D55F76"/>
    <w:rsid w:val="00D5778B"/>
    <w:rsid w:val="00D607D4"/>
    <w:rsid w:val="00D60C80"/>
    <w:rsid w:val="00D60EB8"/>
    <w:rsid w:val="00D6108F"/>
    <w:rsid w:val="00D611D5"/>
    <w:rsid w:val="00D62AA8"/>
    <w:rsid w:val="00D64747"/>
    <w:rsid w:val="00D64EF2"/>
    <w:rsid w:val="00D67CF3"/>
    <w:rsid w:val="00D67D26"/>
    <w:rsid w:val="00D717A8"/>
    <w:rsid w:val="00D73050"/>
    <w:rsid w:val="00D73856"/>
    <w:rsid w:val="00D76BBE"/>
    <w:rsid w:val="00D777C7"/>
    <w:rsid w:val="00D832F5"/>
    <w:rsid w:val="00D8355C"/>
    <w:rsid w:val="00D84862"/>
    <w:rsid w:val="00D8690F"/>
    <w:rsid w:val="00D86D31"/>
    <w:rsid w:val="00D876E0"/>
    <w:rsid w:val="00D87B77"/>
    <w:rsid w:val="00D92EF3"/>
    <w:rsid w:val="00D93100"/>
    <w:rsid w:val="00D9389F"/>
    <w:rsid w:val="00D93E4D"/>
    <w:rsid w:val="00D93EA7"/>
    <w:rsid w:val="00D93F4F"/>
    <w:rsid w:val="00D94EE9"/>
    <w:rsid w:val="00D9583A"/>
    <w:rsid w:val="00D958D9"/>
    <w:rsid w:val="00D964C7"/>
    <w:rsid w:val="00D967E1"/>
    <w:rsid w:val="00DA36F5"/>
    <w:rsid w:val="00DA3747"/>
    <w:rsid w:val="00DA41DF"/>
    <w:rsid w:val="00DA4644"/>
    <w:rsid w:val="00DA4BAC"/>
    <w:rsid w:val="00DA4EAD"/>
    <w:rsid w:val="00DB2862"/>
    <w:rsid w:val="00DB3A63"/>
    <w:rsid w:val="00DB4EDF"/>
    <w:rsid w:val="00DB6BDD"/>
    <w:rsid w:val="00DC04F5"/>
    <w:rsid w:val="00DC1B8C"/>
    <w:rsid w:val="00DC2A29"/>
    <w:rsid w:val="00DC2A56"/>
    <w:rsid w:val="00DC326F"/>
    <w:rsid w:val="00DC4285"/>
    <w:rsid w:val="00DC5D01"/>
    <w:rsid w:val="00DC6116"/>
    <w:rsid w:val="00DC7455"/>
    <w:rsid w:val="00DD41BB"/>
    <w:rsid w:val="00DD7505"/>
    <w:rsid w:val="00DD7786"/>
    <w:rsid w:val="00DD7E95"/>
    <w:rsid w:val="00DE0499"/>
    <w:rsid w:val="00DE27A3"/>
    <w:rsid w:val="00DE38A7"/>
    <w:rsid w:val="00DE40F5"/>
    <w:rsid w:val="00DE471C"/>
    <w:rsid w:val="00DE5579"/>
    <w:rsid w:val="00DE6012"/>
    <w:rsid w:val="00DF0716"/>
    <w:rsid w:val="00DF12FB"/>
    <w:rsid w:val="00DF188C"/>
    <w:rsid w:val="00DF292E"/>
    <w:rsid w:val="00DF29C3"/>
    <w:rsid w:val="00DF36BB"/>
    <w:rsid w:val="00DF40D2"/>
    <w:rsid w:val="00DF421B"/>
    <w:rsid w:val="00DF42BE"/>
    <w:rsid w:val="00DF6229"/>
    <w:rsid w:val="00E00528"/>
    <w:rsid w:val="00E02858"/>
    <w:rsid w:val="00E04362"/>
    <w:rsid w:val="00E04374"/>
    <w:rsid w:val="00E0453D"/>
    <w:rsid w:val="00E053D0"/>
    <w:rsid w:val="00E06839"/>
    <w:rsid w:val="00E06DAE"/>
    <w:rsid w:val="00E07ECC"/>
    <w:rsid w:val="00E10672"/>
    <w:rsid w:val="00E15273"/>
    <w:rsid w:val="00E15428"/>
    <w:rsid w:val="00E15AC4"/>
    <w:rsid w:val="00E16F3D"/>
    <w:rsid w:val="00E173AD"/>
    <w:rsid w:val="00E17BF7"/>
    <w:rsid w:val="00E17DEE"/>
    <w:rsid w:val="00E222C7"/>
    <w:rsid w:val="00E22936"/>
    <w:rsid w:val="00E22F21"/>
    <w:rsid w:val="00E24E8F"/>
    <w:rsid w:val="00E26988"/>
    <w:rsid w:val="00E27C90"/>
    <w:rsid w:val="00E31A17"/>
    <w:rsid w:val="00E3278C"/>
    <w:rsid w:val="00E365E3"/>
    <w:rsid w:val="00E40D53"/>
    <w:rsid w:val="00E41800"/>
    <w:rsid w:val="00E4191C"/>
    <w:rsid w:val="00E41B6D"/>
    <w:rsid w:val="00E43A39"/>
    <w:rsid w:val="00E44502"/>
    <w:rsid w:val="00E445CE"/>
    <w:rsid w:val="00E45911"/>
    <w:rsid w:val="00E46808"/>
    <w:rsid w:val="00E46922"/>
    <w:rsid w:val="00E46B37"/>
    <w:rsid w:val="00E47239"/>
    <w:rsid w:val="00E51C54"/>
    <w:rsid w:val="00E549E2"/>
    <w:rsid w:val="00E54BBD"/>
    <w:rsid w:val="00E56268"/>
    <w:rsid w:val="00E57818"/>
    <w:rsid w:val="00E57FC1"/>
    <w:rsid w:val="00E60067"/>
    <w:rsid w:val="00E62091"/>
    <w:rsid w:val="00E64562"/>
    <w:rsid w:val="00E651CE"/>
    <w:rsid w:val="00E6639A"/>
    <w:rsid w:val="00E67453"/>
    <w:rsid w:val="00E720C0"/>
    <w:rsid w:val="00E72CB1"/>
    <w:rsid w:val="00E74779"/>
    <w:rsid w:val="00E7527B"/>
    <w:rsid w:val="00E76409"/>
    <w:rsid w:val="00E76EC5"/>
    <w:rsid w:val="00E7789F"/>
    <w:rsid w:val="00E801A6"/>
    <w:rsid w:val="00E805AA"/>
    <w:rsid w:val="00E81442"/>
    <w:rsid w:val="00E814B6"/>
    <w:rsid w:val="00E81E09"/>
    <w:rsid w:val="00E82FBC"/>
    <w:rsid w:val="00E83727"/>
    <w:rsid w:val="00E84345"/>
    <w:rsid w:val="00E85AE7"/>
    <w:rsid w:val="00E862AA"/>
    <w:rsid w:val="00E87C9B"/>
    <w:rsid w:val="00E90614"/>
    <w:rsid w:val="00E913BC"/>
    <w:rsid w:val="00E927B8"/>
    <w:rsid w:val="00E92C44"/>
    <w:rsid w:val="00E92F8D"/>
    <w:rsid w:val="00E9357E"/>
    <w:rsid w:val="00E93EC2"/>
    <w:rsid w:val="00E96381"/>
    <w:rsid w:val="00EA2185"/>
    <w:rsid w:val="00EA2A68"/>
    <w:rsid w:val="00EA2F40"/>
    <w:rsid w:val="00EA2FAC"/>
    <w:rsid w:val="00EA4933"/>
    <w:rsid w:val="00EA4C63"/>
    <w:rsid w:val="00EA6110"/>
    <w:rsid w:val="00EA644D"/>
    <w:rsid w:val="00EA7C6E"/>
    <w:rsid w:val="00EB0509"/>
    <w:rsid w:val="00EB1755"/>
    <w:rsid w:val="00EB24DB"/>
    <w:rsid w:val="00EB4839"/>
    <w:rsid w:val="00EB523D"/>
    <w:rsid w:val="00EB7369"/>
    <w:rsid w:val="00EB7A43"/>
    <w:rsid w:val="00EB7F2A"/>
    <w:rsid w:val="00EC18B7"/>
    <w:rsid w:val="00EC1D6F"/>
    <w:rsid w:val="00EC2067"/>
    <w:rsid w:val="00EC2528"/>
    <w:rsid w:val="00EC2C87"/>
    <w:rsid w:val="00EC2E1D"/>
    <w:rsid w:val="00EC3C39"/>
    <w:rsid w:val="00EC3CEA"/>
    <w:rsid w:val="00EC3FEF"/>
    <w:rsid w:val="00EC551A"/>
    <w:rsid w:val="00EC5681"/>
    <w:rsid w:val="00EC6937"/>
    <w:rsid w:val="00EC7A10"/>
    <w:rsid w:val="00ED164F"/>
    <w:rsid w:val="00ED182D"/>
    <w:rsid w:val="00ED2744"/>
    <w:rsid w:val="00ED3B27"/>
    <w:rsid w:val="00ED4267"/>
    <w:rsid w:val="00ED519F"/>
    <w:rsid w:val="00ED5321"/>
    <w:rsid w:val="00ED7569"/>
    <w:rsid w:val="00ED7E99"/>
    <w:rsid w:val="00EE039F"/>
    <w:rsid w:val="00EE0463"/>
    <w:rsid w:val="00EE089D"/>
    <w:rsid w:val="00EE334B"/>
    <w:rsid w:val="00EE4A4E"/>
    <w:rsid w:val="00EE5087"/>
    <w:rsid w:val="00EF0348"/>
    <w:rsid w:val="00EF1379"/>
    <w:rsid w:val="00EF2153"/>
    <w:rsid w:val="00EF34C8"/>
    <w:rsid w:val="00EF5360"/>
    <w:rsid w:val="00EF572A"/>
    <w:rsid w:val="00EF6270"/>
    <w:rsid w:val="00EF7912"/>
    <w:rsid w:val="00F00CBF"/>
    <w:rsid w:val="00F0156E"/>
    <w:rsid w:val="00F027DC"/>
    <w:rsid w:val="00F02A00"/>
    <w:rsid w:val="00F03AA9"/>
    <w:rsid w:val="00F04368"/>
    <w:rsid w:val="00F047C4"/>
    <w:rsid w:val="00F04FCC"/>
    <w:rsid w:val="00F066D0"/>
    <w:rsid w:val="00F11153"/>
    <w:rsid w:val="00F121BC"/>
    <w:rsid w:val="00F12A40"/>
    <w:rsid w:val="00F142C5"/>
    <w:rsid w:val="00F14D94"/>
    <w:rsid w:val="00F14FAA"/>
    <w:rsid w:val="00F15365"/>
    <w:rsid w:val="00F154A5"/>
    <w:rsid w:val="00F15769"/>
    <w:rsid w:val="00F17F21"/>
    <w:rsid w:val="00F20AAA"/>
    <w:rsid w:val="00F20AEB"/>
    <w:rsid w:val="00F237B5"/>
    <w:rsid w:val="00F24085"/>
    <w:rsid w:val="00F25379"/>
    <w:rsid w:val="00F2617A"/>
    <w:rsid w:val="00F273E9"/>
    <w:rsid w:val="00F310F9"/>
    <w:rsid w:val="00F33E68"/>
    <w:rsid w:val="00F34BE5"/>
    <w:rsid w:val="00F37608"/>
    <w:rsid w:val="00F37A0E"/>
    <w:rsid w:val="00F40824"/>
    <w:rsid w:val="00F4113A"/>
    <w:rsid w:val="00F428EE"/>
    <w:rsid w:val="00F42AC4"/>
    <w:rsid w:val="00F42E40"/>
    <w:rsid w:val="00F4321B"/>
    <w:rsid w:val="00F43D37"/>
    <w:rsid w:val="00F45412"/>
    <w:rsid w:val="00F475F8"/>
    <w:rsid w:val="00F5050F"/>
    <w:rsid w:val="00F51444"/>
    <w:rsid w:val="00F52BDD"/>
    <w:rsid w:val="00F52EBE"/>
    <w:rsid w:val="00F54125"/>
    <w:rsid w:val="00F54298"/>
    <w:rsid w:val="00F54B63"/>
    <w:rsid w:val="00F55F73"/>
    <w:rsid w:val="00F57D69"/>
    <w:rsid w:val="00F60667"/>
    <w:rsid w:val="00F608AE"/>
    <w:rsid w:val="00F6126C"/>
    <w:rsid w:val="00F639FD"/>
    <w:rsid w:val="00F66164"/>
    <w:rsid w:val="00F67C40"/>
    <w:rsid w:val="00F7062C"/>
    <w:rsid w:val="00F708F9"/>
    <w:rsid w:val="00F72119"/>
    <w:rsid w:val="00F731D3"/>
    <w:rsid w:val="00F7327A"/>
    <w:rsid w:val="00F74BE9"/>
    <w:rsid w:val="00F75226"/>
    <w:rsid w:val="00F758BD"/>
    <w:rsid w:val="00F75BF2"/>
    <w:rsid w:val="00F76B14"/>
    <w:rsid w:val="00F77BBC"/>
    <w:rsid w:val="00F77C37"/>
    <w:rsid w:val="00F832EE"/>
    <w:rsid w:val="00F83667"/>
    <w:rsid w:val="00F83A55"/>
    <w:rsid w:val="00F83B10"/>
    <w:rsid w:val="00F84352"/>
    <w:rsid w:val="00F84E59"/>
    <w:rsid w:val="00F86C3D"/>
    <w:rsid w:val="00F86E32"/>
    <w:rsid w:val="00F87552"/>
    <w:rsid w:val="00F87681"/>
    <w:rsid w:val="00F911C4"/>
    <w:rsid w:val="00F91508"/>
    <w:rsid w:val="00F929C9"/>
    <w:rsid w:val="00F95F6D"/>
    <w:rsid w:val="00F9616F"/>
    <w:rsid w:val="00F96245"/>
    <w:rsid w:val="00F97345"/>
    <w:rsid w:val="00FA0ECD"/>
    <w:rsid w:val="00FA38BD"/>
    <w:rsid w:val="00FA522E"/>
    <w:rsid w:val="00FA542E"/>
    <w:rsid w:val="00FA6A93"/>
    <w:rsid w:val="00FB00DF"/>
    <w:rsid w:val="00FB1623"/>
    <w:rsid w:val="00FB2FF0"/>
    <w:rsid w:val="00FB5A1C"/>
    <w:rsid w:val="00FB78D6"/>
    <w:rsid w:val="00FB78DD"/>
    <w:rsid w:val="00FC0636"/>
    <w:rsid w:val="00FC0D3E"/>
    <w:rsid w:val="00FC2620"/>
    <w:rsid w:val="00FC3A67"/>
    <w:rsid w:val="00FC3A8B"/>
    <w:rsid w:val="00FC42EE"/>
    <w:rsid w:val="00FC4875"/>
    <w:rsid w:val="00FC4E29"/>
    <w:rsid w:val="00FC5703"/>
    <w:rsid w:val="00FC69FB"/>
    <w:rsid w:val="00FC6BA5"/>
    <w:rsid w:val="00FD058B"/>
    <w:rsid w:val="00FD1E7C"/>
    <w:rsid w:val="00FD3B25"/>
    <w:rsid w:val="00FD3F9D"/>
    <w:rsid w:val="00FD4B3E"/>
    <w:rsid w:val="00FD4E5A"/>
    <w:rsid w:val="00FD658C"/>
    <w:rsid w:val="00FD7394"/>
    <w:rsid w:val="00FD7589"/>
    <w:rsid w:val="00FE2043"/>
    <w:rsid w:val="00FE2398"/>
    <w:rsid w:val="00FE314F"/>
    <w:rsid w:val="00FE467E"/>
    <w:rsid w:val="00FE4D1F"/>
    <w:rsid w:val="00FE58D8"/>
    <w:rsid w:val="00FE5E9C"/>
    <w:rsid w:val="00FF04F2"/>
    <w:rsid w:val="00FF10E3"/>
    <w:rsid w:val="00FF1467"/>
    <w:rsid w:val="00FF184B"/>
    <w:rsid w:val="00FF1FBF"/>
    <w:rsid w:val="00FF2B98"/>
    <w:rsid w:val="00FF37F7"/>
    <w:rsid w:val="00FF61B9"/>
    <w:rsid w:val="00FF6DE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D13C"/>
  <w15:chartTrackingRefBased/>
  <w15:docId w15:val="{021EBDE9-1BED-49FC-B2E8-DE527A60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2E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3863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6B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6BD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6BDE"/>
    <w:rPr>
      <w:sz w:val="20"/>
      <w:szCs w:val="20"/>
    </w:rPr>
  </w:style>
  <w:style w:type="character" w:customStyle="1" w:styleId="normaltextrun">
    <w:name w:val="normaltextrun"/>
    <w:basedOn w:val="Fuentedeprrafopredeter"/>
    <w:rsid w:val="000C34CC"/>
  </w:style>
  <w:style w:type="character" w:customStyle="1" w:styleId="eop">
    <w:name w:val="eop"/>
    <w:basedOn w:val="Fuentedeprrafopredeter"/>
    <w:rsid w:val="000C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c.cl/pequenos-medios-de-generac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bajo\Formularios%202026\Nueva%20Versi&#243;n\Formulario-Base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76a982-c682-4f91-95ff-a752587999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C4DE8BC13EAB46A034FE59A7C278DA" ma:contentTypeVersion="18" ma:contentTypeDescription="Crear nuevo documento." ma:contentTypeScope="" ma:versionID="d9162834adadde50730cf214d39c3ab3">
  <xsd:schema xmlns:xsd="http://www.w3.org/2001/XMLSchema" xmlns:xs="http://www.w3.org/2001/XMLSchema" xmlns:p="http://schemas.microsoft.com/office/2006/metadata/properties" xmlns:ns3="b476a982-c682-4f91-95ff-a75258799902" xmlns:ns4="b5c50be1-a63c-464b-abb7-a47d87a30818" targetNamespace="http://schemas.microsoft.com/office/2006/metadata/properties" ma:root="true" ma:fieldsID="e72d7b26f861d2ac7b8bb51bca5aeb6b" ns3:_="" ns4:_="">
    <xsd:import namespace="b476a982-c682-4f91-95ff-a75258799902"/>
    <xsd:import namespace="b5c50be1-a63c-464b-abb7-a47d87a308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a982-c682-4f91-95ff-a75258799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50be1-a63c-464b-abb7-a47d87a30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AEA7F-1EFC-47FD-977D-E9AE0A3AC14A}">
  <ds:schemaRefs>
    <ds:schemaRef ds:uri="http://schemas.microsoft.com/office/2006/metadata/properties"/>
    <ds:schemaRef ds:uri="http://schemas.microsoft.com/office/infopath/2007/PartnerControls"/>
    <ds:schemaRef ds:uri="b476a982-c682-4f91-95ff-a75258799902"/>
  </ds:schemaRefs>
</ds:datastoreItem>
</file>

<file path=customXml/itemProps2.xml><?xml version="1.0" encoding="utf-8"?>
<ds:datastoreItem xmlns:ds="http://schemas.openxmlformats.org/officeDocument/2006/customXml" ds:itemID="{C48BD743-35C4-4C3E-8D67-35F0CE4E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45B29B-507B-4088-9056-2FA81D2A8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a982-c682-4f91-95ff-a75258799902"/>
    <ds:schemaRef ds:uri="b5c50be1-a63c-464b-abb7-a47d87a3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Formulario-Base 2.dotx</Template>
  <TotalTime>15</TotalTime>
  <Pages>4</Pages>
  <Words>1273</Words>
  <Characters>7172</Characters>
  <Application>Microsoft Office Word</Application>
  <DocSecurity>0</DocSecurity>
  <Lines>377</Lines>
  <Paragraphs>248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Links>
    <vt:vector size="6" baseType="variant">
      <vt:variant>
        <vt:i4>1638472</vt:i4>
      </vt:variant>
      <vt:variant>
        <vt:i4>186</vt:i4>
      </vt:variant>
      <vt:variant>
        <vt:i4>0</vt:i4>
      </vt:variant>
      <vt:variant>
        <vt:i4>5</vt:i4>
      </vt:variant>
      <vt:variant>
        <vt:lpwstr>https://www.sec.cl/pequenos-medios-de-generacion/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Alejandro Silva Flores</dc:creator>
  <cp:keywords/>
  <dc:description/>
  <cp:lastModifiedBy>Samuel Silva Flores</cp:lastModifiedBy>
  <cp:revision>19</cp:revision>
  <cp:lastPrinted>2026-03-31T16:02:00Z</cp:lastPrinted>
  <dcterms:created xsi:type="dcterms:W3CDTF">2026-03-31T16:02:00Z</dcterms:created>
  <dcterms:modified xsi:type="dcterms:W3CDTF">2026-04-02T16:57:00Z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0x01010000C4DE8BC13EAB46A034FE59A7C278DA</vt:lpwstr>
  </property>
</Properties>
</file>