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ENCABEZADO"/>
        <w:tblW w:w="5000" w:type="pct"/>
        <w:tblLook w:val="04A0" w:firstRow="1" w:lastRow="0" w:firstColumn="1" w:lastColumn="0" w:noHBand="0" w:noVBand="1"/>
      </w:tblPr>
      <w:tblGrid>
        <w:gridCol w:w="2082"/>
        <w:gridCol w:w="695"/>
        <w:gridCol w:w="2779"/>
        <w:gridCol w:w="2779"/>
        <w:gridCol w:w="2779"/>
      </w:tblGrid>
      <w:tr w:rsidR="00B22CA0" w:rsidRPr="006B0AEF" w14:paraId="021AACAA" w14:textId="77777777" w:rsidTr="003D1B26">
        <w:tc>
          <w:tcPr>
            <w:tcW w:w="937" w:type="pct"/>
          </w:tcPr>
          <w:p w14:paraId="3631665E" w14:textId="77777777" w:rsidR="000E4EBD" w:rsidRPr="006B0AEF" w:rsidRDefault="000E4EBD" w:rsidP="000E4EBD">
            <w:pPr>
              <w:jc w:val="center"/>
              <w:rPr>
                <w:b/>
                <w:bCs/>
                <w:sz w:val="28"/>
                <w:szCs w:val="28"/>
              </w:rPr>
            </w:pPr>
            <w:r w:rsidRPr="006B0AEF">
              <w:rPr>
                <w:b/>
                <w:bCs/>
                <w:sz w:val="28"/>
                <w:szCs w:val="28"/>
              </w:rPr>
              <w:t>Formulario N°</w:t>
            </w:r>
          </w:p>
        </w:tc>
        <w:tc>
          <w:tcPr>
            <w:tcW w:w="313" w:type="pct"/>
          </w:tcPr>
          <w:p w14:paraId="2030E32A" w14:textId="2B2F2199" w:rsidR="000E4EBD" w:rsidRPr="006B0AEF" w:rsidRDefault="006665BF" w:rsidP="000E4EBD">
            <w:pPr>
              <w:jc w:val="center"/>
              <w:rPr>
                <w:b/>
                <w:bCs/>
                <w:sz w:val="28"/>
                <w:szCs w:val="28"/>
              </w:rPr>
            </w:pPr>
            <w:r>
              <w:rPr>
                <w:b/>
                <w:bCs/>
                <w:sz w:val="28"/>
                <w:szCs w:val="28"/>
              </w:rPr>
              <w:t>5</w:t>
            </w:r>
          </w:p>
        </w:tc>
        <w:tc>
          <w:tcPr>
            <w:tcW w:w="3751" w:type="pct"/>
            <w:gridSpan w:val="3"/>
          </w:tcPr>
          <w:p w14:paraId="0E8792E2" w14:textId="2D16E8CB" w:rsidR="000E4EBD" w:rsidRPr="006B0AEF" w:rsidRDefault="006665BF" w:rsidP="000E4EBD">
            <w:pPr>
              <w:jc w:val="center"/>
              <w:rPr>
                <w:b/>
                <w:bCs/>
                <w:sz w:val="28"/>
                <w:szCs w:val="28"/>
              </w:rPr>
            </w:pPr>
            <w:r w:rsidRPr="009F23B6">
              <w:rPr>
                <w:b/>
                <w:bCs/>
                <w:sz w:val="28"/>
                <w:szCs w:val="28"/>
              </w:rPr>
              <w:t>SOLICITUD RECTIFICACIÓN ANTECEDENTES ADMISIBILIDAD</w:t>
            </w:r>
          </w:p>
        </w:tc>
      </w:tr>
      <w:tr w:rsidR="003D1B26" w:rsidRPr="006B0AEF" w14:paraId="4FB74726" w14:textId="77777777" w:rsidTr="00F475F8">
        <w:tc>
          <w:tcPr>
            <w:tcW w:w="5000" w:type="pct"/>
            <w:gridSpan w:val="5"/>
          </w:tcPr>
          <w:p w14:paraId="545EB0F3" w14:textId="77777777" w:rsidR="003D1B26" w:rsidRPr="006B0AEF" w:rsidRDefault="003D1B26" w:rsidP="003D1B26">
            <w:pPr>
              <w:jc w:val="center"/>
              <w:rPr>
                <w:b/>
                <w:bCs/>
              </w:rPr>
            </w:pPr>
            <w:r w:rsidRPr="006B0AEF">
              <w:rPr>
                <w:b/>
                <w:bCs/>
              </w:rPr>
              <w:t>IDENTIFICACIÓN DE PROCESO</w:t>
            </w:r>
          </w:p>
        </w:tc>
      </w:tr>
      <w:tr w:rsidR="00CF45B3" w:rsidRPr="006B0AEF" w14:paraId="06F9E54D" w14:textId="77777777" w:rsidTr="0008237D">
        <w:tc>
          <w:tcPr>
            <w:tcW w:w="1249" w:type="pct"/>
            <w:gridSpan w:val="2"/>
          </w:tcPr>
          <w:p w14:paraId="45316AB9" w14:textId="55C683A3" w:rsidR="003D1B26" w:rsidRPr="006B0AEF" w:rsidRDefault="003D1B26" w:rsidP="003D1B26">
            <w:pPr>
              <w:jc w:val="center"/>
              <w:rPr>
                <w:b/>
                <w:bCs/>
              </w:rPr>
            </w:pPr>
            <w:r w:rsidRPr="006B0AEF">
              <w:t>N° Proceso de Conexión</w:t>
            </w:r>
            <w:r w:rsidRPr="00643BFD">
              <w:rPr>
                <w:b/>
                <w:bCs/>
                <w:vertAlign w:val="superscript"/>
              </w:rPr>
              <w:t>(</w:t>
            </w:r>
            <w:r>
              <w:rPr>
                <w:b/>
                <w:bCs/>
                <w:vertAlign w:val="superscript"/>
              </w:rPr>
              <w:fldChar w:fldCharType="begin"/>
            </w:r>
            <w:r>
              <w:rPr>
                <w:b/>
                <w:bCs/>
                <w:vertAlign w:val="superscript"/>
              </w:rPr>
              <w:instrText xml:space="preserve"> SEQ [num] \*arabic \* MERGEFORMAT  \* MERGEFORMAT  \* MERGEFORMAT </w:instrText>
            </w:r>
            <w:r>
              <w:rPr>
                <w:b/>
                <w:bCs/>
                <w:vertAlign w:val="superscript"/>
              </w:rPr>
              <w:fldChar w:fldCharType="separate"/>
            </w:r>
            <w:r w:rsidR="004679C1">
              <w:rPr>
                <w:b/>
                <w:bCs/>
                <w:noProof/>
                <w:vertAlign w:val="superscript"/>
              </w:rPr>
              <w:t>1</w:t>
            </w:r>
            <w:r>
              <w:rPr>
                <w:b/>
                <w:bCs/>
                <w:vertAlign w:val="superscript"/>
              </w:rPr>
              <w:fldChar w:fldCharType="end"/>
            </w:r>
            <w:r>
              <w:rPr>
                <w:b/>
                <w:bCs/>
                <w:vertAlign w:val="superscript"/>
              </w:rPr>
              <w:t>)</w:t>
            </w:r>
            <w:r w:rsidRPr="006B0AEF">
              <w:t>:</w:t>
            </w:r>
          </w:p>
        </w:tc>
        <w:tc>
          <w:tcPr>
            <w:tcW w:w="1250" w:type="pct"/>
          </w:tcPr>
          <w:p w14:paraId="13D826F5" w14:textId="77777777" w:rsidR="003D1B26" w:rsidRPr="006B0AEF" w:rsidRDefault="003D1B26" w:rsidP="003D1B26">
            <w:pPr>
              <w:jc w:val="center"/>
              <w:rPr>
                <w:b/>
                <w:bCs/>
              </w:rPr>
            </w:pPr>
          </w:p>
        </w:tc>
        <w:tc>
          <w:tcPr>
            <w:tcW w:w="1250" w:type="pct"/>
            <w:vAlign w:val="center"/>
          </w:tcPr>
          <w:p w14:paraId="665B401F" w14:textId="4A41CED5" w:rsidR="003D1B26" w:rsidRPr="006B0AEF" w:rsidRDefault="003D1B26" w:rsidP="0008237D">
            <w:pPr>
              <w:jc w:val="left"/>
              <w:rPr>
                <w:b/>
                <w:bCs/>
              </w:rPr>
            </w:pPr>
            <w:r w:rsidRPr="006B0AEF">
              <w:t>N° Solicitud</w:t>
            </w:r>
            <w:r w:rsidRPr="00643BFD">
              <w:rPr>
                <w:b/>
                <w:bCs/>
                <w:vertAlign w:val="superscript"/>
              </w:rPr>
              <w:t>(</w:t>
            </w:r>
            <w:r>
              <w:rPr>
                <w:b/>
                <w:bCs/>
                <w:vertAlign w:val="superscript"/>
              </w:rPr>
              <w:fldChar w:fldCharType="begin"/>
            </w:r>
            <w:r>
              <w:rPr>
                <w:b/>
                <w:bCs/>
                <w:vertAlign w:val="superscript"/>
              </w:rPr>
              <w:instrText xml:space="preserve"> SEQ [num] \*arabic \* MERGEFORMAT  \* MERGEFORMAT  \* MERGEFORMAT </w:instrText>
            </w:r>
            <w:r>
              <w:rPr>
                <w:b/>
                <w:bCs/>
                <w:vertAlign w:val="superscript"/>
              </w:rPr>
              <w:fldChar w:fldCharType="separate"/>
            </w:r>
            <w:r w:rsidR="004679C1">
              <w:rPr>
                <w:b/>
                <w:bCs/>
                <w:noProof/>
                <w:vertAlign w:val="superscript"/>
              </w:rPr>
              <w:t>2</w:t>
            </w:r>
            <w:r>
              <w:rPr>
                <w:b/>
                <w:bCs/>
                <w:vertAlign w:val="superscript"/>
              </w:rPr>
              <w:fldChar w:fldCharType="end"/>
            </w:r>
            <w:r>
              <w:rPr>
                <w:b/>
                <w:bCs/>
                <w:vertAlign w:val="superscript"/>
              </w:rPr>
              <w:t>)</w:t>
            </w:r>
            <w:r w:rsidRPr="006B0AEF">
              <w:t>:</w:t>
            </w:r>
          </w:p>
        </w:tc>
        <w:tc>
          <w:tcPr>
            <w:tcW w:w="1250" w:type="pct"/>
          </w:tcPr>
          <w:p w14:paraId="55B7CB2A" w14:textId="77777777" w:rsidR="003D1B26" w:rsidRPr="006B0AEF" w:rsidRDefault="003D1B26" w:rsidP="003D1B26">
            <w:pPr>
              <w:jc w:val="center"/>
              <w:rPr>
                <w:b/>
                <w:bCs/>
              </w:rPr>
            </w:pPr>
          </w:p>
        </w:tc>
      </w:tr>
    </w:tbl>
    <w:p w14:paraId="3BDE62AF" w14:textId="77777777" w:rsidR="00F475F8" w:rsidRDefault="00F475F8" w:rsidP="00F475F8">
      <w:pPr>
        <w:pStyle w:val="Sinespaciado"/>
      </w:pPr>
    </w:p>
    <w:tbl>
      <w:tblPr>
        <w:tblStyle w:val="Tablaconcuadrculaclara"/>
        <w:tblW w:w="5000" w:type="pct"/>
        <w:tblLook w:val="04A0" w:firstRow="1" w:lastRow="0" w:firstColumn="1" w:lastColumn="0" w:noHBand="0" w:noVBand="1"/>
      </w:tblPr>
      <w:tblGrid>
        <w:gridCol w:w="4167"/>
        <w:gridCol w:w="1394"/>
        <w:gridCol w:w="4168"/>
        <w:gridCol w:w="1385"/>
      </w:tblGrid>
      <w:tr w:rsidR="000E4EBD" w:rsidRPr="00F07400" w14:paraId="17745377" w14:textId="77777777">
        <w:tc>
          <w:tcPr>
            <w:tcW w:w="5000" w:type="pct"/>
            <w:gridSpan w:val="4"/>
            <w:shd w:val="clear" w:color="auto" w:fill="C1E4F5" w:themeFill="accent1" w:themeFillTint="33"/>
          </w:tcPr>
          <w:p w14:paraId="3F9D7A94" w14:textId="77777777" w:rsidR="000E4EBD" w:rsidRPr="00F07400" w:rsidRDefault="000E4EBD">
            <w:pPr>
              <w:jc w:val="center"/>
              <w:rPr>
                <w:b/>
                <w:bCs/>
              </w:rPr>
            </w:pPr>
            <w:r w:rsidRPr="00F07400">
              <w:rPr>
                <w:b/>
                <w:bCs/>
              </w:rPr>
              <w:t>RESUMEN DEL PROCESO DE CONEXIÓN</w:t>
            </w:r>
          </w:p>
        </w:tc>
      </w:tr>
      <w:tr w:rsidR="00A21465" w:rsidRPr="006B0AEF" w14:paraId="17794F2D" w14:textId="77777777">
        <w:tc>
          <w:tcPr>
            <w:tcW w:w="1875" w:type="pct"/>
          </w:tcPr>
          <w:p w14:paraId="64B2AB95" w14:textId="46C33081" w:rsidR="00A21465" w:rsidRPr="006B0AEF" w:rsidRDefault="00A21465" w:rsidP="00A21465">
            <w:pPr>
              <w:jc w:val="left"/>
              <w:rPr>
                <w:b/>
                <w:bCs/>
              </w:rPr>
            </w:pPr>
            <w:r w:rsidRPr="00BF0F80">
              <w:t>Fecha ingreso SCR:</w:t>
            </w:r>
          </w:p>
        </w:tc>
        <w:tc>
          <w:tcPr>
            <w:tcW w:w="627" w:type="pct"/>
          </w:tcPr>
          <w:p w14:paraId="356D6B8A" w14:textId="77777777" w:rsidR="00A21465" w:rsidRPr="006B0AEF" w:rsidRDefault="00A21465" w:rsidP="00A21465">
            <w:pPr>
              <w:jc w:val="left"/>
              <w:rPr>
                <w:b/>
                <w:bCs/>
              </w:rPr>
            </w:pPr>
          </w:p>
        </w:tc>
        <w:tc>
          <w:tcPr>
            <w:tcW w:w="1875" w:type="pct"/>
          </w:tcPr>
          <w:p w14:paraId="41C36300" w14:textId="6F6194B5" w:rsidR="00A21465" w:rsidRPr="006B0AEF" w:rsidRDefault="00A21465" w:rsidP="00A21465">
            <w:pPr>
              <w:jc w:val="left"/>
              <w:rPr>
                <w:b/>
                <w:bCs/>
              </w:rPr>
            </w:pPr>
            <w:r w:rsidRPr="00BF0F80">
              <w:t>N° Solicitud de la SCR</w:t>
            </w:r>
            <w:r w:rsidRPr="00643BFD">
              <w:rPr>
                <w:b/>
                <w:bCs/>
                <w:vertAlign w:val="superscript"/>
              </w:rPr>
              <w:t>(</w:t>
            </w:r>
            <w:r>
              <w:rPr>
                <w:b/>
                <w:bCs/>
                <w:vertAlign w:val="superscript"/>
              </w:rPr>
              <w:fldChar w:fldCharType="begin"/>
            </w:r>
            <w:r>
              <w:rPr>
                <w:b/>
                <w:bCs/>
                <w:vertAlign w:val="superscript"/>
              </w:rPr>
              <w:instrText xml:space="preserve"> SEQ [num] \*arabic \* MERGEFORMAT  \* MERGEFORMAT  \* MERGEFORMAT </w:instrText>
            </w:r>
            <w:r>
              <w:rPr>
                <w:b/>
                <w:bCs/>
                <w:vertAlign w:val="superscript"/>
              </w:rPr>
              <w:fldChar w:fldCharType="separate"/>
            </w:r>
            <w:r w:rsidR="004679C1">
              <w:rPr>
                <w:b/>
                <w:bCs/>
                <w:noProof/>
                <w:vertAlign w:val="superscript"/>
              </w:rPr>
              <w:t>3</w:t>
            </w:r>
            <w:r>
              <w:rPr>
                <w:b/>
                <w:bCs/>
                <w:vertAlign w:val="superscript"/>
              </w:rPr>
              <w:fldChar w:fldCharType="end"/>
            </w:r>
            <w:r>
              <w:rPr>
                <w:b/>
                <w:bCs/>
                <w:vertAlign w:val="superscript"/>
              </w:rPr>
              <w:t>)</w:t>
            </w:r>
            <w:r w:rsidRPr="00BF0F80">
              <w:t>:</w:t>
            </w:r>
          </w:p>
        </w:tc>
        <w:tc>
          <w:tcPr>
            <w:tcW w:w="623" w:type="pct"/>
          </w:tcPr>
          <w:p w14:paraId="7FB9D6FB" w14:textId="77777777" w:rsidR="00A21465" w:rsidRPr="006B0AEF" w:rsidRDefault="00A21465" w:rsidP="00A21465">
            <w:pPr>
              <w:jc w:val="center"/>
              <w:rPr>
                <w:b/>
                <w:bCs/>
              </w:rPr>
            </w:pPr>
          </w:p>
        </w:tc>
      </w:tr>
      <w:tr w:rsidR="00A21465" w:rsidRPr="006B0AEF" w14:paraId="75B4111C" w14:textId="77777777">
        <w:tc>
          <w:tcPr>
            <w:tcW w:w="1875" w:type="pct"/>
          </w:tcPr>
          <w:p w14:paraId="48F67D14" w14:textId="49289CFB" w:rsidR="00A21465" w:rsidRPr="00F07400" w:rsidRDefault="00A21465" w:rsidP="00A21465">
            <w:pPr>
              <w:jc w:val="left"/>
            </w:pPr>
            <w:r w:rsidRPr="00BF0F80">
              <w:t>Fecha de la Admisibilidad:</w:t>
            </w:r>
          </w:p>
        </w:tc>
        <w:tc>
          <w:tcPr>
            <w:tcW w:w="627" w:type="pct"/>
          </w:tcPr>
          <w:p w14:paraId="33293179" w14:textId="77777777" w:rsidR="00A21465" w:rsidRPr="006B0AEF" w:rsidRDefault="00A21465" w:rsidP="00A21465">
            <w:pPr>
              <w:jc w:val="left"/>
              <w:rPr>
                <w:b/>
                <w:bCs/>
              </w:rPr>
            </w:pPr>
          </w:p>
        </w:tc>
        <w:tc>
          <w:tcPr>
            <w:tcW w:w="1875" w:type="pct"/>
          </w:tcPr>
          <w:p w14:paraId="4E5BB431" w14:textId="47F9919D" w:rsidR="00A21465" w:rsidRPr="00F07400" w:rsidRDefault="00A21465" w:rsidP="00A21465">
            <w:pPr>
              <w:jc w:val="left"/>
            </w:pPr>
            <w:r w:rsidRPr="00BF0F80">
              <w:t>N° Solicitud de Admisibilidad</w:t>
            </w:r>
            <w:r w:rsidRPr="00643BFD">
              <w:rPr>
                <w:b/>
                <w:bCs/>
                <w:vertAlign w:val="superscript"/>
              </w:rPr>
              <w:t>(</w:t>
            </w:r>
            <w:r>
              <w:rPr>
                <w:b/>
                <w:bCs/>
                <w:vertAlign w:val="superscript"/>
              </w:rPr>
              <w:fldChar w:fldCharType="begin"/>
            </w:r>
            <w:r>
              <w:rPr>
                <w:b/>
                <w:bCs/>
                <w:vertAlign w:val="superscript"/>
              </w:rPr>
              <w:instrText xml:space="preserve"> SEQ [num] \*arabic \* MERGEFORMAT  \* MERGEFORMAT  \* MERGEFORMAT </w:instrText>
            </w:r>
            <w:r>
              <w:rPr>
                <w:b/>
                <w:bCs/>
                <w:vertAlign w:val="superscript"/>
              </w:rPr>
              <w:fldChar w:fldCharType="separate"/>
            </w:r>
            <w:r w:rsidR="004679C1">
              <w:rPr>
                <w:b/>
                <w:bCs/>
                <w:noProof/>
                <w:vertAlign w:val="superscript"/>
              </w:rPr>
              <w:t>4</w:t>
            </w:r>
            <w:r>
              <w:rPr>
                <w:b/>
                <w:bCs/>
                <w:vertAlign w:val="superscript"/>
              </w:rPr>
              <w:fldChar w:fldCharType="end"/>
            </w:r>
            <w:r>
              <w:rPr>
                <w:b/>
                <w:bCs/>
                <w:vertAlign w:val="superscript"/>
              </w:rPr>
              <w:t>)</w:t>
            </w:r>
            <w:r w:rsidRPr="00BF0F80">
              <w:t>:</w:t>
            </w:r>
          </w:p>
        </w:tc>
        <w:tc>
          <w:tcPr>
            <w:tcW w:w="623" w:type="pct"/>
          </w:tcPr>
          <w:p w14:paraId="2F1C8F59" w14:textId="77777777" w:rsidR="00A21465" w:rsidRPr="006B0AEF" w:rsidRDefault="00A21465" w:rsidP="00A21465">
            <w:pPr>
              <w:jc w:val="center"/>
              <w:rPr>
                <w:b/>
                <w:bCs/>
              </w:rPr>
            </w:pPr>
          </w:p>
        </w:tc>
      </w:tr>
    </w:tbl>
    <w:p w14:paraId="5595EA59" w14:textId="77777777" w:rsidR="00FC3A67" w:rsidRPr="006B0AEF" w:rsidRDefault="00FC3A67" w:rsidP="000E4EBD">
      <w:pPr>
        <w:pStyle w:val="Sinespaciado"/>
      </w:pPr>
    </w:p>
    <w:tbl>
      <w:tblPr>
        <w:tblStyle w:val="Tablaconcuadrculaclara"/>
        <w:tblW w:w="5000" w:type="pct"/>
        <w:tblLook w:val="04A0" w:firstRow="1" w:lastRow="0" w:firstColumn="1" w:lastColumn="0" w:noHBand="0" w:noVBand="1"/>
      </w:tblPr>
      <w:tblGrid>
        <w:gridCol w:w="2775"/>
        <w:gridCol w:w="2779"/>
        <w:gridCol w:w="2779"/>
        <w:gridCol w:w="2781"/>
      </w:tblGrid>
      <w:tr w:rsidR="006B0AEF" w:rsidRPr="006B0AEF" w14:paraId="4D58B1B7" w14:textId="77777777" w:rsidTr="040F56F2">
        <w:tc>
          <w:tcPr>
            <w:tcW w:w="5000" w:type="pct"/>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1E4F5" w:themeFill="accent1" w:themeFillTint="33"/>
            <w:hideMark/>
          </w:tcPr>
          <w:p w14:paraId="734C334B" w14:textId="5BC0E1A2" w:rsidR="00F37A0E" w:rsidRPr="006B0AEF" w:rsidRDefault="00F37A0E">
            <w:pPr>
              <w:jc w:val="center"/>
              <w:rPr>
                <w:b/>
                <w:bCs/>
              </w:rPr>
            </w:pPr>
            <w:r w:rsidRPr="040F56F2">
              <w:rPr>
                <w:b/>
                <w:bCs/>
              </w:rPr>
              <w:t>DATOS DE LA EMPRESA</w:t>
            </w:r>
            <w:r w:rsidR="755634BA" w:rsidRPr="040F56F2">
              <w:rPr>
                <w:b/>
                <w:bCs/>
              </w:rPr>
              <w:t xml:space="preserve"> SOLICITANTE</w:t>
            </w:r>
          </w:p>
        </w:tc>
      </w:tr>
      <w:tr w:rsidR="006B0AEF" w:rsidRPr="006B0AEF" w14:paraId="399C295F" w14:textId="77777777" w:rsidTr="040F56F2">
        <w:tc>
          <w:tcPr>
            <w:tcW w:w="5000" w:type="pct"/>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EA6A1DB" w14:textId="43D6E0D7" w:rsidR="00F37A0E" w:rsidRPr="006B0AEF" w:rsidRDefault="00863091" w:rsidP="040F56F2">
            <w:pPr>
              <w:jc w:val="left"/>
              <w:rPr>
                <w:b/>
                <w:bCs/>
              </w:rPr>
            </w:pPr>
            <w:r w:rsidRPr="040F56F2">
              <w:rPr>
                <w:b/>
                <w:bCs/>
              </w:rPr>
              <w:t>IDENTIFICACIÓN</w:t>
            </w:r>
            <w:r w:rsidR="000E1FE8" w:rsidRPr="040F56F2">
              <w:rPr>
                <w:b/>
                <w:bCs/>
              </w:rPr>
              <w:t xml:space="preserve"> DE LA</w:t>
            </w:r>
            <w:r w:rsidR="00F37A0E" w:rsidRPr="040F56F2">
              <w:rPr>
                <w:b/>
                <w:bCs/>
              </w:rPr>
              <w:t xml:space="preserve"> EMPRESA </w:t>
            </w:r>
            <w:r w:rsidR="59FF7EEF" w:rsidRPr="040F56F2">
              <w:rPr>
                <w:b/>
                <w:bCs/>
              </w:rPr>
              <w:t>SOLICITANTE</w:t>
            </w:r>
          </w:p>
        </w:tc>
      </w:tr>
      <w:tr w:rsidR="00CF45B3" w:rsidRPr="006B0AEF" w14:paraId="34BBC83B" w14:textId="77777777" w:rsidTr="040F56F2">
        <w:tc>
          <w:tcPr>
            <w:tcW w:w="124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6EC010C" w14:textId="77777777" w:rsidR="00F37A0E" w:rsidRPr="006B0AEF" w:rsidRDefault="00F37A0E">
            <w:r w:rsidRPr="006B0AEF">
              <w:t>Nombre Empresa:</w:t>
            </w:r>
          </w:p>
        </w:tc>
        <w:tc>
          <w:tcPr>
            <w:tcW w:w="3751"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6F0F38B" w14:textId="77777777" w:rsidR="00F37A0E" w:rsidRPr="006B0AEF" w:rsidRDefault="00F37A0E"/>
        </w:tc>
      </w:tr>
      <w:tr w:rsidR="00EA7C6E" w:rsidRPr="006B0AEF" w14:paraId="0D83E7F3" w14:textId="77777777" w:rsidTr="040F56F2">
        <w:tc>
          <w:tcPr>
            <w:tcW w:w="124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2FD43C5" w14:textId="77777777" w:rsidR="00F37A0E" w:rsidRPr="006B0AEF" w:rsidRDefault="00F37A0E">
            <w:r w:rsidRPr="006B0AEF">
              <w:t>RUT:</w:t>
            </w:r>
          </w:p>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91DA937" w14:textId="77777777" w:rsidR="00F37A0E" w:rsidRPr="006B0AEF" w:rsidRDefault="00F37A0E"/>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1F19C37" w14:textId="77777777" w:rsidR="00F37A0E" w:rsidRPr="006B0AEF" w:rsidRDefault="00F37A0E">
            <w:r w:rsidRPr="006B0AEF">
              <w:t>Giro:</w:t>
            </w:r>
          </w:p>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D02BFC7" w14:textId="77777777" w:rsidR="00F37A0E" w:rsidRPr="006B0AEF" w:rsidRDefault="00F37A0E"/>
        </w:tc>
      </w:tr>
      <w:tr w:rsidR="00EA7C6E" w:rsidRPr="006B0AEF" w14:paraId="5DEC3F69" w14:textId="77777777" w:rsidTr="040F56F2">
        <w:tc>
          <w:tcPr>
            <w:tcW w:w="124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86600AA" w14:textId="77777777" w:rsidR="00F37A0E" w:rsidRPr="006B0AEF" w:rsidRDefault="00F37A0E">
            <w:r w:rsidRPr="006B0AEF">
              <w:t>Código SII:</w:t>
            </w:r>
          </w:p>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C3433C1" w14:textId="77777777" w:rsidR="00F37A0E" w:rsidRPr="006B0AEF" w:rsidRDefault="00F37A0E"/>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9B23D38" w14:textId="77777777" w:rsidR="00F37A0E" w:rsidRPr="006B0AEF" w:rsidRDefault="00F37A0E">
            <w:r w:rsidRPr="006B0AEF">
              <w:t>Código Postal:</w:t>
            </w:r>
          </w:p>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5E35978" w14:textId="77777777" w:rsidR="00F37A0E" w:rsidRPr="006B0AEF" w:rsidRDefault="00F37A0E"/>
        </w:tc>
      </w:tr>
      <w:tr w:rsidR="00CF45B3" w:rsidRPr="006B0AEF" w14:paraId="75E5808A" w14:textId="77777777" w:rsidTr="040F56F2">
        <w:tc>
          <w:tcPr>
            <w:tcW w:w="124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B4991C9" w14:textId="77777777" w:rsidR="00F37A0E" w:rsidRPr="006B0AEF" w:rsidRDefault="00F37A0E">
            <w:r w:rsidRPr="006B0AEF">
              <w:t>Dirección Empresa:</w:t>
            </w:r>
          </w:p>
        </w:tc>
        <w:tc>
          <w:tcPr>
            <w:tcW w:w="3751"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06AA269" w14:textId="77777777" w:rsidR="00F37A0E" w:rsidRPr="006B0AEF" w:rsidRDefault="00F37A0E"/>
        </w:tc>
      </w:tr>
      <w:tr w:rsidR="00EA7C6E" w:rsidRPr="006B0AEF" w14:paraId="1F986FEA" w14:textId="77777777" w:rsidTr="040F56F2">
        <w:tc>
          <w:tcPr>
            <w:tcW w:w="124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0812BA4" w14:textId="77777777" w:rsidR="00F37A0E" w:rsidRPr="006B0AEF" w:rsidRDefault="00F37A0E">
            <w:r w:rsidRPr="006B0AEF">
              <w:t>Comuna:</w:t>
            </w:r>
          </w:p>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673EFA4" w14:textId="77777777" w:rsidR="00F37A0E" w:rsidRPr="006B0AEF" w:rsidRDefault="00F37A0E"/>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8BD6834" w14:textId="77777777" w:rsidR="00F37A0E" w:rsidRPr="006B0AEF" w:rsidRDefault="00F37A0E">
            <w:r w:rsidRPr="006B0AEF">
              <w:t>Región:</w:t>
            </w:r>
          </w:p>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5538168" w14:textId="77777777" w:rsidR="00F37A0E" w:rsidRPr="006B0AEF" w:rsidRDefault="00F37A0E"/>
        </w:tc>
      </w:tr>
      <w:tr w:rsidR="00EA7C6E" w:rsidRPr="006B0AEF" w14:paraId="2A186FE1" w14:textId="77777777" w:rsidTr="040F56F2">
        <w:tc>
          <w:tcPr>
            <w:tcW w:w="124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60A24AC" w14:textId="77777777" w:rsidR="00F37A0E" w:rsidRPr="006B0AEF" w:rsidRDefault="00F37A0E">
            <w:r w:rsidRPr="006B0AEF">
              <w:t>Correo Electrónico:</w:t>
            </w:r>
          </w:p>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E2DAAF5" w14:textId="77777777" w:rsidR="00F37A0E" w:rsidRPr="006B0AEF" w:rsidRDefault="00F37A0E"/>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90455FD" w14:textId="77777777" w:rsidR="00F37A0E" w:rsidRPr="006B0AEF" w:rsidRDefault="00F37A0E">
            <w:r w:rsidRPr="006B0AEF">
              <w:t>Teléfono:</w:t>
            </w:r>
          </w:p>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663B4B6" w14:textId="77777777" w:rsidR="00F37A0E" w:rsidRPr="006B0AEF" w:rsidRDefault="00F37A0E"/>
        </w:tc>
      </w:tr>
      <w:tr w:rsidR="006B0AEF" w:rsidRPr="006B0AEF" w14:paraId="47942E8A" w14:textId="77777777" w:rsidTr="040F56F2">
        <w:tc>
          <w:tcPr>
            <w:tcW w:w="5000" w:type="pct"/>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688C257" w14:textId="77777777" w:rsidR="00F37A0E" w:rsidRPr="006B0AEF" w:rsidRDefault="00F37A0E">
            <w:r w:rsidRPr="006B0AEF">
              <w:rPr>
                <w:b/>
                <w:bCs/>
              </w:rPr>
              <w:t>DATOS DEL REPRESENTANTE LEGAL</w:t>
            </w:r>
          </w:p>
        </w:tc>
      </w:tr>
      <w:tr w:rsidR="00EA7C6E" w:rsidRPr="006B0AEF" w14:paraId="01C29431" w14:textId="77777777" w:rsidTr="040F56F2">
        <w:tc>
          <w:tcPr>
            <w:tcW w:w="124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ACA410C" w14:textId="77777777" w:rsidR="00F37A0E" w:rsidRPr="006B0AEF" w:rsidRDefault="00F37A0E">
            <w:r w:rsidRPr="006B0AEF">
              <w:t>Nombre</w:t>
            </w:r>
            <w:r w:rsidR="00863091" w:rsidRPr="006B0AEF">
              <w:t>:</w:t>
            </w:r>
          </w:p>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C2E25D3" w14:textId="77777777" w:rsidR="00F37A0E" w:rsidRPr="006B0AEF" w:rsidRDefault="00F37A0E"/>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16DFFE4" w14:textId="77777777" w:rsidR="00F37A0E" w:rsidRPr="006B0AEF" w:rsidRDefault="00F37A0E">
            <w:r w:rsidRPr="006B0AEF">
              <w:t>RUN:</w:t>
            </w:r>
          </w:p>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3FED1C7" w14:textId="77777777" w:rsidR="00F37A0E" w:rsidRPr="006B0AEF" w:rsidRDefault="00F37A0E"/>
        </w:tc>
      </w:tr>
      <w:tr w:rsidR="00CF45B3" w:rsidRPr="006B0AEF" w14:paraId="5BF632E2" w14:textId="77777777" w:rsidTr="040F56F2">
        <w:tc>
          <w:tcPr>
            <w:tcW w:w="124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0BBC790" w14:textId="77777777" w:rsidR="00F37A0E" w:rsidRPr="006B0AEF" w:rsidRDefault="00F37A0E">
            <w:r w:rsidRPr="006B0AEF">
              <w:t>Dirección:</w:t>
            </w:r>
          </w:p>
        </w:tc>
        <w:tc>
          <w:tcPr>
            <w:tcW w:w="3751"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EE395C9" w14:textId="77777777" w:rsidR="00F37A0E" w:rsidRPr="006B0AEF" w:rsidRDefault="00F37A0E"/>
        </w:tc>
      </w:tr>
      <w:tr w:rsidR="00EA7C6E" w:rsidRPr="006B0AEF" w14:paraId="2022C06E" w14:textId="77777777" w:rsidTr="040F56F2">
        <w:tc>
          <w:tcPr>
            <w:tcW w:w="124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F0AF367" w14:textId="77777777" w:rsidR="00F37A0E" w:rsidRPr="006B0AEF" w:rsidRDefault="00F37A0E">
            <w:r w:rsidRPr="006B0AEF">
              <w:t>Comuna:</w:t>
            </w:r>
          </w:p>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2286E17" w14:textId="77777777" w:rsidR="00F37A0E" w:rsidRPr="006B0AEF" w:rsidRDefault="00F37A0E"/>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414409F" w14:textId="77777777" w:rsidR="00F37A0E" w:rsidRPr="006B0AEF" w:rsidRDefault="00F37A0E">
            <w:r w:rsidRPr="006B0AEF">
              <w:t>Región:</w:t>
            </w:r>
          </w:p>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7FFEC8E" w14:textId="77777777" w:rsidR="00F37A0E" w:rsidRPr="006B0AEF" w:rsidRDefault="00F37A0E"/>
        </w:tc>
      </w:tr>
      <w:tr w:rsidR="00EA7C6E" w:rsidRPr="006B0AEF" w14:paraId="4F4D8DC6" w14:textId="77777777" w:rsidTr="040F56F2">
        <w:tc>
          <w:tcPr>
            <w:tcW w:w="124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03D0251" w14:textId="77777777" w:rsidR="00F37A0E" w:rsidRPr="006B0AEF" w:rsidRDefault="00F37A0E">
            <w:r w:rsidRPr="006B0AEF">
              <w:t>Correo Electrónico:</w:t>
            </w:r>
          </w:p>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F8ECCC4" w14:textId="77777777" w:rsidR="00F37A0E" w:rsidRPr="006B0AEF" w:rsidRDefault="00F37A0E"/>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4527868" w14:textId="77777777" w:rsidR="00F37A0E" w:rsidRPr="006B0AEF" w:rsidRDefault="00F37A0E">
            <w:r w:rsidRPr="006B0AEF">
              <w:t>Teléfono:</w:t>
            </w:r>
          </w:p>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AE21BB3" w14:textId="77777777" w:rsidR="00F37A0E" w:rsidRPr="006B0AEF" w:rsidRDefault="00F37A0E"/>
        </w:tc>
      </w:tr>
      <w:tr w:rsidR="006B0AEF" w:rsidRPr="006B0AEF" w14:paraId="02824FCB" w14:textId="77777777" w:rsidTr="040F56F2">
        <w:tc>
          <w:tcPr>
            <w:tcW w:w="5000" w:type="pct"/>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D44C68F" w14:textId="77777777" w:rsidR="00F37A0E" w:rsidRPr="006B0AEF" w:rsidRDefault="00F37A0E">
            <w:r w:rsidRPr="006B0AEF">
              <w:rPr>
                <w:b/>
                <w:bCs/>
              </w:rPr>
              <w:t xml:space="preserve">DATOS DEL </w:t>
            </w:r>
            <w:r w:rsidR="00863091" w:rsidRPr="006B0AEF">
              <w:rPr>
                <w:b/>
                <w:bCs/>
              </w:rPr>
              <w:t>INGENIERO</w:t>
            </w:r>
            <w:r w:rsidRPr="006B0AEF">
              <w:rPr>
                <w:b/>
                <w:bCs/>
              </w:rPr>
              <w:t xml:space="preserve"> RESPONSABLE</w:t>
            </w:r>
          </w:p>
        </w:tc>
      </w:tr>
      <w:tr w:rsidR="00EA7C6E" w:rsidRPr="006B0AEF" w14:paraId="170374B9" w14:textId="77777777" w:rsidTr="040F56F2">
        <w:tc>
          <w:tcPr>
            <w:tcW w:w="124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C3BCB54" w14:textId="77777777" w:rsidR="00F37A0E" w:rsidRPr="006B0AEF" w:rsidRDefault="00F37A0E">
            <w:r w:rsidRPr="006B0AEF">
              <w:t>Nombre:</w:t>
            </w:r>
          </w:p>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CF43247" w14:textId="77777777" w:rsidR="00F37A0E" w:rsidRPr="006B0AEF" w:rsidRDefault="00F37A0E"/>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F39B9B1" w14:textId="77777777" w:rsidR="00F37A0E" w:rsidRPr="006B0AEF" w:rsidRDefault="00F37A0E">
            <w:r w:rsidRPr="006B0AEF">
              <w:t>Cargo:</w:t>
            </w:r>
          </w:p>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495845C" w14:textId="77777777" w:rsidR="00F37A0E" w:rsidRPr="006B0AEF" w:rsidRDefault="00F37A0E"/>
        </w:tc>
      </w:tr>
      <w:tr w:rsidR="00EA7C6E" w:rsidRPr="006B0AEF" w14:paraId="4127B650" w14:textId="77777777" w:rsidTr="040F56F2">
        <w:tc>
          <w:tcPr>
            <w:tcW w:w="124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AA192A1" w14:textId="77777777" w:rsidR="00F37A0E" w:rsidRPr="006B0AEF" w:rsidRDefault="00F37A0E">
            <w:r w:rsidRPr="006B0AEF">
              <w:t>Correo</w:t>
            </w:r>
            <w:r w:rsidR="00863091" w:rsidRPr="006B0AEF">
              <w:t xml:space="preserve"> Electrónico</w:t>
            </w:r>
            <w:r w:rsidRPr="006B0AEF">
              <w:t>:</w:t>
            </w:r>
          </w:p>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38317E3" w14:textId="77777777" w:rsidR="00F37A0E" w:rsidRPr="006B0AEF" w:rsidRDefault="00F37A0E"/>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7381A6E" w14:textId="77777777" w:rsidR="00F37A0E" w:rsidRPr="006B0AEF" w:rsidRDefault="00F37A0E">
            <w:r w:rsidRPr="006B0AEF">
              <w:t>Teléfono:</w:t>
            </w:r>
          </w:p>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E5AEC4A" w14:textId="77777777" w:rsidR="00F37A0E" w:rsidRPr="006B0AEF" w:rsidRDefault="00F37A0E"/>
        </w:tc>
      </w:tr>
    </w:tbl>
    <w:p w14:paraId="2B89F654" w14:textId="77777777" w:rsidR="006B29EC" w:rsidRDefault="006B29EC" w:rsidP="00731B78">
      <w:pPr>
        <w:pStyle w:val="Sinespaciado"/>
      </w:pPr>
    </w:p>
    <w:tbl>
      <w:tblPr>
        <w:tblStyle w:val="Tablaconcuadrculaclara"/>
        <w:tblW w:w="5000" w:type="pct"/>
        <w:tblLook w:val="04A0" w:firstRow="1" w:lastRow="0" w:firstColumn="1" w:lastColumn="0" w:noHBand="0" w:noVBand="1"/>
      </w:tblPr>
      <w:tblGrid>
        <w:gridCol w:w="2781"/>
        <w:gridCol w:w="1389"/>
        <w:gridCol w:w="1389"/>
        <w:gridCol w:w="2779"/>
        <w:gridCol w:w="2776"/>
      </w:tblGrid>
      <w:tr w:rsidR="00F475F8" w:rsidRPr="00B40BF3" w14:paraId="49873D2B" w14:textId="77777777" w:rsidTr="00F475F8">
        <w:tc>
          <w:tcPr>
            <w:tcW w:w="5000" w:type="pct"/>
            <w:gridSpan w:val="5"/>
            <w:shd w:val="clear" w:color="auto" w:fill="C1E4F5" w:themeFill="accent1" w:themeFillTint="33"/>
          </w:tcPr>
          <w:p w14:paraId="66BBB121" w14:textId="77777777" w:rsidR="00F475F8" w:rsidRPr="00B40BF3" w:rsidRDefault="00F475F8">
            <w:pPr>
              <w:jc w:val="center"/>
              <w:rPr>
                <w:b/>
                <w:bCs/>
              </w:rPr>
            </w:pPr>
            <w:r w:rsidRPr="00B40BF3">
              <w:rPr>
                <w:b/>
                <w:bCs/>
              </w:rPr>
              <w:t>DESCRIPCIÓN GENERAL DEL PMGD</w:t>
            </w:r>
          </w:p>
        </w:tc>
      </w:tr>
      <w:tr w:rsidR="00CF45B3" w:rsidRPr="00B40BF3" w14:paraId="77864A14" w14:textId="77777777" w:rsidTr="003D1B26">
        <w:tc>
          <w:tcPr>
            <w:tcW w:w="1251" w:type="pct"/>
          </w:tcPr>
          <w:p w14:paraId="64426FF6" w14:textId="77777777" w:rsidR="00F475F8" w:rsidRPr="00B40BF3" w:rsidRDefault="00F475F8">
            <w:pPr>
              <w:jc w:val="left"/>
              <w:rPr>
                <w:b/>
                <w:bCs/>
              </w:rPr>
            </w:pPr>
            <w:r w:rsidRPr="00B40BF3">
              <w:t>Nombre:</w:t>
            </w:r>
          </w:p>
        </w:tc>
        <w:tc>
          <w:tcPr>
            <w:tcW w:w="3749" w:type="pct"/>
            <w:gridSpan w:val="4"/>
          </w:tcPr>
          <w:p w14:paraId="63CE2C4C" w14:textId="77777777" w:rsidR="00F475F8" w:rsidRPr="00AB369D" w:rsidRDefault="00F475F8">
            <w:pPr>
              <w:jc w:val="left"/>
            </w:pPr>
          </w:p>
        </w:tc>
      </w:tr>
      <w:tr w:rsidR="00D60EB8" w:rsidRPr="00B40BF3" w14:paraId="0CEE0798" w14:textId="77777777" w:rsidTr="00DF421B">
        <w:tc>
          <w:tcPr>
            <w:tcW w:w="1251" w:type="pct"/>
          </w:tcPr>
          <w:p w14:paraId="75D4E5BC" w14:textId="77777777" w:rsidR="00F475F8" w:rsidRPr="00B40BF3" w:rsidRDefault="00F475F8">
            <w:pPr>
              <w:jc w:val="left"/>
              <w:rPr>
                <w:b/>
                <w:bCs/>
              </w:rPr>
            </w:pPr>
            <w:r w:rsidRPr="00B40BF3">
              <w:t>Comuna:</w:t>
            </w:r>
          </w:p>
        </w:tc>
        <w:tc>
          <w:tcPr>
            <w:tcW w:w="1250" w:type="pct"/>
            <w:gridSpan w:val="2"/>
          </w:tcPr>
          <w:p w14:paraId="037E62E6" w14:textId="77777777" w:rsidR="00F475F8" w:rsidRPr="00AB369D" w:rsidRDefault="00F475F8">
            <w:pPr>
              <w:jc w:val="left"/>
            </w:pPr>
          </w:p>
        </w:tc>
        <w:tc>
          <w:tcPr>
            <w:tcW w:w="1250" w:type="pct"/>
          </w:tcPr>
          <w:p w14:paraId="22A4BFF0" w14:textId="77777777" w:rsidR="00F475F8" w:rsidRPr="00AB369D" w:rsidRDefault="00F475F8">
            <w:pPr>
              <w:jc w:val="left"/>
              <w:rPr>
                <w:b/>
                <w:bCs/>
              </w:rPr>
            </w:pPr>
            <w:r w:rsidRPr="00B40BF3">
              <w:t>Región:</w:t>
            </w:r>
          </w:p>
        </w:tc>
        <w:tc>
          <w:tcPr>
            <w:tcW w:w="1249" w:type="pct"/>
          </w:tcPr>
          <w:p w14:paraId="25641E60" w14:textId="77777777" w:rsidR="00F475F8" w:rsidRPr="00AB369D" w:rsidRDefault="00F475F8">
            <w:pPr>
              <w:jc w:val="center"/>
            </w:pPr>
          </w:p>
        </w:tc>
      </w:tr>
      <w:tr w:rsidR="00D60EB8" w:rsidRPr="00B40BF3" w14:paraId="6617E04A" w14:textId="77777777" w:rsidTr="00DF421B">
        <w:tc>
          <w:tcPr>
            <w:tcW w:w="1251" w:type="pct"/>
          </w:tcPr>
          <w:p w14:paraId="22A606F8" w14:textId="77777777" w:rsidR="00F475F8" w:rsidRPr="00B40BF3" w:rsidRDefault="00F475F8">
            <w:pPr>
              <w:jc w:val="left"/>
              <w:rPr>
                <w:b/>
                <w:bCs/>
              </w:rPr>
            </w:pPr>
            <w:r w:rsidRPr="00B40BF3">
              <w:t>Alimentador:</w:t>
            </w:r>
          </w:p>
        </w:tc>
        <w:tc>
          <w:tcPr>
            <w:tcW w:w="1250" w:type="pct"/>
            <w:gridSpan w:val="2"/>
          </w:tcPr>
          <w:p w14:paraId="56662D23" w14:textId="77777777" w:rsidR="00F475F8" w:rsidRPr="00AB369D" w:rsidRDefault="00F475F8">
            <w:pPr>
              <w:jc w:val="left"/>
            </w:pPr>
          </w:p>
        </w:tc>
        <w:tc>
          <w:tcPr>
            <w:tcW w:w="1250" w:type="pct"/>
          </w:tcPr>
          <w:p w14:paraId="28DE77C6" w14:textId="77777777" w:rsidR="00F475F8" w:rsidRPr="00B40BF3" w:rsidRDefault="00F475F8">
            <w:pPr>
              <w:jc w:val="left"/>
              <w:rPr>
                <w:b/>
                <w:bCs/>
              </w:rPr>
            </w:pPr>
            <w:r w:rsidRPr="00B40BF3">
              <w:t>Subestación Primaria:</w:t>
            </w:r>
          </w:p>
        </w:tc>
        <w:tc>
          <w:tcPr>
            <w:tcW w:w="1249" w:type="pct"/>
          </w:tcPr>
          <w:p w14:paraId="79A5BB85" w14:textId="77777777" w:rsidR="00F475F8" w:rsidRPr="00AB369D" w:rsidRDefault="00F475F8">
            <w:pPr>
              <w:jc w:val="center"/>
            </w:pPr>
          </w:p>
        </w:tc>
      </w:tr>
      <w:tr w:rsidR="00D60EB8" w:rsidRPr="00B40BF3" w14:paraId="3452408B" w14:textId="77777777" w:rsidTr="00DF421B">
        <w:tc>
          <w:tcPr>
            <w:tcW w:w="1251" w:type="pct"/>
          </w:tcPr>
          <w:p w14:paraId="3D046434" w14:textId="7BEEC107" w:rsidR="00F475F8" w:rsidRPr="00B40BF3" w:rsidRDefault="00F475F8">
            <w:pPr>
              <w:jc w:val="left"/>
            </w:pPr>
            <w:r w:rsidRPr="00B40BF3">
              <w:t>Código Alimentador (PIP)</w:t>
            </w:r>
            <w:r w:rsidRPr="00643BFD">
              <w:rPr>
                <w:b/>
                <w:bCs/>
                <w:vertAlign w:val="superscript"/>
              </w:rPr>
              <w:t>(</w:t>
            </w:r>
            <w:r>
              <w:rPr>
                <w:b/>
                <w:bCs/>
                <w:vertAlign w:val="superscript"/>
              </w:rPr>
              <w:fldChar w:fldCharType="begin"/>
            </w:r>
            <w:r>
              <w:rPr>
                <w:b/>
                <w:bCs/>
                <w:vertAlign w:val="superscript"/>
              </w:rPr>
              <w:instrText xml:space="preserve"> SEQ [num] \*arabic \* MERGEFORMAT  \* MERGEFORMAT  \* MERGEFORMAT </w:instrText>
            </w:r>
            <w:r>
              <w:rPr>
                <w:b/>
                <w:bCs/>
                <w:vertAlign w:val="superscript"/>
              </w:rPr>
              <w:fldChar w:fldCharType="separate"/>
            </w:r>
            <w:r w:rsidR="004679C1">
              <w:rPr>
                <w:b/>
                <w:bCs/>
                <w:noProof/>
                <w:vertAlign w:val="superscript"/>
              </w:rPr>
              <w:t>5</w:t>
            </w:r>
            <w:r>
              <w:rPr>
                <w:b/>
                <w:bCs/>
                <w:vertAlign w:val="superscript"/>
              </w:rPr>
              <w:fldChar w:fldCharType="end"/>
            </w:r>
            <w:r>
              <w:rPr>
                <w:b/>
                <w:bCs/>
                <w:vertAlign w:val="superscript"/>
              </w:rPr>
              <w:t>)</w:t>
            </w:r>
            <w:r w:rsidRPr="00B40BF3">
              <w:t>:</w:t>
            </w:r>
          </w:p>
        </w:tc>
        <w:tc>
          <w:tcPr>
            <w:tcW w:w="1250" w:type="pct"/>
            <w:gridSpan w:val="2"/>
          </w:tcPr>
          <w:p w14:paraId="6C84F940" w14:textId="77777777" w:rsidR="00F475F8" w:rsidRPr="00AB369D" w:rsidRDefault="00F475F8">
            <w:pPr>
              <w:jc w:val="left"/>
            </w:pPr>
          </w:p>
        </w:tc>
        <w:tc>
          <w:tcPr>
            <w:tcW w:w="1250" w:type="pct"/>
          </w:tcPr>
          <w:p w14:paraId="445B0EB3" w14:textId="5AA0878E" w:rsidR="00F475F8" w:rsidRPr="00B40BF3" w:rsidRDefault="00F475F8">
            <w:pPr>
              <w:jc w:val="left"/>
            </w:pPr>
            <w:r w:rsidRPr="00B40BF3">
              <w:t>Código Subestación (PIP)</w:t>
            </w:r>
            <w:r w:rsidRPr="00643BFD">
              <w:rPr>
                <w:b/>
                <w:bCs/>
                <w:vertAlign w:val="superscript"/>
              </w:rPr>
              <w:t>(</w:t>
            </w:r>
            <w:r>
              <w:rPr>
                <w:b/>
                <w:bCs/>
                <w:vertAlign w:val="superscript"/>
              </w:rPr>
              <w:fldChar w:fldCharType="begin"/>
            </w:r>
            <w:r>
              <w:rPr>
                <w:b/>
                <w:bCs/>
                <w:vertAlign w:val="superscript"/>
              </w:rPr>
              <w:instrText xml:space="preserve"> SEQ [num] \*arabic \* MERGEFORMAT  \* MERGEFORMAT  \* MERGEFORMAT </w:instrText>
            </w:r>
            <w:r>
              <w:rPr>
                <w:b/>
                <w:bCs/>
                <w:vertAlign w:val="superscript"/>
              </w:rPr>
              <w:fldChar w:fldCharType="separate"/>
            </w:r>
            <w:r w:rsidR="004679C1">
              <w:rPr>
                <w:b/>
                <w:bCs/>
                <w:noProof/>
                <w:vertAlign w:val="superscript"/>
              </w:rPr>
              <w:t>6</w:t>
            </w:r>
            <w:r>
              <w:rPr>
                <w:b/>
                <w:bCs/>
                <w:vertAlign w:val="superscript"/>
              </w:rPr>
              <w:fldChar w:fldCharType="end"/>
            </w:r>
            <w:r>
              <w:rPr>
                <w:b/>
                <w:bCs/>
                <w:vertAlign w:val="superscript"/>
              </w:rPr>
              <w:t>)</w:t>
            </w:r>
            <w:r w:rsidRPr="00B40BF3">
              <w:t>:</w:t>
            </w:r>
          </w:p>
        </w:tc>
        <w:tc>
          <w:tcPr>
            <w:tcW w:w="1249" w:type="pct"/>
          </w:tcPr>
          <w:p w14:paraId="744FCC01" w14:textId="77777777" w:rsidR="00F475F8" w:rsidRPr="00AB369D" w:rsidRDefault="00F475F8">
            <w:pPr>
              <w:jc w:val="center"/>
            </w:pPr>
          </w:p>
        </w:tc>
      </w:tr>
      <w:tr w:rsidR="00D60EB8" w:rsidRPr="00B40BF3" w14:paraId="232B19D9" w14:textId="77777777" w:rsidTr="00DF421B">
        <w:tc>
          <w:tcPr>
            <w:tcW w:w="1251" w:type="pct"/>
          </w:tcPr>
          <w:p w14:paraId="5282E9D7" w14:textId="77777777" w:rsidR="00F475F8" w:rsidRPr="00B40BF3" w:rsidRDefault="00F475F8">
            <w:pPr>
              <w:jc w:val="left"/>
            </w:pPr>
            <w:r w:rsidRPr="00B40BF3">
              <w:t xml:space="preserve">Potencia </w:t>
            </w:r>
            <w:r>
              <w:t>p</w:t>
            </w:r>
            <w:r w:rsidRPr="00B40BF3">
              <w:t>or Inyectar (MW):</w:t>
            </w:r>
          </w:p>
        </w:tc>
        <w:tc>
          <w:tcPr>
            <w:tcW w:w="1250" w:type="pct"/>
            <w:gridSpan w:val="2"/>
          </w:tcPr>
          <w:p w14:paraId="0351B2AD" w14:textId="77777777" w:rsidR="00F475F8" w:rsidRPr="00AB369D" w:rsidRDefault="00F475F8">
            <w:pPr>
              <w:jc w:val="left"/>
            </w:pPr>
          </w:p>
        </w:tc>
        <w:tc>
          <w:tcPr>
            <w:tcW w:w="1250" w:type="pct"/>
          </w:tcPr>
          <w:p w14:paraId="70405AF4" w14:textId="77777777" w:rsidR="00F475F8" w:rsidRPr="00B40BF3" w:rsidRDefault="00F475F8">
            <w:pPr>
              <w:jc w:val="left"/>
            </w:pPr>
            <w:r w:rsidRPr="00B40BF3">
              <w:t>Potencia Instalada (MW):</w:t>
            </w:r>
          </w:p>
        </w:tc>
        <w:tc>
          <w:tcPr>
            <w:tcW w:w="1249" w:type="pct"/>
          </w:tcPr>
          <w:p w14:paraId="6FEE471D" w14:textId="77777777" w:rsidR="00F475F8" w:rsidRPr="00AB369D" w:rsidRDefault="00F475F8">
            <w:pPr>
              <w:jc w:val="center"/>
            </w:pPr>
          </w:p>
        </w:tc>
      </w:tr>
      <w:tr w:rsidR="00CF45B3" w:rsidRPr="00B40BF3" w14:paraId="26F74439" w14:textId="77777777" w:rsidTr="00DF421B">
        <w:tc>
          <w:tcPr>
            <w:tcW w:w="1251" w:type="pct"/>
          </w:tcPr>
          <w:p w14:paraId="478B6C7A" w14:textId="62A9FD11" w:rsidR="00F475F8" w:rsidRPr="00B40BF3" w:rsidRDefault="00F475F8">
            <w:pPr>
              <w:jc w:val="left"/>
            </w:pPr>
            <w:r w:rsidRPr="00B40BF3">
              <w:t>Medio de Generación</w:t>
            </w:r>
            <w:r w:rsidRPr="00643BFD">
              <w:rPr>
                <w:b/>
                <w:bCs/>
                <w:vertAlign w:val="superscript"/>
              </w:rPr>
              <w:t>(</w:t>
            </w:r>
            <w:r>
              <w:rPr>
                <w:b/>
                <w:bCs/>
                <w:vertAlign w:val="superscript"/>
              </w:rPr>
              <w:fldChar w:fldCharType="begin"/>
            </w:r>
            <w:r>
              <w:rPr>
                <w:b/>
                <w:bCs/>
                <w:vertAlign w:val="superscript"/>
              </w:rPr>
              <w:instrText xml:space="preserve"> SEQ [num] \*arabic \* MERGEFORMAT  \* MERGEFORMAT  \* MERGEFORMAT </w:instrText>
            </w:r>
            <w:r>
              <w:rPr>
                <w:b/>
                <w:bCs/>
                <w:vertAlign w:val="superscript"/>
              </w:rPr>
              <w:fldChar w:fldCharType="separate"/>
            </w:r>
            <w:r w:rsidR="004679C1">
              <w:rPr>
                <w:b/>
                <w:bCs/>
                <w:noProof/>
                <w:vertAlign w:val="superscript"/>
              </w:rPr>
              <w:t>7</w:t>
            </w:r>
            <w:r>
              <w:rPr>
                <w:b/>
                <w:bCs/>
                <w:vertAlign w:val="superscript"/>
              </w:rPr>
              <w:fldChar w:fldCharType="end"/>
            </w:r>
            <w:r>
              <w:rPr>
                <w:b/>
                <w:bCs/>
                <w:vertAlign w:val="superscript"/>
              </w:rPr>
              <w:t>)</w:t>
            </w:r>
            <w:r w:rsidRPr="00B40BF3">
              <w:t>:</w:t>
            </w:r>
          </w:p>
        </w:tc>
        <w:tc>
          <w:tcPr>
            <w:tcW w:w="625" w:type="pct"/>
            <w:vAlign w:val="center"/>
          </w:tcPr>
          <w:p w14:paraId="4ACD6B92" w14:textId="2027038F" w:rsidR="00F475F8" w:rsidRPr="003E70B8" w:rsidRDefault="00000000">
            <w:pPr>
              <w:jc w:val="center"/>
              <w:rPr>
                <w:b/>
                <w:bCs/>
                <w:sz w:val="18"/>
                <w:szCs w:val="20"/>
              </w:rPr>
            </w:pPr>
            <w:sdt>
              <w:sdtPr>
                <w:id w:val="-1983148819"/>
                <w14:checkbox>
                  <w14:checked w14:val="0"/>
                  <w14:checkedState w14:val="2612" w14:font="MS Gothic"/>
                  <w14:uncheckedState w14:val="2610" w14:font="MS Gothic"/>
                </w14:checkbox>
              </w:sdtPr>
              <w:sdtContent>
                <w:r w:rsidR="00AA78A3">
                  <w:rPr>
                    <w:rFonts w:ascii="MS Gothic" w:eastAsia="MS Gothic" w:hAnsi="MS Gothic" w:hint="eastAsia"/>
                  </w:rPr>
                  <w:t>☐</w:t>
                </w:r>
              </w:sdtContent>
            </w:sdt>
            <w:r w:rsidR="00F475F8" w:rsidRPr="003E70B8">
              <w:rPr>
                <w:sz w:val="18"/>
                <w:szCs w:val="20"/>
              </w:rPr>
              <w:t xml:space="preserve"> ERNC</w:t>
            </w:r>
          </w:p>
        </w:tc>
        <w:tc>
          <w:tcPr>
            <w:tcW w:w="625" w:type="pct"/>
            <w:vAlign w:val="center"/>
          </w:tcPr>
          <w:p w14:paraId="45A4A56B" w14:textId="50BA39D6" w:rsidR="00F475F8" w:rsidRPr="003E70B8" w:rsidRDefault="00000000">
            <w:pPr>
              <w:jc w:val="center"/>
              <w:rPr>
                <w:b/>
                <w:bCs/>
                <w:sz w:val="18"/>
                <w:szCs w:val="20"/>
              </w:rPr>
            </w:pPr>
            <w:sdt>
              <w:sdtPr>
                <w:id w:val="-1271771306"/>
                <w14:checkbox>
                  <w14:checked w14:val="0"/>
                  <w14:checkedState w14:val="2612" w14:font="MS Gothic"/>
                  <w14:uncheckedState w14:val="2610" w14:font="MS Gothic"/>
                </w14:checkbox>
              </w:sdtPr>
              <w:sdtContent>
                <w:r w:rsidR="00AA78A3">
                  <w:rPr>
                    <w:rFonts w:ascii="MS Gothic" w:eastAsia="MS Gothic" w:hAnsi="MS Gothic" w:hint="eastAsia"/>
                  </w:rPr>
                  <w:t>☐</w:t>
                </w:r>
              </w:sdtContent>
            </w:sdt>
            <w:r w:rsidR="00F475F8" w:rsidRPr="003E70B8">
              <w:rPr>
                <w:sz w:val="18"/>
                <w:szCs w:val="20"/>
              </w:rPr>
              <w:t xml:space="preserve"> </w:t>
            </w:r>
            <w:proofErr w:type="spellStart"/>
            <w:r w:rsidR="00F475F8" w:rsidRPr="003E70B8">
              <w:rPr>
                <w:sz w:val="18"/>
                <w:szCs w:val="20"/>
              </w:rPr>
              <w:t>Conv</w:t>
            </w:r>
            <w:proofErr w:type="spellEnd"/>
            <w:r w:rsidR="00F475F8" w:rsidRPr="003E70B8">
              <w:rPr>
                <w:sz w:val="18"/>
                <w:szCs w:val="20"/>
              </w:rPr>
              <w:t>.</w:t>
            </w:r>
          </w:p>
        </w:tc>
        <w:tc>
          <w:tcPr>
            <w:tcW w:w="1250" w:type="pct"/>
          </w:tcPr>
          <w:p w14:paraId="586ACA7E" w14:textId="28B704B5" w:rsidR="00F475F8" w:rsidRPr="00B40BF3" w:rsidRDefault="00F475F8">
            <w:pPr>
              <w:jc w:val="left"/>
            </w:pPr>
            <w:r w:rsidRPr="00B40BF3">
              <w:t>Energético Primario</w:t>
            </w:r>
            <w:r w:rsidRPr="00643BFD">
              <w:rPr>
                <w:b/>
                <w:bCs/>
                <w:vertAlign w:val="superscript"/>
              </w:rPr>
              <w:t>(</w:t>
            </w:r>
            <w:r>
              <w:rPr>
                <w:b/>
                <w:bCs/>
                <w:vertAlign w:val="superscript"/>
              </w:rPr>
              <w:fldChar w:fldCharType="begin"/>
            </w:r>
            <w:r>
              <w:rPr>
                <w:b/>
                <w:bCs/>
                <w:vertAlign w:val="superscript"/>
              </w:rPr>
              <w:instrText xml:space="preserve"> SEQ [num] \*arabic \* MERGEFORMAT  \* MERGEFORMAT  \* MERGEFORMAT </w:instrText>
            </w:r>
            <w:r>
              <w:rPr>
                <w:b/>
                <w:bCs/>
                <w:vertAlign w:val="superscript"/>
              </w:rPr>
              <w:fldChar w:fldCharType="separate"/>
            </w:r>
            <w:r w:rsidR="004679C1">
              <w:rPr>
                <w:b/>
                <w:bCs/>
                <w:noProof/>
                <w:vertAlign w:val="superscript"/>
              </w:rPr>
              <w:t>8</w:t>
            </w:r>
            <w:r>
              <w:rPr>
                <w:b/>
                <w:bCs/>
                <w:vertAlign w:val="superscript"/>
              </w:rPr>
              <w:fldChar w:fldCharType="end"/>
            </w:r>
            <w:r>
              <w:rPr>
                <w:b/>
                <w:bCs/>
                <w:vertAlign w:val="superscript"/>
              </w:rPr>
              <w:t>)</w:t>
            </w:r>
            <w:r w:rsidRPr="00B40BF3">
              <w:t>:</w:t>
            </w:r>
          </w:p>
        </w:tc>
        <w:tc>
          <w:tcPr>
            <w:tcW w:w="1249" w:type="pct"/>
          </w:tcPr>
          <w:p w14:paraId="13E72EB3" w14:textId="77777777" w:rsidR="00F475F8" w:rsidRPr="00AB369D" w:rsidRDefault="00F475F8">
            <w:pPr>
              <w:jc w:val="center"/>
            </w:pPr>
          </w:p>
        </w:tc>
      </w:tr>
      <w:tr w:rsidR="00D60EB8" w:rsidRPr="00B40BF3" w14:paraId="6BD72B46" w14:textId="77777777" w:rsidTr="00BC114B">
        <w:tc>
          <w:tcPr>
            <w:tcW w:w="1251" w:type="pct"/>
          </w:tcPr>
          <w:p w14:paraId="050D7F75" w14:textId="76F53A46" w:rsidR="00BC114B" w:rsidRPr="00BA08AB" w:rsidRDefault="00BC114B">
            <w:pPr>
              <w:jc w:val="left"/>
            </w:pPr>
            <w:r>
              <w:t>Tecnología Generación</w:t>
            </w:r>
            <w:r w:rsidRPr="00643BFD">
              <w:rPr>
                <w:b/>
                <w:bCs/>
                <w:vertAlign w:val="superscript"/>
              </w:rPr>
              <w:t>(</w:t>
            </w:r>
            <w:r>
              <w:rPr>
                <w:b/>
                <w:bCs/>
                <w:vertAlign w:val="superscript"/>
              </w:rPr>
              <w:fldChar w:fldCharType="begin"/>
            </w:r>
            <w:r>
              <w:rPr>
                <w:b/>
                <w:bCs/>
                <w:vertAlign w:val="superscript"/>
              </w:rPr>
              <w:instrText xml:space="preserve"> SEQ [num] \*arabic \* MERGEFORMAT  \* MERGEFORMAT  \* MERGEFORMAT </w:instrText>
            </w:r>
            <w:r>
              <w:rPr>
                <w:b/>
                <w:bCs/>
                <w:vertAlign w:val="superscript"/>
              </w:rPr>
              <w:fldChar w:fldCharType="separate"/>
            </w:r>
            <w:r w:rsidR="004679C1">
              <w:rPr>
                <w:b/>
                <w:bCs/>
                <w:noProof/>
                <w:vertAlign w:val="superscript"/>
              </w:rPr>
              <w:t>9</w:t>
            </w:r>
            <w:r>
              <w:rPr>
                <w:b/>
                <w:bCs/>
                <w:vertAlign w:val="superscript"/>
              </w:rPr>
              <w:fldChar w:fldCharType="end"/>
            </w:r>
            <w:r>
              <w:rPr>
                <w:b/>
                <w:bCs/>
                <w:vertAlign w:val="superscript"/>
              </w:rPr>
              <w:t>)</w:t>
            </w:r>
            <w:r>
              <w:rPr>
                <w:b/>
                <w:bCs/>
              </w:rPr>
              <w:t>:</w:t>
            </w:r>
          </w:p>
        </w:tc>
        <w:tc>
          <w:tcPr>
            <w:tcW w:w="1250" w:type="pct"/>
            <w:gridSpan w:val="2"/>
            <w:vAlign w:val="center"/>
          </w:tcPr>
          <w:p w14:paraId="1EEFF004" w14:textId="77777777" w:rsidR="00BC114B" w:rsidRPr="00B40BF3" w:rsidRDefault="00BC114B">
            <w:pPr>
              <w:jc w:val="center"/>
            </w:pPr>
          </w:p>
        </w:tc>
        <w:tc>
          <w:tcPr>
            <w:tcW w:w="1250" w:type="pct"/>
          </w:tcPr>
          <w:p w14:paraId="75D791E8" w14:textId="0BD5F9BC" w:rsidR="00BC114B" w:rsidRPr="00B40BF3" w:rsidRDefault="00BC114B">
            <w:pPr>
              <w:jc w:val="left"/>
            </w:pPr>
            <w:r>
              <w:t>Tecnología SAE</w:t>
            </w:r>
            <w:r w:rsidRPr="00643BFD">
              <w:rPr>
                <w:b/>
                <w:bCs/>
                <w:vertAlign w:val="superscript"/>
              </w:rPr>
              <w:t>(</w:t>
            </w:r>
            <w:r>
              <w:rPr>
                <w:b/>
                <w:bCs/>
                <w:vertAlign w:val="superscript"/>
              </w:rPr>
              <w:fldChar w:fldCharType="begin"/>
            </w:r>
            <w:r>
              <w:rPr>
                <w:b/>
                <w:bCs/>
                <w:vertAlign w:val="superscript"/>
              </w:rPr>
              <w:instrText xml:space="preserve"> SEQ [num] \*arabic \* MERGEFORMAT  \* MERGEFORMAT  \* MERGEFORMAT </w:instrText>
            </w:r>
            <w:r>
              <w:rPr>
                <w:b/>
                <w:bCs/>
                <w:vertAlign w:val="superscript"/>
              </w:rPr>
              <w:fldChar w:fldCharType="separate"/>
            </w:r>
            <w:r w:rsidR="004679C1">
              <w:rPr>
                <w:b/>
                <w:bCs/>
                <w:noProof/>
                <w:vertAlign w:val="superscript"/>
              </w:rPr>
              <w:t>10</w:t>
            </w:r>
            <w:r>
              <w:rPr>
                <w:b/>
                <w:bCs/>
                <w:vertAlign w:val="superscript"/>
              </w:rPr>
              <w:fldChar w:fldCharType="end"/>
            </w:r>
            <w:r>
              <w:rPr>
                <w:b/>
                <w:bCs/>
                <w:vertAlign w:val="superscript"/>
              </w:rPr>
              <w:t>)</w:t>
            </w:r>
            <w:r>
              <w:t>:</w:t>
            </w:r>
          </w:p>
        </w:tc>
        <w:tc>
          <w:tcPr>
            <w:tcW w:w="1249" w:type="pct"/>
          </w:tcPr>
          <w:p w14:paraId="6A0563EB" w14:textId="77777777" w:rsidR="00BC114B" w:rsidRPr="00AB369D" w:rsidRDefault="00BC114B">
            <w:pPr>
              <w:jc w:val="center"/>
            </w:pPr>
          </w:p>
        </w:tc>
      </w:tr>
    </w:tbl>
    <w:p w14:paraId="5878A376" w14:textId="77777777" w:rsidR="000E4EBD" w:rsidRDefault="000E4EBD" w:rsidP="00731B78">
      <w:pPr>
        <w:pStyle w:val="Sinespaciado"/>
      </w:pPr>
    </w:p>
    <w:tbl>
      <w:tblPr>
        <w:tblStyle w:val="Tablaconcuadrculaclara"/>
        <w:tblW w:w="5000" w:type="pct"/>
        <w:tblLook w:val="04A0" w:firstRow="1" w:lastRow="0" w:firstColumn="1" w:lastColumn="0" w:noHBand="0" w:noVBand="1"/>
      </w:tblPr>
      <w:tblGrid>
        <w:gridCol w:w="418"/>
        <w:gridCol w:w="5139"/>
        <w:gridCol w:w="5557"/>
      </w:tblGrid>
      <w:tr w:rsidR="00A21465" w:rsidRPr="006B0AEF" w14:paraId="63040CCE" w14:textId="77777777" w:rsidTr="00C70980">
        <w:tc>
          <w:tcPr>
            <w:tcW w:w="5000"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1E4F5" w:themeFill="accent1" w:themeFillTint="33"/>
            <w:hideMark/>
          </w:tcPr>
          <w:p w14:paraId="426976EC" w14:textId="5FE6256A" w:rsidR="00A21465" w:rsidRPr="006B0AEF" w:rsidRDefault="00A21465" w:rsidP="00A21465">
            <w:pPr>
              <w:jc w:val="center"/>
              <w:rPr>
                <w:b/>
                <w:bCs/>
              </w:rPr>
            </w:pPr>
            <w:r w:rsidRPr="00BF0F80">
              <w:rPr>
                <w:b/>
                <w:bCs/>
              </w:rPr>
              <w:t>OBSERVACIONES A LA ADMISIBILIDAD</w:t>
            </w:r>
          </w:p>
        </w:tc>
      </w:tr>
      <w:tr w:rsidR="00A21465" w:rsidRPr="004C627D" w14:paraId="5AA36073" w14:textId="77777777" w:rsidTr="00C70980">
        <w:tc>
          <w:tcPr>
            <w:tcW w:w="5000" w:type="pct"/>
            <w:gridSpan w:val="3"/>
            <w:shd w:val="clear" w:color="auto" w:fill="FFFF00"/>
          </w:tcPr>
          <w:p w14:paraId="04876E69" w14:textId="77B7A178" w:rsidR="00A21465" w:rsidRPr="00954DAF" w:rsidRDefault="00A21465" w:rsidP="00C70980">
            <w:pPr>
              <w:pStyle w:val="Prrafodelista"/>
              <w:numPr>
                <w:ilvl w:val="0"/>
                <w:numId w:val="11"/>
              </w:numPr>
              <w:ind w:left="357" w:hanging="357"/>
              <w:jc w:val="left"/>
              <w:rPr>
                <w:b/>
                <w:bCs/>
                <w:i/>
                <w:iCs/>
                <w:szCs w:val="20"/>
              </w:rPr>
            </w:pPr>
            <w:r>
              <w:rPr>
                <w:b/>
                <w:bCs/>
                <w:i/>
                <w:iCs/>
                <w:szCs w:val="20"/>
              </w:rPr>
              <w:t>Listado de validación de respuesta a las observaciones</w:t>
            </w:r>
          </w:p>
        </w:tc>
      </w:tr>
      <w:tr w:rsidR="006665BF" w:rsidRPr="00FC2FA6" w14:paraId="153DD1B8" w14:textId="77777777" w:rsidTr="00C70980">
        <w:tc>
          <w:tcPr>
            <w:tcW w:w="188" w:type="pct"/>
          </w:tcPr>
          <w:p w14:paraId="48B7FF5B" w14:textId="77777777" w:rsidR="006665BF" w:rsidRPr="006B0AEF" w:rsidRDefault="00000000" w:rsidP="006665BF">
            <w:pPr>
              <w:jc w:val="center"/>
            </w:pPr>
            <w:sdt>
              <w:sdtPr>
                <w:id w:val="1999076614"/>
                <w14:checkbox>
                  <w14:checked w14:val="0"/>
                  <w14:checkedState w14:val="2612" w14:font="MS Gothic"/>
                  <w14:uncheckedState w14:val="2610" w14:font="MS Gothic"/>
                </w14:checkbox>
              </w:sdtPr>
              <w:sdtContent>
                <w:r w:rsidR="006665BF">
                  <w:rPr>
                    <w:rFonts w:ascii="MS Gothic" w:eastAsia="MS Gothic" w:hAnsi="MS Gothic" w:hint="eastAsia"/>
                  </w:rPr>
                  <w:t>☐</w:t>
                </w:r>
              </w:sdtContent>
            </w:sdt>
          </w:p>
        </w:tc>
        <w:tc>
          <w:tcPr>
            <w:tcW w:w="4812" w:type="pct"/>
            <w:gridSpan w:val="2"/>
          </w:tcPr>
          <w:p w14:paraId="55CC2F42" w14:textId="7618B65C" w:rsidR="006665BF" w:rsidRPr="00FC2FA6" w:rsidRDefault="006665BF" w:rsidP="006665BF">
            <w:pPr>
              <w:jc w:val="left"/>
            </w:pPr>
            <w:r w:rsidRPr="009F23B6">
              <w:t>Observación respecto de la información presentada por la Distribuidora respecto del punto de conexión.</w:t>
            </w:r>
          </w:p>
        </w:tc>
      </w:tr>
      <w:tr w:rsidR="006665BF" w:rsidRPr="00FC2FA6" w14:paraId="1B5C5A31" w14:textId="77777777" w:rsidTr="00C70980">
        <w:tc>
          <w:tcPr>
            <w:tcW w:w="188" w:type="pct"/>
          </w:tcPr>
          <w:p w14:paraId="7FA3320B" w14:textId="4B089BB7" w:rsidR="006665BF" w:rsidRPr="006B0AEF" w:rsidRDefault="00000000" w:rsidP="006665BF">
            <w:pPr>
              <w:jc w:val="center"/>
            </w:pPr>
            <w:sdt>
              <w:sdtPr>
                <w:id w:val="-1538733883"/>
                <w14:checkbox>
                  <w14:checked w14:val="0"/>
                  <w14:checkedState w14:val="2612" w14:font="MS Gothic"/>
                  <w14:uncheckedState w14:val="2610" w14:font="MS Gothic"/>
                </w14:checkbox>
              </w:sdtPr>
              <w:sdtContent>
                <w:r w:rsidR="006665BF">
                  <w:rPr>
                    <w:rFonts w:ascii="MS Gothic" w:eastAsia="MS Gothic" w:hAnsi="MS Gothic" w:hint="eastAsia"/>
                  </w:rPr>
                  <w:t>☐</w:t>
                </w:r>
              </w:sdtContent>
            </w:sdt>
          </w:p>
        </w:tc>
        <w:tc>
          <w:tcPr>
            <w:tcW w:w="4812" w:type="pct"/>
            <w:gridSpan w:val="2"/>
          </w:tcPr>
          <w:p w14:paraId="32C3C4A9" w14:textId="2D27B192" w:rsidR="006665BF" w:rsidRPr="00FC2FA6" w:rsidRDefault="006665BF" w:rsidP="006665BF">
            <w:pPr>
              <w:jc w:val="left"/>
            </w:pPr>
            <w:r w:rsidRPr="009F23B6">
              <w:t>Observaciones respecto al listado de procesos de conexión informados en las redes de distribución y subestación.</w:t>
            </w:r>
          </w:p>
        </w:tc>
      </w:tr>
      <w:tr w:rsidR="006665BF" w:rsidRPr="00FC2FA6" w14:paraId="5D832B87" w14:textId="77777777" w:rsidTr="00C70980">
        <w:tc>
          <w:tcPr>
            <w:tcW w:w="188" w:type="pct"/>
          </w:tcPr>
          <w:p w14:paraId="48792AED" w14:textId="089C1298" w:rsidR="006665BF" w:rsidRDefault="00000000" w:rsidP="006665BF">
            <w:pPr>
              <w:jc w:val="center"/>
            </w:pPr>
            <w:sdt>
              <w:sdtPr>
                <w:id w:val="-1144886622"/>
                <w14:checkbox>
                  <w14:checked w14:val="0"/>
                  <w14:checkedState w14:val="2612" w14:font="MS Gothic"/>
                  <w14:uncheckedState w14:val="2610" w14:font="MS Gothic"/>
                </w14:checkbox>
              </w:sdtPr>
              <w:sdtContent>
                <w:r w:rsidR="006665BF">
                  <w:rPr>
                    <w:rFonts w:ascii="MS Gothic" w:eastAsia="MS Gothic" w:hAnsi="MS Gothic" w:hint="eastAsia"/>
                  </w:rPr>
                  <w:t>☐</w:t>
                </w:r>
              </w:sdtContent>
            </w:sdt>
          </w:p>
        </w:tc>
        <w:tc>
          <w:tcPr>
            <w:tcW w:w="4812" w:type="pct"/>
            <w:gridSpan w:val="2"/>
          </w:tcPr>
          <w:p w14:paraId="6B70B2AB" w14:textId="6AC9E7C0" w:rsidR="006665BF" w:rsidRPr="00BF0F80" w:rsidRDefault="006665BF" w:rsidP="006665BF">
            <w:pPr>
              <w:jc w:val="left"/>
            </w:pPr>
            <w:r w:rsidRPr="009F23B6">
              <w:t>Observaciones respecto al orden de prelación de los proyectos.</w:t>
            </w:r>
          </w:p>
        </w:tc>
      </w:tr>
      <w:tr w:rsidR="00A21465" w:rsidRPr="00FC2FA6" w14:paraId="1D5A82E2" w14:textId="77777777" w:rsidTr="00A21465">
        <w:tc>
          <w:tcPr>
            <w:tcW w:w="188" w:type="pct"/>
            <w:shd w:val="clear" w:color="auto" w:fill="002060"/>
          </w:tcPr>
          <w:p w14:paraId="23B3BE23" w14:textId="5262D6E9" w:rsidR="00A21465" w:rsidRPr="006B0AEF" w:rsidRDefault="00A21465" w:rsidP="00A21465">
            <w:pPr>
              <w:jc w:val="center"/>
            </w:pPr>
            <w:r w:rsidRPr="00BF0F80">
              <w:rPr>
                <w:rFonts w:ascii="Symbol" w:eastAsia="Symbol" w:hAnsi="Symbol" w:cs="Symbol"/>
              </w:rPr>
              <w:t>·</w:t>
            </w:r>
          </w:p>
        </w:tc>
        <w:tc>
          <w:tcPr>
            <w:tcW w:w="4812" w:type="pct"/>
            <w:gridSpan w:val="2"/>
            <w:shd w:val="clear" w:color="auto" w:fill="002060"/>
          </w:tcPr>
          <w:p w14:paraId="41921C75" w14:textId="3EEBC763" w:rsidR="00A21465" w:rsidRPr="00FC2FA6" w:rsidRDefault="00A21465" w:rsidP="00A21465">
            <w:pPr>
              <w:jc w:val="left"/>
            </w:pPr>
            <w:r w:rsidRPr="00BF0F80">
              <w:rPr>
                <w:b/>
                <w:bCs/>
                <w:szCs w:val="20"/>
              </w:rPr>
              <w:t>Descripción de las respuestas a las observaciones</w:t>
            </w:r>
          </w:p>
        </w:tc>
      </w:tr>
      <w:tr w:rsidR="006665BF" w:rsidRPr="00BF0F80" w14:paraId="4B823D14" w14:textId="77777777" w:rsidTr="00A21465">
        <w:tc>
          <w:tcPr>
            <w:tcW w:w="188" w:type="pct"/>
          </w:tcPr>
          <w:p w14:paraId="743394D1" w14:textId="77777777" w:rsidR="006665BF" w:rsidRDefault="00000000" w:rsidP="006665BF">
            <w:pPr>
              <w:jc w:val="center"/>
            </w:pPr>
            <w:sdt>
              <w:sdtPr>
                <w:id w:val="707839919"/>
                <w14:checkbox>
                  <w14:checked w14:val="0"/>
                  <w14:checkedState w14:val="2612" w14:font="MS Gothic"/>
                  <w14:uncheckedState w14:val="2610" w14:font="MS Gothic"/>
                </w14:checkbox>
              </w:sdtPr>
              <w:sdtContent>
                <w:r w:rsidR="006665BF">
                  <w:rPr>
                    <w:rFonts w:ascii="MS Gothic" w:eastAsia="MS Gothic" w:hAnsi="MS Gothic" w:hint="eastAsia"/>
                  </w:rPr>
                  <w:t>☐</w:t>
                </w:r>
              </w:sdtContent>
            </w:sdt>
          </w:p>
        </w:tc>
        <w:tc>
          <w:tcPr>
            <w:tcW w:w="4812" w:type="pct"/>
            <w:gridSpan w:val="2"/>
          </w:tcPr>
          <w:p w14:paraId="79E118D3" w14:textId="0AF988E6" w:rsidR="006665BF" w:rsidRPr="00BF0F80" w:rsidRDefault="006665BF" w:rsidP="006665BF">
            <w:pPr>
              <w:jc w:val="left"/>
            </w:pPr>
            <w:r w:rsidRPr="009F23B6">
              <w:t>Anexa documento con detalle de las observaciones.</w:t>
            </w:r>
          </w:p>
        </w:tc>
      </w:tr>
      <w:tr w:rsidR="00A21465" w:rsidRPr="00954DAF" w14:paraId="49E068B6" w14:textId="77777777" w:rsidTr="00C70980">
        <w:tc>
          <w:tcPr>
            <w:tcW w:w="5000" w:type="pct"/>
            <w:gridSpan w:val="3"/>
            <w:shd w:val="clear" w:color="auto" w:fill="FFFF00"/>
          </w:tcPr>
          <w:p w14:paraId="194D69CC" w14:textId="0EADC936" w:rsidR="00A21465" w:rsidRPr="00954DAF" w:rsidRDefault="00A21465" w:rsidP="00C70980">
            <w:pPr>
              <w:pStyle w:val="Prrafodelista"/>
              <w:numPr>
                <w:ilvl w:val="0"/>
                <w:numId w:val="11"/>
              </w:numPr>
              <w:ind w:left="357" w:hanging="357"/>
              <w:jc w:val="left"/>
              <w:rPr>
                <w:b/>
                <w:bCs/>
                <w:i/>
                <w:iCs/>
                <w:szCs w:val="20"/>
              </w:rPr>
            </w:pPr>
            <w:r>
              <w:rPr>
                <w:b/>
                <w:bCs/>
                <w:i/>
                <w:iCs/>
                <w:szCs w:val="20"/>
              </w:rPr>
              <w:t>Respecto de las observaciones</w:t>
            </w:r>
          </w:p>
        </w:tc>
      </w:tr>
      <w:tr w:rsidR="006665BF" w:rsidRPr="00954DAF" w14:paraId="1C09B822" w14:textId="77777777" w:rsidTr="00A21465">
        <w:tc>
          <w:tcPr>
            <w:tcW w:w="2500" w:type="pct"/>
            <w:gridSpan w:val="2"/>
            <w:shd w:val="clear" w:color="auto" w:fill="002060"/>
          </w:tcPr>
          <w:p w14:paraId="6E9606FA" w14:textId="2B56B72C" w:rsidR="006665BF" w:rsidRDefault="006665BF" w:rsidP="006665BF">
            <w:pPr>
              <w:pStyle w:val="Prrafodelista"/>
              <w:ind w:left="357"/>
              <w:jc w:val="center"/>
              <w:rPr>
                <w:b/>
                <w:bCs/>
                <w:i/>
                <w:iCs/>
                <w:szCs w:val="20"/>
              </w:rPr>
            </w:pPr>
            <w:r>
              <w:rPr>
                <w:b/>
                <w:bCs/>
              </w:rPr>
              <w:t>Resumen de Observaciones</w:t>
            </w:r>
          </w:p>
        </w:tc>
        <w:tc>
          <w:tcPr>
            <w:tcW w:w="2500" w:type="pct"/>
            <w:shd w:val="clear" w:color="auto" w:fill="002060"/>
          </w:tcPr>
          <w:p w14:paraId="02B605D0" w14:textId="79EAD6D5" w:rsidR="006665BF" w:rsidRPr="00A21465" w:rsidRDefault="006665BF" w:rsidP="006665BF">
            <w:pPr>
              <w:jc w:val="center"/>
              <w:rPr>
                <w:b/>
                <w:bCs/>
                <w:i/>
                <w:iCs/>
                <w:szCs w:val="20"/>
              </w:rPr>
            </w:pPr>
            <w:r>
              <w:rPr>
                <w:b/>
                <w:bCs/>
              </w:rPr>
              <w:t>Antecedentes Observaciones</w:t>
            </w:r>
          </w:p>
        </w:tc>
      </w:tr>
      <w:tr w:rsidR="006665BF" w:rsidRPr="00954DAF" w14:paraId="04913297" w14:textId="77777777" w:rsidTr="00A21465">
        <w:tc>
          <w:tcPr>
            <w:tcW w:w="2500" w:type="pct"/>
            <w:gridSpan w:val="2"/>
          </w:tcPr>
          <w:p w14:paraId="0669AD89" w14:textId="55237D39" w:rsidR="006665BF" w:rsidRPr="00A21465" w:rsidRDefault="006665BF" w:rsidP="006665BF">
            <w:pPr>
              <w:jc w:val="left"/>
            </w:pPr>
            <w:r>
              <w:t>1.-</w:t>
            </w:r>
          </w:p>
        </w:tc>
        <w:tc>
          <w:tcPr>
            <w:tcW w:w="2500" w:type="pct"/>
          </w:tcPr>
          <w:p w14:paraId="1F330D47" w14:textId="6E2901D8" w:rsidR="006665BF" w:rsidRPr="00A21465" w:rsidRDefault="006665BF" w:rsidP="006665BF">
            <w:pPr>
              <w:jc w:val="left"/>
            </w:pPr>
            <w:r>
              <w:t>1.-</w:t>
            </w:r>
          </w:p>
        </w:tc>
      </w:tr>
      <w:tr w:rsidR="006665BF" w:rsidRPr="00954DAF" w14:paraId="3A746409" w14:textId="77777777" w:rsidTr="00A21465">
        <w:tc>
          <w:tcPr>
            <w:tcW w:w="2500" w:type="pct"/>
            <w:gridSpan w:val="2"/>
          </w:tcPr>
          <w:p w14:paraId="4D1EF1D0" w14:textId="7FF5B6DB" w:rsidR="006665BF" w:rsidRPr="00A21465" w:rsidRDefault="006665BF" w:rsidP="006665BF">
            <w:pPr>
              <w:jc w:val="left"/>
            </w:pPr>
            <w:r>
              <w:t>2.-</w:t>
            </w:r>
          </w:p>
        </w:tc>
        <w:tc>
          <w:tcPr>
            <w:tcW w:w="2500" w:type="pct"/>
          </w:tcPr>
          <w:p w14:paraId="372FA908" w14:textId="3638BF32" w:rsidR="006665BF" w:rsidRPr="00A21465" w:rsidRDefault="006665BF" w:rsidP="006665BF">
            <w:pPr>
              <w:jc w:val="left"/>
            </w:pPr>
            <w:r>
              <w:t>2.-</w:t>
            </w:r>
          </w:p>
        </w:tc>
      </w:tr>
      <w:tr w:rsidR="006665BF" w:rsidRPr="00954DAF" w14:paraId="0C6C92D3" w14:textId="77777777" w:rsidTr="00A21465">
        <w:tc>
          <w:tcPr>
            <w:tcW w:w="2500" w:type="pct"/>
            <w:gridSpan w:val="2"/>
          </w:tcPr>
          <w:p w14:paraId="4C305739" w14:textId="20FE3091" w:rsidR="006665BF" w:rsidRPr="00A21465" w:rsidRDefault="006665BF" w:rsidP="006665BF">
            <w:pPr>
              <w:jc w:val="left"/>
            </w:pPr>
            <w:r>
              <w:t>3.-</w:t>
            </w:r>
          </w:p>
        </w:tc>
        <w:tc>
          <w:tcPr>
            <w:tcW w:w="2500" w:type="pct"/>
          </w:tcPr>
          <w:p w14:paraId="758F102D" w14:textId="3A0BA13A" w:rsidR="006665BF" w:rsidRPr="00A21465" w:rsidRDefault="006665BF" w:rsidP="006665BF">
            <w:pPr>
              <w:jc w:val="left"/>
            </w:pPr>
            <w:r>
              <w:t>3.-</w:t>
            </w:r>
          </w:p>
        </w:tc>
      </w:tr>
      <w:tr w:rsidR="006665BF" w:rsidRPr="00954DAF" w14:paraId="66265F34" w14:textId="77777777" w:rsidTr="00A21465">
        <w:tc>
          <w:tcPr>
            <w:tcW w:w="2500" w:type="pct"/>
            <w:gridSpan w:val="2"/>
          </w:tcPr>
          <w:p w14:paraId="39DF07EA" w14:textId="16FD92E1" w:rsidR="006665BF" w:rsidRPr="00A21465" w:rsidRDefault="006665BF" w:rsidP="006665BF">
            <w:pPr>
              <w:jc w:val="left"/>
            </w:pPr>
            <w:r>
              <w:t>4.-</w:t>
            </w:r>
          </w:p>
        </w:tc>
        <w:tc>
          <w:tcPr>
            <w:tcW w:w="2500" w:type="pct"/>
          </w:tcPr>
          <w:p w14:paraId="3C3F5ED8" w14:textId="6B351385" w:rsidR="006665BF" w:rsidRPr="00A21465" w:rsidRDefault="006665BF" w:rsidP="006665BF">
            <w:pPr>
              <w:jc w:val="left"/>
            </w:pPr>
            <w:r>
              <w:t>4.-</w:t>
            </w:r>
          </w:p>
        </w:tc>
      </w:tr>
      <w:tr w:rsidR="006665BF" w:rsidRPr="00954DAF" w14:paraId="29A06B05" w14:textId="77777777" w:rsidTr="00A21465">
        <w:tc>
          <w:tcPr>
            <w:tcW w:w="2500" w:type="pct"/>
            <w:gridSpan w:val="2"/>
          </w:tcPr>
          <w:p w14:paraId="654B8D93" w14:textId="55F3B394" w:rsidR="006665BF" w:rsidRPr="00A21465" w:rsidRDefault="006665BF" w:rsidP="006665BF">
            <w:pPr>
              <w:jc w:val="left"/>
            </w:pPr>
            <w:r>
              <w:t>5.-</w:t>
            </w:r>
          </w:p>
        </w:tc>
        <w:tc>
          <w:tcPr>
            <w:tcW w:w="2500" w:type="pct"/>
          </w:tcPr>
          <w:p w14:paraId="1E832EA0" w14:textId="6E3AD345" w:rsidR="006665BF" w:rsidRPr="00A21465" w:rsidRDefault="006665BF" w:rsidP="006665BF">
            <w:pPr>
              <w:jc w:val="left"/>
            </w:pPr>
            <w:r>
              <w:t>5.-</w:t>
            </w:r>
          </w:p>
        </w:tc>
      </w:tr>
      <w:tr w:rsidR="006665BF" w:rsidRPr="00954DAF" w14:paraId="7C35224F" w14:textId="77777777" w:rsidTr="00A21465">
        <w:tc>
          <w:tcPr>
            <w:tcW w:w="2500" w:type="pct"/>
            <w:gridSpan w:val="2"/>
          </w:tcPr>
          <w:p w14:paraId="0A9081AF" w14:textId="670F352A" w:rsidR="006665BF" w:rsidRPr="00A21465" w:rsidRDefault="006665BF" w:rsidP="006665BF">
            <w:pPr>
              <w:jc w:val="left"/>
            </w:pPr>
            <w:r>
              <w:t>6.-</w:t>
            </w:r>
          </w:p>
        </w:tc>
        <w:tc>
          <w:tcPr>
            <w:tcW w:w="2500" w:type="pct"/>
          </w:tcPr>
          <w:p w14:paraId="64CBDEF4" w14:textId="61C7E4F1" w:rsidR="006665BF" w:rsidRPr="00A21465" w:rsidRDefault="006665BF" w:rsidP="006665BF">
            <w:pPr>
              <w:jc w:val="left"/>
            </w:pPr>
            <w:r>
              <w:t>6.-</w:t>
            </w:r>
          </w:p>
        </w:tc>
      </w:tr>
      <w:tr w:rsidR="006665BF" w:rsidRPr="00954DAF" w14:paraId="1042BE9D" w14:textId="77777777" w:rsidTr="00A21465">
        <w:tc>
          <w:tcPr>
            <w:tcW w:w="2500" w:type="pct"/>
            <w:gridSpan w:val="2"/>
          </w:tcPr>
          <w:p w14:paraId="226A3643" w14:textId="34585960" w:rsidR="006665BF" w:rsidRPr="00A21465" w:rsidRDefault="006665BF" w:rsidP="006665BF">
            <w:pPr>
              <w:jc w:val="left"/>
            </w:pPr>
            <w:r>
              <w:t>7.-</w:t>
            </w:r>
          </w:p>
        </w:tc>
        <w:tc>
          <w:tcPr>
            <w:tcW w:w="2500" w:type="pct"/>
          </w:tcPr>
          <w:p w14:paraId="5FB079EF" w14:textId="4CA6DA86" w:rsidR="006665BF" w:rsidRPr="00A21465" w:rsidRDefault="006665BF" w:rsidP="006665BF">
            <w:pPr>
              <w:jc w:val="left"/>
            </w:pPr>
            <w:r>
              <w:t>7.-</w:t>
            </w:r>
          </w:p>
        </w:tc>
      </w:tr>
      <w:tr w:rsidR="006665BF" w:rsidRPr="00954DAF" w14:paraId="315D6188" w14:textId="77777777" w:rsidTr="00A21465">
        <w:tc>
          <w:tcPr>
            <w:tcW w:w="2500" w:type="pct"/>
            <w:gridSpan w:val="2"/>
          </w:tcPr>
          <w:p w14:paraId="17728DD1" w14:textId="2BEA54EE" w:rsidR="006665BF" w:rsidRPr="00A21465" w:rsidRDefault="006665BF" w:rsidP="006665BF">
            <w:pPr>
              <w:jc w:val="left"/>
            </w:pPr>
            <w:r>
              <w:t>8.-</w:t>
            </w:r>
          </w:p>
        </w:tc>
        <w:tc>
          <w:tcPr>
            <w:tcW w:w="2500" w:type="pct"/>
          </w:tcPr>
          <w:p w14:paraId="20B741A0" w14:textId="381A32E0" w:rsidR="006665BF" w:rsidRPr="00A21465" w:rsidRDefault="006665BF" w:rsidP="006665BF">
            <w:pPr>
              <w:jc w:val="left"/>
            </w:pPr>
            <w:r>
              <w:t>8.-</w:t>
            </w:r>
          </w:p>
        </w:tc>
      </w:tr>
      <w:tr w:rsidR="006665BF" w:rsidRPr="00954DAF" w14:paraId="6C70D6AF" w14:textId="77777777" w:rsidTr="00A21465">
        <w:tc>
          <w:tcPr>
            <w:tcW w:w="2500" w:type="pct"/>
            <w:gridSpan w:val="2"/>
          </w:tcPr>
          <w:p w14:paraId="556DDEA7" w14:textId="34DC7A3E" w:rsidR="006665BF" w:rsidRPr="00A21465" w:rsidRDefault="006665BF" w:rsidP="006665BF">
            <w:pPr>
              <w:jc w:val="left"/>
            </w:pPr>
            <w:r>
              <w:t>9.-</w:t>
            </w:r>
          </w:p>
        </w:tc>
        <w:tc>
          <w:tcPr>
            <w:tcW w:w="2500" w:type="pct"/>
          </w:tcPr>
          <w:p w14:paraId="73039B7C" w14:textId="601EA04D" w:rsidR="006665BF" w:rsidRPr="00A21465" w:rsidRDefault="006665BF" w:rsidP="006665BF">
            <w:pPr>
              <w:jc w:val="left"/>
            </w:pPr>
            <w:r>
              <w:t>9.-</w:t>
            </w:r>
          </w:p>
        </w:tc>
      </w:tr>
      <w:tr w:rsidR="006665BF" w:rsidRPr="00954DAF" w14:paraId="6D3EF521" w14:textId="77777777" w:rsidTr="00A21465">
        <w:tc>
          <w:tcPr>
            <w:tcW w:w="2500" w:type="pct"/>
            <w:gridSpan w:val="2"/>
          </w:tcPr>
          <w:p w14:paraId="4F0EAFCD" w14:textId="2F81F72D" w:rsidR="006665BF" w:rsidRPr="00A21465" w:rsidRDefault="006665BF" w:rsidP="006665BF">
            <w:pPr>
              <w:jc w:val="left"/>
            </w:pPr>
            <w:r>
              <w:t>10.-</w:t>
            </w:r>
          </w:p>
        </w:tc>
        <w:tc>
          <w:tcPr>
            <w:tcW w:w="2500" w:type="pct"/>
          </w:tcPr>
          <w:p w14:paraId="017B2B76" w14:textId="11F89D84" w:rsidR="006665BF" w:rsidRPr="00A21465" w:rsidRDefault="006665BF" w:rsidP="006665BF">
            <w:pPr>
              <w:jc w:val="left"/>
            </w:pPr>
            <w:r>
              <w:t>10.-</w:t>
            </w:r>
          </w:p>
        </w:tc>
      </w:tr>
      <w:tr w:rsidR="006665BF" w:rsidRPr="00954DAF" w14:paraId="66EC5B08" w14:textId="77777777" w:rsidTr="00A21465">
        <w:tc>
          <w:tcPr>
            <w:tcW w:w="2500" w:type="pct"/>
            <w:gridSpan w:val="2"/>
          </w:tcPr>
          <w:p w14:paraId="03C047D2" w14:textId="51E6672C" w:rsidR="006665BF" w:rsidRDefault="006665BF" w:rsidP="006665BF">
            <w:pPr>
              <w:jc w:val="left"/>
            </w:pPr>
            <w:r>
              <w:t>11.-</w:t>
            </w:r>
          </w:p>
        </w:tc>
        <w:tc>
          <w:tcPr>
            <w:tcW w:w="2500" w:type="pct"/>
          </w:tcPr>
          <w:p w14:paraId="028FEFBA" w14:textId="09BF87E1" w:rsidR="006665BF" w:rsidRPr="00A21465" w:rsidRDefault="006665BF" w:rsidP="006665BF">
            <w:pPr>
              <w:jc w:val="left"/>
            </w:pPr>
            <w:r>
              <w:t>11.-</w:t>
            </w:r>
          </w:p>
        </w:tc>
      </w:tr>
      <w:tr w:rsidR="006665BF" w:rsidRPr="00954DAF" w14:paraId="2C98639C" w14:textId="77777777" w:rsidTr="00A21465">
        <w:tc>
          <w:tcPr>
            <w:tcW w:w="2500" w:type="pct"/>
            <w:gridSpan w:val="2"/>
          </w:tcPr>
          <w:p w14:paraId="48F311F1" w14:textId="15E30455" w:rsidR="006665BF" w:rsidRDefault="006665BF" w:rsidP="006665BF">
            <w:pPr>
              <w:jc w:val="left"/>
            </w:pPr>
            <w:r>
              <w:t>12.-</w:t>
            </w:r>
          </w:p>
        </w:tc>
        <w:tc>
          <w:tcPr>
            <w:tcW w:w="2500" w:type="pct"/>
          </w:tcPr>
          <w:p w14:paraId="30043600" w14:textId="1D2030EB" w:rsidR="006665BF" w:rsidRDefault="006665BF" w:rsidP="006665BF">
            <w:pPr>
              <w:jc w:val="left"/>
            </w:pPr>
            <w:r>
              <w:t>12.-</w:t>
            </w:r>
          </w:p>
        </w:tc>
      </w:tr>
      <w:tr w:rsidR="006665BF" w:rsidRPr="00954DAF" w14:paraId="3C12A433" w14:textId="77777777" w:rsidTr="00A21465">
        <w:tc>
          <w:tcPr>
            <w:tcW w:w="2500" w:type="pct"/>
            <w:gridSpan w:val="2"/>
          </w:tcPr>
          <w:p w14:paraId="327FF421" w14:textId="5BEBF1F8" w:rsidR="006665BF" w:rsidRDefault="006665BF" w:rsidP="006665BF">
            <w:pPr>
              <w:jc w:val="left"/>
            </w:pPr>
            <w:r>
              <w:t>13.-</w:t>
            </w:r>
          </w:p>
        </w:tc>
        <w:tc>
          <w:tcPr>
            <w:tcW w:w="2500" w:type="pct"/>
          </w:tcPr>
          <w:p w14:paraId="71C56077" w14:textId="77016EDA" w:rsidR="006665BF" w:rsidRDefault="006665BF" w:rsidP="006665BF">
            <w:pPr>
              <w:jc w:val="left"/>
            </w:pPr>
            <w:r>
              <w:t>13.-</w:t>
            </w:r>
          </w:p>
        </w:tc>
      </w:tr>
      <w:tr w:rsidR="006665BF" w:rsidRPr="00954DAF" w14:paraId="331E2BA8" w14:textId="77777777" w:rsidTr="00A21465">
        <w:tc>
          <w:tcPr>
            <w:tcW w:w="2500" w:type="pct"/>
            <w:gridSpan w:val="2"/>
          </w:tcPr>
          <w:p w14:paraId="567CDA05" w14:textId="378B3403" w:rsidR="006665BF" w:rsidRDefault="006665BF" w:rsidP="006665BF">
            <w:pPr>
              <w:jc w:val="left"/>
            </w:pPr>
            <w:r>
              <w:t>14.-</w:t>
            </w:r>
          </w:p>
        </w:tc>
        <w:tc>
          <w:tcPr>
            <w:tcW w:w="2500" w:type="pct"/>
          </w:tcPr>
          <w:p w14:paraId="0EC4E8A8" w14:textId="0D0685FA" w:rsidR="006665BF" w:rsidRDefault="006665BF" w:rsidP="006665BF">
            <w:pPr>
              <w:jc w:val="left"/>
            </w:pPr>
            <w:r>
              <w:t>14.-</w:t>
            </w:r>
          </w:p>
        </w:tc>
      </w:tr>
    </w:tbl>
    <w:p w14:paraId="43BCA866" w14:textId="15C8099E" w:rsidR="00EE5087" w:rsidRDefault="00EE5087">
      <w:pPr>
        <w:jc w:val="left"/>
        <w:rPr>
          <w:sz w:val="4"/>
        </w:rPr>
      </w:pPr>
    </w:p>
    <w:p w14:paraId="5F983A2E" w14:textId="77777777" w:rsidR="00A21465" w:rsidRDefault="00A21465">
      <w:pPr>
        <w:jc w:val="left"/>
        <w:rPr>
          <w:sz w:val="4"/>
        </w:rPr>
      </w:pPr>
    </w:p>
    <w:p w14:paraId="6CB3CCD4" w14:textId="77777777" w:rsidR="003214E0" w:rsidRDefault="003214E0">
      <w:pPr>
        <w:jc w:val="left"/>
        <w:rPr>
          <w:sz w:val="4"/>
        </w:rPr>
      </w:pPr>
    </w:p>
    <w:tbl>
      <w:tblPr>
        <w:tblStyle w:val="Tablaconcuadrculaclara"/>
        <w:tblW w:w="5000" w:type="pct"/>
        <w:tblLook w:val="04A0" w:firstRow="1" w:lastRow="0" w:firstColumn="1" w:lastColumn="0" w:noHBand="0" w:noVBand="1"/>
      </w:tblPr>
      <w:tblGrid>
        <w:gridCol w:w="11114"/>
      </w:tblGrid>
      <w:tr w:rsidR="006B0AEF" w:rsidRPr="006B0AEF" w14:paraId="364D6C1B" w14:textId="77777777" w:rsidTr="009C6F5E">
        <w:tc>
          <w:tcPr>
            <w:tcW w:w="5000" w:type="pct"/>
            <w:shd w:val="clear" w:color="auto" w:fill="C1E4F5" w:themeFill="accent1" w:themeFillTint="33"/>
          </w:tcPr>
          <w:p w14:paraId="7EFFCC4C" w14:textId="77777777" w:rsidR="0026219D" w:rsidRPr="006B0AEF" w:rsidRDefault="00917F30" w:rsidP="0026219D">
            <w:pPr>
              <w:jc w:val="center"/>
              <w:rPr>
                <w:b/>
                <w:bCs/>
                <w:szCs w:val="20"/>
              </w:rPr>
            </w:pPr>
            <w:r w:rsidRPr="006B0AEF">
              <w:rPr>
                <w:b/>
                <w:bCs/>
                <w:szCs w:val="20"/>
              </w:rPr>
              <w:lastRenderedPageBreak/>
              <w:t>COMENTARIOS Y ACLARACIONES ADICIONALES</w:t>
            </w:r>
          </w:p>
        </w:tc>
      </w:tr>
      <w:tr w:rsidR="0026219D" w:rsidRPr="006B0AEF" w14:paraId="51E3ADF1" w14:textId="77777777" w:rsidTr="00043065">
        <w:trPr>
          <w:trHeight w:val="1701"/>
        </w:trPr>
        <w:tc>
          <w:tcPr>
            <w:tcW w:w="5000" w:type="pct"/>
          </w:tcPr>
          <w:p w14:paraId="5339223F" w14:textId="77777777" w:rsidR="00873B5E" w:rsidRPr="006B0AEF" w:rsidRDefault="00873B5E" w:rsidP="00873B5E">
            <w:pPr>
              <w:tabs>
                <w:tab w:val="left" w:pos="3742"/>
              </w:tabs>
              <w:rPr>
                <w:sz w:val="18"/>
                <w:szCs w:val="18"/>
              </w:rPr>
            </w:pPr>
          </w:p>
        </w:tc>
      </w:tr>
    </w:tbl>
    <w:p w14:paraId="2694D556" w14:textId="77777777" w:rsidR="00345C67" w:rsidRPr="006B0AEF" w:rsidRDefault="00345C67" w:rsidP="007C37FD">
      <w:pPr>
        <w:pStyle w:val="Espacio"/>
      </w:pPr>
    </w:p>
    <w:tbl>
      <w:tblPr>
        <w:tblStyle w:val="Tablaconcuadrcula"/>
        <w:tblW w:w="5000" w:type="pct"/>
        <w:tblLook w:val="04A0" w:firstRow="1" w:lastRow="0" w:firstColumn="1" w:lastColumn="0" w:noHBand="0" w:noVBand="1"/>
      </w:tblPr>
      <w:tblGrid>
        <w:gridCol w:w="2773"/>
        <w:gridCol w:w="2783"/>
        <w:gridCol w:w="2779"/>
        <w:gridCol w:w="2779"/>
      </w:tblGrid>
      <w:tr w:rsidR="006B0AEF" w:rsidRPr="006B0AEF" w14:paraId="5B494C2C" w14:textId="77777777" w:rsidTr="009C6F5E">
        <w:tc>
          <w:tcPr>
            <w:tcW w:w="5000" w:type="pct"/>
            <w:gridSpan w:val="4"/>
            <w:tcBorders>
              <w:top w:val="thinThickLargeGap" w:sz="24" w:space="0" w:color="auto"/>
            </w:tcBorders>
            <w:shd w:val="clear" w:color="auto" w:fill="C1E4F5" w:themeFill="accent1" w:themeFillTint="33"/>
          </w:tcPr>
          <w:p w14:paraId="36C91577" w14:textId="77777777" w:rsidR="000B1901" w:rsidRPr="006B0AEF" w:rsidRDefault="00946B5F" w:rsidP="009E51BB">
            <w:pPr>
              <w:spacing w:before="20"/>
              <w:jc w:val="center"/>
              <w:rPr>
                <w:b/>
                <w:bCs/>
              </w:rPr>
            </w:pPr>
            <w:r w:rsidRPr="006B0AEF">
              <w:rPr>
                <w:b/>
                <w:bCs/>
              </w:rPr>
              <w:t xml:space="preserve">ENVIO Y </w:t>
            </w:r>
            <w:r w:rsidR="00740448" w:rsidRPr="006B0AEF">
              <w:rPr>
                <w:b/>
                <w:bCs/>
              </w:rPr>
              <w:t>RECEPCIÓN</w:t>
            </w:r>
          </w:p>
        </w:tc>
      </w:tr>
      <w:tr w:rsidR="006B0AEF" w:rsidRPr="006B0AEF" w14:paraId="107F9169" w14:textId="77777777" w:rsidTr="009C6F5E">
        <w:tc>
          <w:tcPr>
            <w:tcW w:w="2500" w:type="pct"/>
            <w:gridSpan w:val="2"/>
          </w:tcPr>
          <w:p w14:paraId="25FC1AF0" w14:textId="77777777" w:rsidR="00327CFE" w:rsidRPr="006B0AEF" w:rsidRDefault="00C77EDA" w:rsidP="00C77EDA">
            <w:pPr>
              <w:jc w:val="center"/>
              <w:rPr>
                <w:b/>
                <w:bCs/>
              </w:rPr>
            </w:pPr>
            <w:r w:rsidRPr="006B0AEF">
              <w:rPr>
                <w:b/>
                <w:bCs/>
              </w:rPr>
              <w:t>EMPRESA SOLICITANTE</w:t>
            </w:r>
          </w:p>
        </w:tc>
        <w:tc>
          <w:tcPr>
            <w:tcW w:w="2500" w:type="pct"/>
            <w:gridSpan w:val="2"/>
          </w:tcPr>
          <w:p w14:paraId="53A232B1" w14:textId="77777777" w:rsidR="00327CFE" w:rsidRPr="006B0AEF" w:rsidRDefault="00C77EDA" w:rsidP="00C77EDA">
            <w:pPr>
              <w:jc w:val="center"/>
              <w:rPr>
                <w:b/>
                <w:bCs/>
              </w:rPr>
            </w:pPr>
            <w:r w:rsidRPr="006B0AEF">
              <w:rPr>
                <w:b/>
                <w:bCs/>
              </w:rPr>
              <w:t>EMPRESA DISTRIBUIDORA</w:t>
            </w:r>
          </w:p>
        </w:tc>
      </w:tr>
      <w:tr w:rsidR="006B0AEF" w:rsidRPr="006B0AEF" w14:paraId="182D71F9" w14:textId="77777777" w:rsidTr="009C6F5E">
        <w:trPr>
          <w:trHeight w:val="1984"/>
        </w:trPr>
        <w:tc>
          <w:tcPr>
            <w:tcW w:w="2500" w:type="pct"/>
            <w:gridSpan w:val="2"/>
            <w:vAlign w:val="center"/>
          </w:tcPr>
          <w:p w14:paraId="08FA2C36" w14:textId="77777777" w:rsidR="00632431" w:rsidRPr="006B0AEF" w:rsidRDefault="00632431" w:rsidP="00331BAE">
            <w:pPr>
              <w:jc w:val="center"/>
            </w:pPr>
          </w:p>
        </w:tc>
        <w:tc>
          <w:tcPr>
            <w:tcW w:w="2500" w:type="pct"/>
            <w:gridSpan w:val="2"/>
            <w:vAlign w:val="center"/>
          </w:tcPr>
          <w:p w14:paraId="007EB68A" w14:textId="77777777" w:rsidR="00632431" w:rsidRPr="006B0AEF" w:rsidRDefault="00632431" w:rsidP="00331BAE">
            <w:pPr>
              <w:jc w:val="center"/>
            </w:pPr>
          </w:p>
        </w:tc>
      </w:tr>
      <w:tr w:rsidR="006B0AEF" w:rsidRPr="006B0AEF" w14:paraId="01CED0E5" w14:textId="77777777" w:rsidTr="009C6F5E">
        <w:tc>
          <w:tcPr>
            <w:tcW w:w="2500" w:type="pct"/>
            <w:gridSpan w:val="2"/>
          </w:tcPr>
          <w:p w14:paraId="227A2CE2" w14:textId="77777777" w:rsidR="009857E7" w:rsidRPr="006B0AEF" w:rsidRDefault="009857E7" w:rsidP="000209C3">
            <w:pPr>
              <w:jc w:val="center"/>
            </w:pPr>
            <w:r w:rsidRPr="006B0AEF">
              <w:rPr>
                <w:b/>
                <w:bCs/>
              </w:rPr>
              <w:t>FIRMA / TIMBRE</w:t>
            </w:r>
          </w:p>
        </w:tc>
        <w:tc>
          <w:tcPr>
            <w:tcW w:w="2500" w:type="pct"/>
            <w:gridSpan w:val="2"/>
          </w:tcPr>
          <w:p w14:paraId="4418ADC2" w14:textId="77777777" w:rsidR="009857E7" w:rsidRPr="006B0AEF" w:rsidRDefault="009857E7" w:rsidP="009857E7">
            <w:pPr>
              <w:jc w:val="center"/>
            </w:pPr>
            <w:r w:rsidRPr="006B0AEF">
              <w:rPr>
                <w:b/>
                <w:bCs/>
              </w:rPr>
              <w:t>FIRMA / TIMBRE</w:t>
            </w:r>
          </w:p>
        </w:tc>
      </w:tr>
      <w:tr w:rsidR="003C0232" w:rsidRPr="006B0AEF" w14:paraId="7D960EC9" w14:textId="77777777" w:rsidTr="003D1B26">
        <w:tc>
          <w:tcPr>
            <w:tcW w:w="1248" w:type="pct"/>
          </w:tcPr>
          <w:p w14:paraId="7630A214" w14:textId="1D26B28C" w:rsidR="003C0232" w:rsidRPr="006B0AEF" w:rsidRDefault="003C0232" w:rsidP="003C0232">
            <w:pPr>
              <w:jc w:val="left"/>
            </w:pPr>
            <w:r w:rsidRPr="00FC2FA6">
              <w:t>Nombre Representante:</w:t>
            </w:r>
          </w:p>
        </w:tc>
        <w:tc>
          <w:tcPr>
            <w:tcW w:w="1252" w:type="pct"/>
          </w:tcPr>
          <w:p w14:paraId="42C6BEA5" w14:textId="77777777" w:rsidR="003C0232" w:rsidRPr="006B0AEF" w:rsidRDefault="003C0232" w:rsidP="003C0232">
            <w:pPr>
              <w:jc w:val="left"/>
            </w:pPr>
          </w:p>
        </w:tc>
        <w:tc>
          <w:tcPr>
            <w:tcW w:w="1250" w:type="pct"/>
          </w:tcPr>
          <w:p w14:paraId="5D8CA791" w14:textId="198102FE" w:rsidR="003C0232" w:rsidRPr="006B0AEF" w:rsidRDefault="003C0232" w:rsidP="003C0232">
            <w:pPr>
              <w:jc w:val="left"/>
            </w:pPr>
            <w:r w:rsidRPr="00FC2FA6">
              <w:t>Nombre Encargado:</w:t>
            </w:r>
          </w:p>
        </w:tc>
        <w:tc>
          <w:tcPr>
            <w:tcW w:w="1250" w:type="pct"/>
          </w:tcPr>
          <w:p w14:paraId="78054787" w14:textId="77777777" w:rsidR="003C0232" w:rsidRPr="006B0AEF" w:rsidRDefault="003C0232" w:rsidP="003C0232">
            <w:pPr>
              <w:jc w:val="left"/>
            </w:pPr>
          </w:p>
        </w:tc>
      </w:tr>
      <w:tr w:rsidR="003C0232" w:rsidRPr="006B0AEF" w14:paraId="54D8307F" w14:textId="77777777" w:rsidTr="003D1B26">
        <w:tc>
          <w:tcPr>
            <w:tcW w:w="1248" w:type="pct"/>
          </w:tcPr>
          <w:p w14:paraId="00C221E5" w14:textId="709C5676" w:rsidR="003C0232" w:rsidRPr="006B0AEF" w:rsidRDefault="003C0232" w:rsidP="003C0232">
            <w:pPr>
              <w:jc w:val="left"/>
            </w:pPr>
            <w:r w:rsidRPr="00FC2FA6">
              <w:t xml:space="preserve">RUN Representante: </w:t>
            </w:r>
          </w:p>
        </w:tc>
        <w:tc>
          <w:tcPr>
            <w:tcW w:w="1252" w:type="pct"/>
          </w:tcPr>
          <w:p w14:paraId="329AFED2" w14:textId="77777777" w:rsidR="003C0232" w:rsidRPr="006B0AEF" w:rsidRDefault="003C0232" w:rsidP="003C0232">
            <w:pPr>
              <w:jc w:val="left"/>
            </w:pPr>
          </w:p>
        </w:tc>
        <w:tc>
          <w:tcPr>
            <w:tcW w:w="1250" w:type="pct"/>
          </w:tcPr>
          <w:p w14:paraId="7F2E93B4" w14:textId="49849295" w:rsidR="003C0232" w:rsidRPr="006B0AEF" w:rsidRDefault="003C0232" w:rsidP="003C0232">
            <w:pPr>
              <w:jc w:val="left"/>
            </w:pPr>
            <w:r w:rsidRPr="00FC2FA6">
              <w:t>RUT Empresa Distribuidora:</w:t>
            </w:r>
          </w:p>
        </w:tc>
        <w:tc>
          <w:tcPr>
            <w:tcW w:w="1250" w:type="pct"/>
          </w:tcPr>
          <w:p w14:paraId="38E56ECB" w14:textId="77777777" w:rsidR="003C0232" w:rsidRPr="006B0AEF" w:rsidRDefault="003C0232" w:rsidP="003C0232">
            <w:pPr>
              <w:jc w:val="left"/>
            </w:pPr>
          </w:p>
        </w:tc>
      </w:tr>
      <w:tr w:rsidR="003C0232" w:rsidRPr="006B0AEF" w14:paraId="702298B7" w14:textId="77777777" w:rsidTr="003D1B26">
        <w:tc>
          <w:tcPr>
            <w:tcW w:w="1248" w:type="pct"/>
          </w:tcPr>
          <w:p w14:paraId="04C94E4F" w14:textId="15228437" w:rsidR="003C0232" w:rsidRPr="006B0AEF" w:rsidRDefault="003C0232" w:rsidP="003C0232">
            <w:pPr>
              <w:jc w:val="left"/>
            </w:pPr>
            <w:r w:rsidRPr="00FC2FA6">
              <w:t xml:space="preserve">Fecha de </w:t>
            </w:r>
            <w:r>
              <w:t>Emisión</w:t>
            </w:r>
            <w:r w:rsidRPr="00FC2FA6">
              <w:t>:</w:t>
            </w:r>
          </w:p>
        </w:tc>
        <w:tc>
          <w:tcPr>
            <w:tcW w:w="1252" w:type="pct"/>
          </w:tcPr>
          <w:p w14:paraId="39CDDBD4" w14:textId="77777777" w:rsidR="003C0232" w:rsidRPr="006B0AEF" w:rsidRDefault="003C0232" w:rsidP="003C0232">
            <w:pPr>
              <w:jc w:val="left"/>
            </w:pPr>
          </w:p>
        </w:tc>
        <w:tc>
          <w:tcPr>
            <w:tcW w:w="1250" w:type="pct"/>
          </w:tcPr>
          <w:p w14:paraId="29773786" w14:textId="01C1A049" w:rsidR="003C0232" w:rsidRPr="006B0AEF" w:rsidRDefault="003C0232" w:rsidP="003C0232">
            <w:pPr>
              <w:jc w:val="left"/>
            </w:pPr>
            <w:r w:rsidRPr="00FC2FA6">
              <w:t xml:space="preserve">Fecha de </w:t>
            </w:r>
            <w:r>
              <w:t>Recepción</w:t>
            </w:r>
            <w:r w:rsidRPr="00FC2FA6">
              <w:t>:</w:t>
            </w:r>
          </w:p>
        </w:tc>
        <w:tc>
          <w:tcPr>
            <w:tcW w:w="1250" w:type="pct"/>
          </w:tcPr>
          <w:p w14:paraId="5D99CB8C" w14:textId="77777777" w:rsidR="003C0232" w:rsidRPr="006B0AEF" w:rsidRDefault="003C0232" w:rsidP="003C0232">
            <w:pPr>
              <w:jc w:val="left"/>
            </w:pPr>
          </w:p>
        </w:tc>
      </w:tr>
    </w:tbl>
    <w:p w14:paraId="250ED81E" w14:textId="77777777" w:rsidR="00740448" w:rsidRPr="006B0AEF" w:rsidRDefault="00740448" w:rsidP="00740448">
      <w:pPr>
        <w:pStyle w:val="Espacio"/>
      </w:pPr>
    </w:p>
    <w:tbl>
      <w:tblPr>
        <w:tblStyle w:val="Tablaconcuadrculaclara"/>
        <w:tblW w:w="5000" w:type="pct"/>
        <w:tblLook w:val="04A0" w:firstRow="1" w:lastRow="0" w:firstColumn="1" w:lastColumn="0" w:noHBand="0" w:noVBand="1"/>
      </w:tblPr>
      <w:tblGrid>
        <w:gridCol w:w="481"/>
        <w:gridCol w:w="10633"/>
      </w:tblGrid>
      <w:tr w:rsidR="006B0AEF" w:rsidRPr="006B0AEF" w14:paraId="3891C0C0" w14:textId="77777777" w:rsidTr="009C6F5E">
        <w:tc>
          <w:tcPr>
            <w:tcW w:w="5000" w:type="pct"/>
            <w:gridSpan w:val="2"/>
            <w:shd w:val="clear" w:color="auto" w:fill="C1E4F5" w:themeFill="accent1" w:themeFillTint="33"/>
          </w:tcPr>
          <w:p w14:paraId="4585C98B" w14:textId="77777777" w:rsidR="00331BAE" w:rsidRPr="006B0AEF" w:rsidRDefault="00406E1F" w:rsidP="00E22F21">
            <w:pPr>
              <w:jc w:val="center"/>
              <w:rPr>
                <w:b/>
                <w:bCs/>
              </w:rPr>
            </w:pPr>
            <w:r w:rsidRPr="006B0AEF">
              <w:rPr>
                <w:b/>
                <w:bCs/>
              </w:rPr>
              <w:t>CONSIDERACIONES</w:t>
            </w:r>
          </w:p>
        </w:tc>
      </w:tr>
      <w:tr w:rsidR="00D23C5B" w:rsidRPr="006B0AEF" w14:paraId="6B5F0093" w14:textId="77777777" w:rsidTr="00A3247C">
        <w:tc>
          <w:tcPr>
            <w:tcW w:w="126" w:type="pct"/>
          </w:tcPr>
          <w:p w14:paraId="4A9C44C4" w14:textId="33C4A885" w:rsidR="00D23C5B" w:rsidRPr="002164B7" w:rsidRDefault="00D23C5B" w:rsidP="00D23C5B">
            <w:pPr>
              <w:jc w:val="center"/>
              <w:rPr>
                <w:sz w:val="16"/>
                <w:szCs w:val="16"/>
              </w:rPr>
            </w:pPr>
            <w:r w:rsidRPr="002164B7">
              <w:rPr>
                <w:sz w:val="16"/>
                <w:szCs w:val="16"/>
              </w:rPr>
              <w:t>(</w:t>
            </w:r>
            <w:r w:rsidRPr="002164B7">
              <w:rPr>
                <w:sz w:val="16"/>
                <w:szCs w:val="16"/>
              </w:rPr>
              <w:fldChar w:fldCharType="begin"/>
            </w:r>
            <w:r w:rsidRPr="002164B7">
              <w:rPr>
                <w:sz w:val="16"/>
                <w:szCs w:val="16"/>
              </w:rPr>
              <w:instrText xml:space="preserve"> SEQ tabla \* Arabic \* MERGEFORMAT </w:instrText>
            </w:r>
            <w:r w:rsidRPr="002164B7">
              <w:rPr>
                <w:sz w:val="16"/>
                <w:szCs w:val="16"/>
              </w:rPr>
              <w:fldChar w:fldCharType="separate"/>
            </w:r>
            <w:r w:rsidR="004679C1">
              <w:rPr>
                <w:noProof/>
                <w:sz w:val="16"/>
                <w:szCs w:val="16"/>
              </w:rPr>
              <w:t>1</w:t>
            </w:r>
            <w:r w:rsidRPr="002164B7">
              <w:rPr>
                <w:sz w:val="16"/>
                <w:szCs w:val="16"/>
              </w:rPr>
              <w:fldChar w:fldCharType="end"/>
            </w:r>
            <w:r w:rsidRPr="002164B7">
              <w:rPr>
                <w:sz w:val="16"/>
                <w:szCs w:val="16"/>
              </w:rPr>
              <w:t>)</w:t>
            </w:r>
          </w:p>
        </w:tc>
        <w:tc>
          <w:tcPr>
            <w:tcW w:w="4874" w:type="pct"/>
            <w:vAlign w:val="center"/>
          </w:tcPr>
          <w:p w14:paraId="6806E3D3" w14:textId="4AA36468" w:rsidR="00D23C5B" w:rsidRPr="002164B7" w:rsidRDefault="00D23C5B" w:rsidP="00D23C5B">
            <w:pPr>
              <w:rPr>
                <w:sz w:val="16"/>
                <w:szCs w:val="16"/>
              </w:rPr>
            </w:pPr>
            <w:r>
              <w:rPr>
                <w:sz w:val="16"/>
                <w:szCs w:val="16"/>
              </w:rPr>
              <w:t xml:space="preserve">Número </w:t>
            </w:r>
            <w:r w:rsidRPr="00E31D83">
              <w:rPr>
                <w:b/>
                <w:bCs/>
                <w:sz w:val="16"/>
                <w:szCs w:val="16"/>
                <w:u w:val="single"/>
              </w:rPr>
              <w:t>único</w:t>
            </w:r>
            <w:r>
              <w:rPr>
                <w:sz w:val="16"/>
                <w:szCs w:val="16"/>
              </w:rPr>
              <w:t xml:space="preserve"> otorgado por la Empresa Distribuidora para identificar el proceso de conexión de PMGD. </w:t>
            </w:r>
            <w:r w:rsidRPr="00CA0BB9">
              <w:rPr>
                <w:sz w:val="16"/>
                <w:szCs w:val="16"/>
              </w:rPr>
              <w:t>La codificación debe ser asignada por Distribuidora mientras no se encuentre habilitada la “Plataforma de Conexión</w:t>
            </w:r>
            <w:r>
              <w:rPr>
                <w:sz w:val="16"/>
                <w:szCs w:val="16"/>
              </w:rPr>
              <w:t xml:space="preserve"> de PMGD</w:t>
            </w:r>
            <w:r w:rsidRPr="00CA0BB9">
              <w:rPr>
                <w:sz w:val="16"/>
                <w:szCs w:val="16"/>
              </w:rPr>
              <w:t>”.</w:t>
            </w:r>
          </w:p>
        </w:tc>
      </w:tr>
      <w:tr w:rsidR="00D23C5B" w:rsidRPr="006B0AEF" w14:paraId="56F98708" w14:textId="77777777" w:rsidTr="00A3247C">
        <w:tc>
          <w:tcPr>
            <w:tcW w:w="126" w:type="pct"/>
          </w:tcPr>
          <w:p w14:paraId="36A5E8F6" w14:textId="01B3C1E1" w:rsidR="00D23C5B" w:rsidRPr="002164B7" w:rsidRDefault="00D23C5B" w:rsidP="00D23C5B">
            <w:pPr>
              <w:jc w:val="center"/>
              <w:rPr>
                <w:sz w:val="16"/>
                <w:szCs w:val="16"/>
              </w:rPr>
            </w:pPr>
            <w:r w:rsidRPr="002164B7">
              <w:rPr>
                <w:sz w:val="16"/>
                <w:szCs w:val="16"/>
              </w:rPr>
              <w:t>(</w:t>
            </w:r>
            <w:r w:rsidRPr="002164B7">
              <w:rPr>
                <w:sz w:val="16"/>
                <w:szCs w:val="16"/>
              </w:rPr>
              <w:fldChar w:fldCharType="begin"/>
            </w:r>
            <w:r w:rsidRPr="002164B7">
              <w:rPr>
                <w:sz w:val="16"/>
                <w:szCs w:val="16"/>
              </w:rPr>
              <w:instrText xml:space="preserve"> SEQ tabla \* Arabic \* MERGEFORMAT </w:instrText>
            </w:r>
            <w:r w:rsidRPr="002164B7">
              <w:rPr>
                <w:sz w:val="16"/>
                <w:szCs w:val="16"/>
              </w:rPr>
              <w:fldChar w:fldCharType="separate"/>
            </w:r>
            <w:r w:rsidR="004679C1">
              <w:rPr>
                <w:noProof/>
                <w:sz w:val="16"/>
                <w:szCs w:val="16"/>
              </w:rPr>
              <w:t>2</w:t>
            </w:r>
            <w:r w:rsidRPr="002164B7">
              <w:rPr>
                <w:sz w:val="16"/>
                <w:szCs w:val="16"/>
              </w:rPr>
              <w:fldChar w:fldCharType="end"/>
            </w:r>
            <w:r w:rsidRPr="002164B7">
              <w:rPr>
                <w:sz w:val="16"/>
                <w:szCs w:val="16"/>
              </w:rPr>
              <w:t>)</w:t>
            </w:r>
          </w:p>
        </w:tc>
        <w:tc>
          <w:tcPr>
            <w:tcW w:w="4874" w:type="pct"/>
          </w:tcPr>
          <w:p w14:paraId="15E6EC07" w14:textId="794FC0D8" w:rsidR="00D23C5B" w:rsidRPr="002164B7" w:rsidRDefault="00D23C5B" w:rsidP="00D23C5B">
            <w:pPr>
              <w:rPr>
                <w:sz w:val="16"/>
                <w:szCs w:val="16"/>
              </w:rPr>
            </w:pPr>
            <w:r w:rsidRPr="00CA0BB9">
              <w:rPr>
                <w:sz w:val="16"/>
                <w:szCs w:val="16"/>
              </w:rPr>
              <w:t xml:space="preserve">Número </w:t>
            </w:r>
            <w:r w:rsidRPr="00E31D5F">
              <w:rPr>
                <w:b/>
                <w:bCs/>
                <w:sz w:val="16"/>
                <w:szCs w:val="16"/>
                <w:u w:val="single"/>
              </w:rPr>
              <w:t>único</w:t>
            </w:r>
            <w:r w:rsidRPr="00CA0BB9">
              <w:rPr>
                <w:sz w:val="16"/>
                <w:szCs w:val="16"/>
              </w:rPr>
              <w:t xml:space="preserve"> otorgado por la Empresa Distribuidora para identificar </w:t>
            </w:r>
            <w:r>
              <w:rPr>
                <w:sz w:val="16"/>
                <w:szCs w:val="16"/>
              </w:rPr>
              <w:t>el presente documento</w:t>
            </w:r>
            <w:r w:rsidRPr="00CA0BB9">
              <w:rPr>
                <w:sz w:val="16"/>
                <w:szCs w:val="16"/>
              </w:rPr>
              <w:t>. La codificación debe ser asignada por Distribuidora mientras no se encuentre habilitada la “Plataforma de Conexión</w:t>
            </w:r>
            <w:r>
              <w:rPr>
                <w:sz w:val="16"/>
                <w:szCs w:val="16"/>
              </w:rPr>
              <w:t xml:space="preserve"> de PMGD</w:t>
            </w:r>
            <w:r w:rsidRPr="00CA0BB9">
              <w:rPr>
                <w:sz w:val="16"/>
                <w:szCs w:val="16"/>
              </w:rPr>
              <w:t>”.</w:t>
            </w:r>
          </w:p>
        </w:tc>
      </w:tr>
      <w:tr w:rsidR="00103CCA" w:rsidRPr="006B0AEF" w14:paraId="4AE19D81" w14:textId="77777777" w:rsidTr="00A3247C">
        <w:tc>
          <w:tcPr>
            <w:tcW w:w="126" w:type="pct"/>
          </w:tcPr>
          <w:p w14:paraId="3DBE2A7A" w14:textId="090A0E81" w:rsidR="00103CCA" w:rsidRPr="002164B7" w:rsidRDefault="00103CCA" w:rsidP="00103CCA">
            <w:pPr>
              <w:jc w:val="center"/>
              <w:rPr>
                <w:sz w:val="16"/>
                <w:szCs w:val="16"/>
              </w:rPr>
            </w:pPr>
            <w:r w:rsidRPr="002164B7">
              <w:rPr>
                <w:sz w:val="16"/>
                <w:szCs w:val="16"/>
              </w:rPr>
              <w:t>(</w:t>
            </w:r>
            <w:r w:rsidRPr="002164B7">
              <w:rPr>
                <w:sz w:val="16"/>
                <w:szCs w:val="16"/>
              </w:rPr>
              <w:fldChar w:fldCharType="begin"/>
            </w:r>
            <w:r w:rsidRPr="002164B7">
              <w:rPr>
                <w:sz w:val="16"/>
                <w:szCs w:val="16"/>
              </w:rPr>
              <w:instrText xml:space="preserve"> SEQ tabla \* Arabic \* MERGEFORMAT </w:instrText>
            </w:r>
            <w:r w:rsidRPr="002164B7">
              <w:rPr>
                <w:sz w:val="16"/>
                <w:szCs w:val="16"/>
              </w:rPr>
              <w:fldChar w:fldCharType="separate"/>
            </w:r>
            <w:r w:rsidR="004679C1">
              <w:rPr>
                <w:noProof/>
                <w:sz w:val="16"/>
                <w:szCs w:val="16"/>
              </w:rPr>
              <w:t>3</w:t>
            </w:r>
            <w:r w:rsidRPr="002164B7">
              <w:rPr>
                <w:sz w:val="16"/>
                <w:szCs w:val="16"/>
              </w:rPr>
              <w:fldChar w:fldCharType="end"/>
            </w:r>
            <w:r w:rsidRPr="002164B7">
              <w:rPr>
                <w:sz w:val="16"/>
                <w:szCs w:val="16"/>
              </w:rPr>
              <w:t>)</w:t>
            </w:r>
          </w:p>
        </w:tc>
        <w:tc>
          <w:tcPr>
            <w:tcW w:w="4874" w:type="pct"/>
          </w:tcPr>
          <w:p w14:paraId="43706BBA" w14:textId="728581DB" w:rsidR="00103CCA" w:rsidRPr="002164B7" w:rsidRDefault="00103CCA" w:rsidP="00103CCA">
            <w:pPr>
              <w:rPr>
                <w:sz w:val="16"/>
                <w:szCs w:val="16"/>
              </w:rPr>
            </w:pPr>
            <w:r w:rsidRPr="009F23B6">
              <w:rPr>
                <w:sz w:val="16"/>
                <w:szCs w:val="16"/>
              </w:rPr>
              <w:t>Número único de documento asignado por la Empresa Distribuidora para el Formulario N°3. La codificación debe ser asignada por Distribuidora mientras no se encuentre habilitada la “Plataforma de Conexión”.</w:t>
            </w:r>
          </w:p>
        </w:tc>
      </w:tr>
      <w:tr w:rsidR="0029610C" w:rsidRPr="006B0AEF" w14:paraId="76778B70" w14:textId="77777777" w:rsidTr="00A3247C">
        <w:tc>
          <w:tcPr>
            <w:tcW w:w="126" w:type="pct"/>
          </w:tcPr>
          <w:p w14:paraId="4C643D06" w14:textId="42BC4E95" w:rsidR="0029610C" w:rsidRPr="002164B7" w:rsidRDefault="0029610C" w:rsidP="0029610C">
            <w:pPr>
              <w:jc w:val="center"/>
              <w:rPr>
                <w:sz w:val="16"/>
                <w:szCs w:val="16"/>
              </w:rPr>
            </w:pPr>
            <w:r w:rsidRPr="002164B7">
              <w:rPr>
                <w:sz w:val="16"/>
                <w:szCs w:val="16"/>
              </w:rPr>
              <w:t>(</w:t>
            </w:r>
            <w:r w:rsidRPr="002164B7">
              <w:rPr>
                <w:sz w:val="16"/>
                <w:szCs w:val="16"/>
              </w:rPr>
              <w:fldChar w:fldCharType="begin"/>
            </w:r>
            <w:r w:rsidRPr="002164B7">
              <w:rPr>
                <w:sz w:val="16"/>
                <w:szCs w:val="16"/>
              </w:rPr>
              <w:instrText xml:space="preserve"> SEQ tabla \* Arabic \* MERGEFORMAT </w:instrText>
            </w:r>
            <w:r w:rsidRPr="002164B7">
              <w:rPr>
                <w:sz w:val="16"/>
                <w:szCs w:val="16"/>
              </w:rPr>
              <w:fldChar w:fldCharType="separate"/>
            </w:r>
            <w:r w:rsidR="004679C1">
              <w:rPr>
                <w:noProof/>
                <w:sz w:val="16"/>
                <w:szCs w:val="16"/>
              </w:rPr>
              <w:t>4</w:t>
            </w:r>
            <w:r w:rsidRPr="002164B7">
              <w:rPr>
                <w:sz w:val="16"/>
                <w:szCs w:val="16"/>
              </w:rPr>
              <w:fldChar w:fldCharType="end"/>
            </w:r>
            <w:r w:rsidRPr="002164B7">
              <w:rPr>
                <w:sz w:val="16"/>
                <w:szCs w:val="16"/>
              </w:rPr>
              <w:t>)</w:t>
            </w:r>
          </w:p>
        </w:tc>
        <w:tc>
          <w:tcPr>
            <w:tcW w:w="4874" w:type="pct"/>
          </w:tcPr>
          <w:p w14:paraId="3C85DCE2" w14:textId="7E7150B2" w:rsidR="0029610C" w:rsidRPr="002164B7" w:rsidRDefault="0029610C" w:rsidP="0029610C">
            <w:pPr>
              <w:rPr>
                <w:sz w:val="16"/>
                <w:szCs w:val="16"/>
              </w:rPr>
            </w:pPr>
            <w:r w:rsidRPr="009F23B6">
              <w:rPr>
                <w:sz w:val="16"/>
                <w:szCs w:val="16"/>
              </w:rPr>
              <w:t>Número único de documento asignado por la Empresa Distribuidora para el Formulario N°4. La codificación debe ser asignada por Distribuidora mientras no se encuentre habilitada la “Plataforma de Conexión”.</w:t>
            </w:r>
          </w:p>
        </w:tc>
      </w:tr>
      <w:tr w:rsidR="004220D9" w:rsidRPr="006B0AEF" w14:paraId="53C324DF" w14:textId="77777777" w:rsidTr="00A3247C">
        <w:tc>
          <w:tcPr>
            <w:tcW w:w="126" w:type="pct"/>
          </w:tcPr>
          <w:p w14:paraId="632D3083" w14:textId="1E6E0C2A" w:rsidR="004220D9" w:rsidRPr="002164B7" w:rsidRDefault="004220D9" w:rsidP="004220D9">
            <w:pPr>
              <w:jc w:val="center"/>
              <w:rPr>
                <w:sz w:val="16"/>
                <w:szCs w:val="16"/>
              </w:rPr>
            </w:pPr>
            <w:r w:rsidRPr="002164B7">
              <w:rPr>
                <w:sz w:val="16"/>
                <w:szCs w:val="16"/>
              </w:rPr>
              <w:t>(</w:t>
            </w:r>
            <w:r w:rsidRPr="002164B7">
              <w:rPr>
                <w:sz w:val="16"/>
                <w:szCs w:val="16"/>
              </w:rPr>
              <w:fldChar w:fldCharType="begin"/>
            </w:r>
            <w:r w:rsidRPr="002164B7">
              <w:rPr>
                <w:sz w:val="16"/>
                <w:szCs w:val="16"/>
              </w:rPr>
              <w:instrText xml:space="preserve"> SEQ tabla \* Arabic \* MERGEFORMAT </w:instrText>
            </w:r>
            <w:r w:rsidRPr="002164B7">
              <w:rPr>
                <w:sz w:val="16"/>
                <w:szCs w:val="16"/>
              </w:rPr>
              <w:fldChar w:fldCharType="separate"/>
            </w:r>
            <w:r w:rsidR="004679C1">
              <w:rPr>
                <w:noProof/>
                <w:sz w:val="16"/>
                <w:szCs w:val="16"/>
              </w:rPr>
              <w:t>5</w:t>
            </w:r>
            <w:r w:rsidRPr="002164B7">
              <w:rPr>
                <w:sz w:val="16"/>
                <w:szCs w:val="16"/>
              </w:rPr>
              <w:fldChar w:fldCharType="end"/>
            </w:r>
            <w:r w:rsidRPr="002164B7">
              <w:rPr>
                <w:sz w:val="16"/>
                <w:szCs w:val="16"/>
              </w:rPr>
              <w:t>)</w:t>
            </w:r>
          </w:p>
        </w:tc>
        <w:tc>
          <w:tcPr>
            <w:tcW w:w="4874" w:type="pct"/>
          </w:tcPr>
          <w:p w14:paraId="57AAEFEC" w14:textId="7CB16F08" w:rsidR="004220D9" w:rsidRPr="002164B7" w:rsidRDefault="004220D9" w:rsidP="004220D9">
            <w:pPr>
              <w:rPr>
                <w:sz w:val="16"/>
                <w:szCs w:val="16"/>
              </w:rPr>
            </w:pPr>
            <w:r>
              <w:rPr>
                <w:sz w:val="16"/>
                <w:szCs w:val="16"/>
              </w:rPr>
              <w:t xml:space="preserve">Corresponde al </w:t>
            </w:r>
            <w:r w:rsidRPr="00BD12BA">
              <w:rPr>
                <w:b/>
                <w:bCs/>
                <w:sz w:val="16"/>
                <w:szCs w:val="16"/>
                <w:u w:val="single"/>
              </w:rPr>
              <w:t>código único</w:t>
            </w:r>
            <w:r>
              <w:rPr>
                <w:sz w:val="16"/>
                <w:szCs w:val="16"/>
              </w:rPr>
              <w:t xml:space="preserve"> de identificación del alimentador asignado por la Empresa Distribuidora en la plataforma de información pública; en subsidio aplicar el código único del proceso STAR del alimentador informado a la Superintendencia.</w:t>
            </w:r>
          </w:p>
        </w:tc>
      </w:tr>
      <w:tr w:rsidR="004220D9" w:rsidRPr="006B0AEF" w14:paraId="7A0A3FA4" w14:textId="77777777" w:rsidTr="00A3247C">
        <w:tc>
          <w:tcPr>
            <w:tcW w:w="126" w:type="pct"/>
          </w:tcPr>
          <w:p w14:paraId="006A6DAF" w14:textId="550BDC6F" w:rsidR="004220D9" w:rsidRPr="002164B7" w:rsidRDefault="004220D9" w:rsidP="004220D9">
            <w:pPr>
              <w:jc w:val="center"/>
              <w:rPr>
                <w:sz w:val="16"/>
                <w:szCs w:val="16"/>
              </w:rPr>
            </w:pPr>
            <w:r w:rsidRPr="002164B7">
              <w:rPr>
                <w:sz w:val="16"/>
                <w:szCs w:val="16"/>
              </w:rPr>
              <w:t>(</w:t>
            </w:r>
            <w:r w:rsidRPr="002164B7">
              <w:rPr>
                <w:sz w:val="16"/>
                <w:szCs w:val="16"/>
              </w:rPr>
              <w:fldChar w:fldCharType="begin"/>
            </w:r>
            <w:r w:rsidRPr="002164B7">
              <w:rPr>
                <w:sz w:val="16"/>
                <w:szCs w:val="16"/>
              </w:rPr>
              <w:instrText xml:space="preserve"> SEQ tabla \* Arabic \* MERGEFORMAT </w:instrText>
            </w:r>
            <w:r w:rsidRPr="002164B7">
              <w:rPr>
                <w:sz w:val="16"/>
                <w:szCs w:val="16"/>
              </w:rPr>
              <w:fldChar w:fldCharType="separate"/>
            </w:r>
            <w:r w:rsidR="004679C1">
              <w:rPr>
                <w:noProof/>
                <w:sz w:val="16"/>
                <w:szCs w:val="16"/>
              </w:rPr>
              <w:t>6</w:t>
            </w:r>
            <w:r w:rsidRPr="002164B7">
              <w:rPr>
                <w:sz w:val="16"/>
                <w:szCs w:val="16"/>
              </w:rPr>
              <w:fldChar w:fldCharType="end"/>
            </w:r>
            <w:r w:rsidRPr="002164B7">
              <w:rPr>
                <w:sz w:val="16"/>
                <w:szCs w:val="16"/>
              </w:rPr>
              <w:t>)</w:t>
            </w:r>
          </w:p>
        </w:tc>
        <w:tc>
          <w:tcPr>
            <w:tcW w:w="4874" w:type="pct"/>
          </w:tcPr>
          <w:p w14:paraId="0DFE90EB" w14:textId="3DFD794C" w:rsidR="004220D9" w:rsidRPr="002164B7" w:rsidRDefault="004220D9" w:rsidP="004220D9">
            <w:pPr>
              <w:rPr>
                <w:sz w:val="16"/>
                <w:szCs w:val="16"/>
              </w:rPr>
            </w:pPr>
            <w:r>
              <w:rPr>
                <w:sz w:val="16"/>
                <w:szCs w:val="16"/>
              </w:rPr>
              <w:t xml:space="preserve">Corresponde al </w:t>
            </w:r>
            <w:r w:rsidRPr="00BD12BA">
              <w:rPr>
                <w:b/>
                <w:bCs/>
                <w:sz w:val="16"/>
                <w:szCs w:val="16"/>
                <w:u w:val="single"/>
              </w:rPr>
              <w:t>código único</w:t>
            </w:r>
            <w:r>
              <w:rPr>
                <w:sz w:val="16"/>
                <w:szCs w:val="16"/>
              </w:rPr>
              <w:t xml:space="preserve"> de identificación de la subestación asignado por la Empresa Distribuidora en la plataforma de información pública; en subsidio aplicar el código único del proceso STAR de la subestación informado a la Superintendencia.</w:t>
            </w:r>
          </w:p>
        </w:tc>
      </w:tr>
      <w:tr w:rsidR="004220D9" w:rsidRPr="006B0AEF" w14:paraId="5582E50B" w14:textId="77777777" w:rsidTr="00A3247C">
        <w:tc>
          <w:tcPr>
            <w:tcW w:w="126" w:type="pct"/>
          </w:tcPr>
          <w:p w14:paraId="76386BBA" w14:textId="59B4BB50" w:rsidR="004220D9" w:rsidRPr="002164B7" w:rsidRDefault="004220D9" w:rsidP="004220D9">
            <w:pPr>
              <w:jc w:val="center"/>
              <w:rPr>
                <w:sz w:val="16"/>
                <w:szCs w:val="16"/>
              </w:rPr>
            </w:pPr>
            <w:r w:rsidRPr="002164B7">
              <w:rPr>
                <w:sz w:val="16"/>
                <w:szCs w:val="16"/>
              </w:rPr>
              <w:t>(</w:t>
            </w:r>
            <w:r w:rsidRPr="002164B7">
              <w:rPr>
                <w:sz w:val="16"/>
                <w:szCs w:val="16"/>
              </w:rPr>
              <w:fldChar w:fldCharType="begin"/>
            </w:r>
            <w:r w:rsidRPr="002164B7">
              <w:rPr>
                <w:sz w:val="16"/>
                <w:szCs w:val="16"/>
              </w:rPr>
              <w:instrText xml:space="preserve"> SEQ tabla \* Arabic \* MERGEFORMAT </w:instrText>
            </w:r>
            <w:r w:rsidRPr="002164B7">
              <w:rPr>
                <w:sz w:val="16"/>
                <w:szCs w:val="16"/>
              </w:rPr>
              <w:fldChar w:fldCharType="separate"/>
            </w:r>
            <w:r w:rsidR="004679C1">
              <w:rPr>
                <w:noProof/>
                <w:sz w:val="16"/>
                <w:szCs w:val="16"/>
              </w:rPr>
              <w:t>7</w:t>
            </w:r>
            <w:r w:rsidRPr="002164B7">
              <w:rPr>
                <w:sz w:val="16"/>
                <w:szCs w:val="16"/>
              </w:rPr>
              <w:fldChar w:fldCharType="end"/>
            </w:r>
            <w:r w:rsidRPr="002164B7">
              <w:rPr>
                <w:sz w:val="16"/>
                <w:szCs w:val="16"/>
              </w:rPr>
              <w:t>)</w:t>
            </w:r>
          </w:p>
        </w:tc>
        <w:tc>
          <w:tcPr>
            <w:tcW w:w="4874" w:type="pct"/>
          </w:tcPr>
          <w:p w14:paraId="6D89AB70" w14:textId="402327F5" w:rsidR="004220D9" w:rsidRPr="002164B7" w:rsidRDefault="004220D9" w:rsidP="004220D9">
            <w:pPr>
              <w:rPr>
                <w:sz w:val="16"/>
                <w:szCs w:val="16"/>
              </w:rPr>
            </w:pPr>
            <w:r>
              <w:rPr>
                <w:sz w:val="16"/>
                <w:szCs w:val="16"/>
              </w:rPr>
              <w:t>Se debe indicar la categoría a la cual corresponde el PMGD en cuestión, es decir, si corresponde a una central de energías renovables (ERNC) o una central convencional (</w:t>
            </w:r>
            <w:proofErr w:type="spellStart"/>
            <w:r>
              <w:rPr>
                <w:sz w:val="16"/>
                <w:szCs w:val="16"/>
              </w:rPr>
              <w:t>Conv</w:t>
            </w:r>
            <w:proofErr w:type="spellEnd"/>
            <w:r>
              <w:rPr>
                <w:sz w:val="16"/>
                <w:szCs w:val="16"/>
              </w:rPr>
              <w:t>.)</w:t>
            </w:r>
          </w:p>
        </w:tc>
      </w:tr>
      <w:tr w:rsidR="004220D9" w:rsidRPr="006B0AEF" w14:paraId="08C4653E" w14:textId="77777777" w:rsidTr="00A3247C">
        <w:tc>
          <w:tcPr>
            <w:tcW w:w="126" w:type="pct"/>
          </w:tcPr>
          <w:p w14:paraId="1999AC7E" w14:textId="66729542" w:rsidR="004220D9" w:rsidRPr="002164B7" w:rsidRDefault="004220D9" w:rsidP="004220D9">
            <w:pPr>
              <w:jc w:val="center"/>
              <w:rPr>
                <w:sz w:val="16"/>
                <w:szCs w:val="16"/>
              </w:rPr>
            </w:pPr>
            <w:r w:rsidRPr="002164B7">
              <w:rPr>
                <w:sz w:val="16"/>
                <w:szCs w:val="16"/>
              </w:rPr>
              <w:t>(</w:t>
            </w:r>
            <w:r w:rsidRPr="002164B7">
              <w:rPr>
                <w:sz w:val="16"/>
                <w:szCs w:val="16"/>
              </w:rPr>
              <w:fldChar w:fldCharType="begin"/>
            </w:r>
            <w:r w:rsidRPr="002164B7">
              <w:rPr>
                <w:sz w:val="16"/>
                <w:szCs w:val="16"/>
              </w:rPr>
              <w:instrText xml:space="preserve"> SEQ tabla \* Arabic \* MERGEFORMAT </w:instrText>
            </w:r>
            <w:r w:rsidRPr="002164B7">
              <w:rPr>
                <w:sz w:val="16"/>
                <w:szCs w:val="16"/>
              </w:rPr>
              <w:fldChar w:fldCharType="separate"/>
            </w:r>
            <w:r w:rsidR="004679C1">
              <w:rPr>
                <w:noProof/>
                <w:sz w:val="16"/>
                <w:szCs w:val="16"/>
              </w:rPr>
              <w:t>8</w:t>
            </w:r>
            <w:r w:rsidRPr="002164B7">
              <w:rPr>
                <w:sz w:val="16"/>
                <w:szCs w:val="16"/>
              </w:rPr>
              <w:fldChar w:fldCharType="end"/>
            </w:r>
            <w:r w:rsidRPr="002164B7">
              <w:rPr>
                <w:sz w:val="16"/>
                <w:szCs w:val="16"/>
              </w:rPr>
              <w:t>)</w:t>
            </w:r>
          </w:p>
        </w:tc>
        <w:tc>
          <w:tcPr>
            <w:tcW w:w="4874" w:type="pct"/>
          </w:tcPr>
          <w:p w14:paraId="377B1AEA" w14:textId="1FC0C98F" w:rsidR="004220D9" w:rsidRPr="002164B7" w:rsidRDefault="004220D9" w:rsidP="004220D9">
            <w:pPr>
              <w:rPr>
                <w:sz w:val="16"/>
                <w:szCs w:val="16"/>
              </w:rPr>
            </w:pPr>
            <w:r>
              <w:rPr>
                <w:sz w:val="16"/>
                <w:szCs w:val="16"/>
              </w:rPr>
              <w:t>Se debe indicar la fuente de energía primaria de la central para generar energía eléctrica, en otras palabras, señalar si la fuente de energía es solar, eólica, hidráulica, Diesel, Gas Natural, GLP (Gas Licuado derivado del Petróleo), Biomasa, entre otros.</w:t>
            </w:r>
          </w:p>
        </w:tc>
      </w:tr>
      <w:tr w:rsidR="004220D9" w:rsidRPr="006B0AEF" w14:paraId="0ECAAAA0" w14:textId="77777777" w:rsidTr="00A3247C">
        <w:tc>
          <w:tcPr>
            <w:tcW w:w="126" w:type="pct"/>
          </w:tcPr>
          <w:p w14:paraId="716CB404" w14:textId="49A60571" w:rsidR="004220D9" w:rsidRPr="002164B7" w:rsidRDefault="004220D9" w:rsidP="004220D9">
            <w:pPr>
              <w:jc w:val="center"/>
              <w:rPr>
                <w:sz w:val="16"/>
                <w:szCs w:val="16"/>
              </w:rPr>
            </w:pPr>
            <w:r w:rsidRPr="002164B7">
              <w:rPr>
                <w:sz w:val="16"/>
                <w:szCs w:val="16"/>
              </w:rPr>
              <w:t>(</w:t>
            </w:r>
            <w:r w:rsidRPr="002164B7">
              <w:rPr>
                <w:sz w:val="16"/>
                <w:szCs w:val="16"/>
              </w:rPr>
              <w:fldChar w:fldCharType="begin"/>
            </w:r>
            <w:r w:rsidRPr="002164B7">
              <w:rPr>
                <w:sz w:val="16"/>
                <w:szCs w:val="16"/>
              </w:rPr>
              <w:instrText xml:space="preserve"> SEQ tabla \* Arabic \* MERGEFORMAT </w:instrText>
            </w:r>
            <w:r w:rsidRPr="002164B7">
              <w:rPr>
                <w:sz w:val="16"/>
                <w:szCs w:val="16"/>
              </w:rPr>
              <w:fldChar w:fldCharType="separate"/>
            </w:r>
            <w:r w:rsidR="004679C1">
              <w:rPr>
                <w:noProof/>
                <w:sz w:val="16"/>
                <w:szCs w:val="16"/>
              </w:rPr>
              <w:t>9</w:t>
            </w:r>
            <w:r w:rsidRPr="002164B7">
              <w:rPr>
                <w:sz w:val="16"/>
                <w:szCs w:val="16"/>
              </w:rPr>
              <w:fldChar w:fldCharType="end"/>
            </w:r>
            <w:r w:rsidRPr="002164B7">
              <w:rPr>
                <w:sz w:val="16"/>
                <w:szCs w:val="16"/>
              </w:rPr>
              <w:t>)</w:t>
            </w:r>
          </w:p>
        </w:tc>
        <w:tc>
          <w:tcPr>
            <w:tcW w:w="4874" w:type="pct"/>
          </w:tcPr>
          <w:p w14:paraId="7242FC01" w14:textId="42012779" w:rsidR="004220D9" w:rsidRPr="002164B7" w:rsidRDefault="004220D9" w:rsidP="004220D9">
            <w:pPr>
              <w:rPr>
                <w:sz w:val="16"/>
                <w:szCs w:val="16"/>
              </w:rPr>
            </w:pPr>
            <w:r>
              <w:rPr>
                <w:sz w:val="16"/>
                <w:szCs w:val="16"/>
              </w:rPr>
              <w:t>Se debe indicar el principio tecnológico para captar energía de la fuente primaria, es decir, si corresponde a una central fotovoltaica, eólica, hidroeléctrica, turbina, etc.</w:t>
            </w:r>
          </w:p>
        </w:tc>
      </w:tr>
      <w:tr w:rsidR="004220D9" w:rsidRPr="006B0AEF" w14:paraId="709283FC" w14:textId="77777777" w:rsidTr="00A3247C">
        <w:tc>
          <w:tcPr>
            <w:tcW w:w="126" w:type="pct"/>
          </w:tcPr>
          <w:p w14:paraId="11EE318B" w14:textId="037FC0E8" w:rsidR="004220D9" w:rsidRPr="002164B7" w:rsidRDefault="004220D9" w:rsidP="004220D9">
            <w:pPr>
              <w:jc w:val="center"/>
              <w:rPr>
                <w:sz w:val="16"/>
                <w:szCs w:val="16"/>
              </w:rPr>
            </w:pPr>
            <w:r w:rsidRPr="002164B7">
              <w:rPr>
                <w:sz w:val="16"/>
                <w:szCs w:val="16"/>
              </w:rPr>
              <w:t>(</w:t>
            </w:r>
            <w:r w:rsidRPr="002164B7">
              <w:rPr>
                <w:sz w:val="16"/>
                <w:szCs w:val="16"/>
              </w:rPr>
              <w:fldChar w:fldCharType="begin"/>
            </w:r>
            <w:r w:rsidRPr="002164B7">
              <w:rPr>
                <w:sz w:val="16"/>
                <w:szCs w:val="16"/>
              </w:rPr>
              <w:instrText xml:space="preserve"> SEQ tabla \* Arabic \* MERGEFORMAT </w:instrText>
            </w:r>
            <w:r w:rsidRPr="002164B7">
              <w:rPr>
                <w:sz w:val="16"/>
                <w:szCs w:val="16"/>
              </w:rPr>
              <w:fldChar w:fldCharType="separate"/>
            </w:r>
            <w:r w:rsidR="004679C1">
              <w:rPr>
                <w:noProof/>
                <w:sz w:val="16"/>
                <w:szCs w:val="16"/>
              </w:rPr>
              <w:t>10</w:t>
            </w:r>
            <w:r w:rsidRPr="002164B7">
              <w:rPr>
                <w:sz w:val="16"/>
                <w:szCs w:val="16"/>
              </w:rPr>
              <w:fldChar w:fldCharType="end"/>
            </w:r>
            <w:r w:rsidRPr="002164B7">
              <w:rPr>
                <w:sz w:val="16"/>
                <w:szCs w:val="16"/>
              </w:rPr>
              <w:t>)</w:t>
            </w:r>
          </w:p>
        </w:tc>
        <w:tc>
          <w:tcPr>
            <w:tcW w:w="4874" w:type="pct"/>
          </w:tcPr>
          <w:p w14:paraId="79EF68C0" w14:textId="41543376" w:rsidR="004220D9" w:rsidRPr="002164B7" w:rsidRDefault="004220D9" w:rsidP="004220D9">
            <w:pPr>
              <w:rPr>
                <w:sz w:val="16"/>
                <w:szCs w:val="16"/>
              </w:rPr>
            </w:pPr>
            <w:r>
              <w:rPr>
                <w:sz w:val="16"/>
                <w:szCs w:val="16"/>
              </w:rPr>
              <w:t>Se debe indicar el principio tecnológico para almacenar energía eléctrica, solo si corresponde; En otras palabras, si corresponde a un sistema de almacenamiento por baterías, sales fundidas, volantes de inercia, etc.</w:t>
            </w:r>
          </w:p>
        </w:tc>
      </w:tr>
      <w:tr w:rsidR="004220D9" w:rsidRPr="006B0AEF" w14:paraId="20D1C757" w14:textId="77777777" w:rsidTr="009C6F5E">
        <w:tc>
          <w:tcPr>
            <w:tcW w:w="5000" w:type="pct"/>
            <w:gridSpan w:val="2"/>
          </w:tcPr>
          <w:p w14:paraId="090F08D0" w14:textId="6A3400B9" w:rsidR="004220D9" w:rsidRPr="006B0AEF" w:rsidRDefault="004220D9" w:rsidP="004220D9">
            <w:pPr>
              <w:rPr>
                <w:sz w:val="18"/>
                <w:szCs w:val="18"/>
              </w:rPr>
            </w:pPr>
            <w:r w:rsidRPr="006B0AEF">
              <w:rPr>
                <w:sz w:val="16"/>
                <w:szCs w:val="16"/>
              </w:rPr>
              <w:t xml:space="preserve">Para más información acceda a </w:t>
            </w:r>
            <w:hyperlink r:id="rId11" w:history="1">
              <w:r w:rsidRPr="006B0AEF">
                <w:rPr>
                  <w:rStyle w:val="Hipervnculo"/>
                  <w:color w:val="auto"/>
                  <w:sz w:val="16"/>
                  <w:szCs w:val="16"/>
                </w:rPr>
                <w:t>https://www.sec.cl/pequenos-medios-de-generacion/</w:t>
              </w:r>
            </w:hyperlink>
          </w:p>
        </w:tc>
      </w:tr>
    </w:tbl>
    <w:p w14:paraId="2AD91BCA" w14:textId="77777777" w:rsidR="00104A7C" w:rsidRDefault="00104A7C" w:rsidP="00A157FB">
      <w:pPr>
        <w:pStyle w:val="Espacio"/>
      </w:pPr>
    </w:p>
    <w:sectPr w:rsidR="00104A7C" w:rsidSect="00EE5087">
      <w:headerReference w:type="default" r:id="rId12"/>
      <w:pgSz w:w="12240" w:h="15840" w:code="1"/>
      <w:pgMar w:top="720" w:right="558" w:bottom="720" w:left="558" w:header="454" w:footer="709" w:gutter="0"/>
      <w:pgBorders w:offsetFrom="page">
        <w:top w:val="single" w:sz="4" w:space="20" w:color="auto"/>
        <w:left w:val="single" w:sz="4" w:space="20" w:color="auto"/>
        <w:bottom w:val="single" w:sz="4" w:space="20" w:color="auto"/>
        <w:right w:val="single" w:sz="4" w:space="20"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1EDCC1" w14:textId="77777777" w:rsidR="00EE7688" w:rsidRDefault="00EE7688" w:rsidP="0066768A">
      <w:r>
        <w:separator/>
      </w:r>
    </w:p>
  </w:endnote>
  <w:endnote w:type="continuationSeparator" w:id="0">
    <w:p w14:paraId="7488033A" w14:textId="77777777" w:rsidR="00EE7688" w:rsidRDefault="00EE7688" w:rsidP="0066768A">
      <w:r>
        <w:continuationSeparator/>
      </w:r>
    </w:p>
  </w:endnote>
  <w:endnote w:type="continuationNotice" w:id="1">
    <w:p w14:paraId="4D8E1637" w14:textId="77777777" w:rsidR="00EE7688" w:rsidRDefault="00EE76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6D541A" w14:textId="77777777" w:rsidR="00EE7688" w:rsidRDefault="00EE7688" w:rsidP="0066768A">
      <w:r>
        <w:separator/>
      </w:r>
    </w:p>
  </w:footnote>
  <w:footnote w:type="continuationSeparator" w:id="0">
    <w:p w14:paraId="55715218" w14:textId="77777777" w:rsidR="00EE7688" w:rsidRDefault="00EE7688" w:rsidP="0066768A">
      <w:r>
        <w:continuationSeparator/>
      </w:r>
    </w:p>
  </w:footnote>
  <w:footnote w:type="continuationNotice" w:id="1">
    <w:p w14:paraId="5000BACF" w14:textId="77777777" w:rsidR="00EE7688" w:rsidRDefault="00EE768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876AF" w14:textId="77777777" w:rsidR="00DB4EDF" w:rsidRPr="0079623F" w:rsidRDefault="00DB4EDF" w:rsidP="00DB4EDF">
    <w:pPr>
      <w:jc w:val="right"/>
      <w:rPr>
        <w:b/>
        <w:bCs/>
        <w:sz w:val="18"/>
        <w:szCs w:val="18"/>
      </w:rPr>
    </w:pPr>
    <w:bookmarkStart w:id="0" w:name="_Hlk166749004"/>
    <w:r w:rsidRPr="0079623F">
      <w:rPr>
        <w:b/>
        <w:bCs/>
        <w:sz w:val="18"/>
        <w:szCs w:val="18"/>
      </w:rPr>
      <w:t xml:space="preserve">Página </w:t>
    </w:r>
    <w:r w:rsidRPr="0079623F">
      <w:rPr>
        <w:b/>
        <w:bCs/>
        <w:sz w:val="18"/>
        <w:szCs w:val="18"/>
      </w:rPr>
      <w:fldChar w:fldCharType="begin"/>
    </w:r>
    <w:r w:rsidRPr="0079623F">
      <w:rPr>
        <w:b/>
        <w:bCs/>
        <w:sz w:val="18"/>
        <w:szCs w:val="18"/>
      </w:rPr>
      <w:instrText xml:space="preserve"> PAGE  \* Arabic  \* MERGEFORMAT </w:instrText>
    </w:r>
    <w:r w:rsidRPr="0079623F">
      <w:rPr>
        <w:b/>
        <w:bCs/>
        <w:sz w:val="18"/>
        <w:szCs w:val="18"/>
      </w:rPr>
      <w:fldChar w:fldCharType="separate"/>
    </w:r>
    <w:r>
      <w:rPr>
        <w:b/>
        <w:bCs/>
        <w:noProof/>
        <w:sz w:val="18"/>
        <w:szCs w:val="18"/>
      </w:rPr>
      <w:t>2</w:t>
    </w:r>
    <w:r w:rsidRPr="0079623F">
      <w:rPr>
        <w:b/>
        <w:bCs/>
        <w:sz w:val="18"/>
        <w:szCs w:val="18"/>
      </w:rPr>
      <w:fldChar w:fldCharType="end"/>
    </w:r>
    <w:r w:rsidRPr="0079623F">
      <w:rPr>
        <w:b/>
        <w:bCs/>
        <w:sz w:val="18"/>
        <w:szCs w:val="18"/>
      </w:rPr>
      <w:t>/</w:t>
    </w:r>
    <w:r w:rsidRPr="0079623F">
      <w:rPr>
        <w:b/>
        <w:bCs/>
        <w:sz w:val="18"/>
        <w:szCs w:val="18"/>
      </w:rPr>
      <w:fldChar w:fldCharType="begin"/>
    </w:r>
    <w:r w:rsidRPr="0079623F">
      <w:rPr>
        <w:b/>
        <w:bCs/>
        <w:sz w:val="18"/>
        <w:szCs w:val="18"/>
      </w:rPr>
      <w:instrText xml:space="preserve"> NUMPAGES  \* Arabic  \* MERGEFORMAT </w:instrText>
    </w:r>
    <w:r w:rsidRPr="0079623F">
      <w:rPr>
        <w:b/>
        <w:bCs/>
        <w:sz w:val="18"/>
        <w:szCs w:val="18"/>
      </w:rPr>
      <w:fldChar w:fldCharType="separate"/>
    </w:r>
    <w:r>
      <w:rPr>
        <w:b/>
        <w:bCs/>
        <w:noProof/>
        <w:sz w:val="18"/>
        <w:szCs w:val="18"/>
      </w:rPr>
      <w:t>3</w:t>
    </w:r>
    <w:r w:rsidRPr="0079623F">
      <w:rPr>
        <w:b/>
        <w:bCs/>
        <w:sz w:val="18"/>
        <w:szCs w:val="18"/>
      </w:rPr>
      <w:fldChar w:fldCharType="end"/>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F1115"/>
    <w:multiLevelType w:val="hybridMultilevel"/>
    <w:tmpl w:val="B28C47B0"/>
    <w:lvl w:ilvl="0" w:tplc="4D065552">
      <w:start w:val="25"/>
      <w:numFmt w:val="bullet"/>
      <w:lvlText w:val="-"/>
      <w:lvlJc w:val="left"/>
      <w:pPr>
        <w:ind w:left="720" w:hanging="360"/>
      </w:pPr>
      <w:rPr>
        <w:rFonts w:ascii="Aptos" w:eastAsiaTheme="minorHAnsi" w:hAnsi="Aptos"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035B7BED"/>
    <w:multiLevelType w:val="hybridMultilevel"/>
    <w:tmpl w:val="1A800B06"/>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0A8B3237"/>
    <w:multiLevelType w:val="hybridMultilevel"/>
    <w:tmpl w:val="C4047002"/>
    <w:lvl w:ilvl="0" w:tplc="05D62824">
      <w:start w:val="1"/>
      <w:numFmt w:val="decimal"/>
      <w:lvlText w:val="(%1)"/>
      <w:lvlJc w:val="left"/>
      <w:pPr>
        <w:ind w:left="720" w:hanging="360"/>
      </w:pPr>
      <w:rPr>
        <w:rFonts w:ascii="Aptos" w:hAnsi="Aptos" w:hint="default"/>
        <w:b w:val="0"/>
        <w:i w:val="0"/>
        <w:spacing w:val="0"/>
        <w:position w:val="0"/>
        <w:sz w:val="18"/>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15936B51"/>
    <w:multiLevelType w:val="hybridMultilevel"/>
    <w:tmpl w:val="8AB61416"/>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242902AF"/>
    <w:multiLevelType w:val="hybridMultilevel"/>
    <w:tmpl w:val="74707516"/>
    <w:lvl w:ilvl="0" w:tplc="FA0053CE">
      <w:numFmt w:val="bullet"/>
      <w:lvlText w:val="-"/>
      <w:lvlJc w:val="left"/>
      <w:pPr>
        <w:ind w:left="720" w:hanging="360"/>
      </w:pPr>
      <w:rPr>
        <w:rFonts w:ascii="Aptos" w:eastAsiaTheme="minorHAnsi" w:hAnsi="Aptos"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15:restartNumberingAfterBreak="0">
    <w:nsid w:val="260428B6"/>
    <w:multiLevelType w:val="hybridMultilevel"/>
    <w:tmpl w:val="962C8674"/>
    <w:lvl w:ilvl="0" w:tplc="6C4C3062">
      <w:numFmt w:val="bullet"/>
      <w:lvlText w:val="-"/>
      <w:lvlJc w:val="left"/>
      <w:pPr>
        <w:ind w:left="720" w:hanging="360"/>
      </w:pPr>
      <w:rPr>
        <w:rFonts w:ascii="Aptos" w:eastAsiaTheme="minorHAnsi" w:hAnsi="Aptos"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15:restartNumberingAfterBreak="0">
    <w:nsid w:val="2D4E36C8"/>
    <w:multiLevelType w:val="hybridMultilevel"/>
    <w:tmpl w:val="CC56A1F0"/>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15:restartNumberingAfterBreak="0">
    <w:nsid w:val="2E570C35"/>
    <w:multiLevelType w:val="hybridMultilevel"/>
    <w:tmpl w:val="E950380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306E2203"/>
    <w:multiLevelType w:val="hybridMultilevel"/>
    <w:tmpl w:val="FEB06176"/>
    <w:lvl w:ilvl="0" w:tplc="634A6628">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15:restartNumberingAfterBreak="0">
    <w:nsid w:val="39EB2D93"/>
    <w:multiLevelType w:val="hybridMultilevel"/>
    <w:tmpl w:val="29FE5E92"/>
    <w:lvl w:ilvl="0" w:tplc="3ECA38B2">
      <w:start w:val="1"/>
      <w:numFmt w:val="decimal"/>
      <w:lvlText w:val="(%1)"/>
      <w:lvlJc w:val="right"/>
      <w:pPr>
        <w:ind w:left="720" w:hanging="360"/>
      </w:pPr>
      <w:rPr>
        <w:rFonts w:ascii="Aptos" w:hAnsi="Aptos" w:hint="default"/>
        <w:b w:val="0"/>
        <w:i w:val="0"/>
        <w:spacing w:val="0"/>
        <w:position w:val="0"/>
        <w:sz w:val="18"/>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15:restartNumberingAfterBreak="0">
    <w:nsid w:val="39FC38A9"/>
    <w:multiLevelType w:val="hybridMultilevel"/>
    <w:tmpl w:val="F80EEA40"/>
    <w:lvl w:ilvl="0" w:tplc="9CF61D18">
      <w:start w:val="1"/>
      <w:numFmt w:val="bullet"/>
      <w:lvlText w:val="­"/>
      <w:lvlJc w:val="left"/>
      <w:pPr>
        <w:ind w:left="720" w:hanging="360"/>
      </w:pPr>
      <w:rPr>
        <w:rFonts w:ascii="Arial" w:hAnsi="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15:restartNumberingAfterBreak="0">
    <w:nsid w:val="541F03A0"/>
    <w:multiLevelType w:val="hybridMultilevel"/>
    <w:tmpl w:val="5BA06382"/>
    <w:lvl w:ilvl="0" w:tplc="340A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6CE720E6"/>
    <w:multiLevelType w:val="hybridMultilevel"/>
    <w:tmpl w:val="6FDA834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15:restartNumberingAfterBreak="0">
    <w:nsid w:val="740244C6"/>
    <w:multiLevelType w:val="hybridMultilevel"/>
    <w:tmpl w:val="551A5A8A"/>
    <w:lvl w:ilvl="0" w:tplc="9CF61D18">
      <w:start w:val="1"/>
      <w:numFmt w:val="bullet"/>
      <w:lvlText w:val="­"/>
      <w:lvlJc w:val="left"/>
      <w:pPr>
        <w:ind w:left="720" w:hanging="360"/>
      </w:pPr>
      <w:rPr>
        <w:rFonts w:ascii="Arial" w:hAnsi="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4" w15:restartNumberingAfterBreak="0">
    <w:nsid w:val="7D4D3546"/>
    <w:multiLevelType w:val="hybridMultilevel"/>
    <w:tmpl w:val="567AEB4E"/>
    <w:lvl w:ilvl="0" w:tplc="8AAA2A42">
      <w:numFmt w:val="bullet"/>
      <w:lvlText w:val="-"/>
      <w:lvlJc w:val="left"/>
      <w:pPr>
        <w:ind w:left="720" w:hanging="360"/>
      </w:pPr>
      <w:rPr>
        <w:rFonts w:ascii="Aptos" w:eastAsiaTheme="minorHAnsi" w:hAnsi="Aptos"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16cid:durableId="1406344594">
    <w:abstractNumId w:val="8"/>
  </w:num>
  <w:num w:numId="2" w16cid:durableId="1722750226">
    <w:abstractNumId w:val="2"/>
  </w:num>
  <w:num w:numId="3" w16cid:durableId="990987019">
    <w:abstractNumId w:val="9"/>
  </w:num>
  <w:num w:numId="4" w16cid:durableId="729353299">
    <w:abstractNumId w:val="12"/>
  </w:num>
  <w:num w:numId="5" w16cid:durableId="1155562611">
    <w:abstractNumId w:val="3"/>
  </w:num>
  <w:num w:numId="6" w16cid:durableId="1441411594">
    <w:abstractNumId w:val="13"/>
  </w:num>
  <w:num w:numId="7" w16cid:durableId="1748919574">
    <w:abstractNumId w:val="10"/>
  </w:num>
  <w:num w:numId="8" w16cid:durableId="2012751935">
    <w:abstractNumId w:val="0"/>
  </w:num>
  <w:num w:numId="9" w16cid:durableId="1836917471">
    <w:abstractNumId w:val="4"/>
  </w:num>
  <w:num w:numId="10" w16cid:durableId="1149133151">
    <w:abstractNumId w:val="5"/>
  </w:num>
  <w:num w:numId="11" w16cid:durableId="662200664">
    <w:abstractNumId w:val="14"/>
  </w:num>
  <w:num w:numId="12" w16cid:durableId="874347512">
    <w:abstractNumId w:val="11"/>
  </w:num>
  <w:num w:numId="13" w16cid:durableId="1945381333">
    <w:abstractNumId w:val="1"/>
  </w:num>
  <w:num w:numId="14" w16cid:durableId="1221939559">
    <w:abstractNumId w:val="6"/>
  </w:num>
  <w:num w:numId="15" w16cid:durableId="8469488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B26"/>
    <w:rsid w:val="00000C35"/>
    <w:rsid w:val="00001346"/>
    <w:rsid w:val="00001882"/>
    <w:rsid w:val="0000354A"/>
    <w:rsid w:val="00003F8D"/>
    <w:rsid w:val="00006DDB"/>
    <w:rsid w:val="00010041"/>
    <w:rsid w:val="0001074A"/>
    <w:rsid w:val="00010D71"/>
    <w:rsid w:val="00010DC1"/>
    <w:rsid w:val="000110D2"/>
    <w:rsid w:val="00011E1D"/>
    <w:rsid w:val="00014E02"/>
    <w:rsid w:val="000150BB"/>
    <w:rsid w:val="00015ABF"/>
    <w:rsid w:val="000161C4"/>
    <w:rsid w:val="00016652"/>
    <w:rsid w:val="0001675E"/>
    <w:rsid w:val="0001738F"/>
    <w:rsid w:val="00017C6E"/>
    <w:rsid w:val="000209C3"/>
    <w:rsid w:val="000228CC"/>
    <w:rsid w:val="00023373"/>
    <w:rsid w:val="000243C7"/>
    <w:rsid w:val="00025512"/>
    <w:rsid w:val="00026D73"/>
    <w:rsid w:val="00027870"/>
    <w:rsid w:val="00027E21"/>
    <w:rsid w:val="00030200"/>
    <w:rsid w:val="00031EE7"/>
    <w:rsid w:val="00033E85"/>
    <w:rsid w:val="00034614"/>
    <w:rsid w:val="0003574F"/>
    <w:rsid w:val="00035A74"/>
    <w:rsid w:val="000379C9"/>
    <w:rsid w:val="00041E6C"/>
    <w:rsid w:val="00042304"/>
    <w:rsid w:val="00043065"/>
    <w:rsid w:val="00043AFF"/>
    <w:rsid w:val="00044681"/>
    <w:rsid w:val="00044D7D"/>
    <w:rsid w:val="0004516B"/>
    <w:rsid w:val="0004765B"/>
    <w:rsid w:val="00053293"/>
    <w:rsid w:val="000536A4"/>
    <w:rsid w:val="00053E01"/>
    <w:rsid w:val="0005552A"/>
    <w:rsid w:val="000601FB"/>
    <w:rsid w:val="00062012"/>
    <w:rsid w:val="00067266"/>
    <w:rsid w:val="00067AEC"/>
    <w:rsid w:val="00071F9F"/>
    <w:rsid w:val="00073644"/>
    <w:rsid w:val="0007394D"/>
    <w:rsid w:val="00073FB8"/>
    <w:rsid w:val="00077A63"/>
    <w:rsid w:val="00080688"/>
    <w:rsid w:val="0008073E"/>
    <w:rsid w:val="0008155D"/>
    <w:rsid w:val="00081664"/>
    <w:rsid w:val="0008237D"/>
    <w:rsid w:val="00083604"/>
    <w:rsid w:val="00083DBD"/>
    <w:rsid w:val="000844BF"/>
    <w:rsid w:val="0008487D"/>
    <w:rsid w:val="00086910"/>
    <w:rsid w:val="000872BF"/>
    <w:rsid w:val="0009008A"/>
    <w:rsid w:val="00090621"/>
    <w:rsid w:val="0009145F"/>
    <w:rsid w:val="00092168"/>
    <w:rsid w:val="000934E2"/>
    <w:rsid w:val="00093723"/>
    <w:rsid w:val="00094978"/>
    <w:rsid w:val="00095337"/>
    <w:rsid w:val="00096297"/>
    <w:rsid w:val="00097397"/>
    <w:rsid w:val="000A00A3"/>
    <w:rsid w:val="000A10AD"/>
    <w:rsid w:val="000A2501"/>
    <w:rsid w:val="000A34B9"/>
    <w:rsid w:val="000A4353"/>
    <w:rsid w:val="000A457F"/>
    <w:rsid w:val="000A4B2B"/>
    <w:rsid w:val="000A5559"/>
    <w:rsid w:val="000A5E47"/>
    <w:rsid w:val="000A6249"/>
    <w:rsid w:val="000B1901"/>
    <w:rsid w:val="000B28E2"/>
    <w:rsid w:val="000B3686"/>
    <w:rsid w:val="000B3B99"/>
    <w:rsid w:val="000B4268"/>
    <w:rsid w:val="000B5A8A"/>
    <w:rsid w:val="000C1167"/>
    <w:rsid w:val="000C12DE"/>
    <w:rsid w:val="000C20CD"/>
    <w:rsid w:val="000C260F"/>
    <w:rsid w:val="000C28CB"/>
    <w:rsid w:val="000C3484"/>
    <w:rsid w:val="000C34CC"/>
    <w:rsid w:val="000C47D3"/>
    <w:rsid w:val="000C66AF"/>
    <w:rsid w:val="000C72B4"/>
    <w:rsid w:val="000C7322"/>
    <w:rsid w:val="000D2D0D"/>
    <w:rsid w:val="000D3DBB"/>
    <w:rsid w:val="000D3EA0"/>
    <w:rsid w:val="000D52E6"/>
    <w:rsid w:val="000D6C9B"/>
    <w:rsid w:val="000D73B8"/>
    <w:rsid w:val="000D7AD6"/>
    <w:rsid w:val="000E09D5"/>
    <w:rsid w:val="000E185B"/>
    <w:rsid w:val="000E1B39"/>
    <w:rsid w:val="000E1FE8"/>
    <w:rsid w:val="000E284F"/>
    <w:rsid w:val="000E3863"/>
    <w:rsid w:val="000E3ACA"/>
    <w:rsid w:val="000E4EBD"/>
    <w:rsid w:val="000E5895"/>
    <w:rsid w:val="000E6DF6"/>
    <w:rsid w:val="000F0466"/>
    <w:rsid w:val="000F0AAE"/>
    <w:rsid w:val="000F0B22"/>
    <w:rsid w:val="000F0FCE"/>
    <w:rsid w:val="000F1B4B"/>
    <w:rsid w:val="000F1D11"/>
    <w:rsid w:val="000F3AEE"/>
    <w:rsid w:val="000F4B42"/>
    <w:rsid w:val="0010050C"/>
    <w:rsid w:val="00102C81"/>
    <w:rsid w:val="0010329A"/>
    <w:rsid w:val="00103CCA"/>
    <w:rsid w:val="0010402D"/>
    <w:rsid w:val="00104A7C"/>
    <w:rsid w:val="00106BB9"/>
    <w:rsid w:val="001070B2"/>
    <w:rsid w:val="0011099C"/>
    <w:rsid w:val="00112854"/>
    <w:rsid w:val="00113377"/>
    <w:rsid w:val="00114D4B"/>
    <w:rsid w:val="00114E46"/>
    <w:rsid w:val="001154F0"/>
    <w:rsid w:val="00115AFF"/>
    <w:rsid w:val="00121339"/>
    <w:rsid w:val="001221D1"/>
    <w:rsid w:val="001237CE"/>
    <w:rsid w:val="00124611"/>
    <w:rsid w:val="00124FDE"/>
    <w:rsid w:val="0012666D"/>
    <w:rsid w:val="00126DED"/>
    <w:rsid w:val="0012750C"/>
    <w:rsid w:val="001328F1"/>
    <w:rsid w:val="001339D8"/>
    <w:rsid w:val="00134928"/>
    <w:rsid w:val="00134F55"/>
    <w:rsid w:val="001352B1"/>
    <w:rsid w:val="001352D8"/>
    <w:rsid w:val="0013542E"/>
    <w:rsid w:val="001369B4"/>
    <w:rsid w:val="00136DAA"/>
    <w:rsid w:val="0013722D"/>
    <w:rsid w:val="001426F6"/>
    <w:rsid w:val="00142BAD"/>
    <w:rsid w:val="00142E32"/>
    <w:rsid w:val="00143F4D"/>
    <w:rsid w:val="0014554E"/>
    <w:rsid w:val="00145786"/>
    <w:rsid w:val="001457C4"/>
    <w:rsid w:val="001463EC"/>
    <w:rsid w:val="00146C2D"/>
    <w:rsid w:val="001470FD"/>
    <w:rsid w:val="0014732B"/>
    <w:rsid w:val="0014770B"/>
    <w:rsid w:val="001516AE"/>
    <w:rsid w:val="0015215A"/>
    <w:rsid w:val="00152DE3"/>
    <w:rsid w:val="0015352A"/>
    <w:rsid w:val="00153DBA"/>
    <w:rsid w:val="001607CC"/>
    <w:rsid w:val="001617E5"/>
    <w:rsid w:val="00164CEA"/>
    <w:rsid w:val="00165FC6"/>
    <w:rsid w:val="001703CE"/>
    <w:rsid w:val="00170DA1"/>
    <w:rsid w:val="0017159A"/>
    <w:rsid w:val="0017174B"/>
    <w:rsid w:val="00176A17"/>
    <w:rsid w:val="00180478"/>
    <w:rsid w:val="00180A56"/>
    <w:rsid w:val="00180E90"/>
    <w:rsid w:val="00181A6C"/>
    <w:rsid w:val="00182116"/>
    <w:rsid w:val="0018376A"/>
    <w:rsid w:val="001852DD"/>
    <w:rsid w:val="00185817"/>
    <w:rsid w:val="001860ED"/>
    <w:rsid w:val="00187297"/>
    <w:rsid w:val="00190137"/>
    <w:rsid w:val="00193C6B"/>
    <w:rsid w:val="00194EB6"/>
    <w:rsid w:val="00194F14"/>
    <w:rsid w:val="001A2052"/>
    <w:rsid w:val="001A31DE"/>
    <w:rsid w:val="001A4E49"/>
    <w:rsid w:val="001A59FD"/>
    <w:rsid w:val="001A65C8"/>
    <w:rsid w:val="001B015E"/>
    <w:rsid w:val="001B01DE"/>
    <w:rsid w:val="001B0817"/>
    <w:rsid w:val="001B0A00"/>
    <w:rsid w:val="001B1DBA"/>
    <w:rsid w:val="001B29F8"/>
    <w:rsid w:val="001B54FF"/>
    <w:rsid w:val="001B6474"/>
    <w:rsid w:val="001C0D23"/>
    <w:rsid w:val="001C0EE1"/>
    <w:rsid w:val="001C3D15"/>
    <w:rsid w:val="001C43DA"/>
    <w:rsid w:val="001C5CBB"/>
    <w:rsid w:val="001D0926"/>
    <w:rsid w:val="001D14E7"/>
    <w:rsid w:val="001D2106"/>
    <w:rsid w:val="001D255E"/>
    <w:rsid w:val="001D664F"/>
    <w:rsid w:val="001D744E"/>
    <w:rsid w:val="001D7AEE"/>
    <w:rsid w:val="001E49CA"/>
    <w:rsid w:val="001E629C"/>
    <w:rsid w:val="001E7074"/>
    <w:rsid w:val="001E740F"/>
    <w:rsid w:val="001E78A6"/>
    <w:rsid w:val="001E7B7A"/>
    <w:rsid w:val="001E7D7C"/>
    <w:rsid w:val="001F091A"/>
    <w:rsid w:val="001F0DD5"/>
    <w:rsid w:val="001F474E"/>
    <w:rsid w:val="001F482B"/>
    <w:rsid w:val="001F5D5F"/>
    <w:rsid w:val="001F6CEE"/>
    <w:rsid w:val="001F7130"/>
    <w:rsid w:val="002003BE"/>
    <w:rsid w:val="00201184"/>
    <w:rsid w:val="0020256B"/>
    <w:rsid w:val="00202630"/>
    <w:rsid w:val="0020377D"/>
    <w:rsid w:val="0020387C"/>
    <w:rsid w:val="0020477C"/>
    <w:rsid w:val="00204C05"/>
    <w:rsid w:val="00204CD2"/>
    <w:rsid w:val="00205AED"/>
    <w:rsid w:val="00210928"/>
    <w:rsid w:val="0021124F"/>
    <w:rsid w:val="0021168B"/>
    <w:rsid w:val="00211AC4"/>
    <w:rsid w:val="00213BEC"/>
    <w:rsid w:val="00214037"/>
    <w:rsid w:val="002141F8"/>
    <w:rsid w:val="0021470D"/>
    <w:rsid w:val="00214CCD"/>
    <w:rsid w:val="002164B7"/>
    <w:rsid w:val="00216F67"/>
    <w:rsid w:val="00217C46"/>
    <w:rsid w:val="00221203"/>
    <w:rsid w:val="00221C08"/>
    <w:rsid w:val="00221E5B"/>
    <w:rsid w:val="002223F4"/>
    <w:rsid w:val="002236B1"/>
    <w:rsid w:val="0023223D"/>
    <w:rsid w:val="0023228F"/>
    <w:rsid w:val="00232550"/>
    <w:rsid w:val="00234C49"/>
    <w:rsid w:val="00234F9C"/>
    <w:rsid w:val="0023547D"/>
    <w:rsid w:val="00236822"/>
    <w:rsid w:val="00241CD9"/>
    <w:rsid w:val="00242570"/>
    <w:rsid w:val="00242ACD"/>
    <w:rsid w:val="00250308"/>
    <w:rsid w:val="00250FE9"/>
    <w:rsid w:val="002516DB"/>
    <w:rsid w:val="0025213A"/>
    <w:rsid w:val="00252AED"/>
    <w:rsid w:val="00252C61"/>
    <w:rsid w:val="00253884"/>
    <w:rsid w:val="00254A3F"/>
    <w:rsid w:val="00254C9B"/>
    <w:rsid w:val="00255EBA"/>
    <w:rsid w:val="00256253"/>
    <w:rsid w:val="00256710"/>
    <w:rsid w:val="002579CE"/>
    <w:rsid w:val="00257BF3"/>
    <w:rsid w:val="00261818"/>
    <w:rsid w:val="0026219D"/>
    <w:rsid w:val="002638A9"/>
    <w:rsid w:val="002651BA"/>
    <w:rsid w:val="00265B38"/>
    <w:rsid w:val="00266DF4"/>
    <w:rsid w:val="00267F07"/>
    <w:rsid w:val="00270C03"/>
    <w:rsid w:val="00271C49"/>
    <w:rsid w:val="00275BA7"/>
    <w:rsid w:val="0027655A"/>
    <w:rsid w:val="0027660A"/>
    <w:rsid w:val="00276CA6"/>
    <w:rsid w:val="00277C31"/>
    <w:rsid w:val="002827A2"/>
    <w:rsid w:val="002831A4"/>
    <w:rsid w:val="00283C89"/>
    <w:rsid w:val="00292926"/>
    <w:rsid w:val="00293549"/>
    <w:rsid w:val="0029466F"/>
    <w:rsid w:val="0029548E"/>
    <w:rsid w:val="00295692"/>
    <w:rsid w:val="00295781"/>
    <w:rsid w:val="0029610C"/>
    <w:rsid w:val="0029648A"/>
    <w:rsid w:val="00297FE3"/>
    <w:rsid w:val="002A1F64"/>
    <w:rsid w:val="002A2BF3"/>
    <w:rsid w:val="002A375B"/>
    <w:rsid w:val="002A4521"/>
    <w:rsid w:val="002A5DAF"/>
    <w:rsid w:val="002B2BE4"/>
    <w:rsid w:val="002B388F"/>
    <w:rsid w:val="002B3A28"/>
    <w:rsid w:val="002B485F"/>
    <w:rsid w:val="002B7E25"/>
    <w:rsid w:val="002C0A69"/>
    <w:rsid w:val="002C31C8"/>
    <w:rsid w:val="002D095A"/>
    <w:rsid w:val="002D190A"/>
    <w:rsid w:val="002D2144"/>
    <w:rsid w:val="002D2D8C"/>
    <w:rsid w:val="002D3B2A"/>
    <w:rsid w:val="002D3B8F"/>
    <w:rsid w:val="002D3C6B"/>
    <w:rsid w:val="002E140F"/>
    <w:rsid w:val="002E28E6"/>
    <w:rsid w:val="002E5B6F"/>
    <w:rsid w:val="002E6782"/>
    <w:rsid w:val="002E6B3B"/>
    <w:rsid w:val="002E70D7"/>
    <w:rsid w:val="002F0323"/>
    <w:rsid w:val="002F3126"/>
    <w:rsid w:val="002F3EB0"/>
    <w:rsid w:val="00300E8C"/>
    <w:rsid w:val="00301D64"/>
    <w:rsid w:val="0030306A"/>
    <w:rsid w:val="0030391B"/>
    <w:rsid w:val="00303E8D"/>
    <w:rsid w:val="00305AA7"/>
    <w:rsid w:val="00307948"/>
    <w:rsid w:val="003103C6"/>
    <w:rsid w:val="00312593"/>
    <w:rsid w:val="00313FC4"/>
    <w:rsid w:val="003143FA"/>
    <w:rsid w:val="0031486E"/>
    <w:rsid w:val="00314FDD"/>
    <w:rsid w:val="00315132"/>
    <w:rsid w:val="003214A7"/>
    <w:rsid w:val="003214E0"/>
    <w:rsid w:val="00322267"/>
    <w:rsid w:val="00322FA3"/>
    <w:rsid w:val="00322FE6"/>
    <w:rsid w:val="00324992"/>
    <w:rsid w:val="00324F79"/>
    <w:rsid w:val="00325051"/>
    <w:rsid w:val="003259F1"/>
    <w:rsid w:val="00326738"/>
    <w:rsid w:val="0032728C"/>
    <w:rsid w:val="00327502"/>
    <w:rsid w:val="00327CFE"/>
    <w:rsid w:val="003309A6"/>
    <w:rsid w:val="00331BAE"/>
    <w:rsid w:val="00331E76"/>
    <w:rsid w:val="003336CA"/>
    <w:rsid w:val="003340ED"/>
    <w:rsid w:val="00336300"/>
    <w:rsid w:val="003373FA"/>
    <w:rsid w:val="00337E30"/>
    <w:rsid w:val="0034026D"/>
    <w:rsid w:val="00341B90"/>
    <w:rsid w:val="00341CA7"/>
    <w:rsid w:val="0034252F"/>
    <w:rsid w:val="003439A4"/>
    <w:rsid w:val="00343FA4"/>
    <w:rsid w:val="00344BFA"/>
    <w:rsid w:val="003450A1"/>
    <w:rsid w:val="003453E8"/>
    <w:rsid w:val="003453FA"/>
    <w:rsid w:val="00345C67"/>
    <w:rsid w:val="00346E2E"/>
    <w:rsid w:val="00347022"/>
    <w:rsid w:val="003532EB"/>
    <w:rsid w:val="00355169"/>
    <w:rsid w:val="003570F4"/>
    <w:rsid w:val="00360643"/>
    <w:rsid w:val="00360BE8"/>
    <w:rsid w:val="003628EF"/>
    <w:rsid w:val="003629AF"/>
    <w:rsid w:val="00362BF3"/>
    <w:rsid w:val="00363EEF"/>
    <w:rsid w:val="00367847"/>
    <w:rsid w:val="00367AED"/>
    <w:rsid w:val="00370B8B"/>
    <w:rsid w:val="00371226"/>
    <w:rsid w:val="00371737"/>
    <w:rsid w:val="00371E7E"/>
    <w:rsid w:val="00373820"/>
    <w:rsid w:val="003738E1"/>
    <w:rsid w:val="00374E7C"/>
    <w:rsid w:val="00376050"/>
    <w:rsid w:val="00376B14"/>
    <w:rsid w:val="00377963"/>
    <w:rsid w:val="00380EBB"/>
    <w:rsid w:val="00380F99"/>
    <w:rsid w:val="00383476"/>
    <w:rsid w:val="003843A5"/>
    <w:rsid w:val="003847E0"/>
    <w:rsid w:val="003869C6"/>
    <w:rsid w:val="00390B1B"/>
    <w:rsid w:val="00390E63"/>
    <w:rsid w:val="00391E73"/>
    <w:rsid w:val="00392773"/>
    <w:rsid w:val="003929EA"/>
    <w:rsid w:val="00392DEB"/>
    <w:rsid w:val="00393EA1"/>
    <w:rsid w:val="003940AD"/>
    <w:rsid w:val="00395381"/>
    <w:rsid w:val="003A043F"/>
    <w:rsid w:val="003A04A3"/>
    <w:rsid w:val="003A0F6D"/>
    <w:rsid w:val="003A18B1"/>
    <w:rsid w:val="003A262A"/>
    <w:rsid w:val="003A3237"/>
    <w:rsid w:val="003A346F"/>
    <w:rsid w:val="003A4B08"/>
    <w:rsid w:val="003A6CDE"/>
    <w:rsid w:val="003A7B9C"/>
    <w:rsid w:val="003B00F7"/>
    <w:rsid w:val="003B2787"/>
    <w:rsid w:val="003B7343"/>
    <w:rsid w:val="003C0232"/>
    <w:rsid w:val="003C41C8"/>
    <w:rsid w:val="003C5B11"/>
    <w:rsid w:val="003C6612"/>
    <w:rsid w:val="003D03D4"/>
    <w:rsid w:val="003D09DA"/>
    <w:rsid w:val="003D1234"/>
    <w:rsid w:val="003D1B26"/>
    <w:rsid w:val="003D1F0A"/>
    <w:rsid w:val="003D30E3"/>
    <w:rsid w:val="003D3F9E"/>
    <w:rsid w:val="003D4233"/>
    <w:rsid w:val="003D53DD"/>
    <w:rsid w:val="003D6F1F"/>
    <w:rsid w:val="003D6FBC"/>
    <w:rsid w:val="003E13BF"/>
    <w:rsid w:val="003E1AA5"/>
    <w:rsid w:val="003E24BC"/>
    <w:rsid w:val="003E277A"/>
    <w:rsid w:val="003E70B8"/>
    <w:rsid w:val="003F0C28"/>
    <w:rsid w:val="003F10E1"/>
    <w:rsid w:val="003F137D"/>
    <w:rsid w:val="003F1754"/>
    <w:rsid w:val="003F1954"/>
    <w:rsid w:val="003F33F9"/>
    <w:rsid w:val="003F3C91"/>
    <w:rsid w:val="003F3E88"/>
    <w:rsid w:val="003F550E"/>
    <w:rsid w:val="003F56C2"/>
    <w:rsid w:val="003F6A2D"/>
    <w:rsid w:val="003F6C51"/>
    <w:rsid w:val="0040054B"/>
    <w:rsid w:val="0040129E"/>
    <w:rsid w:val="00402436"/>
    <w:rsid w:val="00402713"/>
    <w:rsid w:val="004044BE"/>
    <w:rsid w:val="0040530A"/>
    <w:rsid w:val="00405B57"/>
    <w:rsid w:val="00406E1F"/>
    <w:rsid w:val="00406EB0"/>
    <w:rsid w:val="0040798E"/>
    <w:rsid w:val="00411C8B"/>
    <w:rsid w:val="00411DFE"/>
    <w:rsid w:val="00414911"/>
    <w:rsid w:val="00417210"/>
    <w:rsid w:val="00417FA0"/>
    <w:rsid w:val="00421711"/>
    <w:rsid w:val="004220D9"/>
    <w:rsid w:val="0042233C"/>
    <w:rsid w:val="00425362"/>
    <w:rsid w:val="00425782"/>
    <w:rsid w:val="004262AB"/>
    <w:rsid w:val="0042787D"/>
    <w:rsid w:val="00431C77"/>
    <w:rsid w:val="0043557D"/>
    <w:rsid w:val="004357F4"/>
    <w:rsid w:val="00436A5D"/>
    <w:rsid w:val="00436B37"/>
    <w:rsid w:val="00437008"/>
    <w:rsid w:val="00440FC4"/>
    <w:rsid w:val="00441BF5"/>
    <w:rsid w:val="00443DEF"/>
    <w:rsid w:val="0044530B"/>
    <w:rsid w:val="00447451"/>
    <w:rsid w:val="00450976"/>
    <w:rsid w:val="004510D3"/>
    <w:rsid w:val="00451BF1"/>
    <w:rsid w:val="00454CAE"/>
    <w:rsid w:val="00455A2F"/>
    <w:rsid w:val="00455D7D"/>
    <w:rsid w:val="00456159"/>
    <w:rsid w:val="00460A49"/>
    <w:rsid w:val="004611FE"/>
    <w:rsid w:val="004642EB"/>
    <w:rsid w:val="00464E27"/>
    <w:rsid w:val="0046583D"/>
    <w:rsid w:val="004661DE"/>
    <w:rsid w:val="00466614"/>
    <w:rsid w:val="004671EE"/>
    <w:rsid w:val="00467332"/>
    <w:rsid w:val="0046733B"/>
    <w:rsid w:val="004679C1"/>
    <w:rsid w:val="004700DB"/>
    <w:rsid w:val="00470E51"/>
    <w:rsid w:val="004736E0"/>
    <w:rsid w:val="004737A8"/>
    <w:rsid w:val="00473B22"/>
    <w:rsid w:val="00475770"/>
    <w:rsid w:val="00477377"/>
    <w:rsid w:val="00486D47"/>
    <w:rsid w:val="00487A0A"/>
    <w:rsid w:val="00487A67"/>
    <w:rsid w:val="00492799"/>
    <w:rsid w:val="0049452F"/>
    <w:rsid w:val="00495422"/>
    <w:rsid w:val="00495844"/>
    <w:rsid w:val="004966C8"/>
    <w:rsid w:val="0049735A"/>
    <w:rsid w:val="00497FDB"/>
    <w:rsid w:val="004A0C96"/>
    <w:rsid w:val="004A1B69"/>
    <w:rsid w:val="004A2291"/>
    <w:rsid w:val="004A3051"/>
    <w:rsid w:val="004A3421"/>
    <w:rsid w:val="004A3837"/>
    <w:rsid w:val="004A3A00"/>
    <w:rsid w:val="004A3E51"/>
    <w:rsid w:val="004A4981"/>
    <w:rsid w:val="004A6F5B"/>
    <w:rsid w:val="004A7BEB"/>
    <w:rsid w:val="004B0060"/>
    <w:rsid w:val="004B35CC"/>
    <w:rsid w:val="004B51EB"/>
    <w:rsid w:val="004B5641"/>
    <w:rsid w:val="004B66F2"/>
    <w:rsid w:val="004B6F3E"/>
    <w:rsid w:val="004B6F54"/>
    <w:rsid w:val="004C049C"/>
    <w:rsid w:val="004C24B2"/>
    <w:rsid w:val="004C2C4B"/>
    <w:rsid w:val="004C2F91"/>
    <w:rsid w:val="004C4FA7"/>
    <w:rsid w:val="004C627D"/>
    <w:rsid w:val="004C63CB"/>
    <w:rsid w:val="004C6B10"/>
    <w:rsid w:val="004C6E15"/>
    <w:rsid w:val="004C7BB2"/>
    <w:rsid w:val="004D14A5"/>
    <w:rsid w:val="004D1D84"/>
    <w:rsid w:val="004D2854"/>
    <w:rsid w:val="004D2934"/>
    <w:rsid w:val="004D3D3E"/>
    <w:rsid w:val="004D4059"/>
    <w:rsid w:val="004D637D"/>
    <w:rsid w:val="004E1E18"/>
    <w:rsid w:val="004E1E98"/>
    <w:rsid w:val="004E2593"/>
    <w:rsid w:val="004E4991"/>
    <w:rsid w:val="004E5F89"/>
    <w:rsid w:val="004E60AD"/>
    <w:rsid w:val="004E675D"/>
    <w:rsid w:val="004F1088"/>
    <w:rsid w:val="004F10E0"/>
    <w:rsid w:val="004F1245"/>
    <w:rsid w:val="004F27A7"/>
    <w:rsid w:val="004F3317"/>
    <w:rsid w:val="004F4413"/>
    <w:rsid w:val="004F4AB2"/>
    <w:rsid w:val="004F5DA1"/>
    <w:rsid w:val="004F5E44"/>
    <w:rsid w:val="004F6286"/>
    <w:rsid w:val="004F68F2"/>
    <w:rsid w:val="004F7433"/>
    <w:rsid w:val="00500BB7"/>
    <w:rsid w:val="005031FD"/>
    <w:rsid w:val="00505094"/>
    <w:rsid w:val="00506C4C"/>
    <w:rsid w:val="00506CAE"/>
    <w:rsid w:val="0051065A"/>
    <w:rsid w:val="0051117D"/>
    <w:rsid w:val="00512FA2"/>
    <w:rsid w:val="00513C8B"/>
    <w:rsid w:val="00515363"/>
    <w:rsid w:val="0051645E"/>
    <w:rsid w:val="00516A85"/>
    <w:rsid w:val="00516E67"/>
    <w:rsid w:val="0051708A"/>
    <w:rsid w:val="00517284"/>
    <w:rsid w:val="005172AE"/>
    <w:rsid w:val="00520E6E"/>
    <w:rsid w:val="00521E7C"/>
    <w:rsid w:val="00525029"/>
    <w:rsid w:val="00526972"/>
    <w:rsid w:val="00532EA2"/>
    <w:rsid w:val="00533D07"/>
    <w:rsid w:val="00535C6C"/>
    <w:rsid w:val="00535DBA"/>
    <w:rsid w:val="00537050"/>
    <w:rsid w:val="00537C0C"/>
    <w:rsid w:val="00537E75"/>
    <w:rsid w:val="005403AC"/>
    <w:rsid w:val="00541251"/>
    <w:rsid w:val="00541436"/>
    <w:rsid w:val="005417E4"/>
    <w:rsid w:val="00542314"/>
    <w:rsid w:val="00542426"/>
    <w:rsid w:val="005437E6"/>
    <w:rsid w:val="005447F4"/>
    <w:rsid w:val="00546F49"/>
    <w:rsid w:val="005515E2"/>
    <w:rsid w:val="005532A5"/>
    <w:rsid w:val="0055370B"/>
    <w:rsid w:val="00554B93"/>
    <w:rsid w:val="00555BFB"/>
    <w:rsid w:val="00556697"/>
    <w:rsid w:val="00556E2A"/>
    <w:rsid w:val="0055728D"/>
    <w:rsid w:val="00560ADE"/>
    <w:rsid w:val="00562B6A"/>
    <w:rsid w:val="00562D5C"/>
    <w:rsid w:val="005640CB"/>
    <w:rsid w:val="005647CD"/>
    <w:rsid w:val="005718FC"/>
    <w:rsid w:val="00573AF8"/>
    <w:rsid w:val="005742FC"/>
    <w:rsid w:val="005764DC"/>
    <w:rsid w:val="00576B1B"/>
    <w:rsid w:val="005774A1"/>
    <w:rsid w:val="005779D0"/>
    <w:rsid w:val="005834EE"/>
    <w:rsid w:val="005845F9"/>
    <w:rsid w:val="00584F5F"/>
    <w:rsid w:val="00585D2A"/>
    <w:rsid w:val="00587774"/>
    <w:rsid w:val="00587E82"/>
    <w:rsid w:val="00590C7B"/>
    <w:rsid w:val="00591EEC"/>
    <w:rsid w:val="005920BB"/>
    <w:rsid w:val="00595B91"/>
    <w:rsid w:val="00596984"/>
    <w:rsid w:val="005A09B8"/>
    <w:rsid w:val="005A2E36"/>
    <w:rsid w:val="005A3C85"/>
    <w:rsid w:val="005A3D70"/>
    <w:rsid w:val="005A56AF"/>
    <w:rsid w:val="005A6993"/>
    <w:rsid w:val="005B0359"/>
    <w:rsid w:val="005B0729"/>
    <w:rsid w:val="005B2651"/>
    <w:rsid w:val="005B2A78"/>
    <w:rsid w:val="005C02F5"/>
    <w:rsid w:val="005C30E1"/>
    <w:rsid w:val="005C3FF8"/>
    <w:rsid w:val="005C4547"/>
    <w:rsid w:val="005C54B2"/>
    <w:rsid w:val="005C7956"/>
    <w:rsid w:val="005C7D29"/>
    <w:rsid w:val="005C7E95"/>
    <w:rsid w:val="005D2D48"/>
    <w:rsid w:val="005D322E"/>
    <w:rsid w:val="005D435A"/>
    <w:rsid w:val="005D6ABD"/>
    <w:rsid w:val="005D7016"/>
    <w:rsid w:val="005E1BC6"/>
    <w:rsid w:val="005E3DC8"/>
    <w:rsid w:val="005E68B8"/>
    <w:rsid w:val="005E7A0E"/>
    <w:rsid w:val="005E7B53"/>
    <w:rsid w:val="005F0EC3"/>
    <w:rsid w:val="005F2371"/>
    <w:rsid w:val="005F4F1A"/>
    <w:rsid w:val="005F6494"/>
    <w:rsid w:val="005F7A65"/>
    <w:rsid w:val="005F7BA4"/>
    <w:rsid w:val="00601C4B"/>
    <w:rsid w:val="00603410"/>
    <w:rsid w:val="0060500D"/>
    <w:rsid w:val="00606F50"/>
    <w:rsid w:val="006103BB"/>
    <w:rsid w:val="0061047F"/>
    <w:rsid w:val="00616468"/>
    <w:rsid w:val="00617B00"/>
    <w:rsid w:val="00620464"/>
    <w:rsid w:val="00621BD5"/>
    <w:rsid w:val="00622378"/>
    <w:rsid w:val="00622D6D"/>
    <w:rsid w:val="00623126"/>
    <w:rsid w:val="006237BB"/>
    <w:rsid w:val="00624352"/>
    <w:rsid w:val="0062620E"/>
    <w:rsid w:val="00626BF9"/>
    <w:rsid w:val="00630242"/>
    <w:rsid w:val="00631E7C"/>
    <w:rsid w:val="00632431"/>
    <w:rsid w:val="00632E86"/>
    <w:rsid w:val="00634744"/>
    <w:rsid w:val="00635832"/>
    <w:rsid w:val="00636280"/>
    <w:rsid w:val="00641D99"/>
    <w:rsid w:val="00642D1A"/>
    <w:rsid w:val="006430B9"/>
    <w:rsid w:val="00643264"/>
    <w:rsid w:val="00646228"/>
    <w:rsid w:val="00652E43"/>
    <w:rsid w:val="00653179"/>
    <w:rsid w:val="00654A74"/>
    <w:rsid w:val="00655CB5"/>
    <w:rsid w:val="00656186"/>
    <w:rsid w:val="006565FF"/>
    <w:rsid w:val="00657520"/>
    <w:rsid w:val="00660481"/>
    <w:rsid w:val="006625F3"/>
    <w:rsid w:val="0066383E"/>
    <w:rsid w:val="00663DDD"/>
    <w:rsid w:val="00665077"/>
    <w:rsid w:val="006658CD"/>
    <w:rsid w:val="006665BF"/>
    <w:rsid w:val="0066743E"/>
    <w:rsid w:val="0066768A"/>
    <w:rsid w:val="00671A24"/>
    <w:rsid w:val="006746BE"/>
    <w:rsid w:val="00680DF9"/>
    <w:rsid w:val="006829DF"/>
    <w:rsid w:val="00683C4F"/>
    <w:rsid w:val="006855AF"/>
    <w:rsid w:val="00687DE6"/>
    <w:rsid w:val="00691522"/>
    <w:rsid w:val="0069155D"/>
    <w:rsid w:val="0069221A"/>
    <w:rsid w:val="0069267E"/>
    <w:rsid w:val="00692F48"/>
    <w:rsid w:val="006A0BD9"/>
    <w:rsid w:val="006A264C"/>
    <w:rsid w:val="006A5FEF"/>
    <w:rsid w:val="006A6AAC"/>
    <w:rsid w:val="006A6F51"/>
    <w:rsid w:val="006B07CD"/>
    <w:rsid w:val="006B0AEF"/>
    <w:rsid w:val="006B1492"/>
    <w:rsid w:val="006B1BD4"/>
    <w:rsid w:val="006B1D0D"/>
    <w:rsid w:val="006B266C"/>
    <w:rsid w:val="006B29EC"/>
    <w:rsid w:val="006B2CBF"/>
    <w:rsid w:val="006B4C30"/>
    <w:rsid w:val="006B6D33"/>
    <w:rsid w:val="006B7BBB"/>
    <w:rsid w:val="006B7CE1"/>
    <w:rsid w:val="006C06A7"/>
    <w:rsid w:val="006C2D34"/>
    <w:rsid w:val="006C3D57"/>
    <w:rsid w:val="006C40BB"/>
    <w:rsid w:val="006C52EB"/>
    <w:rsid w:val="006C6074"/>
    <w:rsid w:val="006C6075"/>
    <w:rsid w:val="006C749C"/>
    <w:rsid w:val="006D02C0"/>
    <w:rsid w:val="006D0798"/>
    <w:rsid w:val="006D1C08"/>
    <w:rsid w:val="006D2210"/>
    <w:rsid w:val="006D24E3"/>
    <w:rsid w:val="006D3016"/>
    <w:rsid w:val="006D34F2"/>
    <w:rsid w:val="006D425E"/>
    <w:rsid w:val="006D4394"/>
    <w:rsid w:val="006D5228"/>
    <w:rsid w:val="006D7F90"/>
    <w:rsid w:val="006E05C3"/>
    <w:rsid w:val="006E1548"/>
    <w:rsid w:val="006E22E7"/>
    <w:rsid w:val="006E3849"/>
    <w:rsid w:val="006E4154"/>
    <w:rsid w:val="006E4717"/>
    <w:rsid w:val="006E7726"/>
    <w:rsid w:val="006F18DD"/>
    <w:rsid w:val="006F2FD7"/>
    <w:rsid w:val="006F3A64"/>
    <w:rsid w:val="006F5A1E"/>
    <w:rsid w:val="006F5C73"/>
    <w:rsid w:val="006F6B4F"/>
    <w:rsid w:val="006F7F2F"/>
    <w:rsid w:val="00701E82"/>
    <w:rsid w:val="00701F17"/>
    <w:rsid w:val="00702786"/>
    <w:rsid w:val="00705302"/>
    <w:rsid w:val="00706A57"/>
    <w:rsid w:val="00713190"/>
    <w:rsid w:val="0071368B"/>
    <w:rsid w:val="00713AB9"/>
    <w:rsid w:val="00713BD0"/>
    <w:rsid w:val="00714017"/>
    <w:rsid w:val="00717952"/>
    <w:rsid w:val="00723310"/>
    <w:rsid w:val="0072334C"/>
    <w:rsid w:val="00724213"/>
    <w:rsid w:val="00731B78"/>
    <w:rsid w:val="00731D79"/>
    <w:rsid w:val="00732960"/>
    <w:rsid w:val="00732C2C"/>
    <w:rsid w:val="0073325C"/>
    <w:rsid w:val="00733ABC"/>
    <w:rsid w:val="00735270"/>
    <w:rsid w:val="0073657A"/>
    <w:rsid w:val="00740448"/>
    <w:rsid w:val="00741A17"/>
    <w:rsid w:val="00741F1C"/>
    <w:rsid w:val="00742B87"/>
    <w:rsid w:val="00743780"/>
    <w:rsid w:val="00743A72"/>
    <w:rsid w:val="0074433D"/>
    <w:rsid w:val="0074511F"/>
    <w:rsid w:val="00745A4F"/>
    <w:rsid w:val="00747ECB"/>
    <w:rsid w:val="00750222"/>
    <w:rsid w:val="00750FBA"/>
    <w:rsid w:val="007528CE"/>
    <w:rsid w:val="0075298F"/>
    <w:rsid w:val="0075713D"/>
    <w:rsid w:val="00760428"/>
    <w:rsid w:val="0076305A"/>
    <w:rsid w:val="007640AD"/>
    <w:rsid w:val="007657F6"/>
    <w:rsid w:val="007672F8"/>
    <w:rsid w:val="007704BA"/>
    <w:rsid w:val="00771D00"/>
    <w:rsid w:val="0077325E"/>
    <w:rsid w:val="0077405F"/>
    <w:rsid w:val="0077576A"/>
    <w:rsid w:val="00780121"/>
    <w:rsid w:val="0078117B"/>
    <w:rsid w:val="0078173A"/>
    <w:rsid w:val="00783128"/>
    <w:rsid w:val="00784C13"/>
    <w:rsid w:val="007857C1"/>
    <w:rsid w:val="00785F9F"/>
    <w:rsid w:val="00786FA1"/>
    <w:rsid w:val="00790ECF"/>
    <w:rsid w:val="007928A8"/>
    <w:rsid w:val="00793B0A"/>
    <w:rsid w:val="007947D5"/>
    <w:rsid w:val="0079623F"/>
    <w:rsid w:val="007968EA"/>
    <w:rsid w:val="00796A81"/>
    <w:rsid w:val="007A09C5"/>
    <w:rsid w:val="007A0D72"/>
    <w:rsid w:val="007A1ACC"/>
    <w:rsid w:val="007A1DA3"/>
    <w:rsid w:val="007A2DB3"/>
    <w:rsid w:val="007A3367"/>
    <w:rsid w:val="007A69D9"/>
    <w:rsid w:val="007A7E32"/>
    <w:rsid w:val="007B03CB"/>
    <w:rsid w:val="007B3FC7"/>
    <w:rsid w:val="007B4916"/>
    <w:rsid w:val="007B4E87"/>
    <w:rsid w:val="007B6295"/>
    <w:rsid w:val="007B6857"/>
    <w:rsid w:val="007B6900"/>
    <w:rsid w:val="007B7251"/>
    <w:rsid w:val="007C37FD"/>
    <w:rsid w:val="007C427E"/>
    <w:rsid w:val="007C60E9"/>
    <w:rsid w:val="007D099B"/>
    <w:rsid w:val="007D1F19"/>
    <w:rsid w:val="007D7E4E"/>
    <w:rsid w:val="007E0837"/>
    <w:rsid w:val="007E33B9"/>
    <w:rsid w:val="007E4DD8"/>
    <w:rsid w:val="007E55B2"/>
    <w:rsid w:val="007E6713"/>
    <w:rsid w:val="007E7B9C"/>
    <w:rsid w:val="007F29B5"/>
    <w:rsid w:val="007F2E9F"/>
    <w:rsid w:val="007F2F95"/>
    <w:rsid w:val="007F36A8"/>
    <w:rsid w:val="007F4D93"/>
    <w:rsid w:val="007F4DF8"/>
    <w:rsid w:val="007F6EB2"/>
    <w:rsid w:val="008014A9"/>
    <w:rsid w:val="00802BF8"/>
    <w:rsid w:val="0080486E"/>
    <w:rsid w:val="008052BA"/>
    <w:rsid w:val="00806EE2"/>
    <w:rsid w:val="00806FA1"/>
    <w:rsid w:val="00807D39"/>
    <w:rsid w:val="00810D69"/>
    <w:rsid w:val="00811B94"/>
    <w:rsid w:val="0081365C"/>
    <w:rsid w:val="00815610"/>
    <w:rsid w:val="008171B7"/>
    <w:rsid w:val="00817FF1"/>
    <w:rsid w:val="00821A10"/>
    <w:rsid w:val="0082253A"/>
    <w:rsid w:val="00823768"/>
    <w:rsid w:val="008248A7"/>
    <w:rsid w:val="00827734"/>
    <w:rsid w:val="00827FF8"/>
    <w:rsid w:val="008301F3"/>
    <w:rsid w:val="00831355"/>
    <w:rsid w:val="00832F38"/>
    <w:rsid w:val="00834162"/>
    <w:rsid w:val="00836AC0"/>
    <w:rsid w:val="00837F59"/>
    <w:rsid w:val="00837FF5"/>
    <w:rsid w:val="008452AB"/>
    <w:rsid w:val="0084734E"/>
    <w:rsid w:val="00847949"/>
    <w:rsid w:val="0085135F"/>
    <w:rsid w:val="00852283"/>
    <w:rsid w:val="008549E0"/>
    <w:rsid w:val="0085548E"/>
    <w:rsid w:val="00860908"/>
    <w:rsid w:val="0086183D"/>
    <w:rsid w:val="0086286C"/>
    <w:rsid w:val="00863091"/>
    <w:rsid w:val="0086383E"/>
    <w:rsid w:val="00864C64"/>
    <w:rsid w:val="008656B4"/>
    <w:rsid w:val="0086648F"/>
    <w:rsid w:val="0087010A"/>
    <w:rsid w:val="0087082E"/>
    <w:rsid w:val="00872F32"/>
    <w:rsid w:val="0087368B"/>
    <w:rsid w:val="00873B5E"/>
    <w:rsid w:val="00880B70"/>
    <w:rsid w:val="00880C0D"/>
    <w:rsid w:val="00881B72"/>
    <w:rsid w:val="0088553F"/>
    <w:rsid w:val="008860AC"/>
    <w:rsid w:val="008877ED"/>
    <w:rsid w:val="00887A0E"/>
    <w:rsid w:val="008905DA"/>
    <w:rsid w:val="00890B7F"/>
    <w:rsid w:val="00893822"/>
    <w:rsid w:val="0089399C"/>
    <w:rsid w:val="00894F44"/>
    <w:rsid w:val="008950F1"/>
    <w:rsid w:val="00895206"/>
    <w:rsid w:val="00897C2D"/>
    <w:rsid w:val="008A17A9"/>
    <w:rsid w:val="008A1C5E"/>
    <w:rsid w:val="008A206A"/>
    <w:rsid w:val="008A3773"/>
    <w:rsid w:val="008A3966"/>
    <w:rsid w:val="008A3A49"/>
    <w:rsid w:val="008A4B79"/>
    <w:rsid w:val="008A5194"/>
    <w:rsid w:val="008A60C2"/>
    <w:rsid w:val="008A6BAB"/>
    <w:rsid w:val="008B0A0E"/>
    <w:rsid w:val="008B1115"/>
    <w:rsid w:val="008B2E35"/>
    <w:rsid w:val="008B333C"/>
    <w:rsid w:val="008B51D1"/>
    <w:rsid w:val="008B69FA"/>
    <w:rsid w:val="008B6C3C"/>
    <w:rsid w:val="008C0E8F"/>
    <w:rsid w:val="008C21B9"/>
    <w:rsid w:val="008C36F6"/>
    <w:rsid w:val="008C41D8"/>
    <w:rsid w:val="008C5033"/>
    <w:rsid w:val="008C69E2"/>
    <w:rsid w:val="008C7DB9"/>
    <w:rsid w:val="008D08BD"/>
    <w:rsid w:val="008D11C9"/>
    <w:rsid w:val="008D1C79"/>
    <w:rsid w:val="008D447A"/>
    <w:rsid w:val="008D544F"/>
    <w:rsid w:val="008D62B1"/>
    <w:rsid w:val="008E06E6"/>
    <w:rsid w:val="008E0763"/>
    <w:rsid w:val="008E0CD8"/>
    <w:rsid w:val="008E1356"/>
    <w:rsid w:val="008E214E"/>
    <w:rsid w:val="008E2646"/>
    <w:rsid w:val="008E6649"/>
    <w:rsid w:val="008F0668"/>
    <w:rsid w:val="008F2679"/>
    <w:rsid w:val="008F3FDA"/>
    <w:rsid w:val="008F5BBD"/>
    <w:rsid w:val="009000A8"/>
    <w:rsid w:val="00900A75"/>
    <w:rsid w:val="00901C41"/>
    <w:rsid w:val="00905960"/>
    <w:rsid w:val="00906432"/>
    <w:rsid w:val="0090783E"/>
    <w:rsid w:val="00907A70"/>
    <w:rsid w:val="00910C41"/>
    <w:rsid w:val="00911422"/>
    <w:rsid w:val="009117F9"/>
    <w:rsid w:val="0091203E"/>
    <w:rsid w:val="00914A01"/>
    <w:rsid w:val="00916246"/>
    <w:rsid w:val="009175F9"/>
    <w:rsid w:val="0091788B"/>
    <w:rsid w:val="00917F30"/>
    <w:rsid w:val="00920134"/>
    <w:rsid w:val="009206A8"/>
    <w:rsid w:val="009212A2"/>
    <w:rsid w:val="00921ABD"/>
    <w:rsid w:val="00923619"/>
    <w:rsid w:val="009248C1"/>
    <w:rsid w:val="00927A4A"/>
    <w:rsid w:val="00930065"/>
    <w:rsid w:val="00930327"/>
    <w:rsid w:val="009306A8"/>
    <w:rsid w:val="00930B8D"/>
    <w:rsid w:val="00932E42"/>
    <w:rsid w:val="00933169"/>
    <w:rsid w:val="00934613"/>
    <w:rsid w:val="00940418"/>
    <w:rsid w:val="009417B3"/>
    <w:rsid w:val="00942497"/>
    <w:rsid w:val="00943143"/>
    <w:rsid w:val="00943365"/>
    <w:rsid w:val="009436ED"/>
    <w:rsid w:val="00943882"/>
    <w:rsid w:val="0094485E"/>
    <w:rsid w:val="00944CBF"/>
    <w:rsid w:val="00946685"/>
    <w:rsid w:val="00946B5F"/>
    <w:rsid w:val="009512FB"/>
    <w:rsid w:val="0095139A"/>
    <w:rsid w:val="0095141C"/>
    <w:rsid w:val="00951BB6"/>
    <w:rsid w:val="009521D0"/>
    <w:rsid w:val="00952FA6"/>
    <w:rsid w:val="009532DD"/>
    <w:rsid w:val="00953677"/>
    <w:rsid w:val="009542E7"/>
    <w:rsid w:val="00954359"/>
    <w:rsid w:val="009543A7"/>
    <w:rsid w:val="00954DAF"/>
    <w:rsid w:val="0095517E"/>
    <w:rsid w:val="009576A2"/>
    <w:rsid w:val="009602DC"/>
    <w:rsid w:val="00960CAB"/>
    <w:rsid w:val="009613C4"/>
    <w:rsid w:val="00962093"/>
    <w:rsid w:val="0096601F"/>
    <w:rsid w:val="009670AA"/>
    <w:rsid w:val="0097167B"/>
    <w:rsid w:val="0097429A"/>
    <w:rsid w:val="009742A6"/>
    <w:rsid w:val="0097508B"/>
    <w:rsid w:val="00975BB5"/>
    <w:rsid w:val="0097618E"/>
    <w:rsid w:val="0097644B"/>
    <w:rsid w:val="00977A98"/>
    <w:rsid w:val="00981252"/>
    <w:rsid w:val="00981538"/>
    <w:rsid w:val="00982DE2"/>
    <w:rsid w:val="009857E7"/>
    <w:rsid w:val="00985899"/>
    <w:rsid w:val="0098653D"/>
    <w:rsid w:val="009876F9"/>
    <w:rsid w:val="00990D22"/>
    <w:rsid w:val="00990FEC"/>
    <w:rsid w:val="009921D6"/>
    <w:rsid w:val="00992CDB"/>
    <w:rsid w:val="00993C10"/>
    <w:rsid w:val="0099483A"/>
    <w:rsid w:val="00995916"/>
    <w:rsid w:val="00995ED6"/>
    <w:rsid w:val="009975DF"/>
    <w:rsid w:val="0099762C"/>
    <w:rsid w:val="009A0F8E"/>
    <w:rsid w:val="009A3C14"/>
    <w:rsid w:val="009A71AF"/>
    <w:rsid w:val="009B04CE"/>
    <w:rsid w:val="009B095C"/>
    <w:rsid w:val="009B1FCA"/>
    <w:rsid w:val="009B32D6"/>
    <w:rsid w:val="009B4240"/>
    <w:rsid w:val="009B4FC6"/>
    <w:rsid w:val="009B51E7"/>
    <w:rsid w:val="009B598E"/>
    <w:rsid w:val="009B6148"/>
    <w:rsid w:val="009C1BE4"/>
    <w:rsid w:val="009C27BD"/>
    <w:rsid w:val="009C31C8"/>
    <w:rsid w:val="009C69EC"/>
    <w:rsid w:val="009C69FF"/>
    <w:rsid w:val="009C6F49"/>
    <w:rsid w:val="009C6F5E"/>
    <w:rsid w:val="009D30EA"/>
    <w:rsid w:val="009D45D6"/>
    <w:rsid w:val="009D5936"/>
    <w:rsid w:val="009D773E"/>
    <w:rsid w:val="009E095B"/>
    <w:rsid w:val="009E340A"/>
    <w:rsid w:val="009E3951"/>
    <w:rsid w:val="009E3B8D"/>
    <w:rsid w:val="009E3D9B"/>
    <w:rsid w:val="009E4E24"/>
    <w:rsid w:val="009E51BB"/>
    <w:rsid w:val="009E5AC1"/>
    <w:rsid w:val="009E7EF5"/>
    <w:rsid w:val="009F0299"/>
    <w:rsid w:val="009F0CD4"/>
    <w:rsid w:val="009F153E"/>
    <w:rsid w:val="009F460D"/>
    <w:rsid w:val="009F7090"/>
    <w:rsid w:val="009F7831"/>
    <w:rsid w:val="00A02BF4"/>
    <w:rsid w:val="00A04840"/>
    <w:rsid w:val="00A052EE"/>
    <w:rsid w:val="00A0583D"/>
    <w:rsid w:val="00A068F7"/>
    <w:rsid w:val="00A07EB9"/>
    <w:rsid w:val="00A14627"/>
    <w:rsid w:val="00A148AA"/>
    <w:rsid w:val="00A14EE1"/>
    <w:rsid w:val="00A157FB"/>
    <w:rsid w:val="00A169A3"/>
    <w:rsid w:val="00A17A38"/>
    <w:rsid w:val="00A17D15"/>
    <w:rsid w:val="00A20829"/>
    <w:rsid w:val="00A21008"/>
    <w:rsid w:val="00A21465"/>
    <w:rsid w:val="00A25336"/>
    <w:rsid w:val="00A264FA"/>
    <w:rsid w:val="00A2713A"/>
    <w:rsid w:val="00A303F9"/>
    <w:rsid w:val="00A31066"/>
    <w:rsid w:val="00A3159E"/>
    <w:rsid w:val="00A31937"/>
    <w:rsid w:val="00A3247C"/>
    <w:rsid w:val="00A33624"/>
    <w:rsid w:val="00A338CB"/>
    <w:rsid w:val="00A35C01"/>
    <w:rsid w:val="00A375A4"/>
    <w:rsid w:val="00A40393"/>
    <w:rsid w:val="00A43A22"/>
    <w:rsid w:val="00A45EC5"/>
    <w:rsid w:val="00A463D3"/>
    <w:rsid w:val="00A465C7"/>
    <w:rsid w:val="00A46BDE"/>
    <w:rsid w:val="00A5245B"/>
    <w:rsid w:val="00A536C8"/>
    <w:rsid w:val="00A544A3"/>
    <w:rsid w:val="00A546AD"/>
    <w:rsid w:val="00A55BEB"/>
    <w:rsid w:val="00A60D39"/>
    <w:rsid w:val="00A63B7C"/>
    <w:rsid w:val="00A65116"/>
    <w:rsid w:val="00A661A5"/>
    <w:rsid w:val="00A67643"/>
    <w:rsid w:val="00A717B1"/>
    <w:rsid w:val="00A73213"/>
    <w:rsid w:val="00A7637E"/>
    <w:rsid w:val="00A80476"/>
    <w:rsid w:val="00A859DB"/>
    <w:rsid w:val="00A85B2B"/>
    <w:rsid w:val="00A862EC"/>
    <w:rsid w:val="00A90332"/>
    <w:rsid w:val="00A92388"/>
    <w:rsid w:val="00A94F80"/>
    <w:rsid w:val="00A95342"/>
    <w:rsid w:val="00A9625B"/>
    <w:rsid w:val="00A97199"/>
    <w:rsid w:val="00A972F9"/>
    <w:rsid w:val="00A97433"/>
    <w:rsid w:val="00AA0197"/>
    <w:rsid w:val="00AA0995"/>
    <w:rsid w:val="00AA1598"/>
    <w:rsid w:val="00AA378E"/>
    <w:rsid w:val="00AA3F5F"/>
    <w:rsid w:val="00AA5779"/>
    <w:rsid w:val="00AA63B1"/>
    <w:rsid w:val="00AA648B"/>
    <w:rsid w:val="00AA6C89"/>
    <w:rsid w:val="00AA6DE3"/>
    <w:rsid w:val="00AA78A3"/>
    <w:rsid w:val="00AB024A"/>
    <w:rsid w:val="00AB369D"/>
    <w:rsid w:val="00AB569C"/>
    <w:rsid w:val="00AB621E"/>
    <w:rsid w:val="00AC30AB"/>
    <w:rsid w:val="00AC3D69"/>
    <w:rsid w:val="00AC58DA"/>
    <w:rsid w:val="00AC61DF"/>
    <w:rsid w:val="00AC6D17"/>
    <w:rsid w:val="00AC76EF"/>
    <w:rsid w:val="00AD29E9"/>
    <w:rsid w:val="00AD2EB8"/>
    <w:rsid w:val="00AD30AE"/>
    <w:rsid w:val="00AD3708"/>
    <w:rsid w:val="00AD5C29"/>
    <w:rsid w:val="00AD6513"/>
    <w:rsid w:val="00AE056A"/>
    <w:rsid w:val="00AE06DA"/>
    <w:rsid w:val="00AE0F96"/>
    <w:rsid w:val="00AE10BE"/>
    <w:rsid w:val="00AE1D92"/>
    <w:rsid w:val="00AE3C3E"/>
    <w:rsid w:val="00AE6705"/>
    <w:rsid w:val="00AF0D30"/>
    <w:rsid w:val="00AF1A4A"/>
    <w:rsid w:val="00AF3D4C"/>
    <w:rsid w:val="00AF61A0"/>
    <w:rsid w:val="00AF742E"/>
    <w:rsid w:val="00AF7C8B"/>
    <w:rsid w:val="00AF7D8B"/>
    <w:rsid w:val="00B00137"/>
    <w:rsid w:val="00B0346E"/>
    <w:rsid w:val="00B03838"/>
    <w:rsid w:val="00B05408"/>
    <w:rsid w:val="00B07D84"/>
    <w:rsid w:val="00B10814"/>
    <w:rsid w:val="00B1081E"/>
    <w:rsid w:val="00B135CC"/>
    <w:rsid w:val="00B1431F"/>
    <w:rsid w:val="00B15C86"/>
    <w:rsid w:val="00B15D1F"/>
    <w:rsid w:val="00B175E0"/>
    <w:rsid w:val="00B20137"/>
    <w:rsid w:val="00B21129"/>
    <w:rsid w:val="00B22790"/>
    <w:rsid w:val="00B22CA0"/>
    <w:rsid w:val="00B232D7"/>
    <w:rsid w:val="00B2517B"/>
    <w:rsid w:val="00B253B7"/>
    <w:rsid w:val="00B304E9"/>
    <w:rsid w:val="00B3146B"/>
    <w:rsid w:val="00B319B1"/>
    <w:rsid w:val="00B3315C"/>
    <w:rsid w:val="00B332AA"/>
    <w:rsid w:val="00B335DB"/>
    <w:rsid w:val="00B349DD"/>
    <w:rsid w:val="00B355FA"/>
    <w:rsid w:val="00B358D8"/>
    <w:rsid w:val="00B36F4E"/>
    <w:rsid w:val="00B374E6"/>
    <w:rsid w:val="00B37854"/>
    <w:rsid w:val="00B37896"/>
    <w:rsid w:val="00B40261"/>
    <w:rsid w:val="00B40318"/>
    <w:rsid w:val="00B40CAE"/>
    <w:rsid w:val="00B41C3B"/>
    <w:rsid w:val="00B42A25"/>
    <w:rsid w:val="00B44260"/>
    <w:rsid w:val="00B44945"/>
    <w:rsid w:val="00B44E2D"/>
    <w:rsid w:val="00B45A45"/>
    <w:rsid w:val="00B52256"/>
    <w:rsid w:val="00B53CDD"/>
    <w:rsid w:val="00B5406E"/>
    <w:rsid w:val="00B54A12"/>
    <w:rsid w:val="00B54E19"/>
    <w:rsid w:val="00B55A21"/>
    <w:rsid w:val="00B55F9D"/>
    <w:rsid w:val="00B56A7C"/>
    <w:rsid w:val="00B57371"/>
    <w:rsid w:val="00B57BA4"/>
    <w:rsid w:val="00B60190"/>
    <w:rsid w:val="00B60424"/>
    <w:rsid w:val="00B609C6"/>
    <w:rsid w:val="00B62657"/>
    <w:rsid w:val="00B62695"/>
    <w:rsid w:val="00B65E6E"/>
    <w:rsid w:val="00B66CF3"/>
    <w:rsid w:val="00B70D49"/>
    <w:rsid w:val="00B71564"/>
    <w:rsid w:val="00B716CA"/>
    <w:rsid w:val="00B7178A"/>
    <w:rsid w:val="00B71F9D"/>
    <w:rsid w:val="00B75643"/>
    <w:rsid w:val="00B772BA"/>
    <w:rsid w:val="00B778E1"/>
    <w:rsid w:val="00B77FF1"/>
    <w:rsid w:val="00B80083"/>
    <w:rsid w:val="00B8154C"/>
    <w:rsid w:val="00B8163E"/>
    <w:rsid w:val="00B81A61"/>
    <w:rsid w:val="00B84960"/>
    <w:rsid w:val="00B85F59"/>
    <w:rsid w:val="00B8637A"/>
    <w:rsid w:val="00B87E92"/>
    <w:rsid w:val="00B90014"/>
    <w:rsid w:val="00B9025A"/>
    <w:rsid w:val="00B90C77"/>
    <w:rsid w:val="00B90ECF"/>
    <w:rsid w:val="00B91241"/>
    <w:rsid w:val="00B9134A"/>
    <w:rsid w:val="00B913BF"/>
    <w:rsid w:val="00B91AE5"/>
    <w:rsid w:val="00B926AB"/>
    <w:rsid w:val="00B92801"/>
    <w:rsid w:val="00B929F0"/>
    <w:rsid w:val="00B950F5"/>
    <w:rsid w:val="00B954DD"/>
    <w:rsid w:val="00BA08AB"/>
    <w:rsid w:val="00BA0E15"/>
    <w:rsid w:val="00BA1733"/>
    <w:rsid w:val="00BA1C82"/>
    <w:rsid w:val="00BA36E4"/>
    <w:rsid w:val="00BA5ED0"/>
    <w:rsid w:val="00BB0C14"/>
    <w:rsid w:val="00BB0D14"/>
    <w:rsid w:val="00BB116D"/>
    <w:rsid w:val="00BB139F"/>
    <w:rsid w:val="00BB3B61"/>
    <w:rsid w:val="00BB48F9"/>
    <w:rsid w:val="00BB780B"/>
    <w:rsid w:val="00BB7810"/>
    <w:rsid w:val="00BC114B"/>
    <w:rsid w:val="00BC13A7"/>
    <w:rsid w:val="00BC2D3F"/>
    <w:rsid w:val="00BC33CC"/>
    <w:rsid w:val="00BC347C"/>
    <w:rsid w:val="00BC5B87"/>
    <w:rsid w:val="00BC7700"/>
    <w:rsid w:val="00BD0385"/>
    <w:rsid w:val="00BD241A"/>
    <w:rsid w:val="00BD2C4E"/>
    <w:rsid w:val="00BD311F"/>
    <w:rsid w:val="00BD5168"/>
    <w:rsid w:val="00BD54AF"/>
    <w:rsid w:val="00BD54F2"/>
    <w:rsid w:val="00BD5843"/>
    <w:rsid w:val="00BD6351"/>
    <w:rsid w:val="00BD66AC"/>
    <w:rsid w:val="00BE16C4"/>
    <w:rsid w:val="00BE4FCF"/>
    <w:rsid w:val="00BE7903"/>
    <w:rsid w:val="00BF027D"/>
    <w:rsid w:val="00BF0569"/>
    <w:rsid w:val="00BF090F"/>
    <w:rsid w:val="00BF0B77"/>
    <w:rsid w:val="00BF11CA"/>
    <w:rsid w:val="00BF1B6B"/>
    <w:rsid w:val="00BF28EC"/>
    <w:rsid w:val="00BF2D31"/>
    <w:rsid w:val="00BF2D62"/>
    <w:rsid w:val="00BF3A63"/>
    <w:rsid w:val="00BF490A"/>
    <w:rsid w:val="00BF49C2"/>
    <w:rsid w:val="00BF5636"/>
    <w:rsid w:val="00BF5DF8"/>
    <w:rsid w:val="00BF6231"/>
    <w:rsid w:val="00C0356E"/>
    <w:rsid w:val="00C03B04"/>
    <w:rsid w:val="00C04432"/>
    <w:rsid w:val="00C05531"/>
    <w:rsid w:val="00C05F7D"/>
    <w:rsid w:val="00C06732"/>
    <w:rsid w:val="00C068CC"/>
    <w:rsid w:val="00C0749F"/>
    <w:rsid w:val="00C11243"/>
    <w:rsid w:val="00C12160"/>
    <w:rsid w:val="00C13A71"/>
    <w:rsid w:val="00C147B6"/>
    <w:rsid w:val="00C14E5F"/>
    <w:rsid w:val="00C2051A"/>
    <w:rsid w:val="00C21D48"/>
    <w:rsid w:val="00C25D19"/>
    <w:rsid w:val="00C277A7"/>
    <w:rsid w:val="00C30D8E"/>
    <w:rsid w:val="00C30E5D"/>
    <w:rsid w:val="00C3646A"/>
    <w:rsid w:val="00C36A11"/>
    <w:rsid w:val="00C37539"/>
    <w:rsid w:val="00C37774"/>
    <w:rsid w:val="00C3778A"/>
    <w:rsid w:val="00C4177D"/>
    <w:rsid w:val="00C41E63"/>
    <w:rsid w:val="00C47CF4"/>
    <w:rsid w:val="00C47D91"/>
    <w:rsid w:val="00C50A5E"/>
    <w:rsid w:val="00C5113E"/>
    <w:rsid w:val="00C518BD"/>
    <w:rsid w:val="00C51FE2"/>
    <w:rsid w:val="00C52CC9"/>
    <w:rsid w:val="00C52FEC"/>
    <w:rsid w:val="00C53075"/>
    <w:rsid w:val="00C538A4"/>
    <w:rsid w:val="00C53F21"/>
    <w:rsid w:val="00C546F0"/>
    <w:rsid w:val="00C54DCB"/>
    <w:rsid w:val="00C54E99"/>
    <w:rsid w:val="00C55145"/>
    <w:rsid w:val="00C560F1"/>
    <w:rsid w:val="00C5753A"/>
    <w:rsid w:val="00C57AB6"/>
    <w:rsid w:val="00C6078B"/>
    <w:rsid w:val="00C6098C"/>
    <w:rsid w:val="00C61019"/>
    <w:rsid w:val="00C62C35"/>
    <w:rsid w:val="00C63063"/>
    <w:rsid w:val="00C66525"/>
    <w:rsid w:val="00C66995"/>
    <w:rsid w:val="00C67C3E"/>
    <w:rsid w:val="00C72A6D"/>
    <w:rsid w:val="00C73265"/>
    <w:rsid w:val="00C73B93"/>
    <w:rsid w:val="00C75DEC"/>
    <w:rsid w:val="00C77990"/>
    <w:rsid w:val="00C77EDA"/>
    <w:rsid w:val="00C81DAC"/>
    <w:rsid w:val="00C82666"/>
    <w:rsid w:val="00C8272E"/>
    <w:rsid w:val="00C82EE7"/>
    <w:rsid w:val="00C83B90"/>
    <w:rsid w:val="00C84F40"/>
    <w:rsid w:val="00C853D3"/>
    <w:rsid w:val="00C85D28"/>
    <w:rsid w:val="00C865C7"/>
    <w:rsid w:val="00C866C8"/>
    <w:rsid w:val="00C924E5"/>
    <w:rsid w:val="00C95326"/>
    <w:rsid w:val="00C95CCC"/>
    <w:rsid w:val="00C95D25"/>
    <w:rsid w:val="00C975AF"/>
    <w:rsid w:val="00CA1300"/>
    <w:rsid w:val="00CA1B25"/>
    <w:rsid w:val="00CA2126"/>
    <w:rsid w:val="00CA2EE7"/>
    <w:rsid w:val="00CA2FD8"/>
    <w:rsid w:val="00CA4003"/>
    <w:rsid w:val="00CA411F"/>
    <w:rsid w:val="00CA56CA"/>
    <w:rsid w:val="00CA68C2"/>
    <w:rsid w:val="00CA6FB4"/>
    <w:rsid w:val="00CB004A"/>
    <w:rsid w:val="00CB093E"/>
    <w:rsid w:val="00CB17B4"/>
    <w:rsid w:val="00CB30E5"/>
    <w:rsid w:val="00CB31EA"/>
    <w:rsid w:val="00CB48CD"/>
    <w:rsid w:val="00CB4E2A"/>
    <w:rsid w:val="00CB703A"/>
    <w:rsid w:val="00CC0E89"/>
    <w:rsid w:val="00CC2057"/>
    <w:rsid w:val="00CC6275"/>
    <w:rsid w:val="00CC662E"/>
    <w:rsid w:val="00CC6D50"/>
    <w:rsid w:val="00CD014B"/>
    <w:rsid w:val="00CD11E1"/>
    <w:rsid w:val="00CD22F2"/>
    <w:rsid w:val="00CD2427"/>
    <w:rsid w:val="00CD2B45"/>
    <w:rsid w:val="00CD3AB6"/>
    <w:rsid w:val="00CD3B0B"/>
    <w:rsid w:val="00CD506D"/>
    <w:rsid w:val="00CD681C"/>
    <w:rsid w:val="00CE027A"/>
    <w:rsid w:val="00CE1194"/>
    <w:rsid w:val="00CE242D"/>
    <w:rsid w:val="00CE2476"/>
    <w:rsid w:val="00CE390E"/>
    <w:rsid w:val="00CE514A"/>
    <w:rsid w:val="00CE5C49"/>
    <w:rsid w:val="00CE63B3"/>
    <w:rsid w:val="00CE6CA1"/>
    <w:rsid w:val="00CE6D15"/>
    <w:rsid w:val="00CE6ED5"/>
    <w:rsid w:val="00CE73E9"/>
    <w:rsid w:val="00CF0150"/>
    <w:rsid w:val="00CF243B"/>
    <w:rsid w:val="00CF40FC"/>
    <w:rsid w:val="00CF44AA"/>
    <w:rsid w:val="00CF45B3"/>
    <w:rsid w:val="00CF5569"/>
    <w:rsid w:val="00CF6667"/>
    <w:rsid w:val="00CF70EC"/>
    <w:rsid w:val="00CF75EC"/>
    <w:rsid w:val="00CF7A9B"/>
    <w:rsid w:val="00D00015"/>
    <w:rsid w:val="00D0047C"/>
    <w:rsid w:val="00D012F4"/>
    <w:rsid w:val="00D0339D"/>
    <w:rsid w:val="00D039DD"/>
    <w:rsid w:val="00D03AD6"/>
    <w:rsid w:val="00D04869"/>
    <w:rsid w:val="00D07A5B"/>
    <w:rsid w:val="00D101AF"/>
    <w:rsid w:val="00D11621"/>
    <w:rsid w:val="00D125B6"/>
    <w:rsid w:val="00D14C84"/>
    <w:rsid w:val="00D221A0"/>
    <w:rsid w:val="00D23C5B"/>
    <w:rsid w:val="00D24ABA"/>
    <w:rsid w:val="00D24C64"/>
    <w:rsid w:val="00D25907"/>
    <w:rsid w:val="00D26680"/>
    <w:rsid w:val="00D2718C"/>
    <w:rsid w:val="00D27F68"/>
    <w:rsid w:val="00D30390"/>
    <w:rsid w:val="00D349D2"/>
    <w:rsid w:val="00D34DFB"/>
    <w:rsid w:val="00D35D4C"/>
    <w:rsid w:val="00D377F9"/>
    <w:rsid w:val="00D40C22"/>
    <w:rsid w:val="00D40E29"/>
    <w:rsid w:val="00D4504C"/>
    <w:rsid w:val="00D45E5A"/>
    <w:rsid w:val="00D51289"/>
    <w:rsid w:val="00D5165E"/>
    <w:rsid w:val="00D52073"/>
    <w:rsid w:val="00D52B4C"/>
    <w:rsid w:val="00D55852"/>
    <w:rsid w:val="00D55F76"/>
    <w:rsid w:val="00D5778B"/>
    <w:rsid w:val="00D607D4"/>
    <w:rsid w:val="00D60C80"/>
    <w:rsid w:val="00D60EB8"/>
    <w:rsid w:val="00D6108F"/>
    <w:rsid w:val="00D611D5"/>
    <w:rsid w:val="00D62AA8"/>
    <w:rsid w:val="00D64747"/>
    <w:rsid w:val="00D64EF2"/>
    <w:rsid w:val="00D67CF3"/>
    <w:rsid w:val="00D717A8"/>
    <w:rsid w:val="00D73050"/>
    <w:rsid w:val="00D73856"/>
    <w:rsid w:val="00D76BBE"/>
    <w:rsid w:val="00D777C7"/>
    <w:rsid w:val="00D8355C"/>
    <w:rsid w:val="00D84862"/>
    <w:rsid w:val="00D8690F"/>
    <w:rsid w:val="00D86D31"/>
    <w:rsid w:val="00D876E0"/>
    <w:rsid w:val="00D93100"/>
    <w:rsid w:val="00D9389F"/>
    <w:rsid w:val="00D93E4D"/>
    <w:rsid w:val="00D93EA7"/>
    <w:rsid w:val="00D93F4F"/>
    <w:rsid w:val="00D94EE9"/>
    <w:rsid w:val="00D9583A"/>
    <w:rsid w:val="00D958D9"/>
    <w:rsid w:val="00D964C7"/>
    <w:rsid w:val="00D967E1"/>
    <w:rsid w:val="00DA36F5"/>
    <w:rsid w:val="00DA3747"/>
    <w:rsid w:val="00DA41DF"/>
    <w:rsid w:val="00DA4644"/>
    <w:rsid w:val="00DA4BAC"/>
    <w:rsid w:val="00DA4EAD"/>
    <w:rsid w:val="00DB2862"/>
    <w:rsid w:val="00DB4EDF"/>
    <w:rsid w:val="00DB6BDD"/>
    <w:rsid w:val="00DC04F5"/>
    <w:rsid w:val="00DC1B8C"/>
    <w:rsid w:val="00DC2A29"/>
    <w:rsid w:val="00DC2A56"/>
    <w:rsid w:val="00DC326F"/>
    <w:rsid w:val="00DC4285"/>
    <w:rsid w:val="00DC5D01"/>
    <w:rsid w:val="00DC6116"/>
    <w:rsid w:val="00DC7455"/>
    <w:rsid w:val="00DD41BB"/>
    <w:rsid w:val="00DD7505"/>
    <w:rsid w:val="00DD7786"/>
    <w:rsid w:val="00DD7E95"/>
    <w:rsid w:val="00DE0499"/>
    <w:rsid w:val="00DE27A3"/>
    <w:rsid w:val="00DE38A7"/>
    <w:rsid w:val="00DE40F5"/>
    <w:rsid w:val="00DE471C"/>
    <w:rsid w:val="00DE5579"/>
    <w:rsid w:val="00DE6012"/>
    <w:rsid w:val="00DF0716"/>
    <w:rsid w:val="00DF188C"/>
    <w:rsid w:val="00DF292E"/>
    <w:rsid w:val="00DF29C3"/>
    <w:rsid w:val="00DF36BB"/>
    <w:rsid w:val="00DF40D2"/>
    <w:rsid w:val="00DF421B"/>
    <w:rsid w:val="00DF42BE"/>
    <w:rsid w:val="00DF6229"/>
    <w:rsid w:val="00E00528"/>
    <w:rsid w:val="00E02858"/>
    <w:rsid w:val="00E04362"/>
    <w:rsid w:val="00E04374"/>
    <w:rsid w:val="00E053D0"/>
    <w:rsid w:val="00E06839"/>
    <w:rsid w:val="00E06DAE"/>
    <w:rsid w:val="00E07ECC"/>
    <w:rsid w:val="00E10672"/>
    <w:rsid w:val="00E15273"/>
    <w:rsid w:val="00E15428"/>
    <w:rsid w:val="00E15AC4"/>
    <w:rsid w:val="00E16F3D"/>
    <w:rsid w:val="00E173AD"/>
    <w:rsid w:val="00E17BF7"/>
    <w:rsid w:val="00E17DEE"/>
    <w:rsid w:val="00E22936"/>
    <w:rsid w:val="00E22F21"/>
    <w:rsid w:val="00E24E8F"/>
    <w:rsid w:val="00E26988"/>
    <w:rsid w:val="00E27C90"/>
    <w:rsid w:val="00E31A17"/>
    <w:rsid w:val="00E3278C"/>
    <w:rsid w:val="00E365E3"/>
    <w:rsid w:val="00E40D53"/>
    <w:rsid w:val="00E41800"/>
    <w:rsid w:val="00E4191C"/>
    <w:rsid w:val="00E41B6D"/>
    <w:rsid w:val="00E43A39"/>
    <w:rsid w:val="00E44502"/>
    <w:rsid w:val="00E445CE"/>
    <w:rsid w:val="00E45911"/>
    <w:rsid w:val="00E46808"/>
    <w:rsid w:val="00E46B37"/>
    <w:rsid w:val="00E47239"/>
    <w:rsid w:val="00E51C54"/>
    <w:rsid w:val="00E549E2"/>
    <w:rsid w:val="00E54BBD"/>
    <w:rsid w:val="00E55EF4"/>
    <w:rsid w:val="00E56268"/>
    <w:rsid w:val="00E57818"/>
    <w:rsid w:val="00E57FC1"/>
    <w:rsid w:val="00E60067"/>
    <w:rsid w:val="00E62091"/>
    <w:rsid w:val="00E64562"/>
    <w:rsid w:val="00E651CE"/>
    <w:rsid w:val="00E6639A"/>
    <w:rsid w:val="00E67453"/>
    <w:rsid w:val="00E720C0"/>
    <w:rsid w:val="00E72CB1"/>
    <w:rsid w:val="00E74779"/>
    <w:rsid w:val="00E7527B"/>
    <w:rsid w:val="00E76409"/>
    <w:rsid w:val="00E76EC5"/>
    <w:rsid w:val="00E7789F"/>
    <w:rsid w:val="00E801A6"/>
    <w:rsid w:val="00E81442"/>
    <w:rsid w:val="00E814B6"/>
    <w:rsid w:val="00E81E09"/>
    <w:rsid w:val="00E82FBC"/>
    <w:rsid w:val="00E83727"/>
    <w:rsid w:val="00E84345"/>
    <w:rsid w:val="00E85AE7"/>
    <w:rsid w:val="00E862AA"/>
    <w:rsid w:val="00E87C9B"/>
    <w:rsid w:val="00E90614"/>
    <w:rsid w:val="00E913BC"/>
    <w:rsid w:val="00E927B8"/>
    <w:rsid w:val="00E92C44"/>
    <w:rsid w:val="00E92F8D"/>
    <w:rsid w:val="00E9357E"/>
    <w:rsid w:val="00E93EC2"/>
    <w:rsid w:val="00E96381"/>
    <w:rsid w:val="00EA2185"/>
    <w:rsid w:val="00EA2A68"/>
    <w:rsid w:val="00EA2F40"/>
    <w:rsid w:val="00EA2FAC"/>
    <w:rsid w:val="00EA4C63"/>
    <w:rsid w:val="00EA6110"/>
    <w:rsid w:val="00EA7C6E"/>
    <w:rsid w:val="00EB1755"/>
    <w:rsid w:val="00EB24DB"/>
    <w:rsid w:val="00EB4839"/>
    <w:rsid w:val="00EB523D"/>
    <w:rsid w:val="00EB7369"/>
    <w:rsid w:val="00EB7A43"/>
    <w:rsid w:val="00EB7F2A"/>
    <w:rsid w:val="00EC1D6F"/>
    <w:rsid w:val="00EC2067"/>
    <w:rsid w:val="00EC2C87"/>
    <w:rsid w:val="00EC3C39"/>
    <w:rsid w:val="00EC3CEA"/>
    <w:rsid w:val="00EC3FEF"/>
    <w:rsid w:val="00EC551A"/>
    <w:rsid w:val="00EC5681"/>
    <w:rsid w:val="00EC6937"/>
    <w:rsid w:val="00EC6F1E"/>
    <w:rsid w:val="00EC7A10"/>
    <w:rsid w:val="00ED164F"/>
    <w:rsid w:val="00ED182D"/>
    <w:rsid w:val="00ED2744"/>
    <w:rsid w:val="00ED3B27"/>
    <w:rsid w:val="00ED4267"/>
    <w:rsid w:val="00ED519F"/>
    <w:rsid w:val="00ED5321"/>
    <w:rsid w:val="00ED7569"/>
    <w:rsid w:val="00ED7E99"/>
    <w:rsid w:val="00EE039F"/>
    <w:rsid w:val="00EE0463"/>
    <w:rsid w:val="00EE089D"/>
    <w:rsid w:val="00EE334B"/>
    <w:rsid w:val="00EE4A4E"/>
    <w:rsid w:val="00EE5087"/>
    <w:rsid w:val="00EE7688"/>
    <w:rsid w:val="00EF0348"/>
    <w:rsid w:val="00EF1379"/>
    <w:rsid w:val="00EF2153"/>
    <w:rsid w:val="00EF34C8"/>
    <w:rsid w:val="00EF5360"/>
    <w:rsid w:val="00EF572A"/>
    <w:rsid w:val="00EF6270"/>
    <w:rsid w:val="00EF7912"/>
    <w:rsid w:val="00F00CBF"/>
    <w:rsid w:val="00F0156E"/>
    <w:rsid w:val="00F027DC"/>
    <w:rsid w:val="00F02A00"/>
    <w:rsid w:val="00F03AA9"/>
    <w:rsid w:val="00F04368"/>
    <w:rsid w:val="00F04FCC"/>
    <w:rsid w:val="00F066D0"/>
    <w:rsid w:val="00F11153"/>
    <w:rsid w:val="00F121BC"/>
    <w:rsid w:val="00F14D94"/>
    <w:rsid w:val="00F14FAA"/>
    <w:rsid w:val="00F15365"/>
    <w:rsid w:val="00F154A5"/>
    <w:rsid w:val="00F15769"/>
    <w:rsid w:val="00F17F21"/>
    <w:rsid w:val="00F20AAA"/>
    <w:rsid w:val="00F20AEB"/>
    <w:rsid w:val="00F237B5"/>
    <w:rsid w:val="00F24085"/>
    <w:rsid w:val="00F25379"/>
    <w:rsid w:val="00F2617A"/>
    <w:rsid w:val="00F273E9"/>
    <w:rsid w:val="00F310F9"/>
    <w:rsid w:val="00F33E68"/>
    <w:rsid w:val="00F34BE5"/>
    <w:rsid w:val="00F37608"/>
    <w:rsid w:val="00F37A0E"/>
    <w:rsid w:val="00F40824"/>
    <w:rsid w:val="00F4113A"/>
    <w:rsid w:val="00F428EE"/>
    <w:rsid w:val="00F42AC4"/>
    <w:rsid w:val="00F4321B"/>
    <w:rsid w:val="00F43D37"/>
    <w:rsid w:val="00F45412"/>
    <w:rsid w:val="00F475F8"/>
    <w:rsid w:val="00F5050F"/>
    <w:rsid w:val="00F51444"/>
    <w:rsid w:val="00F52BDD"/>
    <w:rsid w:val="00F52EBE"/>
    <w:rsid w:val="00F54125"/>
    <w:rsid w:val="00F54298"/>
    <w:rsid w:val="00F54B63"/>
    <w:rsid w:val="00F57D69"/>
    <w:rsid w:val="00F60667"/>
    <w:rsid w:val="00F608AE"/>
    <w:rsid w:val="00F6126C"/>
    <w:rsid w:val="00F639FD"/>
    <w:rsid w:val="00F66164"/>
    <w:rsid w:val="00F67C40"/>
    <w:rsid w:val="00F7062C"/>
    <w:rsid w:val="00F708F9"/>
    <w:rsid w:val="00F72119"/>
    <w:rsid w:val="00F731D3"/>
    <w:rsid w:val="00F7327A"/>
    <w:rsid w:val="00F75226"/>
    <w:rsid w:val="00F758BD"/>
    <w:rsid w:val="00F75BF2"/>
    <w:rsid w:val="00F77C37"/>
    <w:rsid w:val="00F83667"/>
    <w:rsid w:val="00F83A55"/>
    <w:rsid w:val="00F83B10"/>
    <w:rsid w:val="00F84352"/>
    <w:rsid w:val="00F84E59"/>
    <w:rsid w:val="00F86C3D"/>
    <w:rsid w:val="00F86E32"/>
    <w:rsid w:val="00F87552"/>
    <w:rsid w:val="00F87681"/>
    <w:rsid w:val="00F911C4"/>
    <w:rsid w:val="00F929C9"/>
    <w:rsid w:val="00F95F6D"/>
    <w:rsid w:val="00F96245"/>
    <w:rsid w:val="00FA0ECD"/>
    <w:rsid w:val="00FA38BD"/>
    <w:rsid w:val="00FA522E"/>
    <w:rsid w:val="00FA542E"/>
    <w:rsid w:val="00FA6A93"/>
    <w:rsid w:val="00FB1623"/>
    <w:rsid w:val="00FB2FF0"/>
    <w:rsid w:val="00FB5A1C"/>
    <w:rsid w:val="00FB78D6"/>
    <w:rsid w:val="00FC0636"/>
    <w:rsid w:val="00FC0D3E"/>
    <w:rsid w:val="00FC2620"/>
    <w:rsid w:val="00FC3A67"/>
    <w:rsid w:val="00FC3A8B"/>
    <w:rsid w:val="00FC42EE"/>
    <w:rsid w:val="00FC4E29"/>
    <w:rsid w:val="00FC69FB"/>
    <w:rsid w:val="00FD058B"/>
    <w:rsid w:val="00FD1E7C"/>
    <w:rsid w:val="00FD3B25"/>
    <w:rsid w:val="00FD3F9D"/>
    <w:rsid w:val="00FD4E5A"/>
    <w:rsid w:val="00FD658C"/>
    <w:rsid w:val="00FD7394"/>
    <w:rsid w:val="00FD7589"/>
    <w:rsid w:val="00FE314F"/>
    <w:rsid w:val="00FE467E"/>
    <w:rsid w:val="00FE4D1F"/>
    <w:rsid w:val="00FE58D8"/>
    <w:rsid w:val="00FE5E9C"/>
    <w:rsid w:val="00FF04F2"/>
    <w:rsid w:val="00FF10E3"/>
    <w:rsid w:val="00FF1467"/>
    <w:rsid w:val="00FF184B"/>
    <w:rsid w:val="00FF1FBF"/>
    <w:rsid w:val="00FF2B98"/>
    <w:rsid w:val="00FF37F7"/>
    <w:rsid w:val="00FF61B9"/>
    <w:rsid w:val="00FF6DE0"/>
    <w:rsid w:val="00FF759D"/>
    <w:rsid w:val="040F56F2"/>
    <w:rsid w:val="59FF7EEF"/>
    <w:rsid w:val="755634BA"/>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8D13C"/>
  <w15:chartTrackingRefBased/>
  <w15:docId w15:val="{021EBDE9-1BED-49FC-B2E8-DE527A604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637A"/>
    <w:pPr>
      <w:jc w:val="both"/>
    </w:pPr>
    <w:rPr>
      <w:sz w:val="20"/>
    </w:rPr>
  </w:style>
  <w:style w:type="paragraph" w:styleId="Ttulo1">
    <w:name w:val="heading 1"/>
    <w:basedOn w:val="Normal"/>
    <w:next w:val="Normal"/>
    <w:link w:val="Ttulo1Car"/>
    <w:uiPriority w:val="9"/>
    <w:qFormat/>
    <w:rsid w:val="00B863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B863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B8637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B8637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B8637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B8637A"/>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8637A"/>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8637A"/>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8637A"/>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8637A"/>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B8637A"/>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B8637A"/>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B8637A"/>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B8637A"/>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B8637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8637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8637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8637A"/>
    <w:rPr>
      <w:rFonts w:eastAsiaTheme="majorEastAsia" w:cstheme="majorBidi"/>
      <w:color w:val="272727" w:themeColor="text1" w:themeTint="D8"/>
    </w:rPr>
  </w:style>
  <w:style w:type="paragraph" w:styleId="Ttulo">
    <w:name w:val="Title"/>
    <w:basedOn w:val="Normal"/>
    <w:next w:val="Normal"/>
    <w:link w:val="TtuloCar"/>
    <w:uiPriority w:val="10"/>
    <w:qFormat/>
    <w:rsid w:val="00B8637A"/>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8637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8637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8637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8637A"/>
    <w:pPr>
      <w:spacing w:before="160"/>
      <w:jc w:val="center"/>
    </w:pPr>
    <w:rPr>
      <w:i/>
      <w:iCs/>
      <w:color w:val="404040" w:themeColor="text1" w:themeTint="BF"/>
    </w:rPr>
  </w:style>
  <w:style w:type="character" w:customStyle="1" w:styleId="CitaCar">
    <w:name w:val="Cita Car"/>
    <w:basedOn w:val="Fuentedeprrafopredeter"/>
    <w:link w:val="Cita"/>
    <w:uiPriority w:val="29"/>
    <w:rsid w:val="00B8637A"/>
    <w:rPr>
      <w:i/>
      <w:iCs/>
      <w:color w:val="404040" w:themeColor="text1" w:themeTint="BF"/>
    </w:rPr>
  </w:style>
  <w:style w:type="paragraph" w:styleId="Prrafodelista">
    <w:name w:val="List Paragraph"/>
    <w:basedOn w:val="Normal"/>
    <w:uiPriority w:val="34"/>
    <w:qFormat/>
    <w:rsid w:val="00B8637A"/>
    <w:pPr>
      <w:ind w:left="720"/>
      <w:contextualSpacing/>
    </w:pPr>
  </w:style>
  <w:style w:type="character" w:styleId="nfasisintenso">
    <w:name w:val="Intense Emphasis"/>
    <w:basedOn w:val="Fuentedeprrafopredeter"/>
    <w:uiPriority w:val="21"/>
    <w:qFormat/>
    <w:rsid w:val="00B8637A"/>
    <w:rPr>
      <w:i/>
      <w:iCs/>
      <w:color w:val="0F4761" w:themeColor="accent1" w:themeShade="BF"/>
    </w:rPr>
  </w:style>
  <w:style w:type="paragraph" w:styleId="Citadestacada">
    <w:name w:val="Intense Quote"/>
    <w:basedOn w:val="Normal"/>
    <w:next w:val="Normal"/>
    <w:link w:val="CitadestacadaCar"/>
    <w:uiPriority w:val="30"/>
    <w:qFormat/>
    <w:rsid w:val="00B863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B8637A"/>
    <w:rPr>
      <w:i/>
      <w:iCs/>
      <w:color w:val="0F4761" w:themeColor="accent1" w:themeShade="BF"/>
    </w:rPr>
  </w:style>
  <w:style w:type="character" w:styleId="Referenciaintensa">
    <w:name w:val="Intense Reference"/>
    <w:basedOn w:val="Fuentedeprrafopredeter"/>
    <w:uiPriority w:val="32"/>
    <w:qFormat/>
    <w:rsid w:val="00B8637A"/>
    <w:rPr>
      <w:b/>
      <w:bCs/>
      <w:smallCaps/>
      <w:color w:val="0F4761" w:themeColor="accent1" w:themeShade="BF"/>
      <w:spacing w:val="5"/>
    </w:rPr>
  </w:style>
  <w:style w:type="table" w:styleId="Tablaconcuadrcula">
    <w:name w:val="Table Grid"/>
    <w:basedOn w:val="Tablanormal"/>
    <w:uiPriority w:val="39"/>
    <w:rsid w:val="00B863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731B78"/>
    <w:pPr>
      <w:jc w:val="both"/>
    </w:pPr>
    <w:rPr>
      <w:sz w:val="4"/>
    </w:rPr>
  </w:style>
  <w:style w:type="paragraph" w:customStyle="1" w:styleId="Espacio">
    <w:name w:val="Espacio"/>
    <w:next w:val="Normal"/>
    <w:qFormat/>
    <w:rsid w:val="00146C2D"/>
    <w:pPr>
      <w:spacing w:line="120" w:lineRule="auto"/>
      <w:jc w:val="both"/>
    </w:pPr>
    <w:rPr>
      <w:sz w:val="10"/>
    </w:rPr>
  </w:style>
  <w:style w:type="paragraph" w:styleId="Textonotapie">
    <w:name w:val="footnote text"/>
    <w:basedOn w:val="Normal"/>
    <w:link w:val="TextonotapieCar"/>
    <w:uiPriority w:val="99"/>
    <w:semiHidden/>
    <w:unhideWhenUsed/>
    <w:rsid w:val="0066768A"/>
    <w:rPr>
      <w:szCs w:val="20"/>
    </w:rPr>
  </w:style>
  <w:style w:type="character" w:customStyle="1" w:styleId="TextonotapieCar">
    <w:name w:val="Texto nota pie Car"/>
    <w:basedOn w:val="Fuentedeprrafopredeter"/>
    <w:link w:val="Textonotapie"/>
    <w:uiPriority w:val="99"/>
    <w:semiHidden/>
    <w:rsid w:val="0066768A"/>
    <w:rPr>
      <w:sz w:val="20"/>
      <w:szCs w:val="20"/>
    </w:rPr>
  </w:style>
  <w:style w:type="character" w:styleId="Refdenotaalpie">
    <w:name w:val="footnote reference"/>
    <w:basedOn w:val="Fuentedeprrafopredeter"/>
    <w:uiPriority w:val="99"/>
    <w:semiHidden/>
    <w:unhideWhenUsed/>
    <w:rsid w:val="0066768A"/>
    <w:rPr>
      <w:vertAlign w:val="superscript"/>
    </w:rPr>
  </w:style>
  <w:style w:type="paragraph" w:styleId="Textonotaalfinal">
    <w:name w:val="endnote text"/>
    <w:basedOn w:val="Normal"/>
    <w:link w:val="TextonotaalfinalCar"/>
    <w:uiPriority w:val="99"/>
    <w:semiHidden/>
    <w:unhideWhenUsed/>
    <w:rsid w:val="0066768A"/>
    <w:rPr>
      <w:szCs w:val="20"/>
    </w:rPr>
  </w:style>
  <w:style w:type="character" w:customStyle="1" w:styleId="TextonotaalfinalCar">
    <w:name w:val="Texto nota al final Car"/>
    <w:basedOn w:val="Fuentedeprrafopredeter"/>
    <w:link w:val="Textonotaalfinal"/>
    <w:uiPriority w:val="99"/>
    <w:semiHidden/>
    <w:rsid w:val="0066768A"/>
    <w:rPr>
      <w:sz w:val="20"/>
      <w:szCs w:val="20"/>
    </w:rPr>
  </w:style>
  <w:style w:type="character" w:styleId="Refdenotaalfinal">
    <w:name w:val="endnote reference"/>
    <w:basedOn w:val="Fuentedeprrafopredeter"/>
    <w:uiPriority w:val="99"/>
    <w:semiHidden/>
    <w:unhideWhenUsed/>
    <w:rsid w:val="0066768A"/>
    <w:rPr>
      <w:vertAlign w:val="superscript"/>
    </w:rPr>
  </w:style>
  <w:style w:type="paragraph" w:styleId="Encabezado">
    <w:name w:val="header"/>
    <w:basedOn w:val="Normal"/>
    <w:link w:val="EncabezadoCar"/>
    <w:uiPriority w:val="99"/>
    <w:unhideWhenUsed/>
    <w:rsid w:val="00080688"/>
    <w:pPr>
      <w:tabs>
        <w:tab w:val="center" w:pos="4419"/>
        <w:tab w:val="right" w:pos="8838"/>
      </w:tabs>
    </w:pPr>
  </w:style>
  <w:style w:type="character" w:customStyle="1" w:styleId="EncabezadoCar">
    <w:name w:val="Encabezado Car"/>
    <w:basedOn w:val="Fuentedeprrafopredeter"/>
    <w:link w:val="Encabezado"/>
    <w:uiPriority w:val="99"/>
    <w:rsid w:val="00080688"/>
    <w:rPr>
      <w:sz w:val="20"/>
    </w:rPr>
  </w:style>
  <w:style w:type="paragraph" w:styleId="Piedepgina">
    <w:name w:val="footer"/>
    <w:basedOn w:val="Normal"/>
    <w:link w:val="PiedepginaCar"/>
    <w:uiPriority w:val="99"/>
    <w:unhideWhenUsed/>
    <w:rsid w:val="00080688"/>
    <w:pPr>
      <w:tabs>
        <w:tab w:val="center" w:pos="4419"/>
        <w:tab w:val="right" w:pos="8838"/>
      </w:tabs>
    </w:pPr>
  </w:style>
  <w:style w:type="character" w:customStyle="1" w:styleId="PiedepginaCar">
    <w:name w:val="Pie de página Car"/>
    <w:basedOn w:val="Fuentedeprrafopredeter"/>
    <w:link w:val="Piedepgina"/>
    <w:uiPriority w:val="99"/>
    <w:rsid w:val="00080688"/>
    <w:rPr>
      <w:sz w:val="20"/>
    </w:rPr>
  </w:style>
  <w:style w:type="table" w:customStyle="1" w:styleId="TABLAENCABEZADO">
    <w:name w:val="TABLA ENCABEZADO"/>
    <w:basedOn w:val="Tablanormal"/>
    <w:uiPriority w:val="99"/>
    <w:rsid w:val="006F7F2F"/>
    <w:tblPr>
      <w:tblBorders>
        <w:top w:val="thinThickThinLargeGap" w:sz="24" w:space="0" w:color="auto"/>
        <w:left w:val="single" w:sz="4" w:space="0" w:color="auto"/>
        <w:bottom w:val="thinThickThinLargeGap" w:sz="24" w:space="0" w:color="auto"/>
        <w:right w:val="single" w:sz="4" w:space="0" w:color="auto"/>
        <w:insideH w:val="single" w:sz="4" w:space="0" w:color="E8E8E8" w:themeColor="background2"/>
        <w:insideV w:val="single" w:sz="4" w:space="0" w:color="E8E8E8" w:themeColor="background2"/>
      </w:tblBorders>
    </w:tblPr>
  </w:style>
  <w:style w:type="table" w:customStyle="1" w:styleId="TABLAELEMENTOS">
    <w:name w:val="TABLA ELEMENTOS"/>
    <w:basedOn w:val="Tablanormal"/>
    <w:uiPriority w:val="99"/>
    <w:rsid w:val="009D45D6"/>
    <w:tblPr>
      <w:tblBorders>
        <w:top w:val="thinThickLargeGap" w:sz="24" w:space="0" w:color="auto"/>
        <w:left w:val="single" w:sz="4" w:space="0" w:color="auto"/>
        <w:bottom w:val="thickThinLargeGap" w:sz="24" w:space="0" w:color="auto"/>
        <w:right w:val="single" w:sz="4" w:space="0" w:color="auto"/>
        <w:insideH w:val="single" w:sz="4" w:space="0" w:color="E8E8E8" w:themeColor="background2"/>
        <w:insideV w:val="single" w:sz="4" w:space="0" w:color="E8E8E8" w:themeColor="background2"/>
      </w:tblBorders>
    </w:tblPr>
  </w:style>
  <w:style w:type="table" w:styleId="Tablaconcuadrculaclara">
    <w:name w:val="Grid Table Light"/>
    <w:basedOn w:val="Tablanormal"/>
    <w:uiPriority w:val="40"/>
    <w:rsid w:val="00F7062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Descripcin">
    <w:name w:val="caption"/>
    <w:basedOn w:val="Normal"/>
    <w:next w:val="Normal"/>
    <w:uiPriority w:val="35"/>
    <w:unhideWhenUsed/>
    <w:qFormat/>
    <w:rsid w:val="00E00528"/>
    <w:pPr>
      <w:spacing w:after="200"/>
    </w:pPr>
    <w:rPr>
      <w:i/>
      <w:iCs/>
      <w:color w:val="0E2841" w:themeColor="text2"/>
      <w:sz w:val="18"/>
      <w:szCs w:val="18"/>
    </w:rPr>
  </w:style>
  <w:style w:type="character" w:styleId="Hipervnculo">
    <w:name w:val="Hyperlink"/>
    <w:basedOn w:val="Fuentedeprrafopredeter"/>
    <w:uiPriority w:val="99"/>
    <w:unhideWhenUsed/>
    <w:rsid w:val="000E3863"/>
    <w:rPr>
      <w:color w:val="467886" w:themeColor="hyperlink"/>
      <w:u w:val="single"/>
    </w:rPr>
  </w:style>
  <w:style w:type="character" w:styleId="Refdecomentario">
    <w:name w:val="annotation reference"/>
    <w:basedOn w:val="Fuentedeprrafopredeter"/>
    <w:uiPriority w:val="99"/>
    <w:semiHidden/>
    <w:unhideWhenUsed/>
    <w:rsid w:val="00A46BDE"/>
    <w:rPr>
      <w:sz w:val="16"/>
      <w:szCs w:val="16"/>
    </w:rPr>
  </w:style>
  <w:style w:type="paragraph" w:styleId="Textocomentario">
    <w:name w:val="annotation text"/>
    <w:basedOn w:val="Normal"/>
    <w:link w:val="TextocomentarioCar"/>
    <w:uiPriority w:val="99"/>
    <w:unhideWhenUsed/>
    <w:rsid w:val="00A46BDE"/>
    <w:rPr>
      <w:szCs w:val="20"/>
    </w:rPr>
  </w:style>
  <w:style w:type="character" w:customStyle="1" w:styleId="TextocomentarioCar">
    <w:name w:val="Texto comentario Car"/>
    <w:basedOn w:val="Fuentedeprrafopredeter"/>
    <w:link w:val="Textocomentario"/>
    <w:uiPriority w:val="99"/>
    <w:rsid w:val="00A46BDE"/>
    <w:rPr>
      <w:sz w:val="20"/>
      <w:szCs w:val="20"/>
    </w:rPr>
  </w:style>
  <w:style w:type="character" w:customStyle="1" w:styleId="normaltextrun">
    <w:name w:val="normaltextrun"/>
    <w:basedOn w:val="Fuentedeprrafopredeter"/>
    <w:rsid w:val="000C34CC"/>
  </w:style>
  <w:style w:type="character" w:customStyle="1" w:styleId="eop">
    <w:name w:val="eop"/>
    <w:basedOn w:val="Fuentedeprrafopredeter"/>
    <w:rsid w:val="000C34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ec.cl/pequenos-medios-de-generacion/"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Trabajo\Formularios%202026\Nueva%20Versi&#243;n\Formulario-Base%202.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b476a982-c682-4f91-95ff-a7525879990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00C4DE8BC13EAB46A034FE59A7C278DA" ma:contentTypeVersion="18" ma:contentTypeDescription="Crear nuevo documento." ma:contentTypeScope="" ma:versionID="d9162834adadde50730cf214d39c3ab3">
  <xsd:schema xmlns:xsd="http://www.w3.org/2001/XMLSchema" xmlns:xs="http://www.w3.org/2001/XMLSchema" xmlns:p="http://schemas.microsoft.com/office/2006/metadata/properties" xmlns:ns3="b476a982-c682-4f91-95ff-a75258799902" xmlns:ns4="b5c50be1-a63c-464b-abb7-a47d87a30818" targetNamespace="http://schemas.microsoft.com/office/2006/metadata/properties" ma:root="true" ma:fieldsID="e72d7b26f861d2ac7b8bb51bca5aeb6b" ns3:_="" ns4:_="">
    <xsd:import namespace="b476a982-c682-4f91-95ff-a75258799902"/>
    <xsd:import namespace="b5c50be1-a63c-464b-abb7-a47d87a3081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LengthInSeconds" minOccurs="0"/>
                <xsd:element ref="ns3:_activity" minOccurs="0"/>
                <xsd:element ref="ns3:MediaServiceLocation"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76a982-c682-4f91-95ff-a752587999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5c50be1-a63c-464b-abb7-a47d87a30818" elementFormDefault="qualified">
    <xsd:import namespace="http://schemas.microsoft.com/office/2006/documentManagement/types"/>
    <xsd:import namespace="http://schemas.microsoft.com/office/infopath/2007/PartnerControls"/>
    <xsd:element name="SharedWithUsers" ma:index="17"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talles de uso compartido" ma:internalName="SharedWithDetails" ma:readOnly="true">
      <xsd:simpleType>
        <xsd:restriction base="dms:Note">
          <xsd:maxLength value="255"/>
        </xsd:restriction>
      </xsd:simpleType>
    </xsd:element>
    <xsd:element name="SharingHintHash" ma:index="19"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AAEA7F-1EFC-47FD-977D-E9AE0A3AC14A}">
  <ds:schemaRefs>
    <ds:schemaRef ds:uri="http://schemas.microsoft.com/office/2006/metadata/properties"/>
    <ds:schemaRef ds:uri="http://schemas.microsoft.com/office/infopath/2007/PartnerControls"/>
    <ds:schemaRef ds:uri="b476a982-c682-4f91-95ff-a75258799902"/>
  </ds:schemaRefs>
</ds:datastoreItem>
</file>

<file path=customXml/itemProps2.xml><?xml version="1.0" encoding="utf-8"?>
<ds:datastoreItem xmlns:ds="http://schemas.openxmlformats.org/officeDocument/2006/customXml" ds:itemID="{C48BD743-35C4-4C3E-8D67-35F0CE4E1963}">
  <ds:schemaRefs>
    <ds:schemaRef ds:uri="http://schemas.microsoft.com/sharepoint/v3/contenttype/forms"/>
  </ds:schemaRefs>
</ds:datastoreItem>
</file>

<file path=customXml/itemProps3.xml><?xml version="1.0" encoding="utf-8"?>
<ds:datastoreItem xmlns:ds="http://schemas.openxmlformats.org/officeDocument/2006/customXml" ds:itemID="{30E5114E-2BB2-47A0-8609-51CEE5DFFF75}">
  <ds:schemaRefs>
    <ds:schemaRef ds:uri="http://schemas.openxmlformats.org/officeDocument/2006/bibliography"/>
  </ds:schemaRefs>
</ds:datastoreItem>
</file>

<file path=customXml/itemProps4.xml><?xml version="1.0" encoding="utf-8"?>
<ds:datastoreItem xmlns:ds="http://schemas.openxmlformats.org/officeDocument/2006/customXml" ds:itemID="{9745B29B-507B-4088-9056-2FA81D2A8F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76a982-c682-4f91-95ff-a75258799902"/>
    <ds:schemaRef ds:uri="b5c50be1-a63c-464b-abb7-a47d87a308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Formulario-Base 2.dotx</Template>
  <TotalTime>4</TotalTime>
  <Pages>2</Pages>
  <Words>592</Words>
  <Characters>3601</Characters>
  <Application>Microsoft Office Word</Application>
  <DocSecurity>0</DocSecurity>
  <Lines>196</Lines>
  <Paragraphs>128</Paragraphs>
  <ScaleCrop>false</ScaleCrop>
  <Company/>
  <LinksUpToDate>false</LinksUpToDate>
  <CharactersWithSpaces>4066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Alejandro Silva Flores</dc:creator>
  <cp:keywords/>
  <dc:description/>
  <cp:lastModifiedBy>Samuel Silva Flores</cp:lastModifiedBy>
  <cp:revision>252</cp:revision>
  <cp:lastPrinted>2026-03-19T23:21:00Z</cp:lastPrinted>
  <dcterms:created xsi:type="dcterms:W3CDTF">2026-03-18T08:21:00Z</dcterms:created>
  <dcterms:modified xsi:type="dcterms:W3CDTF">2026-04-01T16:06:00Z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0x01010000C4DE8BC13EAB46A034FE59A7C278DA</vt:lpwstr>
  </property>
</Properties>
</file>