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B22CA0" w:rsidRPr="006B0AEF" w14:paraId="021AACAA" w14:textId="77777777" w:rsidTr="003D1B26">
        <w:tc>
          <w:tcPr>
            <w:tcW w:w="937" w:type="pct"/>
          </w:tcPr>
          <w:p w14:paraId="3631665E" w14:textId="77777777" w:rsidR="000E4EBD" w:rsidRPr="006B0AEF" w:rsidRDefault="000E4EBD" w:rsidP="000E4EBD">
            <w:pPr>
              <w:jc w:val="center"/>
              <w:rPr>
                <w:b/>
                <w:bCs/>
                <w:sz w:val="28"/>
                <w:szCs w:val="28"/>
              </w:rPr>
            </w:pPr>
            <w:r w:rsidRPr="006B0AEF">
              <w:rPr>
                <w:b/>
                <w:bCs/>
                <w:sz w:val="28"/>
                <w:szCs w:val="28"/>
              </w:rPr>
              <w:t>Formulario N°</w:t>
            </w:r>
          </w:p>
        </w:tc>
        <w:tc>
          <w:tcPr>
            <w:tcW w:w="313" w:type="pct"/>
          </w:tcPr>
          <w:p w14:paraId="2030E32A" w14:textId="6C2A755B" w:rsidR="000E4EBD" w:rsidRPr="006B0AEF" w:rsidRDefault="000E4EBD" w:rsidP="000E4EBD">
            <w:pPr>
              <w:jc w:val="center"/>
              <w:rPr>
                <w:b/>
                <w:bCs/>
                <w:sz w:val="28"/>
                <w:szCs w:val="28"/>
              </w:rPr>
            </w:pPr>
            <w:r>
              <w:rPr>
                <w:b/>
                <w:bCs/>
                <w:sz w:val="28"/>
                <w:szCs w:val="28"/>
              </w:rPr>
              <w:t>7</w:t>
            </w:r>
          </w:p>
        </w:tc>
        <w:tc>
          <w:tcPr>
            <w:tcW w:w="3751" w:type="pct"/>
            <w:gridSpan w:val="3"/>
          </w:tcPr>
          <w:p w14:paraId="0E8792E2" w14:textId="5AC9A2C7" w:rsidR="000E4EBD" w:rsidRPr="006B0AEF" w:rsidRDefault="000E4EBD" w:rsidP="000E4EBD">
            <w:pPr>
              <w:jc w:val="center"/>
              <w:rPr>
                <w:b/>
                <w:bCs/>
                <w:sz w:val="28"/>
                <w:szCs w:val="28"/>
              </w:rPr>
            </w:pPr>
            <w:r w:rsidRPr="00464C0D">
              <w:rPr>
                <w:b/>
                <w:bCs/>
                <w:sz w:val="28"/>
                <w:szCs w:val="28"/>
              </w:rPr>
              <w:t>RESPUESTA A LA S</w:t>
            </w:r>
            <w:r>
              <w:rPr>
                <w:b/>
                <w:bCs/>
                <w:sz w:val="28"/>
                <w:szCs w:val="28"/>
              </w:rPr>
              <w:t>OLICITUD DE CONEXIÓN A LA RED</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CF45B3" w:rsidRPr="006B0AEF" w14:paraId="06F9E54D" w14:textId="77777777" w:rsidTr="003D1B26">
        <w:tc>
          <w:tcPr>
            <w:tcW w:w="1249" w:type="pct"/>
            <w:gridSpan w:val="2"/>
          </w:tcPr>
          <w:p w14:paraId="45316AB9" w14:textId="07362C6D"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62FB116E"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8"/>
        <w:gridCol w:w="1394"/>
        <w:gridCol w:w="2776"/>
        <w:gridCol w:w="1391"/>
        <w:gridCol w:w="1385"/>
      </w:tblGrid>
      <w:tr w:rsidR="000E4EBD" w:rsidRPr="00F07400" w14:paraId="17745377" w14:textId="77777777">
        <w:tc>
          <w:tcPr>
            <w:tcW w:w="5000" w:type="pct"/>
            <w:gridSpan w:val="5"/>
            <w:shd w:val="clear" w:color="auto" w:fill="C1E4F5" w:themeFill="accent1" w:themeFillTint="33"/>
          </w:tcPr>
          <w:p w14:paraId="3F9D7A94" w14:textId="77777777" w:rsidR="000E4EBD" w:rsidRPr="00F07400" w:rsidRDefault="000E4EBD">
            <w:pPr>
              <w:jc w:val="center"/>
              <w:rPr>
                <w:b/>
                <w:bCs/>
              </w:rPr>
            </w:pPr>
            <w:r w:rsidRPr="00F07400">
              <w:rPr>
                <w:b/>
                <w:bCs/>
              </w:rPr>
              <w:t>RESUMEN DEL PROCESO DE CONEXIÓN</w:t>
            </w:r>
          </w:p>
        </w:tc>
      </w:tr>
      <w:tr w:rsidR="00D60EB8" w:rsidRPr="006B0AEF" w14:paraId="17794F2D" w14:textId="77777777">
        <w:tc>
          <w:tcPr>
            <w:tcW w:w="1875" w:type="pct"/>
          </w:tcPr>
          <w:p w14:paraId="64B2AB95" w14:textId="46B6EBA4" w:rsidR="000E4EBD" w:rsidRPr="006B0AEF" w:rsidRDefault="000E4EBD">
            <w:pPr>
              <w:jc w:val="left"/>
              <w:rPr>
                <w:b/>
                <w:bCs/>
              </w:rPr>
            </w:pPr>
            <w:r w:rsidRPr="00F07400">
              <w:t xml:space="preserve">Fecha </w:t>
            </w:r>
            <w:r>
              <w:t>de Admisibilidad</w:t>
            </w:r>
            <w:r w:rsidRPr="00F07400">
              <w:t>:</w:t>
            </w:r>
          </w:p>
        </w:tc>
        <w:tc>
          <w:tcPr>
            <w:tcW w:w="627" w:type="pct"/>
          </w:tcPr>
          <w:p w14:paraId="356D6B8A" w14:textId="77777777" w:rsidR="000E4EBD" w:rsidRPr="006B0AEF" w:rsidRDefault="000E4EBD">
            <w:pPr>
              <w:jc w:val="left"/>
              <w:rPr>
                <w:b/>
                <w:bCs/>
              </w:rPr>
            </w:pPr>
          </w:p>
        </w:tc>
        <w:tc>
          <w:tcPr>
            <w:tcW w:w="1875" w:type="pct"/>
            <w:gridSpan w:val="2"/>
          </w:tcPr>
          <w:p w14:paraId="41C36300" w14:textId="1B295146" w:rsidR="000E4EBD" w:rsidRPr="006B0AEF" w:rsidRDefault="000E4EBD">
            <w:pPr>
              <w:jc w:val="left"/>
              <w:rPr>
                <w:b/>
                <w:bCs/>
              </w:rPr>
            </w:pPr>
            <w:r w:rsidRPr="00F07400">
              <w:t xml:space="preserve">N° Solicitud </w:t>
            </w:r>
            <w:r>
              <w:t>de Admisibilidad</w:t>
            </w:r>
            <w:r w:rsidRPr="00645942">
              <w:rPr>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3</w:t>
            </w:r>
            <w:r>
              <w:rPr>
                <w:b/>
                <w:bCs/>
                <w:vertAlign w:val="superscript"/>
              </w:rPr>
              <w:fldChar w:fldCharType="end"/>
            </w:r>
            <w:r>
              <w:rPr>
                <w:b/>
                <w:bCs/>
                <w:vertAlign w:val="superscript"/>
              </w:rPr>
              <w:t>)</w:t>
            </w:r>
            <w:r w:rsidRPr="00F07400">
              <w:t>:</w:t>
            </w:r>
          </w:p>
        </w:tc>
        <w:tc>
          <w:tcPr>
            <w:tcW w:w="623" w:type="pct"/>
          </w:tcPr>
          <w:p w14:paraId="7FB9D6FB" w14:textId="77777777" w:rsidR="000E4EBD" w:rsidRPr="006B0AEF" w:rsidRDefault="000E4EBD">
            <w:pPr>
              <w:jc w:val="center"/>
              <w:rPr>
                <w:b/>
                <w:bCs/>
              </w:rPr>
            </w:pPr>
          </w:p>
        </w:tc>
      </w:tr>
      <w:tr w:rsidR="000E4EBD" w:rsidRPr="006B0AEF" w14:paraId="7EE451EE" w14:textId="77777777" w:rsidTr="000E4EBD">
        <w:tc>
          <w:tcPr>
            <w:tcW w:w="5000" w:type="pct"/>
            <w:gridSpan w:val="5"/>
            <w:shd w:val="clear" w:color="auto" w:fill="FFFF00"/>
          </w:tcPr>
          <w:p w14:paraId="22A068E1" w14:textId="10037A30" w:rsidR="000E4EBD" w:rsidRPr="00CB3A4E" w:rsidRDefault="000E4EBD" w:rsidP="00CB3A4E">
            <w:pPr>
              <w:pStyle w:val="Prrafodelista"/>
              <w:numPr>
                <w:ilvl w:val="0"/>
                <w:numId w:val="11"/>
              </w:numPr>
              <w:ind w:left="357" w:hanging="357"/>
              <w:jc w:val="left"/>
              <w:rPr>
                <w:b/>
                <w:bCs/>
                <w:i/>
                <w:iCs/>
              </w:rPr>
            </w:pPr>
            <w:r w:rsidRPr="00CB3A4E">
              <w:rPr>
                <w:b/>
                <w:bCs/>
                <w:i/>
                <w:iCs/>
              </w:rPr>
              <w:t>Respecto a la versión de la respuesta a la SCR Entregada</w:t>
            </w:r>
          </w:p>
        </w:tc>
      </w:tr>
      <w:tr w:rsidR="000B3B99" w:rsidRPr="006B0AEF" w14:paraId="561253AF" w14:textId="77777777" w:rsidTr="000E4EBD">
        <w:tc>
          <w:tcPr>
            <w:tcW w:w="2502" w:type="pct"/>
            <w:gridSpan w:val="2"/>
          </w:tcPr>
          <w:p w14:paraId="0BA8EEF1" w14:textId="41804EE5" w:rsidR="000E4EBD" w:rsidRPr="000E4EBD" w:rsidRDefault="000E4EBD" w:rsidP="000E4EBD">
            <w:pPr>
              <w:jc w:val="left"/>
            </w:pPr>
            <w:r w:rsidRPr="000E4EBD">
              <w:t>Iteración del presente formulario de respuesta a la SCR</w:t>
            </w:r>
            <w:r>
              <w:t>:</w:t>
            </w:r>
          </w:p>
        </w:tc>
        <w:tc>
          <w:tcPr>
            <w:tcW w:w="1249" w:type="pct"/>
          </w:tcPr>
          <w:p w14:paraId="073CD576" w14:textId="05B3747E" w:rsidR="000E4EBD" w:rsidRPr="006B0AEF" w:rsidRDefault="00D24EA0" w:rsidP="000E4EBD">
            <w:pPr>
              <w:jc w:val="center"/>
              <w:rPr>
                <w:b/>
                <w:bCs/>
              </w:rPr>
            </w:pPr>
            <w:sdt>
              <w:sdtPr>
                <w:id w:val="1061300424"/>
                <w14:checkbox>
                  <w14:checked w14:val="0"/>
                  <w14:checkedState w14:val="2612" w14:font="MS Gothic"/>
                  <w14:uncheckedState w14:val="2610" w14:font="MS Gothic"/>
                </w14:checkbox>
              </w:sdtPr>
              <w:sdtEndPr/>
              <w:sdtContent>
                <w:r w:rsidR="000E4EBD" w:rsidRPr="00464C0D">
                  <w:rPr>
                    <w:rFonts w:ascii="MS Gothic" w:eastAsia="MS Gothic" w:hAnsi="MS Gothic" w:hint="eastAsia"/>
                  </w:rPr>
                  <w:t>☐</w:t>
                </w:r>
              </w:sdtContent>
            </w:sdt>
            <w:r w:rsidR="000E4EBD">
              <w:t xml:space="preserve"> Primero</w:t>
            </w:r>
          </w:p>
        </w:tc>
        <w:tc>
          <w:tcPr>
            <w:tcW w:w="1249" w:type="pct"/>
            <w:gridSpan w:val="2"/>
          </w:tcPr>
          <w:p w14:paraId="2DACB7C2" w14:textId="58F34C00" w:rsidR="000E4EBD" w:rsidRPr="006B0AEF" w:rsidRDefault="00D24EA0" w:rsidP="000E4EBD">
            <w:pPr>
              <w:jc w:val="center"/>
              <w:rPr>
                <w:b/>
                <w:bCs/>
              </w:rPr>
            </w:pPr>
            <w:sdt>
              <w:sdtPr>
                <w:id w:val="1968391820"/>
                <w14:checkbox>
                  <w14:checked w14:val="0"/>
                  <w14:checkedState w14:val="2612" w14:font="MS Gothic"/>
                  <w14:uncheckedState w14:val="2610" w14:font="MS Gothic"/>
                </w14:checkbox>
              </w:sdtPr>
              <w:sdtEndPr/>
              <w:sdtContent>
                <w:r w:rsidR="000E4EBD" w:rsidRPr="00464C0D">
                  <w:rPr>
                    <w:rFonts w:ascii="MS Gothic" w:eastAsia="MS Gothic" w:hAnsi="MS Gothic" w:hint="eastAsia"/>
                  </w:rPr>
                  <w:t>☐</w:t>
                </w:r>
              </w:sdtContent>
            </w:sdt>
            <w:r w:rsidR="000E4EBD">
              <w:t xml:space="preserve"> Complemento</w:t>
            </w:r>
          </w:p>
        </w:tc>
      </w:tr>
    </w:tbl>
    <w:p w14:paraId="5595EA59" w14:textId="77777777" w:rsidR="00FC3A67" w:rsidRPr="006B0AEF" w:rsidRDefault="00FC3A67" w:rsidP="000E4EBD">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77777777" w:rsidR="00F37A0E" w:rsidRPr="006B0AEF" w:rsidRDefault="00F37A0E">
            <w:pPr>
              <w:jc w:val="center"/>
              <w:rPr>
                <w:b/>
                <w:bCs/>
              </w:rPr>
            </w:pPr>
            <w:r w:rsidRPr="006B0AEF">
              <w:rPr>
                <w:b/>
                <w:bCs/>
              </w:rPr>
              <w:t>DATOS DE LA EMPRESA DISTRIBUIDORA</w:t>
            </w:r>
          </w:p>
        </w:tc>
      </w:tr>
      <w:tr w:rsidR="006B0AEF" w:rsidRPr="006B0AEF" w14:paraId="399C295F"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77777777" w:rsidR="00F37A0E" w:rsidRPr="006B0AEF" w:rsidRDefault="00863091">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CF45B3" w:rsidRPr="006B0AEF" w14:paraId="34BBC83B"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tc>
      </w:tr>
      <w:tr w:rsidR="00EA7C6E" w:rsidRPr="006B0AEF" w14:paraId="0D83E7F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tc>
      </w:tr>
      <w:tr w:rsidR="00EA7C6E" w:rsidRPr="006B0AEF" w14:paraId="5DEC3F6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tc>
      </w:tr>
      <w:tr w:rsidR="00CF45B3" w:rsidRPr="006B0AEF" w14:paraId="75E5808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tc>
      </w:tr>
      <w:tr w:rsidR="00EA7C6E" w:rsidRPr="006B0AEF" w14:paraId="1F986FE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tc>
      </w:tr>
      <w:tr w:rsidR="00EA7C6E" w:rsidRPr="006B0AEF" w14:paraId="2A186FE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tc>
      </w:tr>
      <w:tr w:rsidR="006B0AEF" w:rsidRPr="006B0AEF" w14:paraId="47942E8A"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 w:rsidRPr="006B0AEF">
              <w:rPr>
                <w:b/>
                <w:bCs/>
              </w:rPr>
              <w:t>DATOS DEL REPRESENTANTE LEGAL</w:t>
            </w:r>
          </w:p>
        </w:tc>
      </w:tr>
      <w:tr w:rsidR="00EA7C6E" w:rsidRPr="006B0AEF" w14:paraId="01C2943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tc>
      </w:tr>
      <w:tr w:rsidR="00CF45B3" w:rsidRPr="006B0AEF" w14:paraId="5BF632E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tc>
      </w:tr>
      <w:tr w:rsidR="00EA7C6E" w:rsidRPr="006B0AEF" w14:paraId="2022C06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tc>
      </w:tr>
      <w:tr w:rsidR="00EA7C6E" w:rsidRPr="006B0AEF" w14:paraId="4F4D8DC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tc>
      </w:tr>
      <w:tr w:rsidR="006B0AEF" w:rsidRPr="006B0AEF" w14:paraId="02824FC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 w:rsidRPr="006B0AEF">
              <w:rPr>
                <w:b/>
                <w:bCs/>
              </w:rPr>
              <w:t xml:space="preserve">DATOS DEL </w:t>
            </w:r>
            <w:r w:rsidR="00863091" w:rsidRPr="006B0AEF">
              <w:rPr>
                <w:b/>
                <w:bCs/>
              </w:rPr>
              <w:t>INGENIERO</w:t>
            </w:r>
            <w:r w:rsidRPr="006B0AEF">
              <w:rPr>
                <w:b/>
                <w:bCs/>
              </w:rPr>
              <w:t xml:space="preserve"> RESPONSABLE</w:t>
            </w:r>
          </w:p>
        </w:tc>
      </w:tr>
      <w:tr w:rsidR="00EA7C6E" w:rsidRPr="006B0AEF" w14:paraId="170374B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tc>
      </w:tr>
      <w:tr w:rsidR="00EA7C6E" w:rsidRPr="006B0AEF" w14:paraId="4127B65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pPr>
              <w:jc w:val="center"/>
              <w:rPr>
                <w:b/>
                <w:bCs/>
              </w:rPr>
            </w:pPr>
            <w:r w:rsidRPr="00B40BF3">
              <w:rPr>
                <w:b/>
                <w:bCs/>
              </w:rPr>
              <w:t>DESCRIPCIÓN GENERAL DEL PMGD</w:t>
            </w:r>
          </w:p>
        </w:tc>
      </w:tr>
      <w:tr w:rsidR="00CF45B3" w:rsidRPr="00B40BF3" w14:paraId="77864A14" w14:textId="77777777" w:rsidTr="003D1B26">
        <w:tc>
          <w:tcPr>
            <w:tcW w:w="1251" w:type="pct"/>
          </w:tcPr>
          <w:p w14:paraId="64426FF6" w14:textId="77777777" w:rsidR="00F475F8" w:rsidRPr="00B40BF3" w:rsidRDefault="00F475F8">
            <w:pPr>
              <w:jc w:val="left"/>
              <w:rPr>
                <w:b/>
                <w:bCs/>
              </w:rPr>
            </w:pPr>
            <w:r w:rsidRPr="00B40BF3">
              <w:t>Nombre:</w:t>
            </w:r>
          </w:p>
        </w:tc>
        <w:tc>
          <w:tcPr>
            <w:tcW w:w="3749" w:type="pct"/>
            <w:gridSpan w:val="4"/>
          </w:tcPr>
          <w:p w14:paraId="63CE2C4C" w14:textId="77777777" w:rsidR="00F475F8" w:rsidRPr="00AB369D" w:rsidRDefault="00F475F8">
            <w:pPr>
              <w:jc w:val="left"/>
            </w:pPr>
          </w:p>
        </w:tc>
      </w:tr>
      <w:tr w:rsidR="00D60EB8" w:rsidRPr="00B40BF3" w14:paraId="0CEE0798" w14:textId="77777777" w:rsidTr="00DF421B">
        <w:tc>
          <w:tcPr>
            <w:tcW w:w="1251" w:type="pct"/>
          </w:tcPr>
          <w:p w14:paraId="75D4E5BC" w14:textId="77777777" w:rsidR="00F475F8" w:rsidRPr="00B40BF3" w:rsidRDefault="00F475F8">
            <w:pPr>
              <w:jc w:val="left"/>
              <w:rPr>
                <w:b/>
                <w:bCs/>
              </w:rPr>
            </w:pPr>
            <w:r w:rsidRPr="00B40BF3">
              <w:t>Comuna:</w:t>
            </w:r>
          </w:p>
        </w:tc>
        <w:tc>
          <w:tcPr>
            <w:tcW w:w="1250" w:type="pct"/>
            <w:gridSpan w:val="2"/>
          </w:tcPr>
          <w:p w14:paraId="037E62E6" w14:textId="77777777" w:rsidR="00F475F8" w:rsidRPr="00AB369D" w:rsidRDefault="00F475F8">
            <w:pPr>
              <w:jc w:val="left"/>
            </w:pPr>
          </w:p>
        </w:tc>
        <w:tc>
          <w:tcPr>
            <w:tcW w:w="1250" w:type="pct"/>
          </w:tcPr>
          <w:p w14:paraId="22A4BFF0" w14:textId="77777777" w:rsidR="00F475F8" w:rsidRPr="00AB369D" w:rsidRDefault="00F475F8">
            <w:pPr>
              <w:jc w:val="left"/>
              <w:rPr>
                <w:b/>
                <w:bCs/>
              </w:rPr>
            </w:pPr>
            <w:r w:rsidRPr="00B40BF3">
              <w:t>Región:</w:t>
            </w:r>
          </w:p>
        </w:tc>
        <w:tc>
          <w:tcPr>
            <w:tcW w:w="1249" w:type="pct"/>
          </w:tcPr>
          <w:p w14:paraId="25641E60" w14:textId="77777777" w:rsidR="00F475F8" w:rsidRPr="00AB369D" w:rsidRDefault="00F475F8">
            <w:pPr>
              <w:jc w:val="center"/>
            </w:pPr>
          </w:p>
        </w:tc>
      </w:tr>
      <w:tr w:rsidR="00D60EB8" w:rsidRPr="00B40BF3" w14:paraId="6617E04A" w14:textId="77777777" w:rsidTr="00DF421B">
        <w:tc>
          <w:tcPr>
            <w:tcW w:w="1251" w:type="pct"/>
          </w:tcPr>
          <w:p w14:paraId="22A606F8" w14:textId="77777777" w:rsidR="00F475F8" w:rsidRPr="00B40BF3" w:rsidRDefault="00F475F8">
            <w:pPr>
              <w:jc w:val="left"/>
              <w:rPr>
                <w:b/>
                <w:bCs/>
              </w:rPr>
            </w:pPr>
            <w:r w:rsidRPr="00B40BF3">
              <w:t>Alimentador:</w:t>
            </w:r>
          </w:p>
        </w:tc>
        <w:tc>
          <w:tcPr>
            <w:tcW w:w="1250" w:type="pct"/>
            <w:gridSpan w:val="2"/>
          </w:tcPr>
          <w:p w14:paraId="56662D23" w14:textId="77777777" w:rsidR="00F475F8" w:rsidRPr="00AB369D" w:rsidRDefault="00F475F8">
            <w:pPr>
              <w:jc w:val="left"/>
            </w:pPr>
          </w:p>
        </w:tc>
        <w:tc>
          <w:tcPr>
            <w:tcW w:w="1250" w:type="pct"/>
          </w:tcPr>
          <w:p w14:paraId="28DE77C6" w14:textId="77777777" w:rsidR="00F475F8" w:rsidRPr="00B40BF3" w:rsidRDefault="00F475F8">
            <w:pPr>
              <w:jc w:val="left"/>
              <w:rPr>
                <w:b/>
                <w:bCs/>
              </w:rPr>
            </w:pPr>
            <w:r w:rsidRPr="00B40BF3">
              <w:t>Subestación Primaria:</w:t>
            </w:r>
          </w:p>
        </w:tc>
        <w:tc>
          <w:tcPr>
            <w:tcW w:w="1249" w:type="pct"/>
          </w:tcPr>
          <w:p w14:paraId="79A5BB85" w14:textId="77777777" w:rsidR="00F475F8" w:rsidRPr="00AB369D" w:rsidRDefault="00F475F8">
            <w:pPr>
              <w:jc w:val="center"/>
            </w:pPr>
          </w:p>
        </w:tc>
      </w:tr>
      <w:tr w:rsidR="00D60EB8" w:rsidRPr="00B40BF3" w14:paraId="3452408B" w14:textId="77777777" w:rsidTr="00DF421B">
        <w:tc>
          <w:tcPr>
            <w:tcW w:w="1251" w:type="pct"/>
          </w:tcPr>
          <w:p w14:paraId="3D046434" w14:textId="42E2C97F" w:rsidR="00F475F8" w:rsidRPr="00B40BF3" w:rsidRDefault="00F475F8">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4</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pPr>
              <w:jc w:val="left"/>
            </w:pPr>
          </w:p>
        </w:tc>
        <w:tc>
          <w:tcPr>
            <w:tcW w:w="1250" w:type="pct"/>
          </w:tcPr>
          <w:p w14:paraId="445B0EB3" w14:textId="23204DA3" w:rsidR="00F475F8" w:rsidRPr="00B40BF3" w:rsidRDefault="00F475F8">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5</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pPr>
              <w:jc w:val="center"/>
            </w:pPr>
          </w:p>
        </w:tc>
      </w:tr>
      <w:tr w:rsidR="00D60EB8" w:rsidRPr="00B40BF3" w14:paraId="232B19D9" w14:textId="77777777" w:rsidTr="00DF421B">
        <w:tc>
          <w:tcPr>
            <w:tcW w:w="1251" w:type="pct"/>
          </w:tcPr>
          <w:p w14:paraId="5282E9D7" w14:textId="77777777" w:rsidR="00F475F8" w:rsidRPr="00B40BF3" w:rsidRDefault="00F475F8">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pPr>
              <w:jc w:val="left"/>
            </w:pPr>
          </w:p>
        </w:tc>
        <w:tc>
          <w:tcPr>
            <w:tcW w:w="1250" w:type="pct"/>
          </w:tcPr>
          <w:p w14:paraId="70405AF4" w14:textId="77777777" w:rsidR="00F475F8" w:rsidRPr="00B40BF3" w:rsidRDefault="00F475F8">
            <w:pPr>
              <w:jc w:val="left"/>
            </w:pPr>
            <w:r w:rsidRPr="00B40BF3">
              <w:t>Potencia Instalada (MW):</w:t>
            </w:r>
          </w:p>
        </w:tc>
        <w:tc>
          <w:tcPr>
            <w:tcW w:w="1249" w:type="pct"/>
          </w:tcPr>
          <w:p w14:paraId="6FEE471D" w14:textId="77777777" w:rsidR="00F475F8" w:rsidRPr="00AB369D" w:rsidRDefault="00F475F8">
            <w:pPr>
              <w:jc w:val="center"/>
            </w:pPr>
          </w:p>
        </w:tc>
      </w:tr>
      <w:tr w:rsidR="00CF45B3" w:rsidRPr="00B40BF3" w14:paraId="26F74439" w14:textId="77777777" w:rsidTr="00DF421B">
        <w:tc>
          <w:tcPr>
            <w:tcW w:w="1251" w:type="pct"/>
          </w:tcPr>
          <w:p w14:paraId="478B6C7A" w14:textId="3C96D85F" w:rsidR="00F475F8" w:rsidRPr="00B40BF3" w:rsidRDefault="00F475F8">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ACD6B92" w14:textId="2027038F" w:rsidR="00F475F8" w:rsidRPr="003E70B8" w:rsidRDefault="00D24EA0">
            <w:pPr>
              <w:jc w:val="center"/>
              <w:rPr>
                <w:b/>
                <w:bCs/>
                <w:sz w:val="18"/>
                <w:szCs w:val="20"/>
              </w:rPr>
            </w:pPr>
            <w:sdt>
              <w:sdtPr>
                <w:id w:val="-1983148819"/>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50BA39D6" w:rsidR="00F475F8" w:rsidRPr="003E70B8" w:rsidRDefault="00D24EA0">
            <w:pPr>
              <w:jc w:val="center"/>
              <w:rPr>
                <w:b/>
                <w:bCs/>
                <w:sz w:val="18"/>
                <w:szCs w:val="20"/>
              </w:rPr>
            </w:pPr>
            <w:sdt>
              <w:sdtPr>
                <w:id w:val="-1271771306"/>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Conv.</w:t>
            </w:r>
          </w:p>
        </w:tc>
        <w:tc>
          <w:tcPr>
            <w:tcW w:w="1250" w:type="pct"/>
          </w:tcPr>
          <w:p w14:paraId="586ACA7E" w14:textId="6896B0EA" w:rsidR="00F475F8" w:rsidRPr="00B40BF3" w:rsidRDefault="00F475F8">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pPr>
              <w:jc w:val="center"/>
            </w:pPr>
          </w:p>
        </w:tc>
      </w:tr>
      <w:tr w:rsidR="00D60EB8" w:rsidRPr="00B40BF3" w14:paraId="6BD72B46" w14:textId="77777777" w:rsidTr="00BC114B">
        <w:tc>
          <w:tcPr>
            <w:tcW w:w="1251" w:type="pct"/>
          </w:tcPr>
          <w:p w14:paraId="050D7F75" w14:textId="0826488D" w:rsidR="00BC114B" w:rsidRPr="00BA08AB" w:rsidRDefault="00BC114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1EEFF004" w14:textId="77777777" w:rsidR="00BC114B" w:rsidRPr="00B40BF3" w:rsidRDefault="00BC114B">
            <w:pPr>
              <w:jc w:val="center"/>
            </w:pPr>
          </w:p>
        </w:tc>
        <w:tc>
          <w:tcPr>
            <w:tcW w:w="1250" w:type="pct"/>
          </w:tcPr>
          <w:p w14:paraId="75D791E8" w14:textId="2AA7645A" w:rsidR="00BC114B" w:rsidRPr="00B40BF3" w:rsidRDefault="00BC114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9</w:t>
            </w:r>
            <w:r>
              <w:rPr>
                <w:b/>
                <w:bCs/>
                <w:vertAlign w:val="superscript"/>
              </w:rPr>
              <w:fldChar w:fldCharType="end"/>
            </w:r>
            <w:r>
              <w:rPr>
                <w:b/>
                <w:bCs/>
                <w:vertAlign w:val="superscript"/>
              </w:rPr>
              <w:t>)</w:t>
            </w:r>
            <w:r>
              <w:t>:</w:t>
            </w:r>
          </w:p>
        </w:tc>
        <w:tc>
          <w:tcPr>
            <w:tcW w:w="1249" w:type="pct"/>
          </w:tcPr>
          <w:p w14:paraId="6A0563EB" w14:textId="77777777" w:rsidR="00BC114B" w:rsidRPr="00AB369D" w:rsidRDefault="00BC114B">
            <w:pPr>
              <w:jc w:val="center"/>
            </w:pPr>
          </w:p>
        </w:tc>
      </w:tr>
    </w:tbl>
    <w:p w14:paraId="6D61AF78"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C95CCC" w:rsidRPr="006B0AEF" w14:paraId="38BBE51D" w14:textId="7777777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31F097D" w14:textId="77777777" w:rsidR="00C95CCC" w:rsidRPr="006B0AEF" w:rsidRDefault="00C95CCC">
            <w:pPr>
              <w:jc w:val="center"/>
              <w:rPr>
                <w:b/>
                <w:bCs/>
              </w:rPr>
            </w:pPr>
            <w:r w:rsidRPr="00AF741B">
              <w:rPr>
                <w:b/>
                <w:bCs/>
              </w:rPr>
              <w:t>DESCRIPCIÓN DE PUNTO DE CONEXIÓN</w:t>
            </w:r>
          </w:p>
        </w:tc>
      </w:tr>
      <w:tr w:rsidR="00EA7C6E" w:rsidRPr="006B0AEF" w14:paraId="70F7E7B0"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1682C" w14:textId="77777777" w:rsidR="00C95CCC" w:rsidRPr="006B0AEF" w:rsidRDefault="00C95CCC">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62346" w14:textId="0D5FA640" w:rsidR="00C95CCC" w:rsidRPr="006B0AEF" w:rsidRDefault="00D24EA0">
            <w:sdt>
              <w:sdtPr>
                <w:id w:val="-1162160930"/>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C95CCC"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53EC40" w14:textId="379D37FC" w:rsidR="00C95CCC" w:rsidRPr="006B0AEF" w:rsidRDefault="00D24EA0">
            <w:sdt>
              <w:sdtPr>
                <w:id w:val="-511990087"/>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C95CCC" w:rsidRPr="00AF741B">
              <w:t xml:space="preserve"> 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B3974" w14:textId="4630D01E" w:rsidR="00C95CCC" w:rsidRPr="006B0AEF" w:rsidRDefault="00D24EA0">
            <w:sdt>
              <w:sdtPr>
                <w:id w:val="948425199"/>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C95CCC" w:rsidRPr="00AF741B">
              <w:t xml:space="preserve"> Otro:</w:t>
            </w:r>
          </w:p>
        </w:tc>
      </w:tr>
      <w:tr w:rsidR="00EA7C6E" w:rsidRPr="006B0AEF" w14:paraId="70CF0345"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02EE4" w14:textId="77777777" w:rsidR="00C95CCC" w:rsidRPr="006B0AEF" w:rsidRDefault="00C95CCC">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3C6A7" w14:textId="77777777" w:rsidR="00C95CCC" w:rsidRPr="006B0AEF" w:rsidRDefault="00C95CCC"/>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8EF2E" w14:textId="77777777" w:rsidR="00C95CCC" w:rsidRPr="006B0AEF" w:rsidRDefault="00C95CCC">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C6A83" w14:textId="77777777" w:rsidR="00C95CCC" w:rsidRPr="006B0AEF" w:rsidRDefault="00C95CCC"/>
        </w:tc>
      </w:tr>
      <w:tr w:rsidR="00EA7C6E" w:rsidRPr="006B0AEF" w14:paraId="0D05BE8C"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D6C8B" w14:textId="32842EC5" w:rsidR="00C95CCC" w:rsidRPr="00AF741B" w:rsidRDefault="00C95CCC">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10</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FA01B7" w14:textId="77777777" w:rsidR="00C95CCC" w:rsidRPr="006B0AEF" w:rsidRDefault="00C95CCC"/>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08E90" w14:textId="3C43386B" w:rsidR="00C95CCC" w:rsidRPr="00AF741B" w:rsidRDefault="00C95CCC">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11</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A1649" w14:textId="77777777" w:rsidR="00C95CCC" w:rsidRPr="006B0AEF" w:rsidRDefault="00C95CCC"/>
        </w:tc>
      </w:tr>
      <w:tr w:rsidR="00EA7C6E" w:rsidRPr="006B0AEF" w14:paraId="290DC56F" w14:textId="7777777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BB409" w14:textId="1DAF4158" w:rsidR="00C95CCC" w:rsidRPr="00AF741B" w:rsidRDefault="00C95CCC">
            <w:r w:rsidRPr="00AF741B">
              <w:t>Latitud</w:t>
            </w:r>
            <w:r w:rsidR="009E3B8D" w:rsidRPr="00F70550">
              <w:rPr>
                <w:b/>
                <w:bCs/>
                <w:vertAlign w:val="superscript"/>
              </w:rPr>
              <w:t>(</w:t>
            </w:r>
            <w:r w:rsidR="009E3B8D" w:rsidRPr="00F70550">
              <w:rPr>
                <w:b/>
                <w:bCs/>
                <w:vertAlign w:val="superscript"/>
              </w:rPr>
              <w:fldChar w:fldCharType="begin"/>
            </w:r>
            <w:r w:rsidR="009E3B8D" w:rsidRPr="00F70550">
              <w:rPr>
                <w:b/>
                <w:bCs/>
                <w:vertAlign w:val="superscript"/>
              </w:rPr>
              <w:instrText xml:space="preserve"> SEQ [num] \*arabic \* MERGEFORMAT  \* MERGEFORMAT  \* MERGEFORMAT </w:instrText>
            </w:r>
            <w:r w:rsidR="009E3B8D" w:rsidRPr="00F70550">
              <w:rPr>
                <w:b/>
                <w:bCs/>
                <w:vertAlign w:val="superscript"/>
              </w:rPr>
              <w:fldChar w:fldCharType="separate"/>
            </w:r>
            <w:r w:rsidR="006D76F4">
              <w:rPr>
                <w:b/>
                <w:bCs/>
                <w:noProof/>
                <w:vertAlign w:val="superscript"/>
              </w:rPr>
              <w:t>12</w:t>
            </w:r>
            <w:r w:rsidR="009E3B8D" w:rsidRPr="00F70550">
              <w:rPr>
                <w:b/>
                <w:bCs/>
                <w:vertAlign w:val="superscript"/>
              </w:rPr>
              <w:fldChar w:fldCharType="end"/>
            </w:r>
            <w:r w:rsidR="009E3B8D" w:rsidRPr="00F70550">
              <w:rPr>
                <w:b/>
                <w:bCs/>
                <w:vertAlign w:val="superscript"/>
              </w:rPr>
              <w:t>)</w:t>
            </w:r>
            <w:r>
              <w:t xml:space="preserve"> </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6996F" w14:textId="77777777" w:rsidR="00C95CCC" w:rsidRPr="006B0AEF" w:rsidRDefault="00C95CCC"/>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8FAD5" w14:textId="04DAF9AB" w:rsidR="00C95CCC" w:rsidRPr="00AF741B" w:rsidRDefault="00C95CCC">
            <w:r w:rsidRPr="00AF741B">
              <w:t>Longitud</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6D76F4">
              <w:rPr>
                <w:b/>
                <w:bCs/>
                <w:noProof/>
                <w:vertAlign w:val="superscript"/>
              </w:rPr>
              <w:t>13</w:t>
            </w:r>
            <w:r w:rsidR="009E3B8D">
              <w:rPr>
                <w:b/>
                <w:bCs/>
                <w:vertAlign w:val="superscript"/>
              </w:rPr>
              <w:fldChar w:fldCharType="end"/>
            </w:r>
            <w:r w:rsidR="009E3B8D">
              <w:rPr>
                <w:b/>
                <w:bCs/>
                <w:vertAlign w:val="superscript"/>
              </w:rPr>
              <w:t>)</w:t>
            </w:r>
            <w:r w:rsidRPr="00AF741B">
              <w:t xml:space="preserve"> °:</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BB079" w14:textId="77777777" w:rsidR="00C95CCC" w:rsidRPr="006B0AEF" w:rsidRDefault="00C95CCC"/>
        </w:tc>
      </w:tr>
      <w:tr w:rsidR="00B22CA0" w:rsidRPr="006B0AEF" w14:paraId="32643ECA" w14:textId="77777777">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E724" w14:textId="1570AA91" w:rsidR="00322FA3" w:rsidRPr="006B0AEF" w:rsidRDefault="00C66995" w:rsidP="00322FA3">
            <w:r w:rsidRPr="0059305A">
              <w:t>¿Circuito corresponde a un Subalimentador?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D24E5" w14:textId="59F925DD" w:rsidR="00322FA3" w:rsidRPr="00AF741B" w:rsidRDefault="00D24EA0" w:rsidP="00322FA3">
            <w:pPr>
              <w:jc w:val="center"/>
            </w:pPr>
            <w:sdt>
              <w:sdtPr>
                <w:id w:val="-294445371"/>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322FA3" w:rsidRPr="0059305A">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2D56B5" w14:textId="0110196F" w:rsidR="00322FA3" w:rsidRPr="006B0AEF" w:rsidRDefault="00D24EA0" w:rsidP="00322FA3">
            <w:pPr>
              <w:jc w:val="center"/>
            </w:pPr>
            <w:sdt>
              <w:sdtPr>
                <w:id w:val="-1541200382"/>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322FA3" w:rsidRPr="0059305A">
              <w:t xml:space="preserve"> No</w:t>
            </w:r>
          </w:p>
        </w:tc>
      </w:tr>
      <w:tr w:rsidR="00255EBA" w:rsidRPr="006B0AEF" w14:paraId="2A046789" w14:textId="77777777" w:rsidTr="00255EBA">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804EB" w14:textId="7717CF2F" w:rsidR="00255EBA" w:rsidRPr="006B0AEF" w:rsidRDefault="00255EBA" w:rsidP="00322FA3">
            <w:r w:rsidRPr="0059305A">
              <w:t>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8279D" w14:textId="77777777" w:rsidR="00255EBA" w:rsidRPr="006B0AEF" w:rsidRDefault="00255EBA" w:rsidP="00322FA3"/>
        </w:tc>
      </w:tr>
      <w:tr w:rsidR="00255EBA" w:rsidRPr="006B0AEF" w14:paraId="08FF8163" w14:textId="77777777" w:rsidTr="00255EBA">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11019" w14:textId="11131A35" w:rsidR="00255EBA" w:rsidRPr="006B0AEF" w:rsidRDefault="00255EBA" w:rsidP="00255EBA">
            <w:r w:rsidRPr="0059305A">
              <w:t>Propietario del 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37B8" w14:textId="77777777" w:rsidR="00255EBA" w:rsidRPr="006B0AEF" w:rsidRDefault="00255EBA" w:rsidP="00255EBA"/>
        </w:tc>
      </w:tr>
      <w:tr w:rsidR="00A303F9" w:rsidRPr="006B0AEF" w14:paraId="59936691" w14:textId="77777777" w:rsidTr="00255EBA">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B494F" w14:textId="480B9058" w:rsidR="00A303F9" w:rsidRPr="0059305A" w:rsidRDefault="00A303F9" w:rsidP="00255EBA">
            <w:r>
              <w:t>Factor de referenciación vigente del 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81FA8" w14:textId="77777777" w:rsidR="00A303F9" w:rsidRPr="006B0AEF" w:rsidRDefault="00A303F9" w:rsidP="00255EBA"/>
        </w:tc>
      </w:tr>
    </w:tbl>
    <w:p w14:paraId="6ED1B037" w14:textId="77777777" w:rsidR="00BC114B" w:rsidRDefault="00BC114B" w:rsidP="00731B78">
      <w:pPr>
        <w:pStyle w:val="Sinespaciado"/>
      </w:pPr>
    </w:p>
    <w:tbl>
      <w:tblPr>
        <w:tblStyle w:val="Tablaconcuadrculaclara"/>
        <w:tblW w:w="5000" w:type="pct"/>
        <w:tblLook w:val="04A0" w:firstRow="1" w:lastRow="0" w:firstColumn="1" w:lastColumn="0" w:noHBand="0" w:noVBand="1"/>
      </w:tblPr>
      <w:tblGrid>
        <w:gridCol w:w="350"/>
        <w:gridCol w:w="2434"/>
        <w:gridCol w:w="462"/>
        <w:gridCol w:w="2314"/>
        <w:gridCol w:w="462"/>
        <w:gridCol w:w="2314"/>
        <w:gridCol w:w="462"/>
        <w:gridCol w:w="2316"/>
      </w:tblGrid>
      <w:tr w:rsidR="000E4EBD" w:rsidRPr="006B0AEF" w14:paraId="72A41511" w14:textId="77777777">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3878FCA" w14:textId="14063B86" w:rsidR="000E4EBD" w:rsidRPr="006B0AEF" w:rsidRDefault="000E4EBD" w:rsidP="000E4EBD">
            <w:pPr>
              <w:jc w:val="center"/>
              <w:rPr>
                <w:b/>
                <w:bCs/>
              </w:rPr>
            </w:pPr>
            <w:r w:rsidRPr="00464C0D">
              <w:rPr>
                <w:b/>
                <w:bCs/>
              </w:rPr>
              <w:t>CLASIFICACIÓN DE LA SOLICITUD DE CONEXIÓN A LA RED</w:t>
            </w:r>
          </w:p>
        </w:tc>
      </w:tr>
      <w:tr w:rsidR="008E0763" w:rsidRPr="006B0AEF" w14:paraId="2E1F6DC4" w14:textId="77777777" w:rsidTr="00EE508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C0653" w14:textId="1B133496" w:rsidR="00EE5087" w:rsidRPr="00464C0D" w:rsidRDefault="00EE5087" w:rsidP="00EE5087">
            <w:pPr>
              <w:jc w:val="center"/>
              <w:rPr>
                <w:b/>
                <w:bCs/>
              </w:rPr>
            </w:pPr>
            <w:r w:rsidRPr="00464C0D">
              <w:t xml:space="preserve">Característica de la Solicitud: </w:t>
            </w:r>
            <w:r w:rsidRPr="00464C0D">
              <w:rPr>
                <w:sz w:val="16"/>
                <w:szCs w:val="18"/>
              </w:rPr>
              <w:t>(Obligatorio se debe elegir opción)</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BB1DDB" w14:textId="605C8217" w:rsidR="00EE5087" w:rsidRPr="00464C0D" w:rsidRDefault="00D24EA0" w:rsidP="00EE5087">
            <w:pPr>
              <w:jc w:val="center"/>
              <w:rPr>
                <w:b/>
                <w:bCs/>
              </w:rPr>
            </w:pPr>
            <w:sdt>
              <w:sdtPr>
                <w:id w:val="251243926"/>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A2B91B2" w14:textId="1F7D0DDD" w:rsidR="00EE5087" w:rsidRPr="00464C0D" w:rsidRDefault="00EE5087" w:rsidP="00EE5087">
            <w:pPr>
              <w:jc w:val="left"/>
              <w:rPr>
                <w:b/>
                <w:bCs/>
              </w:rPr>
            </w:pPr>
            <w:r w:rsidRPr="00464C0D">
              <w:t>Nueva Solicitud</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29FF414" w14:textId="3B5E6DB2" w:rsidR="00EE5087" w:rsidRPr="00464C0D" w:rsidRDefault="00D24EA0" w:rsidP="00EE5087">
            <w:pPr>
              <w:jc w:val="center"/>
              <w:rPr>
                <w:b/>
                <w:bCs/>
              </w:rPr>
            </w:pPr>
            <w:sdt>
              <w:sdtPr>
                <w:id w:val="-392122164"/>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8110BD" w14:textId="0FB95488" w:rsidR="00EE5087" w:rsidRPr="00464C0D" w:rsidRDefault="00EE5087" w:rsidP="00EE5087">
            <w:pPr>
              <w:jc w:val="left"/>
              <w:rPr>
                <w:b/>
                <w:bCs/>
              </w:rPr>
            </w:pPr>
            <w:r w:rsidRPr="00464C0D">
              <w:t>Complemento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14</w:t>
            </w:r>
            <w:r>
              <w:rPr>
                <w:b/>
                <w:bCs/>
                <w:vertAlign w:val="superscript"/>
              </w:rPr>
              <w:fldChar w:fldCharType="end"/>
            </w:r>
            <w:r>
              <w:rPr>
                <w:b/>
                <w:bCs/>
                <w:vertAlign w:val="superscript"/>
              </w:rPr>
              <w:t>)</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4E79C4" w14:textId="1164A428" w:rsidR="00EE5087" w:rsidRPr="00464C0D" w:rsidRDefault="00D24EA0" w:rsidP="00EE5087">
            <w:pPr>
              <w:jc w:val="center"/>
              <w:rPr>
                <w:b/>
                <w:bCs/>
              </w:rPr>
            </w:pPr>
            <w:sdt>
              <w:sdtPr>
                <w:id w:val="761033069"/>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8F082" w14:textId="280FD33D" w:rsidR="00EE5087" w:rsidRPr="00464C0D" w:rsidRDefault="00EE5087" w:rsidP="00EE5087">
            <w:pPr>
              <w:jc w:val="left"/>
              <w:rPr>
                <w:b/>
                <w:bCs/>
              </w:rPr>
            </w:pPr>
            <w:r w:rsidRPr="00464C0D">
              <w:t>Modificación de las condiciones previas establecidas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15</w:t>
            </w:r>
            <w:r>
              <w:rPr>
                <w:b/>
                <w:bCs/>
                <w:vertAlign w:val="superscript"/>
              </w:rPr>
              <w:fldChar w:fldCharType="end"/>
            </w:r>
            <w:r>
              <w:rPr>
                <w:b/>
                <w:bCs/>
                <w:vertAlign w:val="superscript"/>
              </w:rPr>
              <w:t>)</w:t>
            </w:r>
          </w:p>
        </w:tc>
      </w:tr>
      <w:tr w:rsidR="008E0763" w:rsidRPr="006B0AEF" w14:paraId="45F1282C" w14:textId="77777777" w:rsidTr="00EE508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06211" w14:textId="2C1AD13F" w:rsidR="00EE5087" w:rsidRPr="00464C0D" w:rsidRDefault="00EE5087" w:rsidP="00EE5087">
            <w:pPr>
              <w:jc w:val="center"/>
            </w:pPr>
            <w:r w:rsidRPr="00464C0D">
              <w:t>Tipo de proceso</w:t>
            </w:r>
            <w:r>
              <w:t xml:space="preserve">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16</w:t>
            </w:r>
            <w:r>
              <w:rPr>
                <w:b/>
                <w:bCs/>
                <w:vertAlign w:val="superscript"/>
              </w:rPr>
              <w:fldChar w:fldCharType="end"/>
            </w:r>
            <w:r>
              <w:rPr>
                <w:b/>
                <w:bCs/>
                <w:vertAlign w:val="superscript"/>
              </w:rPr>
              <w:t>)</w:t>
            </w:r>
            <w:r w:rsidRPr="00464C0D">
              <w:t>:</w:t>
            </w:r>
          </w:p>
          <w:p w14:paraId="1C78C0CD" w14:textId="11BEE6FE" w:rsidR="00EE5087" w:rsidRPr="00464C0D" w:rsidRDefault="00EE5087" w:rsidP="00EE5087">
            <w:pPr>
              <w:jc w:val="center"/>
            </w:pPr>
            <w:r w:rsidRPr="00464C0D">
              <w:rPr>
                <w:sz w:val="16"/>
                <w:szCs w:val="18"/>
              </w:rPr>
              <w:t>(Obligatorio se debe elegir opción)</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F892E7F" w14:textId="4F1A6FDE" w:rsidR="00EE5087" w:rsidRDefault="00D24EA0" w:rsidP="00EE5087">
            <w:pPr>
              <w:jc w:val="center"/>
            </w:pPr>
            <w:sdt>
              <w:sdtPr>
                <w:id w:val="-1438987896"/>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CC9968E" w14:textId="00B67F4C" w:rsidR="00EE5087" w:rsidRPr="00464C0D" w:rsidRDefault="00EE5087" w:rsidP="00EE5087">
            <w:pPr>
              <w:jc w:val="left"/>
            </w:pPr>
            <w:r w:rsidRPr="00464C0D">
              <w:t>Expeditivo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17</w:t>
            </w:r>
            <w:r>
              <w:rPr>
                <w:b/>
                <w:bCs/>
                <w:vertAlign w:val="superscript"/>
              </w:rPr>
              <w:fldChar w:fldCharType="end"/>
            </w:r>
            <w:r>
              <w:rPr>
                <w:b/>
                <w:bCs/>
                <w:vertAlign w:val="superscript"/>
              </w:rPr>
              <w:t>)</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A185F3" w14:textId="7C62AD1F" w:rsidR="00EE5087" w:rsidRDefault="00D24EA0" w:rsidP="00EE5087">
            <w:pPr>
              <w:jc w:val="center"/>
            </w:pPr>
            <w:sdt>
              <w:sdtPr>
                <w:id w:val="-766536072"/>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9C963D" w14:textId="19418915" w:rsidR="00EE5087" w:rsidRPr="00464C0D" w:rsidRDefault="00EE5087" w:rsidP="00EE5087">
            <w:pPr>
              <w:jc w:val="left"/>
            </w:pPr>
            <w:r w:rsidRPr="00464C0D">
              <w:t>Impacto Significativo</w:t>
            </w:r>
          </w:p>
        </w:tc>
        <w:tc>
          <w:tcPr>
            <w:tcW w:w="20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3C8FA1" w14:textId="26749EC1" w:rsidR="00EE5087" w:rsidRDefault="00D24EA0" w:rsidP="00EE5087">
            <w:pPr>
              <w:jc w:val="center"/>
            </w:pPr>
            <w:sdt>
              <w:sdtPr>
                <w:id w:val="-396358103"/>
                <w14:checkbox>
                  <w14:checked w14:val="0"/>
                  <w14:checkedState w14:val="2612" w14:font="MS Gothic"/>
                  <w14:uncheckedState w14:val="2610" w14:font="MS Gothic"/>
                </w14:checkbox>
              </w:sdtPr>
              <w:sdtEndPr/>
              <w:sdtContent>
                <w:r w:rsidR="00EE5087">
                  <w:rPr>
                    <w:rFonts w:ascii="MS Gothic" w:eastAsia="MS Gothic" w:hAnsi="MS Gothic" w:hint="eastAsia"/>
                  </w:rPr>
                  <w:t>☐</w:t>
                </w:r>
              </w:sdtContent>
            </w:sdt>
          </w:p>
        </w:tc>
        <w:tc>
          <w:tcPr>
            <w:tcW w:w="104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B5EFBDD" w14:textId="413006EF" w:rsidR="00EE5087" w:rsidRPr="00464C0D" w:rsidRDefault="00EE5087" w:rsidP="00EE5087">
            <w:pPr>
              <w:jc w:val="left"/>
            </w:pPr>
            <w:r w:rsidRPr="00464C0D">
              <w:t>Alto Impacto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18</w:t>
            </w:r>
            <w:r>
              <w:rPr>
                <w:b/>
                <w:bCs/>
                <w:vertAlign w:val="superscript"/>
              </w:rPr>
              <w:fldChar w:fldCharType="end"/>
            </w:r>
            <w:r>
              <w:rPr>
                <w:b/>
                <w:bCs/>
                <w:vertAlign w:val="superscript"/>
              </w:rPr>
              <w:t>)</w:t>
            </w:r>
          </w:p>
        </w:tc>
      </w:tr>
      <w:tr w:rsidR="00EA7C6E" w:rsidRPr="006B0AEF" w14:paraId="32CD050C" w14:textId="77777777">
        <w:tc>
          <w:tcPr>
            <w:tcW w:w="125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A22DF6" w14:textId="02EB69C8" w:rsidR="00EE5087" w:rsidRPr="00464C0D" w:rsidRDefault="00EE5087" w:rsidP="00EE5087">
            <w:pPr>
              <w:jc w:val="center"/>
            </w:pPr>
            <w:r>
              <w:t>N° proceso conexión previo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19</w:t>
            </w:r>
            <w:r>
              <w:rPr>
                <w:b/>
                <w:bCs/>
                <w:vertAlign w:val="superscript"/>
              </w:rPr>
              <w:fldChar w:fldCharType="end"/>
            </w:r>
            <w:r>
              <w:rPr>
                <w:b/>
                <w:bCs/>
                <w:vertAlign w:val="superscript"/>
              </w:rPr>
              <w:t>)</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75BDE" w14:textId="77777777" w:rsidR="00EE5087" w:rsidRPr="00464C0D" w:rsidRDefault="00EE5087" w:rsidP="00EE5087">
            <w:pPr>
              <w:jc w:val="left"/>
            </w:pP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D0205" w14:textId="0B00B380" w:rsidR="00EE5087" w:rsidRPr="00464C0D" w:rsidRDefault="00EE5087" w:rsidP="00EE5087">
            <w:pPr>
              <w:jc w:val="left"/>
            </w:pPr>
            <w:r w:rsidRPr="00464C0D">
              <w:t>Fecha ingreso SCR previa</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20</w:t>
            </w:r>
            <w:r>
              <w:rPr>
                <w:b/>
                <w:bCs/>
                <w:vertAlign w:val="superscript"/>
              </w:rPr>
              <w:fldChar w:fldCharType="end"/>
            </w:r>
            <w:r>
              <w:rPr>
                <w:b/>
                <w:bCs/>
                <w:vertAlign w:val="superscript"/>
              </w:rPr>
              <w:t>)</w:t>
            </w:r>
            <w:r w:rsidRPr="00464C0D">
              <w:t>:</w:t>
            </w:r>
          </w:p>
        </w:tc>
        <w:tc>
          <w:tcPr>
            <w:tcW w:w="125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A71B3E" w14:textId="77777777" w:rsidR="00EE5087" w:rsidRPr="00464C0D" w:rsidRDefault="00EE5087" w:rsidP="00EE5087">
            <w:pPr>
              <w:jc w:val="left"/>
            </w:pPr>
          </w:p>
        </w:tc>
      </w:tr>
      <w:tr w:rsidR="00CF45B3" w:rsidRPr="006B0AEF" w14:paraId="52BFDD95" w14:textId="77777777">
        <w:tc>
          <w:tcPr>
            <w:tcW w:w="157" w:type="pct"/>
            <w:shd w:val="clear" w:color="auto" w:fill="0A2F41" w:themeFill="accent1" w:themeFillShade="80"/>
          </w:tcPr>
          <w:p w14:paraId="3B570034" w14:textId="77777777" w:rsidR="00EE5087" w:rsidRPr="006B0AEF" w:rsidRDefault="00EE5087">
            <w:pPr>
              <w:jc w:val="center"/>
              <w:rPr>
                <w:b/>
                <w:bCs/>
              </w:rPr>
            </w:pPr>
            <w:r w:rsidRPr="006B0AEF">
              <w:sym w:font="Symbol" w:char="F0B7"/>
            </w:r>
          </w:p>
        </w:tc>
        <w:tc>
          <w:tcPr>
            <w:tcW w:w="4843" w:type="pct"/>
            <w:gridSpan w:val="7"/>
            <w:shd w:val="clear" w:color="auto" w:fill="0A2F41" w:themeFill="accent1" w:themeFillShade="80"/>
          </w:tcPr>
          <w:p w14:paraId="13AF9A51" w14:textId="78AB424A" w:rsidR="00EE5087" w:rsidRPr="006B0AEF" w:rsidRDefault="00EE5087">
            <w:pPr>
              <w:jc w:val="left"/>
              <w:rPr>
                <w:b/>
                <w:bCs/>
              </w:rPr>
            </w:pPr>
            <w:r>
              <w:rPr>
                <w:b/>
                <w:bCs/>
              </w:rPr>
              <w:t xml:space="preserve">Respecto </w:t>
            </w:r>
            <w:r w:rsidR="000D6C9B">
              <w:rPr>
                <w:b/>
                <w:bCs/>
              </w:rPr>
              <w:t>al desarrollo de los estudios de conexión.</w:t>
            </w:r>
          </w:p>
        </w:tc>
      </w:tr>
      <w:tr w:rsidR="00B22CA0" w:rsidRPr="006B0AEF" w14:paraId="46A7E532" w14:textId="77777777" w:rsidTr="000D6C9B">
        <w:tc>
          <w:tcPr>
            <w:tcW w:w="2501" w:type="pct"/>
            <w:gridSpan w:val="4"/>
          </w:tcPr>
          <w:p w14:paraId="7CD0308A" w14:textId="5CF0B0E0" w:rsidR="000D6C9B" w:rsidRPr="000D6C9B" w:rsidRDefault="000D6C9B" w:rsidP="000D6C9B">
            <w:pPr>
              <w:jc w:val="left"/>
            </w:pPr>
            <w:r w:rsidRPr="000D6C9B">
              <w:t>Responsabilidad de realización estudios técnicos</w:t>
            </w:r>
            <w:r>
              <w:t>:</w:t>
            </w:r>
          </w:p>
        </w:tc>
        <w:tc>
          <w:tcPr>
            <w:tcW w:w="1249" w:type="pct"/>
            <w:gridSpan w:val="2"/>
          </w:tcPr>
          <w:p w14:paraId="53DBFD40" w14:textId="740D588B" w:rsidR="000D6C9B" w:rsidRDefault="00D24EA0" w:rsidP="000D6C9B">
            <w:pPr>
              <w:jc w:val="center"/>
              <w:rPr>
                <w:b/>
                <w:bCs/>
              </w:rPr>
            </w:pPr>
            <w:sdt>
              <w:sdtPr>
                <w:id w:val="-796910846"/>
                <w14:checkbox>
                  <w14:checked w14:val="0"/>
                  <w14:checkedState w14:val="2612" w14:font="MS Gothic"/>
                  <w14:uncheckedState w14:val="2610" w14:font="MS Gothic"/>
                </w14:checkbox>
              </w:sdtPr>
              <w:sdtEndPr/>
              <w:sdtContent>
                <w:r w:rsidR="000D6C9B" w:rsidRPr="00464C0D">
                  <w:rPr>
                    <w:rFonts w:ascii="MS Gothic" w:eastAsia="MS Gothic" w:hAnsi="MS Gothic" w:hint="eastAsia"/>
                  </w:rPr>
                  <w:t>☐</w:t>
                </w:r>
              </w:sdtContent>
            </w:sdt>
            <w:r w:rsidR="000D6C9B" w:rsidRPr="00464C0D">
              <w:t xml:space="preserve"> Distribuidora</w:t>
            </w:r>
          </w:p>
        </w:tc>
        <w:tc>
          <w:tcPr>
            <w:tcW w:w="1250" w:type="pct"/>
            <w:gridSpan w:val="2"/>
          </w:tcPr>
          <w:p w14:paraId="47208C01" w14:textId="3F0ABECD" w:rsidR="000D6C9B" w:rsidRDefault="00D24EA0" w:rsidP="000D6C9B">
            <w:pPr>
              <w:jc w:val="center"/>
              <w:rPr>
                <w:b/>
                <w:bCs/>
              </w:rPr>
            </w:pPr>
            <w:sdt>
              <w:sdtPr>
                <w:id w:val="-1106341279"/>
                <w14:checkbox>
                  <w14:checked w14:val="0"/>
                  <w14:checkedState w14:val="2612" w14:font="MS Gothic"/>
                  <w14:uncheckedState w14:val="2610" w14:font="MS Gothic"/>
                </w14:checkbox>
              </w:sdtPr>
              <w:sdtEndPr/>
              <w:sdtContent>
                <w:r w:rsidR="000D6C9B" w:rsidRPr="00464C0D">
                  <w:rPr>
                    <w:rFonts w:ascii="MS Gothic" w:eastAsia="MS Gothic" w:hAnsi="MS Gothic" w:hint="eastAsia"/>
                  </w:rPr>
                  <w:t>☐</w:t>
                </w:r>
              </w:sdtContent>
            </w:sdt>
            <w:r w:rsidR="000D6C9B" w:rsidRPr="00464C0D">
              <w:t xml:space="preserve"> Tercero</w:t>
            </w:r>
          </w:p>
        </w:tc>
      </w:tr>
      <w:tr w:rsidR="000D6C9B" w:rsidRPr="006B0AEF" w14:paraId="1F139AF0" w14:textId="77777777" w:rsidTr="000D6C9B">
        <w:tc>
          <w:tcPr>
            <w:tcW w:w="2501" w:type="pct"/>
            <w:gridSpan w:val="4"/>
          </w:tcPr>
          <w:p w14:paraId="4A438B0C" w14:textId="766D5F5F" w:rsidR="000D6C9B" w:rsidRPr="000D6C9B" w:rsidRDefault="000D6C9B" w:rsidP="000D6C9B">
            <w:pPr>
              <w:jc w:val="left"/>
            </w:pPr>
            <w:r>
              <w:t>Correo electrónico de contacto con la Empresa Distribuidora:</w:t>
            </w:r>
          </w:p>
        </w:tc>
        <w:tc>
          <w:tcPr>
            <w:tcW w:w="2499" w:type="pct"/>
            <w:gridSpan w:val="4"/>
          </w:tcPr>
          <w:p w14:paraId="7E83BDC1" w14:textId="77777777" w:rsidR="000D6C9B" w:rsidRDefault="000D6C9B" w:rsidP="000D6C9B">
            <w:pPr>
              <w:jc w:val="center"/>
            </w:pPr>
          </w:p>
        </w:tc>
      </w:tr>
      <w:tr w:rsidR="000D6C9B" w:rsidRPr="006B0AEF" w14:paraId="78734FAF" w14:textId="77777777" w:rsidTr="000D6C9B">
        <w:tc>
          <w:tcPr>
            <w:tcW w:w="2501" w:type="pct"/>
            <w:gridSpan w:val="4"/>
          </w:tcPr>
          <w:p w14:paraId="42BC85FB" w14:textId="439ECEF5" w:rsidR="000D6C9B" w:rsidRPr="000D6C9B" w:rsidRDefault="000D6C9B" w:rsidP="000D6C9B">
            <w:pPr>
              <w:jc w:val="left"/>
            </w:pPr>
            <w:r>
              <w:t>Encargado de la Empresa Distribuidora en los estudios:</w:t>
            </w:r>
          </w:p>
        </w:tc>
        <w:tc>
          <w:tcPr>
            <w:tcW w:w="2499" w:type="pct"/>
            <w:gridSpan w:val="4"/>
          </w:tcPr>
          <w:p w14:paraId="4B4D8850" w14:textId="77777777" w:rsidR="000D6C9B" w:rsidRDefault="000D6C9B" w:rsidP="000D6C9B">
            <w:pPr>
              <w:jc w:val="center"/>
            </w:pPr>
          </w:p>
        </w:tc>
      </w:tr>
    </w:tbl>
    <w:p w14:paraId="412B41C9" w14:textId="77777777" w:rsidR="000E4EBD" w:rsidRDefault="000E4EBD" w:rsidP="00731B78">
      <w:pPr>
        <w:pStyle w:val="Sinespaciado"/>
      </w:pPr>
    </w:p>
    <w:p w14:paraId="57C77439" w14:textId="77777777" w:rsidR="000E4EBD" w:rsidRDefault="000E4EBD" w:rsidP="00731B78">
      <w:pPr>
        <w:pStyle w:val="Sinespaciado"/>
      </w:pPr>
    </w:p>
    <w:p w14:paraId="5878A376" w14:textId="77777777" w:rsidR="000E4EBD" w:rsidRDefault="000E4EBD" w:rsidP="00731B78">
      <w:pPr>
        <w:pStyle w:val="Sinespaciado"/>
      </w:pPr>
    </w:p>
    <w:p w14:paraId="20B30657" w14:textId="77777777" w:rsidR="00EE5087" w:rsidRDefault="00EE5087" w:rsidP="00731B78">
      <w:pPr>
        <w:pStyle w:val="Sinespaciado"/>
      </w:pPr>
    </w:p>
    <w:p w14:paraId="18AEA835" w14:textId="77777777" w:rsidR="00EE5087" w:rsidRDefault="00EE5087" w:rsidP="00731B78">
      <w:pPr>
        <w:pStyle w:val="Sinespaciado"/>
      </w:pPr>
    </w:p>
    <w:p w14:paraId="2EC5611D" w14:textId="77777777" w:rsidR="00EE5087" w:rsidRDefault="00EE5087" w:rsidP="00731B78">
      <w:pPr>
        <w:pStyle w:val="Sinespaciado"/>
      </w:pPr>
    </w:p>
    <w:p w14:paraId="4C3A601E" w14:textId="77777777" w:rsidR="00EE5087" w:rsidRDefault="00EE5087" w:rsidP="00731B78">
      <w:pPr>
        <w:pStyle w:val="Sinespaciado"/>
      </w:pPr>
    </w:p>
    <w:p w14:paraId="1885E1F4" w14:textId="77777777" w:rsidR="00EE5087" w:rsidRDefault="00EE5087" w:rsidP="00731B78">
      <w:pPr>
        <w:pStyle w:val="Sinespaciado"/>
      </w:pPr>
    </w:p>
    <w:p w14:paraId="43BCA866" w14:textId="37951F0E" w:rsidR="00EE5087" w:rsidRDefault="00EE5087">
      <w:pPr>
        <w:jc w:val="left"/>
        <w:rPr>
          <w:sz w:val="4"/>
        </w:rPr>
      </w:pPr>
      <w:r>
        <w:br w:type="page"/>
      </w:r>
    </w:p>
    <w:tbl>
      <w:tblPr>
        <w:tblStyle w:val="Tablaconcuadrculaclara"/>
        <w:tblW w:w="5000" w:type="pct"/>
        <w:tblLook w:val="04A0" w:firstRow="1" w:lastRow="0" w:firstColumn="1" w:lastColumn="0" w:noHBand="0" w:noVBand="1"/>
      </w:tblPr>
      <w:tblGrid>
        <w:gridCol w:w="420"/>
        <w:gridCol w:w="5137"/>
        <w:gridCol w:w="3708"/>
        <w:gridCol w:w="922"/>
        <w:gridCol w:w="927"/>
      </w:tblGrid>
      <w:tr w:rsidR="000D6C9B" w:rsidRPr="006B0AEF" w14:paraId="3A3A63B0" w14:textId="77777777">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73A7F82" w14:textId="11EEE3A8" w:rsidR="000D6C9B" w:rsidRPr="006B0AEF" w:rsidRDefault="000D6C9B">
            <w:pPr>
              <w:jc w:val="center"/>
              <w:rPr>
                <w:b/>
                <w:bCs/>
              </w:rPr>
            </w:pPr>
            <w:r w:rsidRPr="00464C0D">
              <w:rPr>
                <w:b/>
                <w:bCs/>
              </w:rPr>
              <w:lastRenderedPageBreak/>
              <w:t>EVALUACIONES TÉCNICAS</w:t>
            </w:r>
            <w:r w:rsidRPr="000D6C9B">
              <w:rPr>
                <w:b/>
                <w:bCs/>
                <w:vertAlign w:val="superscript"/>
              </w:rPr>
              <w:t>(</w:t>
            </w:r>
            <w:r w:rsidRPr="000D6C9B">
              <w:rPr>
                <w:b/>
                <w:bCs/>
                <w:vertAlign w:val="superscript"/>
              </w:rPr>
              <w:fldChar w:fldCharType="begin"/>
            </w:r>
            <w:r w:rsidRPr="000D6C9B">
              <w:rPr>
                <w:b/>
                <w:bCs/>
                <w:vertAlign w:val="superscript"/>
              </w:rPr>
              <w:instrText xml:space="preserve"> SEQ [num] \*arabic \* MERGEFORMAT  \* MERGEFORMAT  \* MERGEFORMAT </w:instrText>
            </w:r>
            <w:r w:rsidRPr="000D6C9B">
              <w:rPr>
                <w:b/>
                <w:bCs/>
                <w:vertAlign w:val="superscript"/>
              </w:rPr>
              <w:fldChar w:fldCharType="separate"/>
            </w:r>
            <w:r w:rsidR="006D76F4">
              <w:rPr>
                <w:b/>
                <w:bCs/>
                <w:noProof/>
                <w:vertAlign w:val="superscript"/>
              </w:rPr>
              <w:t>21</w:t>
            </w:r>
            <w:r w:rsidRPr="000D6C9B">
              <w:rPr>
                <w:b/>
                <w:bCs/>
                <w:vertAlign w:val="superscript"/>
              </w:rPr>
              <w:fldChar w:fldCharType="end"/>
            </w:r>
            <w:r w:rsidRPr="000D6C9B">
              <w:rPr>
                <w:b/>
                <w:bCs/>
                <w:vertAlign w:val="superscript"/>
              </w:rPr>
              <w:t>)</w:t>
            </w:r>
          </w:p>
        </w:tc>
      </w:tr>
      <w:tr w:rsidR="00CF45B3" w:rsidRPr="00FC2FA6" w14:paraId="37108835" w14:textId="77777777" w:rsidTr="004C627D">
        <w:sdt>
          <w:sdtPr>
            <w:id w:val="-1182577801"/>
            <w14:checkbox>
              <w14:checked w14:val="0"/>
              <w14:checkedState w14:val="2612" w14:font="MS Gothic"/>
              <w14:uncheckedState w14:val="2610" w14:font="MS Gothic"/>
            </w14:checkbox>
          </w:sdtPr>
          <w:sdtEndPr/>
          <w:sdtContent>
            <w:tc>
              <w:tcPr>
                <w:tcW w:w="189" w:type="pct"/>
                <w:shd w:val="clear" w:color="auto" w:fill="0E2841" w:themeFill="text2"/>
              </w:tcPr>
              <w:p w14:paraId="2BBBB1F1" w14:textId="6243FCD4" w:rsidR="004C627D" w:rsidRPr="006B0AEF" w:rsidRDefault="00C2413E">
                <w:pPr>
                  <w:jc w:val="center"/>
                </w:pPr>
                <w:r>
                  <w:rPr>
                    <w:rFonts w:ascii="MS Gothic" w:eastAsia="MS Gothic" w:hAnsi="MS Gothic" w:hint="eastAsia"/>
                  </w:rPr>
                  <w:t>☐</w:t>
                </w:r>
              </w:p>
            </w:tc>
          </w:sdtContent>
        </w:sdt>
        <w:tc>
          <w:tcPr>
            <w:tcW w:w="4811" w:type="pct"/>
            <w:gridSpan w:val="4"/>
            <w:shd w:val="clear" w:color="auto" w:fill="0E2841" w:themeFill="text2"/>
          </w:tcPr>
          <w:p w14:paraId="5AA640CB" w14:textId="7180F53E" w:rsidR="004C627D" w:rsidRPr="00FC2FA6" w:rsidRDefault="004C627D">
            <w:pPr>
              <w:jc w:val="left"/>
            </w:pPr>
            <w:r>
              <w:rPr>
                <w:b/>
                <w:bCs/>
              </w:rPr>
              <w:t>Sección correspondiente a proceso de conexión expeditivo</w:t>
            </w:r>
          </w:p>
        </w:tc>
      </w:tr>
      <w:tr w:rsidR="00B22CA0" w:rsidRPr="006B0AEF" w14:paraId="481D3728" w14:textId="77777777">
        <w:tc>
          <w:tcPr>
            <w:tcW w:w="4168" w:type="pct"/>
            <w:gridSpan w:val="3"/>
          </w:tcPr>
          <w:p w14:paraId="6D0F1906" w14:textId="77777777" w:rsidR="000D6C9B" w:rsidRPr="006B0AEF" w:rsidRDefault="000D6C9B">
            <w:pPr>
              <w:rPr>
                <w:szCs w:val="20"/>
              </w:rPr>
            </w:pPr>
            <w:r>
              <w:t>¿Requiere actualizar antecedentes de la red de distribución asociada?</w:t>
            </w:r>
          </w:p>
        </w:tc>
        <w:tc>
          <w:tcPr>
            <w:tcW w:w="415" w:type="pct"/>
          </w:tcPr>
          <w:p w14:paraId="773FDCF5" w14:textId="2E09C375" w:rsidR="000D6C9B" w:rsidRPr="006B0AEF" w:rsidRDefault="00D24EA0">
            <w:pPr>
              <w:jc w:val="center"/>
              <w:rPr>
                <w:szCs w:val="20"/>
              </w:rPr>
            </w:pPr>
            <w:sdt>
              <w:sdtPr>
                <w:id w:val="151525469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0D6C9B" w:rsidRPr="006B0AEF">
              <w:t xml:space="preserve"> Si</w:t>
            </w:r>
          </w:p>
        </w:tc>
        <w:tc>
          <w:tcPr>
            <w:tcW w:w="417" w:type="pct"/>
          </w:tcPr>
          <w:p w14:paraId="680CA4DA" w14:textId="3DDAFB77" w:rsidR="000D6C9B" w:rsidRPr="006B0AEF" w:rsidRDefault="00D24EA0">
            <w:pPr>
              <w:jc w:val="center"/>
              <w:rPr>
                <w:szCs w:val="20"/>
              </w:rPr>
            </w:pPr>
            <w:sdt>
              <w:sdtPr>
                <w:id w:val="-917635084"/>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0D6C9B" w:rsidRPr="006B0AEF">
              <w:t xml:space="preserve"> No</w:t>
            </w:r>
          </w:p>
        </w:tc>
      </w:tr>
      <w:tr w:rsidR="00B22CA0" w:rsidRPr="006B0AEF" w14:paraId="19C32DB7" w14:textId="77777777">
        <w:tc>
          <w:tcPr>
            <w:tcW w:w="4168" w:type="pct"/>
            <w:gridSpan w:val="3"/>
          </w:tcPr>
          <w:p w14:paraId="1B5A9089" w14:textId="64282405" w:rsidR="004C627D" w:rsidRPr="006B0AEF" w:rsidRDefault="004C627D" w:rsidP="004C627D">
            <w:pPr>
              <w:rPr>
                <w:szCs w:val="20"/>
              </w:rPr>
            </w:pPr>
            <w:r w:rsidRPr="00464C0D">
              <w:t>El PMGD cumple con Capacidad Instalada para Conexión Expeditiv</w:t>
            </w:r>
            <w:r>
              <w:t>a</w:t>
            </w:r>
          </w:p>
        </w:tc>
        <w:tc>
          <w:tcPr>
            <w:tcW w:w="415" w:type="pct"/>
          </w:tcPr>
          <w:p w14:paraId="7C678E77" w14:textId="77777777" w:rsidR="004C627D" w:rsidRPr="006B0AEF" w:rsidRDefault="00D24EA0" w:rsidP="004C627D">
            <w:pPr>
              <w:jc w:val="center"/>
              <w:rPr>
                <w:szCs w:val="20"/>
              </w:rPr>
            </w:pPr>
            <w:sdt>
              <w:sdtPr>
                <w:id w:val="-668639527"/>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2BD15C00" w14:textId="77777777" w:rsidR="004C627D" w:rsidRPr="006B0AEF" w:rsidRDefault="00D24EA0" w:rsidP="004C627D">
            <w:pPr>
              <w:jc w:val="center"/>
              <w:rPr>
                <w:szCs w:val="20"/>
              </w:rPr>
            </w:pPr>
            <w:sdt>
              <w:sdtPr>
                <w:id w:val="68255104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30EB972C" w14:textId="77777777">
        <w:tc>
          <w:tcPr>
            <w:tcW w:w="4168" w:type="pct"/>
            <w:gridSpan w:val="3"/>
          </w:tcPr>
          <w:p w14:paraId="31EDCF48" w14:textId="480EDC15" w:rsidR="004C627D" w:rsidRPr="006B0AEF" w:rsidRDefault="004C627D" w:rsidP="004C627D">
            <w:pPr>
              <w:rPr>
                <w:szCs w:val="20"/>
              </w:rPr>
            </w:pPr>
            <w:r w:rsidRPr="00464C0D">
              <w:t>El PMGD cumple con Capacidad de Inyección para Conexión Expeditiva</w:t>
            </w:r>
          </w:p>
        </w:tc>
        <w:tc>
          <w:tcPr>
            <w:tcW w:w="415" w:type="pct"/>
          </w:tcPr>
          <w:p w14:paraId="0B35C311" w14:textId="77777777" w:rsidR="004C627D" w:rsidRPr="006B0AEF" w:rsidRDefault="00D24EA0" w:rsidP="004C627D">
            <w:pPr>
              <w:jc w:val="center"/>
              <w:rPr>
                <w:szCs w:val="20"/>
              </w:rPr>
            </w:pPr>
            <w:sdt>
              <w:sdtPr>
                <w:id w:val="-125813101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288928B6" w14:textId="77777777" w:rsidR="004C627D" w:rsidRPr="006B0AEF" w:rsidRDefault="00D24EA0" w:rsidP="004C627D">
            <w:pPr>
              <w:jc w:val="center"/>
              <w:rPr>
                <w:szCs w:val="20"/>
              </w:rPr>
            </w:pPr>
            <w:sdt>
              <w:sdtPr>
                <w:id w:val="-941063221"/>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4C627D" w:rsidRPr="006B0AEF" w14:paraId="456006F5" w14:textId="77777777" w:rsidTr="004C627D">
        <w:tc>
          <w:tcPr>
            <w:tcW w:w="5000" w:type="pct"/>
            <w:gridSpan w:val="5"/>
            <w:shd w:val="clear" w:color="auto" w:fill="FFFF00"/>
          </w:tcPr>
          <w:p w14:paraId="390D115E" w14:textId="675824FB" w:rsidR="004C627D" w:rsidRPr="004C627D" w:rsidRDefault="004C627D" w:rsidP="004C627D">
            <w:pPr>
              <w:pStyle w:val="Prrafodelista"/>
              <w:numPr>
                <w:ilvl w:val="0"/>
                <w:numId w:val="11"/>
              </w:numPr>
              <w:ind w:left="357" w:hanging="357"/>
              <w:jc w:val="left"/>
              <w:rPr>
                <w:i/>
                <w:iCs/>
                <w:szCs w:val="20"/>
              </w:rPr>
            </w:pPr>
            <w:r w:rsidRPr="004C627D">
              <w:rPr>
                <w:b/>
                <w:bCs/>
                <w:i/>
                <w:iCs/>
              </w:rPr>
              <w:t>En caso de presentarse observaciones Distribuidora debe especificar cumplimiento requisitos</w:t>
            </w:r>
            <w:r w:rsidRPr="004C627D">
              <w:rPr>
                <w:i/>
                <w:iCs/>
              </w:rPr>
              <w:t>.</w:t>
            </w:r>
          </w:p>
        </w:tc>
      </w:tr>
      <w:tr w:rsidR="00B22CA0" w:rsidRPr="006B0AEF" w14:paraId="68B59CCF" w14:textId="77777777">
        <w:tc>
          <w:tcPr>
            <w:tcW w:w="4168" w:type="pct"/>
            <w:gridSpan w:val="3"/>
          </w:tcPr>
          <w:p w14:paraId="1A410AC6" w14:textId="205A6CDB" w:rsidR="004C627D" w:rsidRPr="006B0AEF" w:rsidRDefault="004C627D" w:rsidP="004C627D">
            <w:pPr>
              <w:rPr>
                <w:szCs w:val="20"/>
              </w:rPr>
            </w:pPr>
            <w:r w:rsidRPr="00464C0D">
              <w:t>El PMGD cumple con el requisito de flujo de potencia</w:t>
            </w:r>
          </w:p>
        </w:tc>
        <w:tc>
          <w:tcPr>
            <w:tcW w:w="415" w:type="pct"/>
          </w:tcPr>
          <w:p w14:paraId="4C47200D" w14:textId="77777777" w:rsidR="004C627D" w:rsidRPr="006B0AEF" w:rsidRDefault="00D24EA0" w:rsidP="004C627D">
            <w:pPr>
              <w:jc w:val="center"/>
              <w:rPr>
                <w:szCs w:val="20"/>
              </w:rPr>
            </w:pPr>
            <w:sdt>
              <w:sdtPr>
                <w:id w:val="-4140690"/>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5FA56F8F" w14:textId="77777777" w:rsidR="004C627D" w:rsidRPr="006B0AEF" w:rsidRDefault="00D24EA0" w:rsidP="004C627D">
            <w:pPr>
              <w:jc w:val="center"/>
              <w:rPr>
                <w:szCs w:val="20"/>
              </w:rPr>
            </w:pPr>
            <w:sdt>
              <w:sdtPr>
                <w:id w:val="-975750537"/>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745E9C47" w14:textId="77777777" w:rsidTr="004C627D">
        <w:tc>
          <w:tcPr>
            <w:tcW w:w="4168" w:type="pct"/>
            <w:gridSpan w:val="3"/>
          </w:tcPr>
          <w:p w14:paraId="1B860259" w14:textId="48CA9F9F" w:rsidR="004C627D" w:rsidRPr="006B0AEF" w:rsidRDefault="004C627D" w:rsidP="004C627D">
            <w:pPr>
              <w:rPr>
                <w:szCs w:val="20"/>
              </w:rPr>
            </w:pPr>
            <w:r w:rsidRPr="00464C0D">
              <w:t>El PMGD cumple con los requisitos de variación de tensión en el Alimentador</w:t>
            </w:r>
          </w:p>
        </w:tc>
        <w:tc>
          <w:tcPr>
            <w:tcW w:w="415" w:type="pct"/>
          </w:tcPr>
          <w:p w14:paraId="7F14CE38" w14:textId="77777777" w:rsidR="004C627D" w:rsidRPr="006B0AEF" w:rsidRDefault="00D24EA0" w:rsidP="004C627D">
            <w:pPr>
              <w:jc w:val="center"/>
              <w:rPr>
                <w:szCs w:val="20"/>
              </w:rPr>
            </w:pPr>
            <w:sdt>
              <w:sdtPr>
                <w:id w:val="-1042664619"/>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5C383BE5" w14:textId="77777777" w:rsidR="004C627D" w:rsidRPr="006B0AEF" w:rsidRDefault="00D24EA0" w:rsidP="004C627D">
            <w:pPr>
              <w:jc w:val="center"/>
              <w:rPr>
                <w:szCs w:val="20"/>
              </w:rPr>
            </w:pPr>
            <w:sdt>
              <w:sdtPr>
                <w:id w:val="-2090987046"/>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05D7FE31" w14:textId="77777777" w:rsidTr="004C627D">
        <w:tc>
          <w:tcPr>
            <w:tcW w:w="4168" w:type="pct"/>
            <w:gridSpan w:val="3"/>
          </w:tcPr>
          <w:p w14:paraId="35C0AF7F" w14:textId="61CE777B" w:rsidR="004C627D" w:rsidRPr="006B0AEF" w:rsidRDefault="004C627D" w:rsidP="004C627D">
            <w:pPr>
              <w:rPr>
                <w:szCs w:val="20"/>
              </w:rPr>
            </w:pPr>
            <w:r w:rsidRPr="00464C0D">
              <w:t>El PMGD cumple con los requisitos respecto al aporte de corriente de cortocircuito</w:t>
            </w:r>
          </w:p>
        </w:tc>
        <w:tc>
          <w:tcPr>
            <w:tcW w:w="415" w:type="pct"/>
          </w:tcPr>
          <w:p w14:paraId="3C1967F0" w14:textId="77777777" w:rsidR="004C627D" w:rsidRPr="006B0AEF" w:rsidRDefault="00D24EA0" w:rsidP="004C627D">
            <w:pPr>
              <w:jc w:val="center"/>
              <w:rPr>
                <w:szCs w:val="20"/>
              </w:rPr>
            </w:pPr>
            <w:sdt>
              <w:sdtPr>
                <w:id w:val="-65043863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35B542FF" w14:textId="77777777" w:rsidR="004C627D" w:rsidRPr="006B0AEF" w:rsidRDefault="00D24EA0" w:rsidP="004C627D">
            <w:pPr>
              <w:jc w:val="center"/>
              <w:rPr>
                <w:szCs w:val="20"/>
              </w:rPr>
            </w:pPr>
            <w:sdt>
              <w:sdtPr>
                <w:id w:val="200985671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35F36483" w14:textId="77777777" w:rsidTr="004C627D">
        <w:tc>
          <w:tcPr>
            <w:tcW w:w="4168" w:type="pct"/>
            <w:gridSpan w:val="3"/>
          </w:tcPr>
          <w:p w14:paraId="2578635F" w14:textId="68A0CA9E" w:rsidR="004C627D" w:rsidRPr="006B0AEF" w:rsidRDefault="004C627D" w:rsidP="004C627D">
            <w:pPr>
              <w:rPr>
                <w:szCs w:val="20"/>
              </w:rPr>
            </w:pPr>
            <w:r w:rsidRPr="00464C0D">
              <w:t xml:space="preserve">El PMGD cumple con los requisitos de coordinación de protecciones </w:t>
            </w:r>
          </w:p>
        </w:tc>
        <w:tc>
          <w:tcPr>
            <w:tcW w:w="415" w:type="pct"/>
          </w:tcPr>
          <w:p w14:paraId="1688F4B4" w14:textId="77777777" w:rsidR="004C627D" w:rsidRPr="006B0AEF" w:rsidRDefault="00D24EA0" w:rsidP="004C627D">
            <w:pPr>
              <w:jc w:val="center"/>
              <w:rPr>
                <w:szCs w:val="20"/>
              </w:rPr>
            </w:pPr>
            <w:sdt>
              <w:sdtPr>
                <w:id w:val="-1803619275"/>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1F2051EB" w14:textId="77777777" w:rsidR="004C627D" w:rsidRPr="006B0AEF" w:rsidRDefault="00D24EA0" w:rsidP="004C627D">
            <w:pPr>
              <w:jc w:val="center"/>
              <w:rPr>
                <w:szCs w:val="20"/>
              </w:rPr>
            </w:pPr>
            <w:sdt>
              <w:sdtPr>
                <w:id w:val="-226681277"/>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1B99A71A" w14:textId="77777777" w:rsidTr="004C627D">
        <w:tc>
          <w:tcPr>
            <w:tcW w:w="4168" w:type="pct"/>
            <w:gridSpan w:val="3"/>
          </w:tcPr>
          <w:p w14:paraId="1E2AAFF6" w14:textId="10D1F5C6" w:rsidR="004C627D" w:rsidRPr="006B0AEF" w:rsidRDefault="004C627D" w:rsidP="004C627D">
            <w:pPr>
              <w:rPr>
                <w:szCs w:val="20"/>
              </w:rPr>
            </w:pPr>
            <w:r w:rsidRPr="00464C0D">
              <w:t>El PMGD requiere de ajustes</w:t>
            </w:r>
          </w:p>
        </w:tc>
        <w:tc>
          <w:tcPr>
            <w:tcW w:w="415" w:type="pct"/>
          </w:tcPr>
          <w:p w14:paraId="66AD306E" w14:textId="77777777" w:rsidR="004C627D" w:rsidRPr="006B0AEF" w:rsidRDefault="00D24EA0" w:rsidP="004C627D">
            <w:pPr>
              <w:jc w:val="center"/>
              <w:rPr>
                <w:szCs w:val="20"/>
              </w:rPr>
            </w:pPr>
            <w:sdt>
              <w:sdtPr>
                <w:id w:val="-1429808060"/>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1D27D16B" w14:textId="77777777" w:rsidR="004C627D" w:rsidRPr="006B0AEF" w:rsidRDefault="00D24EA0" w:rsidP="004C627D">
            <w:pPr>
              <w:jc w:val="center"/>
              <w:rPr>
                <w:szCs w:val="20"/>
              </w:rPr>
            </w:pPr>
            <w:sdt>
              <w:sdtPr>
                <w:id w:val="-2087294902"/>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0505B25F" w14:textId="77777777" w:rsidTr="004C627D">
        <w:tc>
          <w:tcPr>
            <w:tcW w:w="4168" w:type="pct"/>
            <w:gridSpan w:val="3"/>
          </w:tcPr>
          <w:p w14:paraId="68C3AB18" w14:textId="1A28A301" w:rsidR="004C627D" w:rsidRPr="006B0AEF" w:rsidRDefault="004C627D" w:rsidP="004C627D">
            <w:pPr>
              <w:rPr>
                <w:szCs w:val="20"/>
              </w:rPr>
            </w:pPr>
            <w:r w:rsidRPr="00464C0D">
              <w:t>El PMGD requiere de adecuaciones</w:t>
            </w:r>
          </w:p>
        </w:tc>
        <w:tc>
          <w:tcPr>
            <w:tcW w:w="415" w:type="pct"/>
          </w:tcPr>
          <w:p w14:paraId="3587AD82" w14:textId="77777777" w:rsidR="004C627D" w:rsidRPr="006B0AEF" w:rsidRDefault="00D24EA0" w:rsidP="004C627D">
            <w:pPr>
              <w:jc w:val="center"/>
              <w:rPr>
                <w:szCs w:val="20"/>
              </w:rPr>
            </w:pPr>
            <w:sdt>
              <w:sdtPr>
                <w:id w:val="-514376881"/>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31181C62" w14:textId="77777777" w:rsidR="004C627D" w:rsidRPr="006B0AEF" w:rsidRDefault="00D24EA0" w:rsidP="004C627D">
            <w:pPr>
              <w:jc w:val="center"/>
              <w:rPr>
                <w:szCs w:val="20"/>
              </w:rPr>
            </w:pPr>
            <w:sdt>
              <w:sdtPr>
                <w:id w:val="-1815557785"/>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B22CA0" w:rsidRPr="006B0AEF" w14:paraId="3267D4AC" w14:textId="77777777" w:rsidTr="004C627D">
        <w:tc>
          <w:tcPr>
            <w:tcW w:w="4168" w:type="pct"/>
            <w:gridSpan w:val="3"/>
          </w:tcPr>
          <w:p w14:paraId="20513375" w14:textId="1694C39F" w:rsidR="004C627D" w:rsidRPr="006B0AEF" w:rsidRDefault="004C627D" w:rsidP="004C627D">
            <w:pPr>
              <w:rPr>
                <w:szCs w:val="20"/>
              </w:rPr>
            </w:pPr>
            <w:r w:rsidRPr="00464C0D">
              <w:t>¿Empresa distribuidora adjunta evaluaciones técnicas para la determinación del proceso expeditivo?</w:t>
            </w:r>
          </w:p>
        </w:tc>
        <w:tc>
          <w:tcPr>
            <w:tcW w:w="415" w:type="pct"/>
          </w:tcPr>
          <w:p w14:paraId="662FCA05" w14:textId="77777777" w:rsidR="004C627D" w:rsidRPr="006B0AEF" w:rsidRDefault="00D24EA0" w:rsidP="004C627D">
            <w:pPr>
              <w:jc w:val="center"/>
              <w:rPr>
                <w:szCs w:val="20"/>
              </w:rPr>
            </w:pPr>
            <w:sdt>
              <w:sdtPr>
                <w:id w:val="-1926180200"/>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Si</w:t>
            </w:r>
          </w:p>
        </w:tc>
        <w:tc>
          <w:tcPr>
            <w:tcW w:w="417" w:type="pct"/>
          </w:tcPr>
          <w:p w14:paraId="52661CB3" w14:textId="77777777" w:rsidR="004C627D" w:rsidRPr="006B0AEF" w:rsidRDefault="00D24EA0" w:rsidP="004C627D">
            <w:pPr>
              <w:jc w:val="center"/>
              <w:rPr>
                <w:szCs w:val="20"/>
              </w:rPr>
            </w:pPr>
            <w:sdt>
              <w:sdtPr>
                <w:id w:val="1810426293"/>
                <w14:checkbox>
                  <w14:checked w14:val="0"/>
                  <w14:checkedState w14:val="2612" w14:font="MS Gothic"/>
                  <w14:uncheckedState w14:val="2610" w14:font="MS Gothic"/>
                </w14:checkbox>
              </w:sdtPr>
              <w:sdtEndPr/>
              <w:sdtContent>
                <w:r w:rsidR="004C627D">
                  <w:rPr>
                    <w:rFonts w:ascii="MS Gothic" w:eastAsia="MS Gothic" w:hAnsi="MS Gothic" w:hint="eastAsia"/>
                  </w:rPr>
                  <w:t>☐</w:t>
                </w:r>
              </w:sdtContent>
            </w:sdt>
            <w:r w:rsidR="004C627D" w:rsidRPr="006B0AEF">
              <w:t xml:space="preserve"> No</w:t>
            </w:r>
          </w:p>
        </w:tc>
      </w:tr>
      <w:tr w:rsidR="004C627D" w:rsidRPr="004C627D" w14:paraId="256A391C" w14:textId="77777777">
        <w:tc>
          <w:tcPr>
            <w:tcW w:w="5000" w:type="pct"/>
            <w:gridSpan w:val="5"/>
            <w:shd w:val="clear" w:color="auto" w:fill="FFFF00"/>
          </w:tcPr>
          <w:p w14:paraId="0F2BFBDE" w14:textId="77777777" w:rsidR="004C627D" w:rsidRPr="004C627D" w:rsidRDefault="004C627D">
            <w:pPr>
              <w:pStyle w:val="Prrafodelista"/>
              <w:numPr>
                <w:ilvl w:val="0"/>
                <w:numId w:val="11"/>
              </w:numPr>
              <w:ind w:left="357" w:hanging="357"/>
              <w:jc w:val="left"/>
              <w:rPr>
                <w:i/>
                <w:iCs/>
                <w:szCs w:val="20"/>
              </w:rPr>
            </w:pPr>
            <w:r w:rsidRPr="004C627D">
              <w:rPr>
                <w:b/>
                <w:bCs/>
                <w:i/>
                <w:iCs/>
              </w:rPr>
              <w:t>En caso de presentarse observaciones Distribuidora debe especificar cumplimiento requisitos</w:t>
            </w:r>
            <w:r w:rsidRPr="004C627D">
              <w:rPr>
                <w:i/>
                <w:iCs/>
              </w:rPr>
              <w:t>.</w:t>
            </w:r>
          </w:p>
        </w:tc>
      </w:tr>
      <w:tr w:rsidR="00B22CA0" w:rsidRPr="006B0AEF" w14:paraId="0FBE0726" w14:textId="77777777" w:rsidTr="004C627D">
        <w:tc>
          <w:tcPr>
            <w:tcW w:w="4168" w:type="pct"/>
            <w:gridSpan w:val="3"/>
          </w:tcPr>
          <w:p w14:paraId="39481FC5" w14:textId="03629CB1" w:rsidR="00114E46" w:rsidRPr="00114E46" w:rsidRDefault="00114E46" w:rsidP="00114E46">
            <w:pPr>
              <w:rPr>
                <w:szCs w:val="20"/>
              </w:rPr>
            </w:pPr>
            <w:r w:rsidRPr="00114E46">
              <w:t>Capacidad de Inyección para Conexión Expeditiva resultante de las evaluaciones</w:t>
            </w:r>
            <w:r w:rsidRPr="00114E46">
              <w:rPr>
                <w:vertAlign w:val="superscript"/>
              </w:rPr>
              <w:t>(</w:t>
            </w:r>
            <w:r w:rsidRPr="00114E46">
              <w:rPr>
                <w:vertAlign w:val="superscript"/>
              </w:rPr>
              <w:fldChar w:fldCharType="begin"/>
            </w:r>
            <w:r w:rsidRPr="00114E46">
              <w:rPr>
                <w:vertAlign w:val="superscript"/>
              </w:rPr>
              <w:instrText xml:space="preserve"> SEQ [num] \*arabic \* MERGEFORMAT  \* MERGEFORMAT  \* MERGEFORMAT </w:instrText>
            </w:r>
            <w:r w:rsidRPr="00114E46">
              <w:rPr>
                <w:vertAlign w:val="superscript"/>
              </w:rPr>
              <w:fldChar w:fldCharType="separate"/>
            </w:r>
            <w:r w:rsidR="006D76F4">
              <w:rPr>
                <w:noProof/>
                <w:vertAlign w:val="superscript"/>
              </w:rPr>
              <w:t>22</w:t>
            </w:r>
            <w:r w:rsidRPr="00114E46">
              <w:rPr>
                <w:vertAlign w:val="superscript"/>
              </w:rPr>
              <w:fldChar w:fldCharType="end"/>
            </w:r>
            <w:r w:rsidRPr="00114E46">
              <w:rPr>
                <w:vertAlign w:val="superscript"/>
              </w:rPr>
              <w:t>)</w:t>
            </w:r>
            <w:r w:rsidRPr="00114E46">
              <w:t>:</w:t>
            </w:r>
          </w:p>
        </w:tc>
        <w:tc>
          <w:tcPr>
            <w:tcW w:w="415" w:type="pct"/>
          </w:tcPr>
          <w:p w14:paraId="1EF78D6E" w14:textId="2DBE7391" w:rsidR="00114E46" w:rsidRPr="006B0AEF" w:rsidRDefault="00114E46" w:rsidP="00114E46">
            <w:pPr>
              <w:jc w:val="center"/>
              <w:rPr>
                <w:szCs w:val="20"/>
              </w:rPr>
            </w:pPr>
          </w:p>
        </w:tc>
        <w:tc>
          <w:tcPr>
            <w:tcW w:w="417" w:type="pct"/>
          </w:tcPr>
          <w:p w14:paraId="19F965AB" w14:textId="04B20751" w:rsidR="00114E46" w:rsidRPr="006B0AEF" w:rsidRDefault="00114E46" w:rsidP="00114E46">
            <w:pPr>
              <w:jc w:val="center"/>
              <w:rPr>
                <w:szCs w:val="20"/>
              </w:rPr>
            </w:pPr>
            <w:r>
              <w:rPr>
                <w:szCs w:val="20"/>
              </w:rPr>
              <w:t>(MW)</w:t>
            </w:r>
          </w:p>
        </w:tc>
      </w:tr>
      <w:tr w:rsidR="00B22CA0" w:rsidRPr="006B0AEF" w14:paraId="084095FB" w14:textId="77777777" w:rsidTr="004C627D">
        <w:tc>
          <w:tcPr>
            <w:tcW w:w="4168" w:type="pct"/>
            <w:gridSpan w:val="3"/>
          </w:tcPr>
          <w:p w14:paraId="1239758C" w14:textId="3676D0BC" w:rsidR="00114E46" w:rsidRPr="00114E46" w:rsidRDefault="00114E46" w:rsidP="00114E46">
            <w:pPr>
              <w:rPr>
                <w:szCs w:val="20"/>
              </w:rPr>
            </w:pPr>
            <w:r w:rsidRPr="00114E46">
              <w:t>Capacidad Instalada para Conexión Expeditiva resultante de las evaluaciones</w:t>
            </w:r>
            <w:r w:rsidRPr="00114E46">
              <w:rPr>
                <w:vertAlign w:val="superscript"/>
              </w:rPr>
              <w:t>(</w:t>
            </w:r>
            <w:r w:rsidR="006D76F4">
              <w:rPr>
                <w:vertAlign w:val="superscript"/>
              </w:rPr>
              <w:t>22</w:t>
            </w:r>
            <w:r w:rsidRPr="00114E46">
              <w:rPr>
                <w:vertAlign w:val="superscript"/>
              </w:rPr>
              <w:t>)</w:t>
            </w:r>
            <w:r w:rsidRPr="00114E46">
              <w:t>:</w:t>
            </w:r>
          </w:p>
        </w:tc>
        <w:tc>
          <w:tcPr>
            <w:tcW w:w="415" w:type="pct"/>
          </w:tcPr>
          <w:p w14:paraId="415F304F" w14:textId="6A8FEE57" w:rsidR="00114E46" w:rsidRPr="006B0AEF" w:rsidRDefault="00114E46" w:rsidP="00114E46">
            <w:pPr>
              <w:jc w:val="center"/>
              <w:rPr>
                <w:szCs w:val="20"/>
              </w:rPr>
            </w:pPr>
          </w:p>
        </w:tc>
        <w:tc>
          <w:tcPr>
            <w:tcW w:w="417" w:type="pct"/>
          </w:tcPr>
          <w:p w14:paraId="7BCD263B" w14:textId="0F274873" w:rsidR="00114E46" w:rsidRPr="006B0AEF" w:rsidRDefault="00114E46" w:rsidP="00114E46">
            <w:pPr>
              <w:jc w:val="center"/>
              <w:rPr>
                <w:szCs w:val="20"/>
              </w:rPr>
            </w:pPr>
            <w:r>
              <w:rPr>
                <w:szCs w:val="20"/>
              </w:rPr>
              <w:t>(MW)</w:t>
            </w:r>
          </w:p>
        </w:tc>
      </w:tr>
      <w:tr w:rsidR="00CF45B3" w:rsidRPr="00FC2FA6" w14:paraId="4BF08BCA" w14:textId="77777777">
        <w:sdt>
          <w:sdtPr>
            <w:id w:val="-468895499"/>
            <w14:checkbox>
              <w14:checked w14:val="0"/>
              <w14:checkedState w14:val="2612" w14:font="MS Gothic"/>
              <w14:uncheckedState w14:val="2610" w14:font="MS Gothic"/>
            </w14:checkbox>
          </w:sdtPr>
          <w:sdtEndPr/>
          <w:sdtContent>
            <w:tc>
              <w:tcPr>
                <w:tcW w:w="189" w:type="pct"/>
                <w:shd w:val="clear" w:color="auto" w:fill="0E2841" w:themeFill="text2"/>
              </w:tcPr>
              <w:p w14:paraId="37A8ED79" w14:textId="77777777" w:rsidR="00114E46" w:rsidRPr="006B0AEF" w:rsidRDefault="00114E46">
                <w:pPr>
                  <w:jc w:val="center"/>
                </w:pPr>
                <w:r>
                  <w:rPr>
                    <w:rFonts w:ascii="MS Gothic" w:eastAsia="MS Gothic" w:hAnsi="MS Gothic" w:hint="eastAsia"/>
                  </w:rPr>
                  <w:t>☐</w:t>
                </w:r>
              </w:p>
            </w:tc>
          </w:sdtContent>
        </w:sdt>
        <w:tc>
          <w:tcPr>
            <w:tcW w:w="4811" w:type="pct"/>
            <w:gridSpan w:val="4"/>
            <w:shd w:val="clear" w:color="auto" w:fill="0E2841" w:themeFill="text2"/>
          </w:tcPr>
          <w:p w14:paraId="66AB1279" w14:textId="096AFFEB" w:rsidR="00114E46" w:rsidRPr="00FC2FA6" w:rsidRDefault="00114E46">
            <w:pPr>
              <w:jc w:val="left"/>
            </w:pPr>
            <w:r>
              <w:rPr>
                <w:b/>
                <w:bCs/>
              </w:rPr>
              <w:t>Sección correspondiente a proceso de conexión de impacto significativo</w:t>
            </w:r>
          </w:p>
        </w:tc>
      </w:tr>
      <w:tr w:rsidR="00114E46" w:rsidRPr="006B0AEF" w14:paraId="1CDEA4C5" w14:textId="77777777" w:rsidTr="00114E46">
        <w:tc>
          <w:tcPr>
            <w:tcW w:w="5000" w:type="pct"/>
            <w:gridSpan w:val="5"/>
          </w:tcPr>
          <w:p w14:paraId="7CF9F951" w14:textId="1BF59473" w:rsidR="00114E46" w:rsidRPr="006B0AEF" w:rsidRDefault="00114E46" w:rsidP="00114E46">
            <w:pPr>
              <w:rPr>
                <w:szCs w:val="20"/>
              </w:rPr>
            </w:pPr>
            <w:r w:rsidRPr="00464C0D">
              <w:t>Fecha propuesta de entrega de los resultados preliminares de los estudios de conexión</w:t>
            </w:r>
            <w:r>
              <w:t>, en (días/mes/año)</w:t>
            </w:r>
            <w:r w:rsidRPr="00464C0D">
              <w:t>:</w:t>
            </w:r>
          </w:p>
        </w:tc>
      </w:tr>
      <w:tr w:rsidR="00CF45B3" w:rsidRPr="00FC2FA6" w14:paraId="0797CB6C" w14:textId="77777777">
        <w:sdt>
          <w:sdtPr>
            <w:id w:val="1476569949"/>
            <w14:checkbox>
              <w14:checked w14:val="0"/>
              <w14:checkedState w14:val="2612" w14:font="MS Gothic"/>
              <w14:uncheckedState w14:val="2610" w14:font="MS Gothic"/>
            </w14:checkbox>
          </w:sdtPr>
          <w:sdtEndPr/>
          <w:sdtContent>
            <w:tc>
              <w:tcPr>
                <w:tcW w:w="189" w:type="pct"/>
                <w:shd w:val="clear" w:color="auto" w:fill="0E2841" w:themeFill="text2"/>
              </w:tcPr>
              <w:p w14:paraId="3AF1A3C4" w14:textId="77777777" w:rsidR="00114E46" w:rsidRPr="006B0AEF" w:rsidRDefault="00114E46">
                <w:pPr>
                  <w:jc w:val="center"/>
                </w:pPr>
                <w:r>
                  <w:rPr>
                    <w:rFonts w:ascii="MS Gothic" w:eastAsia="MS Gothic" w:hAnsi="MS Gothic" w:hint="eastAsia"/>
                  </w:rPr>
                  <w:t>☐</w:t>
                </w:r>
              </w:p>
            </w:tc>
          </w:sdtContent>
        </w:sdt>
        <w:tc>
          <w:tcPr>
            <w:tcW w:w="4811" w:type="pct"/>
            <w:gridSpan w:val="4"/>
            <w:shd w:val="clear" w:color="auto" w:fill="0E2841" w:themeFill="text2"/>
          </w:tcPr>
          <w:p w14:paraId="63246DDE" w14:textId="1B5FA29E" w:rsidR="00114E46" w:rsidRPr="00FC2FA6" w:rsidRDefault="00114E46">
            <w:pPr>
              <w:jc w:val="left"/>
            </w:pPr>
            <w:r>
              <w:rPr>
                <w:b/>
                <w:bCs/>
              </w:rPr>
              <w:t>Sección correspondiente a proceso de conexión de alto impacto</w:t>
            </w:r>
          </w:p>
        </w:tc>
      </w:tr>
      <w:tr w:rsidR="00B22CA0" w:rsidRPr="006B0AEF" w14:paraId="66C3C4AD" w14:textId="77777777">
        <w:tc>
          <w:tcPr>
            <w:tcW w:w="4168" w:type="pct"/>
            <w:gridSpan w:val="3"/>
          </w:tcPr>
          <w:p w14:paraId="70D45EC6" w14:textId="1385F511" w:rsidR="00114E46" w:rsidRPr="006B0AEF" w:rsidRDefault="00114E46" w:rsidP="00114E46">
            <w:pPr>
              <w:rPr>
                <w:szCs w:val="20"/>
              </w:rPr>
            </w:pPr>
            <w:r w:rsidRPr="00464C0D">
              <w:t>¿El PMGD califica para un proceso de conexión de alto impacto?</w:t>
            </w:r>
          </w:p>
        </w:tc>
        <w:tc>
          <w:tcPr>
            <w:tcW w:w="415" w:type="pct"/>
          </w:tcPr>
          <w:p w14:paraId="1E44BB5B" w14:textId="77777777" w:rsidR="00114E46" w:rsidRPr="006B0AEF" w:rsidRDefault="00D24EA0" w:rsidP="00114E46">
            <w:pPr>
              <w:jc w:val="center"/>
              <w:rPr>
                <w:szCs w:val="20"/>
              </w:rPr>
            </w:pPr>
            <w:sdt>
              <w:sdtPr>
                <w:id w:val="-2077117802"/>
                <w14:checkbox>
                  <w14:checked w14:val="0"/>
                  <w14:checkedState w14:val="2612" w14:font="MS Gothic"/>
                  <w14:uncheckedState w14:val="2610" w14:font="MS Gothic"/>
                </w14:checkbox>
              </w:sdtPr>
              <w:sdtEndPr/>
              <w:sdtContent>
                <w:r w:rsidR="00114E46">
                  <w:rPr>
                    <w:rFonts w:ascii="MS Gothic" w:eastAsia="MS Gothic" w:hAnsi="MS Gothic" w:hint="eastAsia"/>
                  </w:rPr>
                  <w:t>☐</w:t>
                </w:r>
              </w:sdtContent>
            </w:sdt>
            <w:r w:rsidR="00114E46" w:rsidRPr="006B0AEF">
              <w:t xml:space="preserve"> Si</w:t>
            </w:r>
          </w:p>
        </w:tc>
        <w:tc>
          <w:tcPr>
            <w:tcW w:w="417" w:type="pct"/>
          </w:tcPr>
          <w:p w14:paraId="4DD45B6A" w14:textId="77777777" w:rsidR="00114E46" w:rsidRPr="006B0AEF" w:rsidRDefault="00D24EA0" w:rsidP="00114E46">
            <w:pPr>
              <w:jc w:val="center"/>
              <w:rPr>
                <w:szCs w:val="20"/>
              </w:rPr>
            </w:pPr>
            <w:sdt>
              <w:sdtPr>
                <w:id w:val="-1847629979"/>
                <w14:checkbox>
                  <w14:checked w14:val="0"/>
                  <w14:checkedState w14:val="2612" w14:font="MS Gothic"/>
                  <w14:uncheckedState w14:val="2610" w14:font="MS Gothic"/>
                </w14:checkbox>
              </w:sdtPr>
              <w:sdtEndPr/>
              <w:sdtContent>
                <w:r w:rsidR="00114E46">
                  <w:rPr>
                    <w:rFonts w:ascii="MS Gothic" w:eastAsia="MS Gothic" w:hAnsi="MS Gothic" w:hint="eastAsia"/>
                  </w:rPr>
                  <w:t>☐</w:t>
                </w:r>
              </w:sdtContent>
            </w:sdt>
            <w:r w:rsidR="00114E46" w:rsidRPr="006B0AEF">
              <w:t xml:space="preserve"> No</w:t>
            </w:r>
          </w:p>
        </w:tc>
      </w:tr>
      <w:tr w:rsidR="00EA7C6E" w:rsidRPr="006B0AEF" w14:paraId="050CC696" w14:textId="77777777" w:rsidTr="00114E46">
        <w:tc>
          <w:tcPr>
            <w:tcW w:w="2500" w:type="pct"/>
            <w:gridSpan w:val="2"/>
          </w:tcPr>
          <w:p w14:paraId="49A52D3B" w14:textId="36359896" w:rsidR="00114E46" w:rsidRDefault="00114E46" w:rsidP="00114E46">
            <w:pPr>
              <w:jc w:val="left"/>
            </w:pPr>
            <w:r w:rsidRPr="00464C0D">
              <w:t>Motivo de la calificación de alto impacto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D76F4">
              <w:rPr>
                <w:b/>
                <w:bCs/>
                <w:noProof/>
                <w:vertAlign w:val="superscript"/>
              </w:rPr>
              <w:t>23</w:t>
            </w:r>
            <w:r>
              <w:rPr>
                <w:b/>
                <w:bCs/>
                <w:vertAlign w:val="superscript"/>
              </w:rPr>
              <w:fldChar w:fldCharType="end"/>
            </w:r>
            <w:r>
              <w:rPr>
                <w:b/>
                <w:bCs/>
                <w:vertAlign w:val="superscript"/>
              </w:rPr>
              <w:t>)</w:t>
            </w:r>
            <w:r w:rsidRPr="00464C0D">
              <w:t>:</w:t>
            </w:r>
          </w:p>
        </w:tc>
        <w:tc>
          <w:tcPr>
            <w:tcW w:w="2500" w:type="pct"/>
            <w:gridSpan w:val="3"/>
          </w:tcPr>
          <w:p w14:paraId="2B7D6808" w14:textId="30EB3035" w:rsidR="00114E46" w:rsidRDefault="00114E46" w:rsidP="00114E46">
            <w:pPr>
              <w:jc w:val="center"/>
            </w:pPr>
          </w:p>
        </w:tc>
      </w:tr>
      <w:tr w:rsidR="00114E46" w:rsidRPr="006B0AEF" w14:paraId="3FE2F6A6" w14:textId="77777777" w:rsidTr="00114E46">
        <w:tc>
          <w:tcPr>
            <w:tcW w:w="5000" w:type="pct"/>
            <w:gridSpan w:val="5"/>
          </w:tcPr>
          <w:p w14:paraId="11D55322" w14:textId="54095592" w:rsidR="00114E46" w:rsidRDefault="00114E46" w:rsidP="00114E46">
            <w:pPr>
              <w:jc w:val="left"/>
            </w:pPr>
            <w:r w:rsidRPr="00464C0D">
              <w:t>Fecha propuesta de entrega de los resultados preliminares de los estudios de conexión</w:t>
            </w:r>
            <w:r>
              <w:t>, en (días/mes/año)</w:t>
            </w:r>
            <w:r w:rsidRPr="00464C0D">
              <w:t>:</w:t>
            </w:r>
          </w:p>
        </w:tc>
      </w:tr>
    </w:tbl>
    <w:p w14:paraId="6ED5394B" w14:textId="77777777" w:rsidR="00EE5087" w:rsidRDefault="00EE5087" w:rsidP="00731B78">
      <w:pPr>
        <w:pStyle w:val="Sinespaciado"/>
      </w:pPr>
    </w:p>
    <w:tbl>
      <w:tblPr>
        <w:tblStyle w:val="Tablaconcuadrculaclara"/>
        <w:tblW w:w="5000" w:type="pct"/>
        <w:tblLook w:val="04A0" w:firstRow="1" w:lastRow="0" w:firstColumn="1" w:lastColumn="0" w:noHBand="0" w:noVBand="1"/>
      </w:tblPr>
      <w:tblGrid>
        <w:gridCol w:w="418"/>
        <w:gridCol w:w="5930"/>
        <w:gridCol w:w="1587"/>
        <w:gridCol w:w="1587"/>
        <w:gridCol w:w="1592"/>
      </w:tblGrid>
      <w:tr w:rsidR="00114E46" w:rsidRPr="006B0AEF" w14:paraId="4A4C1C2D" w14:textId="77777777">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AFC40BB" w14:textId="1F0F67AD" w:rsidR="00114E46" w:rsidRPr="006B0AEF" w:rsidRDefault="00114E46">
            <w:pPr>
              <w:jc w:val="center"/>
              <w:rPr>
                <w:b/>
                <w:bCs/>
              </w:rPr>
            </w:pPr>
            <w:r>
              <w:rPr>
                <w:b/>
                <w:bCs/>
              </w:rPr>
              <w:t>RESUMEN DE PROCESO EN TRAMITACIÓN</w:t>
            </w:r>
            <w:r w:rsidR="00954DAF" w:rsidRPr="00114E46">
              <w:rPr>
                <w:b/>
                <w:bCs/>
                <w:vertAlign w:val="superscript"/>
              </w:rPr>
              <w:t>(</w:t>
            </w:r>
            <w:r w:rsidR="00954DAF" w:rsidRPr="00114E46">
              <w:rPr>
                <w:b/>
                <w:bCs/>
                <w:vertAlign w:val="superscript"/>
              </w:rPr>
              <w:fldChar w:fldCharType="begin"/>
            </w:r>
            <w:r w:rsidR="00954DAF" w:rsidRPr="00114E46">
              <w:rPr>
                <w:b/>
                <w:bCs/>
                <w:vertAlign w:val="superscript"/>
              </w:rPr>
              <w:instrText xml:space="preserve"> SEQ [num] \*arabic \* MERGEFORMAT  \* MERGEFORMAT  \* MERGEFORMAT </w:instrText>
            </w:r>
            <w:r w:rsidR="00954DAF" w:rsidRPr="00114E46">
              <w:rPr>
                <w:b/>
                <w:bCs/>
                <w:vertAlign w:val="superscript"/>
              </w:rPr>
              <w:fldChar w:fldCharType="separate"/>
            </w:r>
            <w:r w:rsidR="006D76F4">
              <w:rPr>
                <w:b/>
                <w:bCs/>
                <w:noProof/>
                <w:vertAlign w:val="superscript"/>
              </w:rPr>
              <w:t>24</w:t>
            </w:r>
            <w:r w:rsidR="00954DAF" w:rsidRPr="00114E46">
              <w:rPr>
                <w:b/>
                <w:bCs/>
                <w:vertAlign w:val="superscript"/>
              </w:rPr>
              <w:fldChar w:fldCharType="end"/>
            </w:r>
            <w:r w:rsidR="00954DAF" w:rsidRPr="00114E46">
              <w:rPr>
                <w:b/>
                <w:bCs/>
                <w:vertAlign w:val="superscript"/>
              </w:rPr>
              <w:t>)</w:t>
            </w:r>
            <w:r>
              <w:rPr>
                <w:b/>
                <w:bCs/>
              </w:rPr>
              <w:t xml:space="preserve"> (Obligatorio)</w:t>
            </w:r>
          </w:p>
        </w:tc>
      </w:tr>
      <w:tr w:rsidR="00B22CA0" w:rsidRPr="006B0AEF" w14:paraId="4E419F2A" w14:textId="77777777" w:rsidTr="00AA78A3">
        <w:trPr>
          <w:trHeight w:val="206"/>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602E3" w14:textId="22D6EF59" w:rsidR="00AA78A3" w:rsidRDefault="00AA78A3" w:rsidP="00AA78A3">
            <w:pPr>
              <w:jc w:val="left"/>
              <w:rPr>
                <w:b/>
                <w:bCs/>
              </w:rPr>
            </w:pPr>
            <w:r w:rsidRPr="00464C0D">
              <w:t>Cantidad de SCR vigentes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98353" w14:textId="77777777" w:rsidR="00AA78A3" w:rsidRPr="00AA78A3" w:rsidRDefault="00AA78A3" w:rsidP="00AA78A3">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FDE38" w14:textId="3A2CC729" w:rsidR="00AA78A3" w:rsidRDefault="00AA78A3" w:rsidP="00AA78A3">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561B1" w14:textId="1AC8ABD8" w:rsidR="00AA78A3" w:rsidRDefault="00AA78A3" w:rsidP="00AA78A3">
            <w:pPr>
              <w:jc w:val="center"/>
              <w:rPr>
                <w:b/>
                <w:bCs/>
              </w:rPr>
            </w:pPr>
          </w:p>
        </w:tc>
      </w:tr>
      <w:tr w:rsidR="00B22CA0" w:rsidRPr="006B0AEF" w14:paraId="2A7FC891" w14:textId="77777777" w:rsidTr="00AA78A3">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61AB5" w14:textId="2AA8DF22" w:rsidR="00AA78A3" w:rsidRDefault="00AA78A3" w:rsidP="00AA78A3">
            <w:pPr>
              <w:jc w:val="left"/>
              <w:rPr>
                <w:b/>
                <w:bCs/>
              </w:rPr>
            </w:pPr>
            <w:r w:rsidRPr="00464C0D">
              <w:t>Cantidad PMGD Conectados y en Operación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B490E" w14:textId="77777777" w:rsidR="00AA78A3" w:rsidRPr="00AA78A3" w:rsidRDefault="00AA78A3" w:rsidP="00AA78A3">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E5383" w14:textId="62E13726" w:rsidR="00AA78A3" w:rsidRDefault="00AA78A3" w:rsidP="00AA78A3">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DA280" w14:textId="7E24F3AE" w:rsidR="00AA78A3" w:rsidRDefault="00AA78A3" w:rsidP="00AA78A3">
            <w:pPr>
              <w:jc w:val="center"/>
              <w:rPr>
                <w:b/>
                <w:bCs/>
              </w:rPr>
            </w:pPr>
          </w:p>
        </w:tc>
      </w:tr>
      <w:tr w:rsidR="00B22CA0" w:rsidRPr="006B0AEF" w14:paraId="01A233CC" w14:textId="77777777" w:rsidTr="00AA78A3">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27D0EB" w14:textId="2B84DEDD" w:rsidR="00AA78A3" w:rsidRDefault="00AA78A3" w:rsidP="00AA78A3">
            <w:pPr>
              <w:jc w:val="left"/>
              <w:rPr>
                <w:b/>
                <w:bCs/>
              </w:rPr>
            </w:pPr>
            <w:r w:rsidRPr="00464C0D">
              <w:t>Cantidad de PMGD Declarados en Construcción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6C540" w14:textId="77777777" w:rsidR="00AA78A3" w:rsidRPr="00AA78A3" w:rsidRDefault="00AA78A3" w:rsidP="00AA78A3">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0815" w14:textId="750DA30A" w:rsidR="00AA78A3" w:rsidRDefault="00AA78A3" w:rsidP="00AA78A3">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E21C5" w14:textId="72551376" w:rsidR="00AA78A3" w:rsidRDefault="00AA78A3" w:rsidP="00AA78A3">
            <w:pPr>
              <w:jc w:val="center"/>
              <w:rPr>
                <w:b/>
                <w:bCs/>
              </w:rPr>
            </w:pPr>
          </w:p>
        </w:tc>
      </w:tr>
      <w:tr w:rsidR="00B22CA0" w:rsidRPr="006B0AEF" w14:paraId="4862C35D" w14:textId="77777777" w:rsidTr="00AA78A3">
        <w:trPr>
          <w:trHeight w:val="204"/>
        </w:trPr>
        <w:tc>
          <w:tcPr>
            <w:tcW w:w="2856"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C97D2CA" w14:textId="23669104" w:rsidR="00AA78A3" w:rsidRDefault="00AA78A3" w:rsidP="00AA78A3">
            <w:pPr>
              <w:jc w:val="left"/>
              <w:rPr>
                <w:b/>
                <w:bCs/>
              </w:rPr>
            </w:pPr>
            <w:r w:rsidRPr="00464C0D">
              <w:t xml:space="preserve">Cantidad de PMGD solo con ICC vigente en el alimentador: </w:t>
            </w:r>
          </w:p>
        </w:tc>
        <w:tc>
          <w:tcPr>
            <w:tcW w:w="714"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77E58E3" w14:textId="77777777" w:rsidR="00AA78A3" w:rsidRPr="00AA78A3" w:rsidRDefault="00AA78A3" w:rsidP="00AA78A3">
            <w:pPr>
              <w:jc w:val="center"/>
            </w:pPr>
          </w:p>
        </w:tc>
        <w:tc>
          <w:tcPr>
            <w:tcW w:w="714"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524DD93" w14:textId="2734A89A" w:rsidR="00AA78A3" w:rsidRDefault="00AA78A3" w:rsidP="00AA78A3">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68B4856" w14:textId="3C6BD8AB" w:rsidR="00AA78A3" w:rsidRDefault="00AA78A3" w:rsidP="00AA78A3">
            <w:pPr>
              <w:jc w:val="center"/>
              <w:rPr>
                <w:b/>
                <w:bCs/>
              </w:rPr>
            </w:pPr>
          </w:p>
        </w:tc>
      </w:tr>
      <w:tr w:rsidR="004F68F2" w:rsidRPr="004C627D" w14:paraId="44F4F850" w14:textId="77777777">
        <w:tc>
          <w:tcPr>
            <w:tcW w:w="5000" w:type="pct"/>
            <w:gridSpan w:val="5"/>
            <w:shd w:val="clear" w:color="auto" w:fill="FFFF00"/>
          </w:tcPr>
          <w:p w14:paraId="37AB62AA" w14:textId="2C611E03" w:rsidR="004F68F2" w:rsidRPr="00954DAF" w:rsidRDefault="004F68F2">
            <w:pPr>
              <w:pStyle w:val="Prrafodelista"/>
              <w:numPr>
                <w:ilvl w:val="0"/>
                <w:numId w:val="11"/>
              </w:numPr>
              <w:ind w:left="357" w:hanging="357"/>
              <w:jc w:val="left"/>
              <w:rPr>
                <w:b/>
                <w:bCs/>
                <w:i/>
                <w:iCs/>
                <w:szCs w:val="20"/>
              </w:rPr>
            </w:pPr>
            <w:r w:rsidRPr="00954DAF">
              <w:rPr>
                <w:b/>
                <w:bCs/>
                <w:i/>
                <w:iCs/>
                <w:szCs w:val="20"/>
              </w:rPr>
              <w:t>Respecto de anexos y listados de los proceso de conexión en la red de distribución</w:t>
            </w:r>
          </w:p>
        </w:tc>
      </w:tr>
      <w:tr w:rsidR="00B22CA0" w:rsidRPr="00FC2FA6" w14:paraId="30780619" w14:textId="77777777">
        <w:tc>
          <w:tcPr>
            <w:tcW w:w="188" w:type="pct"/>
          </w:tcPr>
          <w:p w14:paraId="3A4F8306" w14:textId="77777777" w:rsidR="004F68F2" w:rsidRPr="006B0AEF" w:rsidRDefault="00D24EA0">
            <w:pPr>
              <w:jc w:val="center"/>
            </w:pPr>
            <w:sdt>
              <w:sdtPr>
                <w:id w:val="-1003820416"/>
                <w14:checkbox>
                  <w14:checked w14:val="0"/>
                  <w14:checkedState w14:val="2612" w14:font="MS Gothic"/>
                  <w14:uncheckedState w14:val="2610" w14:font="MS Gothic"/>
                </w14:checkbox>
              </w:sdtPr>
              <w:sdtEndPr/>
              <w:sdtContent>
                <w:r w:rsidR="004F68F2">
                  <w:rPr>
                    <w:rFonts w:ascii="MS Gothic" w:eastAsia="MS Gothic" w:hAnsi="MS Gothic" w:hint="eastAsia"/>
                  </w:rPr>
                  <w:t>☐</w:t>
                </w:r>
              </w:sdtContent>
            </w:sdt>
          </w:p>
        </w:tc>
        <w:tc>
          <w:tcPr>
            <w:tcW w:w="4812" w:type="pct"/>
            <w:gridSpan w:val="4"/>
          </w:tcPr>
          <w:p w14:paraId="17624830" w14:textId="77777777" w:rsidR="004F68F2" w:rsidRPr="00FC2FA6" w:rsidRDefault="004F68F2">
            <w:pPr>
              <w:jc w:val="left"/>
            </w:pPr>
            <w:r w:rsidRPr="00464C0D">
              <w:rPr>
                <w:sz w:val="18"/>
                <w:szCs w:val="20"/>
                <w:lang w:val="es-ES"/>
              </w:rPr>
              <w:t>Anexo con la nómina de PMGD que se encuentren operando, con ICC y SCR en trámite en la zona adyacente asociada al Punto de Conexión del PMGD, incluyendo sus puntos de conexión y características principales. (Considera toda la información necesaria para el análisis de impacto del PMGD en la red de distribución y asociada al impacto en el nivel de congestiones en el sistema de transmisión zonal)</w:t>
            </w:r>
          </w:p>
        </w:tc>
      </w:tr>
      <w:tr w:rsidR="00B22CA0" w:rsidRPr="00FC2FA6" w14:paraId="0359C9B9" w14:textId="77777777">
        <w:tc>
          <w:tcPr>
            <w:tcW w:w="188" w:type="pct"/>
          </w:tcPr>
          <w:p w14:paraId="078EAA74" w14:textId="77777777" w:rsidR="004F68F2" w:rsidRPr="006B0AEF" w:rsidRDefault="00D24EA0">
            <w:pPr>
              <w:jc w:val="center"/>
            </w:pPr>
            <w:sdt>
              <w:sdtPr>
                <w:id w:val="-1806149337"/>
                <w14:checkbox>
                  <w14:checked w14:val="0"/>
                  <w14:checkedState w14:val="2612" w14:font="MS Gothic"/>
                  <w14:uncheckedState w14:val="2610" w14:font="MS Gothic"/>
                </w14:checkbox>
              </w:sdtPr>
              <w:sdtEndPr/>
              <w:sdtContent>
                <w:r w:rsidR="004F68F2">
                  <w:rPr>
                    <w:rFonts w:ascii="MS Gothic" w:eastAsia="MS Gothic" w:hAnsi="MS Gothic" w:hint="eastAsia"/>
                  </w:rPr>
                  <w:t>☐</w:t>
                </w:r>
              </w:sdtContent>
            </w:sdt>
          </w:p>
        </w:tc>
        <w:tc>
          <w:tcPr>
            <w:tcW w:w="4812" w:type="pct"/>
            <w:gridSpan w:val="4"/>
          </w:tcPr>
          <w:p w14:paraId="072DCE8E" w14:textId="77777777" w:rsidR="004F68F2" w:rsidRPr="00FC2FA6" w:rsidRDefault="004F68F2">
            <w:pPr>
              <w:jc w:val="left"/>
            </w:pPr>
            <w:r w:rsidRPr="00464C0D">
              <w:rPr>
                <w:sz w:val="18"/>
                <w:szCs w:val="20"/>
                <w:lang w:val="es-ES"/>
              </w:rPr>
              <w:t>Listado de estudios de conexión con los costos de realización y revisión que se deberán realizar para elaborar el ICC conforme lo establecido por la normativa vigente.</w:t>
            </w:r>
          </w:p>
        </w:tc>
      </w:tr>
    </w:tbl>
    <w:p w14:paraId="2064A11A" w14:textId="77777777" w:rsidR="000E4EBD" w:rsidRDefault="000E4EBD" w:rsidP="00731B78">
      <w:pPr>
        <w:pStyle w:val="Sinespaciado"/>
      </w:pPr>
    </w:p>
    <w:tbl>
      <w:tblPr>
        <w:tblStyle w:val="Tablaconcuadrculaclara"/>
        <w:tblW w:w="5000" w:type="pct"/>
        <w:tblLook w:val="04A0" w:firstRow="1" w:lastRow="0" w:firstColumn="1" w:lastColumn="0" w:noHBand="0" w:noVBand="1"/>
      </w:tblPr>
      <w:tblGrid>
        <w:gridCol w:w="9265"/>
        <w:gridCol w:w="922"/>
        <w:gridCol w:w="927"/>
      </w:tblGrid>
      <w:tr w:rsidR="00954DAF" w:rsidRPr="006B0AEF" w14:paraId="4D61EA69" w14:textId="77777777">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CB24085" w14:textId="58B7E488" w:rsidR="00954DAF" w:rsidRPr="006B0AEF" w:rsidRDefault="00954DAF" w:rsidP="00954DAF">
            <w:pPr>
              <w:jc w:val="center"/>
              <w:rPr>
                <w:b/>
                <w:bCs/>
              </w:rPr>
            </w:pPr>
            <w:r w:rsidRPr="00464C0D">
              <w:rPr>
                <w:b/>
                <w:bCs/>
              </w:rPr>
              <w:t>PLATAFORMA DE INFORMACIÓN P</w:t>
            </w:r>
            <w:r w:rsidR="005C4547">
              <w:rPr>
                <w:b/>
                <w:bCs/>
              </w:rPr>
              <w:t>Ú</w:t>
            </w:r>
            <w:r w:rsidRPr="00464C0D">
              <w:rPr>
                <w:b/>
                <w:bCs/>
              </w:rPr>
              <w:t>BLICA</w:t>
            </w:r>
            <w:r w:rsidRPr="00954DAF">
              <w:rPr>
                <w:b/>
                <w:bCs/>
                <w:vertAlign w:val="superscript"/>
              </w:rPr>
              <w:t>(</w:t>
            </w:r>
            <w:r w:rsidRPr="00954DAF">
              <w:rPr>
                <w:b/>
                <w:bCs/>
                <w:vertAlign w:val="superscript"/>
              </w:rPr>
              <w:fldChar w:fldCharType="begin"/>
            </w:r>
            <w:r w:rsidRPr="00954DAF">
              <w:rPr>
                <w:b/>
                <w:bCs/>
                <w:vertAlign w:val="superscript"/>
              </w:rPr>
              <w:instrText xml:space="preserve"> SEQ [num] \*arabic \* MERGEFORMAT  \* MERGEFORMAT  \* MERGEFORMAT </w:instrText>
            </w:r>
            <w:r w:rsidRPr="00954DAF">
              <w:rPr>
                <w:b/>
                <w:bCs/>
                <w:vertAlign w:val="superscript"/>
              </w:rPr>
              <w:fldChar w:fldCharType="separate"/>
            </w:r>
            <w:r w:rsidR="006D76F4">
              <w:rPr>
                <w:b/>
                <w:bCs/>
                <w:noProof/>
                <w:vertAlign w:val="superscript"/>
              </w:rPr>
              <w:t>25</w:t>
            </w:r>
            <w:r w:rsidRPr="00954DAF">
              <w:rPr>
                <w:b/>
                <w:bCs/>
                <w:vertAlign w:val="superscript"/>
              </w:rPr>
              <w:fldChar w:fldCharType="end"/>
            </w:r>
            <w:r w:rsidRPr="00954DAF">
              <w:rPr>
                <w:b/>
                <w:bCs/>
                <w:vertAlign w:val="superscript"/>
              </w:rPr>
              <w:t>)</w:t>
            </w:r>
            <w:r w:rsidRPr="00464C0D">
              <w:rPr>
                <w:b/>
                <w:bCs/>
              </w:rPr>
              <w:t xml:space="preserve"> (Obligatorio)</w:t>
            </w:r>
          </w:p>
        </w:tc>
      </w:tr>
      <w:tr w:rsidR="00D60EB8" w:rsidRPr="006B0AEF" w14:paraId="6B58F96D" w14:textId="77777777">
        <w:tc>
          <w:tcPr>
            <w:tcW w:w="4168" w:type="pct"/>
          </w:tcPr>
          <w:p w14:paraId="5D20E190" w14:textId="21BDABBD" w:rsidR="00D84862" w:rsidRPr="006B0AEF" w:rsidRDefault="00D84862" w:rsidP="00D84862">
            <w:pPr>
              <w:rPr>
                <w:szCs w:val="20"/>
              </w:rPr>
            </w:pPr>
            <w:r w:rsidRPr="00464C0D">
              <w:t>¿La información de la red de distribución está disponible en la PIP?</w:t>
            </w:r>
          </w:p>
        </w:tc>
        <w:tc>
          <w:tcPr>
            <w:tcW w:w="415" w:type="pct"/>
          </w:tcPr>
          <w:p w14:paraId="517A3FC2" w14:textId="77777777" w:rsidR="00D84862" w:rsidRPr="006B0AEF" w:rsidRDefault="00D24EA0" w:rsidP="00D84862">
            <w:pPr>
              <w:jc w:val="center"/>
              <w:rPr>
                <w:szCs w:val="20"/>
              </w:rPr>
            </w:pPr>
            <w:sdt>
              <w:sdtPr>
                <w:id w:val="444578086"/>
                <w14:checkbox>
                  <w14:checked w14:val="0"/>
                  <w14:checkedState w14:val="2612" w14:font="MS Gothic"/>
                  <w14:uncheckedState w14:val="2610" w14:font="MS Gothic"/>
                </w14:checkbox>
              </w:sdtPr>
              <w:sdtEndPr/>
              <w:sdtContent>
                <w:r w:rsidR="00D84862">
                  <w:rPr>
                    <w:rFonts w:ascii="MS Gothic" w:eastAsia="MS Gothic" w:hAnsi="MS Gothic" w:hint="eastAsia"/>
                  </w:rPr>
                  <w:t>☐</w:t>
                </w:r>
              </w:sdtContent>
            </w:sdt>
            <w:r w:rsidR="00D84862" w:rsidRPr="006B0AEF">
              <w:t xml:space="preserve"> Si</w:t>
            </w:r>
          </w:p>
        </w:tc>
        <w:tc>
          <w:tcPr>
            <w:tcW w:w="417" w:type="pct"/>
          </w:tcPr>
          <w:p w14:paraId="59ECC546" w14:textId="77777777" w:rsidR="00D84862" w:rsidRPr="006B0AEF" w:rsidRDefault="00D24EA0" w:rsidP="00D84862">
            <w:pPr>
              <w:jc w:val="center"/>
              <w:rPr>
                <w:szCs w:val="20"/>
              </w:rPr>
            </w:pPr>
            <w:sdt>
              <w:sdtPr>
                <w:id w:val="1372960932"/>
                <w14:checkbox>
                  <w14:checked w14:val="0"/>
                  <w14:checkedState w14:val="2612" w14:font="MS Gothic"/>
                  <w14:uncheckedState w14:val="2610" w14:font="MS Gothic"/>
                </w14:checkbox>
              </w:sdtPr>
              <w:sdtEndPr/>
              <w:sdtContent>
                <w:r w:rsidR="00D84862">
                  <w:rPr>
                    <w:rFonts w:ascii="MS Gothic" w:eastAsia="MS Gothic" w:hAnsi="MS Gothic" w:hint="eastAsia"/>
                  </w:rPr>
                  <w:t>☐</w:t>
                </w:r>
              </w:sdtContent>
            </w:sdt>
            <w:r w:rsidR="00D84862" w:rsidRPr="006B0AEF">
              <w:t xml:space="preserve"> No</w:t>
            </w:r>
          </w:p>
        </w:tc>
      </w:tr>
      <w:tr w:rsidR="00D60EB8" w:rsidRPr="006B0AEF" w14:paraId="08A4C36D" w14:textId="77777777">
        <w:tc>
          <w:tcPr>
            <w:tcW w:w="4168" w:type="pct"/>
          </w:tcPr>
          <w:p w14:paraId="4F65B31F" w14:textId="5CD84232" w:rsidR="00BC7700" w:rsidRPr="006B0AEF" w:rsidRDefault="005C4547">
            <w:pPr>
              <w:rPr>
                <w:szCs w:val="20"/>
              </w:rPr>
            </w:pPr>
            <w:r w:rsidRPr="00464C0D">
              <w:t>¿Actualiza antecedentes de la red de distribución en la PIP?</w:t>
            </w:r>
          </w:p>
        </w:tc>
        <w:tc>
          <w:tcPr>
            <w:tcW w:w="415" w:type="pct"/>
          </w:tcPr>
          <w:p w14:paraId="0B959517" w14:textId="77777777" w:rsidR="00BC7700" w:rsidRPr="006B0AEF" w:rsidRDefault="00D24EA0">
            <w:pPr>
              <w:jc w:val="center"/>
              <w:rPr>
                <w:szCs w:val="20"/>
              </w:rPr>
            </w:pPr>
            <w:sdt>
              <w:sdtPr>
                <w:id w:val="-734014818"/>
                <w14:checkbox>
                  <w14:checked w14:val="0"/>
                  <w14:checkedState w14:val="2612" w14:font="MS Gothic"/>
                  <w14:uncheckedState w14:val="2610" w14:font="MS Gothic"/>
                </w14:checkbox>
              </w:sdtPr>
              <w:sdtEndPr/>
              <w:sdtContent>
                <w:r w:rsidR="00BC7700">
                  <w:rPr>
                    <w:rFonts w:ascii="MS Gothic" w:eastAsia="MS Gothic" w:hAnsi="MS Gothic" w:hint="eastAsia"/>
                  </w:rPr>
                  <w:t>☐</w:t>
                </w:r>
              </w:sdtContent>
            </w:sdt>
            <w:r w:rsidR="00BC7700" w:rsidRPr="006B0AEF">
              <w:t xml:space="preserve"> Si</w:t>
            </w:r>
          </w:p>
        </w:tc>
        <w:tc>
          <w:tcPr>
            <w:tcW w:w="417" w:type="pct"/>
          </w:tcPr>
          <w:p w14:paraId="04854B42" w14:textId="77777777" w:rsidR="00BC7700" w:rsidRPr="006B0AEF" w:rsidRDefault="00D24EA0">
            <w:pPr>
              <w:jc w:val="center"/>
              <w:rPr>
                <w:szCs w:val="20"/>
              </w:rPr>
            </w:pPr>
            <w:sdt>
              <w:sdtPr>
                <w:id w:val="1685788336"/>
                <w14:checkbox>
                  <w14:checked w14:val="0"/>
                  <w14:checkedState w14:val="2612" w14:font="MS Gothic"/>
                  <w14:uncheckedState w14:val="2610" w14:font="MS Gothic"/>
                </w14:checkbox>
              </w:sdtPr>
              <w:sdtEndPr/>
              <w:sdtContent>
                <w:r w:rsidR="00BC7700">
                  <w:rPr>
                    <w:rFonts w:ascii="MS Gothic" w:eastAsia="MS Gothic" w:hAnsi="MS Gothic" w:hint="eastAsia"/>
                  </w:rPr>
                  <w:t>☐</w:t>
                </w:r>
              </w:sdtContent>
            </w:sdt>
            <w:r w:rsidR="00BC7700" w:rsidRPr="006B0AEF">
              <w:t xml:space="preserve"> No</w:t>
            </w:r>
          </w:p>
        </w:tc>
      </w:tr>
      <w:tr w:rsidR="005845F9" w:rsidRPr="006B0AEF" w14:paraId="28415298" w14:textId="77777777" w:rsidTr="005845F9">
        <w:tc>
          <w:tcPr>
            <w:tcW w:w="5000" w:type="pct"/>
            <w:gridSpan w:val="3"/>
            <w:vAlign w:val="center"/>
          </w:tcPr>
          <w:p w14:paraId="500699A6" w14:textId="135F99AD" w:rsidR="005845F9" w:rsidRDefault="005845F9" w:rsidP="00930327">
            <w:pPr>
              <w:pStyle w:val="Prrafodelista"/>
              <w:numPr>
                <w:ilvl w:val="0"/>
                <w:numId w:val="14"/>
              </w:numPr>
              <w:tabs>
                <w:tab w:val="left" w:pos="9563"/>
              </w:tabs>
              <w:jc w:val="left"/>
            </w:pPr>
            <w:r w:rsidRPr="00464C0D">
              <w:t>Fecha de actualización de los antecedentes de la red de distribución en PIP</w:t>
            </w:r>
            <w:r>
              <w:t>, expresado (días/mes/año)</w:t>
            </w:r>
            <w:r w:rsidR="00930327">
              <w:tab/>
            </w:r>
            <w:r w:rsidRPr="00464C0D">
              <w:t>:</w:t>
            </w:r>
          </w:p>
        </w:tc>
      </w:tr>
      <w:tr w:rsidR="000B3B99" w:rsidRPr="0059305A" w14:paraId="5FEE143B" w14:textId="77777777">
        <w:trPr>
          <w:trHeight w:val="850"/>
        </w:trPr>
        <w:tc>
          <w:tcPr>
            <w:tcW w:w="5000" w:type="pct"/>
            <w:gridSpan w:val="3"/>
          </w:tcPr>
          <w:p w14:paraId="3B8E5F62" w14:textId="77777777" w:rsidR="000B3B99" w:rsidRPr="0059305A" w:rsidRDefault="000B3B99">
            <w:pPr>
              <w:jc w:val="left"/>
            </w:pPr>
            <w:r>
              <w:t>Comentarios Sección:</w:t>
            </w:r>
          </w:p>
        </w:tc>
      </w:tr>
    </w:tbl>
    <w:p w14:paraId="25E20C8B" w14:textId="77777777" w:rsidR="004F68F2" w:rsidRDefault="004F68F2" w:rsidP="00731B78">
      <w:pPr>
        <w:pStyle w:val="Sinespaciado"/>
      </w:pPr>
    </w:p>
    <w:tbl>
      <w:tblPr>
        <w:tblStyle w:val="Tablaconcuadrculaclara"/>
        <w:tblW w:w="5000" w:type="pct"/>
        <w:tblLook w:val="04A0" w:firstRow="1" w:lastRow="0" w:firstColumn="1" w:lastColumn="0" w:noHBand="0" w:noVBand="1"/>
      </w:tblPr>
      <w:tblGrid>
        <w:gridCol w:w="9265"/>
        <w:gridCol w:w="922"/>
        <w:gridCol w:w="927"/>
      </w:tblGrid>
      <w:tr w:rsidR="001463EC" w:rsidRPr="006B0AEF" w14:paraId="04E23A57" w14:textId="77777777">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CA945A8" w14:textId="5A37A8CF" w:rsidR="001463EC" w:rsidRPr="006B0AEF" w:rsidRDefault="00B22CA0">
            <w:pPr>
              <w:jc w:val="center"/>
              <w:rPr>
                <w:b/>
                <w:bCs/>
              </w:rPr>
            </w:pPr>
            <w:r w:rsidRPr="00464C0D">
              <w:rPr>
                <w:b/>
                <w:bCs/>
              </w:rPr>
              <w:t>MONTOS PENDIENTES PARA LA ELABORACIÓN O REVISIÓN DE LOS ESTUDIOS DE CONEXIÓN</w:t>
            </w:r>
          </w:p>
        </w:tc>
      </w:tr>
      <w:tr w:rsidR="008E0763" w:rsidRPr="006B0AEF" w14:paraId="5404699A" w14:textId="77777777">
        <w:tc>
          <w:tcPr>
            <w:tcW w:w="4168" w:type="pct"/>
          </w:tcPr>
          <w:p w14:paraId="18613BF1" w14:textId="56C6F7D9" w:rsidR="008E0763" w:rsidRPr="006B0AEF" w:rsidRDefault="008E0763" w:rsidP="008E0763">
            <w:pPr>
              <w:rPr>
                <w:szCs w:val="20"/>
              </w:rPr>
            </w:pPr>
            <w:r w:rsidRPr="00464C0D">
              <w:t>Existe diferencia del monto cancelado para la confección y revisión de los estudios técnicos de conexión.</w:t>
            </w:r>
          </w:p>
        </w:tc>
        <w:tc>
          <w:tcPr>
            <w:tcW w:w="415" w:type="pct"/>
          </w:tcPr>
          <w:p w14:paraId="65453BC1" w14:textId="77777777" w:rsidR="008E0763" w:rsidRPr="006B0AEF" w:rsidRDefault="00D24EA0" w:rsidP="008E0763">
            <w:pPr>
              <w:jc w:val="center"/>
              <w:rPr>
                <w:szCs w:val="20"/>
              </w:rPr>
            </w:pPr>
            <w:sdt>
              <w:sdtPr>
                <w:id w:val="-1253497953"/>
                <w14:checkbox>
                  <w14:checked w14:val="0"/>
                  <w14:checkedState w14:val="2612" w14:font="MS Gothic"/>
                  <w14:uncheckedState w14:val="2610" w14:font="MS Gothic"/>
                </w14:checkbox>
              </w:sdtPr>
              <w:sdtEndPr/>
              <w:sdtContent>
                <w:r w:rsidR="008E0763">
                  <w:rPr>
                    <w:rFonts w:ascii="MS Gothic" w:eastAsia="MS Gothic" w:hAnsi="MS Gothic" w:hint="eastAsia"/>
                  </w:rPr>
                  <w:t>☐</w:t>
                </w:r>
              </w:sdtContent>
            </w:sdt>
            <w:r w:rsidR="008E0763" w:rsidRPr="006B0AEF">
              <w:t xml:space="preserve"> Si</w:t>
            </w:r>
          </w:p>
        </w:tc>
        <w:tc>
          <w:tcPr>
            <w:tcW w:w="417" w:type="pct"/>
          </w:tcPr>
          <w:p w14:paraId="2C124597" w14:textId="77777777" w:rsidR="008E0763" w:rsidRPr="006B0AEF" w:rsidRDefault="00D24EA0" w:rsidP="008E0763">
            <w:pPr>
              <w:jc w:val="center"/>
              <w:rPr>
                <w:szCs w:val="20"/>
              </w:rPr>
            </w:pPr>
            <w:sdt>
              <w:sdtPr>
                <w:id w:val="-627932194"/>
                <w14:checkbox>
                  <w14:checked w14:val="0"/>
                  <w14:checkedState w14:val="2612" w14:font="MS Gothic"/>
                  <w14:uncheckedState w14:val="2610" w14:font="MS Gothic"/>
                </w14:checkbox>
              </w:sdtPr>
              <w:sdtEndPr/>
              <w:sdtContent>
                <w:r w:rsidR="008E0763">
                  <w:rPr>
                    <w:rFonts w:ascii="MS Gothic" w:eastAsia="MS Gothic" w:hAnsi="MS Gothic" w:hint="eastAsia"/>
                  </w:rPr>
                  <w:t>☐</w:t>
                </w:r>
              </w:sdtContent>
            </w:sdt>
            <w:r w:rsidR="008E0763" w:rsidRPr="006B0AEF">
              <w:t xml:space="preserve"> No</w:t>
            </w:r>
          </w:p>
        </w:tc>
      </w:tr>
      <w:tr w:rsidR="005845F9" w:rsidRPr="006B0AEF" w14:paraId="79BE51D8" w14:textId="77777777" w:rsidTr="005845F9">
        <w:tc>
          <w:tcPr>
            <w:tcW w:w="5000" w:type="pct"/>
            <w:gridSpan w:val="3"/>
          </w:tcPr>
          <w:p w14:paraId="1B6E83AD" w14:textId="680A7CEF" w:rsidR="005845F9" w:rsidRDefault="005845F9" w:rsidP="00930327">
            <w:pPr>
              <w:pStyle w:val="Prrafodelista"/>
              <w:numPr>
                <w:ilvl w:val="0"/>
                <w:numId w:val="12"/>
              </w:numPr>
              <w:tabs>
                <w:tab w:val="left" w:pos="7829"/>
              </w:tabs>
            </w:pPr>
            <w:r w:rsidRPr="00464C0D">
              <w:t>$ Valor adeudado del PMGD</w:t>
            </w:r>
            <w:r>
              <w:t>, expresado en pesos</w:t>
            </w:r>
            <w:r w:rsidRPr="00464C0D">
              <w:t xml:space="preserve"> (en caso de que corresponda)</w:t>
            </w:r>
            <w:r w:rsidR="00930327">
              <w:tab/>
            </w:r>
            <w:r>
              <w:t>:</w:t>
            </w:r>
          </w:p>
        </w:tc>
      </w:tr>
      <w:tr w:rsidR="005845F9" w:rsidRPr="006B0AEF" w14:paraId="49CA72FE" w14:textId="77777777" w:rsidTr="005845F9">
        <w:tc>
          <w:tcPr>
            <w:tcW w:w="5000" w:type="pct"/>
            <w:gridSpan w:val="3"/>
          </w:tcPr>
          <w:p w14:paraId="312A9608" w14:textId="509AB256" w:rsidR="005845F9" w:rsidRDefault="005845F9" w:rsidP="00930327">
            <w:pPr>
              <w:pStyle w:val="Prrafodelista"/>
              <w:numPr>
                <w:ilvl w:val="0"/>
                <w:numId w:val="13"/>
              </w:numPr>
              <w:tabs>
                <w:tab w:val="left" w:pos="7829"/>
              </w:tabs>
            </w:pPr>
            <w:r w:rsidRPr="00464C0D">
              <w:t>$ Valor a favor del PMGD</w:t>
            </w:r>
            <w:r>
              <w:t>, expresado en pesos</w:t>
            </w:r>
            <w:r w:rsidRPr="00464C0D">
              <w:t xml:space="preserve"> (en caso de que corresponda)</w:t>
            </w:r>
            <w:r w:rsidR="00930327">
              <w:tab/>
            </w:r>
            <w:r>
              <w:t>:</w:t>
            </w:r>
          </w:p>
        </w:tc>
      </w:tr>
    </w:tbl>
    <w:p w14:paraId="4A5745E1" w14:textId="77777777" w:rsidR="00D86D31" w:rsidRDefault="00D86D31" w:rsidP="00731B78">
      <w:pPr>
        <w:pStyle w:val="Sinespaciado"/>
      </w:pPr>
    </w:p>
    <w:tbl>
      <w:tblPr>
        <w:tblStyle w:val="Tablaconcuadrculaclara"/>
        <w:tblW w:w="5000" w:type="pct"/>
        <w:tblLook w:val="04A0" w:firstRow="1" w:lastRow="0" w:firstColumn="1" w:lastColumn="0" w:noHBand="0" w:noVBand="1"/>
      </w:tblPr>
      <w:tblGrid>
        <w:gridCol w:w="418"/>
        <w:gridCol w:w="10696"/>
      </w:tblGrid>
      <w:tr w:rsidR="00D60EB8" w:rsidRPr="006B0AEF" w14:paraId="392E1A82" w14:textId="77777777">
        <w:tc>
          <w:tcPr>
            <w:tcW w:w="5000" w:type="pct"/>
            <w:gridSpan w:val="2"/>
            <w:shd w:val="clear" w:color="auto" w:fill="C1E4F5" w:themeFill="accent1" w:themeFillTint="33"/>
          </w:tcPr>
          <w:p w14:paraId="0E99B129" w14:textId="7B3DC500" w:rsidR="00D60EB8" w:rsidRPr="006B0AEF" w:rsidRDefault="00D60EB8" w:rsidP="00D60EB8">
            <w:pPr>
              <w:jc w:val="center"/>
              <w:rPr>
                <w:b/>
                <w:bCs/>
              </w:rPr>
            </w:pPr>
            <w:r w:rsidRPr="00464C0D">
              <w:rPr>
                <w:b/>
                <w:bCs/>
              </w:rPr>
              <w:t>ANTECEDENTES TÉCNICOS DE LA RED</w:t>
            </w:r>
            <w:r w:rsidR="00930327" w:rsidRPr="00930327">
              <w:rPr>
                <w:b/>
                <w:bCs/>
                <w:vertAlign w:val="superscript"/>
              </w:rPr>
              <w:t>(</w:t>
            </w:r>
            <w:r w:rsidR="00930327" w:rsidRPr="00930327">
              <w:rPr>
                <w:b/>
                <w:bCs/>
                <w:vertAlign w:val="superscript"/>
              </w:rPr>
              <w:fldChar w:fldCharType="begin"/>
            </w:r>
            <w:r w:rsidR="00930327" w:rsidRPr="00930327">
              <w:rPr>
                <w:b/>
                <w:bCs/>
                <w:vertAlign w:val="superscript"/>
              </w:rPr>
              <w:instrText xml:space="preserve"> SEQ [num] \*arabic \* MERGEFORMAT  \* MERGEFORMAT  \* MERGEFORMAT </w:instrText>
            </w:r>
            <w:r w:rsidR="00930327" w:rsidRPr="00930327">
              <w:rPr>
                <w:b/>
                <w:bCs/>
                <w:vertAlign w:val="superscript"/>
              </w:rPr>
              <w:fldChar w:fldCharType="separate"/>
            </w:r>
            <w:r w:rsidR="006D76F4">
              <w:rPr>
                <w:b/>
                <w:bCs/>
                <w:noProof/>
                <w:vertAlign w:val="superscript"/>
              </w:rPr>
              <w:t>26</w:t>
            </w:r>
            <w:r w:rsidR="00930327" w:rsidRPr="00930327">
              <w:rPr>
                <w:b/>
                <w:bCs/>
                <w:vertAlign w:val="superscript"/>
              </w:rPr>
              <w:fldChar w:fldCharType="end"/>
            </w:r>
            <w:r w:rsidR="00930327" w:rsidRPr="00930327">
              <w:rPr>
                <w:b/>
                <w:bCs/>
                <w:vertAlign w:val="superscript"/>
              </w:rPr>
              <w:t>)</w:t>
            </w:r>
          </w:p>
        </w:tc>
      </w:tr>
      <w:tr w:rsidR="00930327" w:rsidRPr="006B0AEF" w14:paraId="274C0821" w14:textId="77777777" w:rsidTr="00930327">
        <w:tc>
          <w:tcPr>
            <w:tcW w:w="188" w:type="pct"/>
          </w:tcPr>
          <w:p w14:paraId="62500DC0" w14:textId="5E156D99" w:rsidR="00930327" w:rsidRPr="006B0AEF" w:rsidRDefault="00D24EA0" w:rsidP="00930327">
            <w:pPr>
              <w:jc w:val="center"/>
              <w:rPr>
                <w:b/>
                <w:bCs/>
              </w:rPr>
            </w:pPr>
            <w:sdt>
              <w:sdtPr>
                <w:id w:val="424696347"/>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342C6C85" w14:textId="1EFC301F" w:rsidR="00930327" w:rsidRPr="003D1B26" w:rsidRDefault="00930327" w:rsidP="00930327">
            <w:pPr>
              <w:jc w:val="left"/>
              <w:rPr>
                <w:b/>
                <w:bCs/>
              </w:rPr>
            </w:pPr>
            <w:r w:rsidRPr="00464C0D">
              <w:t>Secciones y capacidad de diseño de los conductores de cada segmento del Alimentador.</w:t>
            </w:r>
          </w:p>
        </w:tc>
      </w:tr>
      <w:tr w:rsidR="00930327" w:rsidRPr="006B0AEF" w14:paraId="79AD2B20" w14:textId="77777777" w:rsidTr="00930327">
        <w:tc>
          <w:tcPr>
            <w:tcW w:w="188" w:type="pct"/>
          </w:tcPr>
          <w:p w14:paraId="2AE09D5A" w14:textId="6BA64F3F" w:rsidR="00930327" w:rsidRPr="006B0AEF" w:rsidRDefault="00D24EA0" w:rsidP="00930327">
            <w:pPr>
              <w:jc w:val="center"/>
              <w:rPr>
                <w:b/>
                <w:bCs/>
              </w:rPr>
            </w:pPr>
            <w:sdt>
              <w:sdtPr>
                <w:id w:val="1689794272"/>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0601447D" w14:textId="4BCEE9B5" w:rsidR="00930327" w:rsidRPr="003D1B26" w:rsidRDefault="00930327" w:rsidP="00930327">
            <w:pPr>
              <w:jc w:val="left"/>
              <w:rPr>
                <w:b/>
                <w:bCs/>
              </w:rPr>
            </w:pPr>
            <w:r w:rsidRPr="00464C0D">
              <w:t>Informar si el transformador se la Subestación Primaria de Distribución en la que conecta al alimentador cuenta con cambiador de taps bajo carga e informar su consigna respectiva.</w:t>
            </w:r>
          </w:p>
        </w:tc>
      </w:tr>
      <w:tr w:rsidR="00930327" w:rsidRPr="006B0AEF" w14:paraId="49B3B856" w14:textId="77777777" w:rsidTr="00930327">
        <w:tc>
          <w:tcPr>
            <w:tcW w:w="188" w:type="pct"/>
          </w:tcPr>
          <w:p w14:paraId="035C61EA" w14:textId="4E2A8195" w:rsidR="00930327" w:rsidRPr="006B0AEF" w:rsidRDefault="00D24EA0" w:rsidP="00930327">
            <w:pPr>
              <w:jc w:val="center"/>
            </w:pPr>
            <w:sdt>
              <w:sdtPr>
                <w:id w:val="-519695046"/>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0A250815" w14:textId="5BE8936D" w:rsidR="00930327" w:rsidRPr="003D1B26" w:rsidRDefault="00930327" w:rsidP="00930327">
            <w:pPr>
              <w:jc w:val="left"/>
            </w:pPr>
            <w:r w:rsidRPr="00464C0D">
              <w:t>Resistencia (secuencia positiva y cero) y reactancia (secuencia positiva y cero) de cada segmento del Alimentador.</w:t>
            </w:r>
          </w:p>
        </w:tc>
      </w:tr>
      <w:tr w:rsidR="00930327" w:rsidRPr="006B0AEF" w14:paraId="3248A8F5" w14:textId="77777777" w:rsidTr="00930327">
        <w:tc>
          <w:tcPr>
            <w:tcW w:w="188" w:type="pct"/>
          </w:tcPr>
          <w:p w14:paraId="583BBBF3" w14:textId="7694A317" w:rsidR="00930327" w:rsidRPr="0059305A" w:rsidRDefault="00D24EA0" w:rsidP="00930327">
            <w:pPr>
              <w:jc w:val="center"/>
            </w:pPr>
            <w:sdt>
              <w:sdtPr>
                <w:id w:val="1948351073"/>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06A63B96" w14:textId="046CB22A" w:rsidR="00930327" w:rsidRPr="0059305A" w:rsidRDefault="00930327" w:rsidP="00930327">
            <w:pPr>
              <w:jc w:val="left"/>
            </w:pPr>
            <w:r w:rsidRPr="00464C0D">
              <w:t>Últimas lecturas de demanda máxima y mínima anuales (activa y reactiva), en estado normal, verificadas o estimadas.</w:t>
            </w:r>
          </w:p>
        </w:tc>
      </w:tr>
      <w:tr w:rsidR="00930327" w:rsidRPr="006B0AEF" w14:paraId="55A5BC8C" w14:textId="77777777" w:rsidTr="00930327">
        <w:tc>
          <w:tcPr>
            <w:tcW w:w="188" w:type="pct"/>
          </w:tcPr>
          <w:p w14:paraId="24BB1527" w14:textId="3D8957B7" w:rsidR="00930327" w:rsidRPr="0059305A" w:rsidRDefault="00D24EA0" w:rsidP="00930327">
            <w:pPr>
              <w:jc w:val="center"/>
            </w:pPr>
            <w:sdt>
              <w:sdtPr>
                <w:id w:val="1184404448"/>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38274598" w14:textId="58FBA882" w:rsidR="00930327" w:rsidRDefault="00930327" w:rsidP="00930327">
            <w:pPr>
              <w:jc w:val="left"/>
            </w:pPr>
            <w:r w:rsidRPr="00464C0D">
              <w:t>Capacidad de ruptura de interruptores y reconectadores.</w:t>
            </w:r>
          </w:p>
        </w:tc>
      </w:tr>
      <w:tr w:rsidR="00930327" w:rsidRPr="006B0AEF" w14:paraId="611B1199" w14:textId="77777777" w:rsidTr="00930327">
        <w:tc>
          <w:tcPr>
            <w:tcW w:w="188" w:type="pct"/>
          </w:tcPr>
          <w:p w14:paraId="4FDB113F" w14:textId="5F9E282F" w:rsidR="00930327" w:rsidRPr="006B0AEF" w:rsidRDefault="00D24EA0" w:rsidP="00930327">
            <w:pPr>
              <w:jc w:val="center"/>
            </w:pPr>
            <w:sdt>
              <w:sdtPr>
                <w:id w:val="-1310015630"/>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2231872A" w14:textId="497C665B" w:rsidR="00930327" w:rsidRPr="00FC2FA6" w:rsidRDefault="00930327" w:rsidP="00930327">
            <w:pPr>
              <w:jc w:val="left"/>
            </w:pPr>
            <w:r w:rsidRPr="00464C0D">
              <w:t>Fabricante, modelos y ajustes de equipos de protección.</w:t>
            </w:r>
          </w:p>
        </w:tc>
      </w:tr>
      <w:tr w:rsidR="00930327" w:rsidRPr="006B0AEF" w14:paraId="2A43793B" w14:textId="77777777" w:rsidTr="00930327">
        <w:tc>
          <w:tcPr>
            <w:tcW w:w="188" w:type="pct"/>
          </w:tcPr>
          <w:p w14:paraId="0B903191" w14:textId="2F9ED311" w:rsidR="00930327" w:rsidRPr="006B0AEF" w:rsidRDefault="00D24EA0" w:rsidP="00930327">
            <w:pPr>
              <w:jc w:val="center"/>
            </w:pPr>
            <w:sdt>
              <w:sdtPr>
                <w:id w:val="-1084526099"/>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35CA3AED" w14:textId="446F96D0" w:rsidR="00930327" w:rsidRPr="00FC2FA6" w:rsidRDefault="00930327" w:rsidP="00930327">
            <w:pPr>
              <w:jc w:val="left"/>
            </w:pPr>
            <w:r w:rsidRPr="00464C0D">
              <w:t>Capacidad de los transformadores de distribución.</w:t>
            </w:r>
          </w:p>
        </w:tc>
      </w:tr>
      <w:tr w:rsidR="00930327" w:rsidRPr="006B0AEF" w14:paraId="08F0886E" w14:textId="77777777" w:rsidTr="00930327">
        <w:tc>
          <w:tcPr>
            <w:tcW w:w="188" w:type="pct"/>
          </w:tcPr>
          <w:p w14:paraId="74B8C481" w14:textId="198249FD" w:rsidR="00930327" w:rsidRPr="006B0AEF" w:rsidRDefault="00D24EA0" w:rsidP="00930327">
            <w:pPr>
              <w:jc w:val="center"/>
            </w:pPr>
            <w:sdt>
              <w:sdtPr>
                <w:id w:val="1919131843"/>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6F577355" w14:textId="07F976AB" w:rsidR="00930327" w:rsidRPr="00FC2FA6" w:rsidRDefault="00930327" w:rsidP="00930327">
            <w:pPr>
              <w:jc w:val="left"/>
            </w:pPr>
            <w:r w:rsidRPr="00464C0D">
              <w:t>Capacidad y características de operación de equipos de compensación y reguladores de tensión.</w:t>
            </w:r>
          </w:p>
        </w:tc>
      </w:tr>
      <w:tr w:rsidR="00930327" w:rsidRPr="006B0AEF" w14:paraId="4E17A88A" w14:textId="77777777" w:rsidTr="00930327">
        <w:tc>
          <w:tcPr>
            <w:tcW w:w="188" w:type="pct"/>
          </w:tcPr>
          <w:p w14:paraId="70EFCDA9" w14:textId="7B4A9BF4" w:rsidR="00930327" w:rsidRPr="006B0AEF" w:rsidRDefault="00D24EA0" w:rsidP="00930327">
            <w:pPr>
              <w:jc w:val="center"/>
            </w:pPr>
            <w:sdt>
              <w:sdtPr>
                <w:id w:val="-867063484"/>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3AB1B273" w14:textId="084A2E14" w:rsidR="00930327" w:rsidRPr="00FC2FA6" w:rsidRDefault="00930327" w:rsidP="00930327">
            <w:pPr>
              <w:jc w:val="left"/>
            </w:pPr>
            <w:r w:rsidRPr="00464C0D">
              <w:t>Plano referenciado geográficamente del Alimentador, donde se distingan los segmentos del trazado y su longitud, equipos de protección y maniobra, transformadores de distribución, equipos de compensación, reguladores de tensión y otros equipos relevantes.</w:t>
            </w:r>
          </w:p>
        </w:tc>
      </w:tr>
      <w:tr w:rsidR="00930327" w:rsidRPr="006B0AEF" w14:paraId="1155C7BD" w14:textId="77777777" w:rsidTr="00930327">
        <w:tc>
          <w:tcPr>
            <w:tcW w:w="188" w:type="pct"/>
          </w:tcPr>
          <w:p w14:paraId="0B84555D" w14:textId="6839215F" w:rsidR="00930327" w:rsidRPr="0059305A" w:rsidRDefault="00D24EA0" w:rsidP="00930327">
            <w:pPr>
              <w:jc w:val="center"/>
            </w:pPr>
            <w:sdt>
              <w:sdtPr>
                <w:id w:val="186643531"/>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6ECB890E" w14:textId="20D67256" w:rsidR="00930327" w:rsidRPr="0059305A" w:rsidRDefault="00930327" w:rsidP="00930327">
            <w:pPr>
              <w:jc w:val="left"/>
            </w:pPr>
            <w:r w:rsidRPr="00464C0D">
              <w:t>Modelo de red eléctrica, con todos los elementos de la red y sus características, en formato tabular (archivos .csv, texto separado por comas), que permita el modelamiento de la red en algún sistema de análisis y simulación de sistemas eléctricos.</w:t>
            </w:r>
          </w:p>
        </w:tc>
      </w:tr>
      <w:tr w:rsidR="00930327" w:rsidRPr="006B0AEF" w14:paraId="2567FDE0" w14:textId="77777777" w:rsidTr="00930327">
        <w:tc>
          <w:tcPr>
            <w:tcW w:w="188" w:type="pct"/>
          </w:tcPr>
          <w:p w14:paraId="26DC9FBF" w14:textId="2A99E002" w:rsidR="00930327" w:rsidRPr="0059305A" w:rsidRDefault="00D24EA0" w:rsidP="00930327">
            <w:pPr>
              <w:jc w:val="center"/>
            </w:pPr>
            <w:sdt>
              <w:sdtPr>
                <w:id w:val="-1460792577"/>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78E93375" w14:textId="5DED0224" w:rsidR="00930327" w:rsidRDefault="00930327" w:rsidP="00930327">
            <w:pPr>
              <w:jc w:val="left"/>
            </w:pPr>
            <w:r w:rsidRPr="00464C0D">
              <w:t>Nómina de los Interesados en conectar o en modificar las condiciones previamente establecidas para la conexión y/u operación de un PMGD.</w:t>
            </w:r>
          </w:p>
        </w:tc>
      </w:tr>
      <w:tr w:rsidR="00930327" w:rsidRPr="006B0AEF" w14:paraId="48B24CFC" w14:textId="77777777" w:rsidTr="00930327">
        <w:tc>
          <w:tcPr>
            <w:tcW w:w="188" w:type="pct"/>
          </w:tcPr>
          <w:p w14:paraId="49C0EB4F" w14:textId="5F4DFBEA" w:rsidR="00930327" w:rsidRPr="006B0AEF" w:rsidRDefault="00D24EA0" w:rsidP="00930327">
            <w:pPr>
              <w:jc w:val="center"/>
            </w:pPr>
            <w:sdt>
              <w:sdtPr>
                <w:id w:val="2061278161"/>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091012EA" w14:textId="6878020E" w:rsidR="00930327" w:rsidRPr="00FC2FA6" w:rsidRDefault="00930327" w:rsidP="00930327">
            <w:pPr>
              <w:jc w:val="left"/>
            </w:pPr>
            <w:r w:rsidRPr="00464C0D">
              <w:t>Nómina de los PMGD u otros Medios de Generación que ya se encuentren operando en el Alimentador seleccionado.</w:t>
            </w:r>
          </w:p>
        </w:tc>
      </w:tr>
      <w:tr w:rsidR="00930327" w:rsidRPr="006B0AEF" w14:paraId="36A5BD6F" w14:textId="77777777" w:rsidTr="00930327">
        <w:tc>
          <w:tcPr>
            <w:tcW w:w="188" w:type="pct"/>
          </w:tcPr>
          <w:p w14:paraId="4D37600B" w14:textId="583737EF" w:rsidR="00930327" w:rsidRPr="006B0AEF" w:rsidRDefault="00D24EA0" w:rsidP="00930327">
            <w:pPr>
              <w:jc w:val="center"/>
            </w:pPr>
            <w:sdt>
              <w:sdtPr>
                <w:id w:val="1363096910"/>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606C527F" w14:textId="5EF3D143" w:rsidR="00930327" w:rsidRPr="00FC2FA6" w:rsidRDefault="00930327" w:rsidP="00930327">
            <w:pPr>
              <w:jc w:val="left"/>
            </w:pPr>
            <w:r w:rsidRPr="00464C0D">
              <w:t>Nómina de los PMGD que se encuentren operando y con ICC vigente en la Zona Adyacente asociada al Punto de Conexión del PMGD, incluyendo sus Puntos de Conexión y características principales.</w:t>
            </w:r>
          </w:p>
        </w:tc>
      </w:tr>
      <w:tr w:rsidR="00930327" w:rsidRPr="006B0AEF" w14:paraId="6206A8A6" w14:textId="77777777" w:rsidTr="00930327">
        <w:tc>
          <w:tcPr>
            <w:tcW w:w="188" w:type="pct"/>
          </w:tcPr>
          <w:p w14:paraId="4D47E6BA" w14:textId="6D8AD44B" w:rsidR="00930327" w:rsidRPr="006B0AEF" w:rsidRDefault="00D24EA0" w:rsidP="00930327">
            <w:pPr>
              <w:jc w:val="center"/>
            </w:pPr>
            <w:sdt>
              <w:sdtPr>
                <w:id w:val="1807890547"/>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5A6B50C6" w14:textId="4AAFF30C" w:rsidR="00930327" w:rsidRPr="00FC2FA6" w:rsidRDefault="00930327" w:rsidP="00930327">
            <w:pPr>
              <w:jc w:val="left"/>
            </w:pPr>
            <w:r w:rsidRPr="00464C0D">
              <w:t>Listado de Estudios Técnicos requeridos, para el caso de ser clasificado como PMGD de impacto significativo, con detalle de costos y plazo de ejecución de estudios.</w:t>
            </w:r>
          </w:p>
        </w:tc>
      </w:tr>
      <w:tr w:rsidR="00930327" w:rsidRPr="006B0AEF" w14:paraId="090124CF" w14:textId="77777777" w:rsidTr="00930327">
        <w:tc>
          <w:tcPr>
            <w:tcW w:w="188" w:type="pct"/>
          </w:tcPr>
          <w:p w14:paraId="51CE038B" w14:textId="0740B6FD" w:rsidR="00930327" w:rsidRPr="006B0AEF" w:rsidRDefault="00D24EA0" w:rsidP="00930327">
            <w:pPr>
              <w:jc w:val="center"/>
            </w:pPr>
            <w:sdt>
              <w:sdtPr>
                <w:id w:val="1099363236"/>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676AD884" w14:textId="5B0BE8ED" w:rsidR="00930327" w:rsidRPr="00FC2FA6" w:rsidRDefault="00930327" w:rsidP="00930327">
            <w:pPr>
              <w:jc w:val="left"/>
            </w:pPr>
            <w:r w:rsidRPr="00464C0D">
              <w:t>Criterios de diseño del Alimentador.</w:t>
            </w:r>
          </w:p>
        </w:tc>
      </w:tr>
      <w:tr w:rsidR="00930327" w:rsidRPr="006B0AEF" w14:paraId="28045530" w14:textId="77777777" w:rsidTr="00930327">
        <w:tc>
          <w:tcPr>
            <w:tcW w:w="188" w:type="pct"/>
          </w:tcPr>
          <w:p w14:paraId="0A7C6260" w14:textId="762D9820" w:rsidR="00930327" w:rsidRPr="006B0AEF" w:rsidRDefault="00D24EA0" w:rsidP="00930327">
            <w:pPr>
              <w:jc w:val="center"/>
            </w:pPr>
            <w:sdt>
              <w:sdtPr>
                <w:id w:val="1952514862"/>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60D6B5AB" w14:textId="72F3B691" w:rsidR="00930327" w:rsidRPr="00FC2FA6" w:rsidRDefault="00930327" w:rsidP="00930327">
            <w:pPr>
              <w:jc w:val="left"/>
            </w:pPr>
            <w:r w:rsidRPr="00464C0D">
              <w:t>Información sobre proyectos futuros en el Alimentador por expansión y calidad de la red.</w:t>
            </w:r>
          </w:p>
        </w:tc>
      </w:tr>
      <w:tr w:rsidR="00930327" w:rsidRPr="006B0AEF" w14:paraId="20ED7168" w14:textId="77777777" w:rsidTr="00930327">
        <w:tc>
          <w:tcPr>
            <w:tcW w:w="188" w:type="pct"/>
          </w:tcPr>
          <w:p w14:paraId="0EB3A99D" w14:textId="4532D175" w:rsidR="00930327" w:rsidRPr="006B0AEF" w:rsidRDefault="00D24EA0" w:rsidP="00930327">
            <w:pPr>
              <w:jc w:val="center"/>
            </w:pPr>
            <w:sdt>
              <w:sdtPr>
                <w:id w:val="-1187061406"/>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vAlign w:val="center"/>
          </w:tcPr>
          <w:p w14:paraId="1D7EB4DE" w14:textId="0AAFDD27" w:rsidR="00930327" w:rsidRPr="003D1B26" w:rsidRDefault="00930327" w:rsidP="00930327">
            <w:pPr>
              <w:jc w:val="left"/>
            </w:pPr>
            <w:r w:rsidRPr="00464C0D">
              <w:t>Otra información necesaria: (Obligatoriamente debe adjuntar el documento que atienda solicitud de información)</w:t>
            </w:r>
          </w:p>
        </w:tc>
      </w:tr>
      <w:tr w:rsidR="00930327" w:rsidRPr="006B0AEF" w14:paraId="01D201D1" w14:textId="77777777" w:rsidTr="00930327">
        <w:tc>
          <w:tcPr>
            <w:tcW w:w="188" w:type="pct"/>
          </w:tcPr>
          <w:p w14:paraId="50246491" w14:textId="0165E3D1" w:rsidR="00930327" w:rsidRPr="006B0AEF" w:rsidRDefault="00D24EA0" w:rsidP="00930327">
            <w:pPr>
              <w:jc w:val="center"/>
            </w:pPr>
            <w:sdt>
              <w:sdtPr>
                <w:id w:val="-1851022749"/>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tcPr>
          <w:p w14:paraId="1F32FAF3" w14:textId="6029E37A" w:rsidR="00930327" w:rsidRPr="003D1B26" w:rsidRDefault="00930327" w:rsidP="00930327">
            <w:pPr>
              <w:jc w:val="left"/>
            </w:pPr>
          </w:p>
        </w:tc>
      </w:tr>
      <w:tr w:rsidR="00930327" w:rsidRPr="006B0AEF" w14:paraId="3B0323DB" w14:textId="77777777" w:rsidTr="00930327">
        <w:tc>
          <w:tcPr>
            <w:tcW w:w="188" w:type="pct"/>
          </w:tcPr>
          <w:p w14:paraId="096B1602" w14:textId="02B4F33C" w:rsidR="00930327" w:rsidRPr="0059305A" w:rsidRDefault="00D24EA0" w:rsidP="00930327">
            <w:pPr>
              <w:jc w:val="center"/>
            </w:pPr>
            <w:sdt>
              <w:sdtPr>
                <w:id w:val="-1173035754"/>
                <w14:checkbox>
                  <w14:checked w14:val="0"/>
                  <w14:checkedState w14:val="2612" w14:font="MS Gothic"/>
                  <w14:uncheckedState w14:val="2610" w14:font="MS Gothic"/>
                </w14:checkbox>
              </w:sdtPr>
              <w:sdtEndPr/>
              <w:sdtContent>
                <w:r w:rsidR="00930327">
                  <w:rPr>
                    <w:rFonts w:ascii="MS Gothic" w:eastAsia="MS Gothic" w:hAnsi="MS Gothic" w:hint="eastAsia"/>
                  </w:rPr>
                  <w:t>☐</w:t>
                </w:r>
              </w:sdtContent>
            </w:sdt>
          </w:p>
        </w:tc>
        <w:tc>
          <w:tcPr>
            <w:tcW w:w="4812" w:type="pct"/>
          </w:tcPr>
          <w:p w14:paraId="6C37FD73" w14:textId="77777777" w:rsidR="00930327" w:rsidRPr="003D1B26" w:rsidRDefault="00930327" w:rsidP="00930327">
            <w:pPr>
              <w:jc w:val="left"/>
            </w:pPr>
          </w:p>
        </w:tc>
      </w:tr>
    </w:tbl>
    <w:p w14:paraId="1D50E820" w14:textId="77777777" w:rsidR="00D86D31" w:rsidRDefault="00D86D31" w:rsidP="00731B78">
      <w:pPr>
        <w:pStyle w:val="Sinespaciado"/>
      </w:pPr>
    </w:p>
    <w:p w14:paraId="6CB3CCD4" w14:textId="77777777" w:rsidR="003214E0" w:rsidRDefault="003214E0">
      <w:pPr>
        <w:jc w:val="left"/>
        <w:rPr>
          <w:sz w:val="4"/>
        </w:rPr>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043065">
        <w:trPr>
          <w:trHeight w:val="170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A73641" w:rsidRPr="006B0AEF" w14:paraId="6E5D26C6" w14:textId="77777777" w:rsidTr="006715F2">
        <w:tc>
          <w:tcPr>
            <w:tcW w:w="5000" w:type="pct"/>
            <w:gridSpan w:val="4"/>
            <w:tcBorders>
              <w:top w:val="thinThickLargeGap" w:sz="24" w:space="0" w:color="auto"/>
            </w:tcBorders>
            <w:shd w:val="clear" w:color="auto" w:fill="C1E4F5" w:themeFill="accent1" w:themeFillTint="33"/>
          </w:tcPr>
          <w:p w14:paraId="6853B53F" w14:textId="77777777" w:rsidR="00A73641" w:rsidRPr="006B0AEF" w:rsidRDefault="00A73641" w:rsidP="006715F2">
            <w:pPr>
              <w:spacing w:before="20"/>
              <w:jc w:val="center"/>
              <w:rPr>
                <w:b/>
                <w:bCs/>
              </w:rPr>
            </w:pPr>
            <w:r w:rsidRPr="006B0AEF">
              <w:rPr>
                <w:b/>
                <w:bCs/>
              </w:rPr>
              <w:t>ENVIO Y RECEPCIÓN</w:t>
            </w:r>
          </w:p>
        </w:tc>
      </w:tr>
      <w:tr w:rsidR="00A73641" w:rsidRPr="006B0AEF" w14:paraId="3815BF4E" w14:textId="77777777" w:rsidTr="006715F2">
        <w:tc>
          <w:tcPr>
            <w:tcW w:w="2500" w:type="pct"/>
            <w:gridSpan w:val="2"/>
          </w:tcPr>
          <w:p w14:paraId="06A5618F" w14:textId="77777777" w:rsidR="00A73641" w:rsidRPr="006B0AEF" w:rsidRDefault="00A73641" w:rsidP="006715F2">
            <w:pPr>
              <w:jc w:val="center"/>
              <w:rPr>
                <w:b/>
                <w:bCs/>
              </w:rPr>
            </w:pPr>
            <w:r w:rsidRPr="006B0AEF">
              <w:rPr>
                <w:b/>
                <w:bCs/>
              </w:rPr>
              <w:t>EMPRESA DISTRIBUIDORA</w:t>
            </w:r>
          </w:p>
        </w:tc>
        <w:tc>
          <w:tcPr>
            <w:tcW w:w="2500" w:type="pct"/>
            <w:gridSpan w:val="2"/>
          </w:tcPr>
          <w:p w14:paraId="119C6685" w14:textId="77777777" w:rsidR="00A73641" w:rsidRPr="006B0AEF" w:rsidRDefault="00A73641" w:rsidP="006715F2">
            <w:pPr>
              <w:jc w:val="center"/>
              <w:rPr>
                <w:b/>
                <w:bCs/>
              </w:rPr>
            </w:pPr>
            <w:r w:rsidRPr="006B0AEF">
              <w:rPr>
                <w:b/>
                <w:bCs/>
              </w:rPr>
              <w:t>EMPRESA SOLICITANTE</w:t>
            </w:r>
          </w:p>
        </w:tc>
      </w:tr>
      <w:tr w:rsidR="00A73641" w:rsidRPr="006B0AEF" w14:paraId="72F61C89" w14:textId="77777777" w:rsidTr="006715F2">
        <w:trPr>
          <w:trHeight w:val="1984"/>
        </w:trPr>
        <w:tc>
          <w:tcPr>
            <w:tcW w:w="2500" w:type="pct"/>
            <w:gridSpan w:val="2"/>
            <w:vAlign w:val="center"/>
          </w:tcPr>
          <w:p w14:paraId="3558D5A6" w14:textId="77777777" w:rsidR="00A73641" w:rsidRPr="006B0AEF" w:rsidRDefault="00A73641" w:rsidP="006715F2">
            <w:pPr>
              <w:jc w:val="center"/>
            </w:pPr>
          </w:p>
        </w:tc>
        <w:tc>
          <w:tcPr>
            <w:tcW w:w="2500" w:type="pct"/>
            <w:gridSpan w:val="2"/>
            <w:vAlign w:val="center"/>
          </w:tcPr>
          <w:p w14:paraId="2C0911A1" w14:textId="77777777" w:rsidR="00A73641" w:rsidRPr="006B0AEF" w:rsidRDefault="00A73641" w:rsidP="006715F2">
            <w:pPr>
              <w:jc w:val="center"/>
            </w:pPr>
          </w:p>
        </w:tc>
      </w:tr>
      <w:tr w:rsidR="00A73641" w:rsidRPr="006B0AEF" w14:paraId="630A42C8" w14:textId="77777777" w:rsidTr="006715F2">
        <w:tc>
          <w:tcPr>
            <w:tcW w:w="2500" w:type="pct"/>
            <w:gridSpan w:val="2"/>
          </w:tcPr>
          <w:p w14:paraId="66B1A5CF" w14:textId="77777777" w:rsidR="00A73641" w:rsidRPr="006B0AEF" w:rsidRDefault="00A73641" w:rsidP="006715F2">
            <w:pPr>
              <w:jc w:val="center"/>
            </w:pPr>
            <w:r w:rsidRPr="006B0AEF">
              <w:rPr>
                <w:b/>
                <w:bCs/>
              </w:rPr>
              <w:t>FIRMA / TIMBRE</w:t>
            </w:r>
          </w:p>
        </w:tc>
        <w:tc>
          <w:tcPr>
            <w:tcW w:w="2500" w:type="pct"/>
            <w:gridSpan w:val="2"/>
          </w:tcPr>
          <w:p w14:paraId="4832E1B9" w14:textId="77777777" w:rsidR="00A73641" w:rsidRPr="006B0AEF" w:rsidRDefault="00A73641" w:rsidP="006715F2">
            <w:pPr>
              <w:jc w:val="center"/>
            </w:pPr>
            <w:r w:rsidRPr="006B0AEF">
              <w:rPr>
                <w:b/>
                <w:bCs/>
              </w:rPr>
              <w:t>FIRMA / TIMBRE</w:t>
            </w:r>
          </w:p>
        </w:tc>
      </w:tr>
      <w:tr w:rsidR="00A73641" w:rsidRPr="006B0AEF" w14:paraId="06277D8C" w14:textId="77777777" w:rsidTr="006715F2">
        <w:tc>
          <w:tcPr>
            <w:tcW w:w="1248" w:type="pct"/>
          </w:tcPr>
          <w:p w14:paraId="1BB0E4ED" w14:textId="77777777" w:rsidR="00A73641" w:rsidRPr="006B0AEF" w:rsidRDefault="00A73641" w:rsidP="006715F2">
            <w:pPr>
              <w:jc w:val="left"/>
            </w:pPr>
            <w:r w:rsidRPr="00FC2FA6">
              <w:t>Nombre Encargado:</w:t>
            </w:r>
          </w:p>
        </w:tc>
        <w:tc>
          <w:tcPr>
            <w:tcW w:w="1252" w:type="pct"/>
          </w:tcPr>
          <w:p w14:paraId="6C4B0BA5" w14:textId="77777777" w:rsidR="00A73641" w:rsidRPr="006B0AEF" w:rsidRDefault="00A73641" w:rsidP="006715F2">
            <w:pPr>
              <w:jc w:val="left"/>
            </w:pPr>
          </w:p>
        </w:tc>
        <w:tc>
          <w:tcPr>
            <w:tcW w:w="1250" w:type="pct"/>
          </w:tcPr>
          <w:p w14:paraId="160AB7F3" w14:textId="77777777" w:rsidR="00A73641" w:rsidRPr="006B0AEF" w:rsidRDefault="00A73641" w:rsidP="006715F2">
            <w:pPr>
              <w:jc w:val="left"/>
            </w:pPr>
            <w:r w:rsidRPr="00FC2FA6">
              <w:t>Nombre Representante:</w:t>
            </w:r>
          </w:p>
        </w:tc>
        <w:tc>
          <w:tcPr>
            <w:tcW w:w="1250" w:type="pct"/>
          </w:tcPr>
          <w:p w14:paraId="343F9442" w14:textId="77777777" w:rsidR="00A73641" w:rsidRPr="006B0AEF" w:rsidRDefault="00A73641" w:rsidP="006715F2">
            <w:pPr>
              <w:jc w:val="left"/>
            </w:pPr>
          </w:p>
        </w:tc>
      </w:tr>
      <w:tr w:rsidR="00A73641" w:rsidRPr="006B0AEF" w14:paraId="418DB9D3" w14:textId="77777777" w:rsidTr="006715F2">
        <w:tc>
          <w:tcPr>
            <w:tcW w:w="1248" w:type="pct"/>
          </w:tcPr>
          <w:p w14:paraId="340827F8" w14:textId="77777777" w:rsidR="00A73641" w:rsidRPr="006B0AEF" w:rsidRDefault="00A73641" w:rsidP="006715F2">
            <w:pPr>
              <w:jc w:val="left"/>
            </w:pPr>
            <w:r w:rsidRPr="00FC2FA6">
              <w:t>RUT Empresa Distribuidora:</w:t>
            </w:r>
          </w:p>
        </w:tc>
        <w:tc>
          <w:tcPr>
            <w:tcW w:w="1252" w:type="pct"/>
          </w:tcPr>
          <w:p w14:paraId="37F23334" w14:textId="77777777" w:rsidR="00A73641" w:rsidRPr="006B0AEF" w:rsidRDefault="00A73641" w:rsidP="006715F2">
            <w:pPr>
              <w:jc w:val="left"/>
            </w:pPr>
          </w:p>
        </w:tc>
        <w:tc>
          <w:tcPr>
            <w:tcW w:w="1250" w:type="pct"/>
          </w:tcPr>
          <w:p w14:paraId="61A3311F" w14:textId="77777777" w:rsidR="00A73641" w:rsidRPr="006B0AEF" w:rsidRDefault="00A73641" w:rsidP="006715F2">
            <w:pPr>
              <w:jc w:val="left"/>
            </w:pPr>
            <w:r w:rsidRPr="00FC2FA6">
              <w:t xml:space="preserve">RUN Representante: </w:t>
            </w:r>
          </w:p>
        </w:tc>
        <w:tc>
          <w:tcPr>
            <w:tcW w:w="1250" w:type="pct"/>
          </w:tcPr>
          <w:p w14:paraId="4CA06D4B" w14:textId="77777777" w:rsidR="00A73641" w:rsidRPr="006B0AEF" w:rsidRDefault="00A73641" w:rsidP="006715F2">
            <w:pPr>
              <w:jc w:val="left"/>
            </w:pPr>
          </w:p>
        </w:tc>
      </w:tr>
      <w:tr w:rsidR="00A73641" w:rsidRPr="006B0AEF" w14:paraId="1200851A" w14:textId="77777777" w:rsidTr="006715F2">
        <w:tc>
          <w:tcPr>
            <w:tcW w:w="1248" w:type="pct"/>
          </w:tcPr>
          <w:p w14:paraId="751EBCD9" w14:textId="77777777" w:rsidR="00A73641" w:rsidRPr="006B0AEF" w:rsidRDefault="00A73641" w:rsidP="006715F2">
            <w:pPr>
              <w:jc w:val="left"/>
            </w:pPr>
            <w:r w:rsidRPr="00FC2FA6">
              <w:t>Fecha de Emisión:</w:t>
            </w:r>
          </w:p>
        </w:tc>
        <w:tc>
          <w:tcPr>
            <w:tcW w:w="1252" w:type="pct"/>
          </w:tcPr>
          <w:p w14:paraId="373FD1EF" w14:textId="77777777" w:rsidR="00A73641" w:rsidRPr="006B0AEF" w:rsidRDefault="00A73641" w:rsidP="006715F2">
            <w:pPr>
              <w:jc w:val="left"/>
            </w:pPr>
          </w:p>
        </w:tc>
        <w:tc>
          <w:tcPr>
            <w:tcW w:w="1250" w:type="pct"/>
          </w:tcPr>
          <w:p w14:paraId="26659677" w14:textId="77777777" w:rsidR="00A73641" w:rsidRPr="006B0AEF" w:rsidRDefault="00A73641" w:rsidP="006715F2">
            <w:pPr>
              <w:jc w:val="left"/>
            </w:pPr>
            <w:r w:rsidRPr="00FC2FA6">
              <w:t>Fecha de Recepción:</w:t>
            </w:r>
          </w:p>
        </w:tc>
        <w:tc>
          <w:tcPr>
            <w:tcW w:w="1250" w:type="pct"/>
          </w:tcPr>
          <w:p w14:paraId="224A2880" w14:textId="77777777" w:rsidR="00A73641" w:rsidRPr="006B0AEF" w:rsidRDefault="00A73641" w:rsidP="006715F2">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AB3DC0" w:rsidRPr="006B0AEF" w14:paraId="6B5F0093" w14:textId="77777777" w:rsidTr="00CE5C76">
        <w:tc>
          <w:tcPr>
            <w:tcW w:w="189" w:type="pct"/>
          </w:tcPr>
          <w:p w14:paraId="4A9C44C4" w14:textId="3AB85C53" w:rsidR="00AB3DC0" w:rsidRPr="002164B7" w:rsidRDefault="00AB3DC0" w:rsidP="00AB3DC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w:t>
            </w:r>
            <w:r w:rsidRPr="002164B7">
              <w:rPr>
                <w:sz w:val="16"/>
                <w:szCs w:val="16"/>
              </w:rPr>
              <w:fldChar w:fldCharType="end"/>
            </w:r>
            <w:r w:rsidRPr="002164B7">
              <w:rPr>
                <w:sz w:val="16"/>
                <w:szCs w:val="16"/>
              </w:rPr>
              <w:t>)</w:t>
            </w:r>
          </w:p>
        </w:tc>
        <w:tc>
          <w:tcPr>
            <w:tcW w:w="4811" w:type="pct"/>
            <w:vAlign w:val="center"/>
          </w:tcPr>
          <w:p w14:paraId="6806E3D3" w14:textId="29A3246A" w:rsidR="00AB3DC0" w:rsidRPr="002164B7" w:rsidRDefault="00AB3DC0" w:rsidP="00AB3DC0">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AB3DC0" w:rsidRPr="006B0AEF" w14:paraId="56F98708" w14:textId="77777777" w:rsidTr="00CE5C76">
        <w:tc>
          <w:tcPr>
            <w:tcW w:w="189" w:type="pct"/>
          </w:tcPr>
          <w:p w14:paraId="36A5E8F6" w14:textId="525EED5B" w:rsidR="00AB3DC0" w:rsidRPr="002164B7" w:rsidRDefault="00AB3DC0" w:rsidP="00AB3DC0">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2</w:t>
            </w:r>
            <w:r w:rsidRPr="002164B7">
              <w:rPr>
                <w:sz w:val="16"/>
                <w:szCs w:val="16"/>
              </w:rPr>
              <w:fldChar w:fldCharType="end"/>
            </w:r>
            <w:r w:rsidRPr="002164B7">
              <w:rPr>
                <w:sz w:val="16"/>
                <w:szCs w:val="16"/>
              </w:rPr>
              <w:t>)</w:t>
            </w:r>
          </w:p>
        </w:tc>
        <w:tc>
          <w:tcPr>
            <w:tcW w:w="4811" w:type="pct"/>
          </w:tcPr>
          <w:p w14:paraId="15E6EC07" w14:textId="72B8B153" w:rsidR="00AB3DC0" w:rsidRPr="002164B7" w:rsidRDefault="00AB3DC0" w:rsidP="00AB3DC0">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F978DD" w:rsidRPr="006B0AEF" w14:paraId="4AE19D81" w14:textId="77777777" w:rsidTr="00CE5C76">
        <w:tc>
          <w:tcPr>
            <w:tcW w:w="189" w:type="pct"/>
          </w:tcPr>
          <w:p w14:paraId="3DBE2A7A" w14:textId="1A113C15" w:rsidR="00F978DD" w:rsidRPr="002164B7" w:rsidRDefault="00F978DD" w:rsidP="00F978DD">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3</w:t>
            </w:r>
            <w:r w:rsidRPr="002164B7">
              <w:rPr>
                <w:sz w:val="16"/>
                <w:szCs w:val="16"/>
              </w:rPr>
              <w:fldChar w:fldCharType="end"/>
            </w:r>
            <w:r w:rsidRPr="002164B7">
              <w:rPr>
                <w:sz w:val="16"/>
                <w:szCs w:val="16"/>
              </w:rPr>
              <w:t>)</w:t>
            </w:r>
          </w:p>
        </w:tc>
        <w:tc>
          <w:tcPr>
            <w:tcW w:w="4811" w:type="pct"/>
          </w:tcPr>
          <w:p w14:paraId="43706BBA" w14:textId="785ABABF" w:rsidR="00F978DD" w:rsidRPr="002164B7" w:rsidRDefault="00F978DD" w:rsidP="00F978DD">
            <w:pPr>
              <w:rPr>
                <w:sz w:val="16"/>
                <w:szCs w:val="16"/>
              </w:rPr>
            </w:pPr>
            <w:r w:rsidRPr="009F23B6">
              <w:rPr>
                <w:sz w:val="16"/>
                <w:szCs w:val="16"/>
              </w:rPr>
              <w:t>Número único de documento asignado por la Empresa Distribuidora para el Formulario N°4. La codificación debe ser asignada por Distribuidora mientras no se encuentre habilitada la “Plataforma de Conexión”.</w:t>
            </w:r>
          </w:p>
        </w:tc>
      </w:tr>
      <w:tr w:rsidR="00CD3BA3" w:rsidRPr="006B0AEF" w14:paraId="76778B70" w14:textId="77777777" w:rsidTr="00CE5C76">
        <w:tc>
          <w:tcPr>
            <w:tcW w:w="189" w:type="pct"/>
          </w:tcPr>
          <w:p w14:paraId="4C643D06" w14:textId="1C283345" w:rsidR="00CD3BA3" w:rsidRPr="002164B7" w:rsidRDefault="00CD3BA3" w:rsidP="00CD3B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4</w:t>
            </w:r>
            <w:r w:rsidRPr="002164B7">
              <w:rPr>
                <w:sz w:val="16"/>
                <w:szCs w:val="16"/>
              </w:rPr>
              <w:fldChar w:fldCharType="end"/>
            </w:r>
            <w:r w:rsidRPr="002164B7">
              <w:rPr>
                <w:sz w:val="16"/>
                <w:szCs w:val="16"/>
              </w:rPr>
              <w:t>)</w:t>
            </w:r>
          </w:p>
        </w:tc>
        <w:tc>
          <w:tcPr>
            <w:tcW w:w="4811" w:type="pct"/>
          </w:tcPr>
          <w:p w14:paraId="3C85DCE2" w14:textId="7A849F06" w:rsidR="00CD3BA3" w:rsidRPr="002164B7" w:rsidRDefault="00CD3BA3" w:rsidP="00CD3BA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CD3BA3" w:rsidRPr="006B0AEF" w14:paraId="53C324DF" w14:textId="77777777" w:rsidTr="00CE5C76">
        <w:tc>
          <w:tcPr>
            <w:tcW w:w="189" w:type="pct"/>
          </w:tcPr>
          <w:p w14:paraId="632D3083" w14:textId="6B8C6816" w:rsidR="00CD3BA3" w:rsidRPr="002164B7" w:rsidRDefault="00CD3BA3" w:rsidP="00CD3B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5</w:t>
            </w:r>
            <w:r w:rsidRPr="002164B7">
              <w:rPr>
                <w:sz w:val="16"/>
                <w:szCs w:val="16"/>
              </w:rPr>
              <w:fldChar w:fldCharType="end"/>
            </w:r>
            <w:r w:rsidRPr="002164B7">
              <w:rPr>
                <w:sz w:val="16"/>
                <w:szCs w:val="16"/>
              </w:rPr>
              <w:t>)</w:t>
            </w:r>
          </w:p>
        </w:tc>
        <w:tc>
          <w:tcPr>
            <w:tcW w:w="4811" w:type="pct"/>
          </w:tcPr>
          <w:p w14:paraId="57AAEFEC" w14:textId="4CD593E1" w:rsidR="00CD3BA3" w:rsidRPr="002164B7" w:rsidRDefault="00CD3BA3" w:rsidP="00CD3BA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CD3BA3" w:rsidRPr="006B0AEF" w14:paraId="7A0A3FA4" w14:textId="77777777" w:rsidTr="00CE5C76">
        <w:tc>
          <w:tcPr>
            <w:tcW w:w="189" w:type="pct"/>
          </w:tcPr>
          <w:p w14:paraId="006A6DAF" w14:textId="684D64BE" w:rsidR="00CD3BA3" w:rsidRPr="002164B7" w:rsidRDefault="00CD3BA3" w:rsidP="00CD3B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6</w:t>
            </w:r>
            <w:r w:rsidRPr="002164B7">
              <w:rPr>
                <w:sz w:val="16"/>
                <w:szCs w:val="16"/>
              </w:rPr>
              <w:fldChar w:fldCharType="end"/>
            </w:r>
            <w:r w:rsidRPr="002164B7">
              <w:rPr>
                <w:sz w:val="16"/>
                <w:szCs w:val="16"/>
              </w:rPr>
              <w:t>)</w:t>
            </w:r>
          </w:p>
        </w:tc>
        <w:tc>
          <w:tcPr>
            <w:tcW w:w="4811" w:type="pct"/>
          </w:tcPr>
          <w:p w14:paraId="0DFE90EB" w14:textId="3896EB64" w:rsidR="00CD3BA3" w:rsidRPr="002164B7" w:rsidRDefault="00CD3BA3" w:rsidP="00CD3BA3">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CD3BA3" w:rsidRPr="006B0AEF" w14:paraId="5582E50B" w14:textId="77777777" w:rsidTr="00CE5C76">
        <w:tc>
          <w:tcPr>
            <w:tcW w:w="189" w:type="pct"/>
          </w:tcPr>
          <w:p w14:paraId="76386BBA" w14:textId="5A4CA09B" w:rsidR="00CD3BA3" w:rsidRPr="002164B7" w:rsidRDefault="00CD3BA3" w:rsidP="00CD3B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7</w:t>
            </w:r>
            <w:r w:rsidRPr="002164B7">
              <w:rPr>
                <w:sz w:val="16"/>
                <w:szCs w:val="16"/>
              </w:rPr>
              <w:fldChar w:fldCharType="end"/>
            </w:r>
            <w:r w:rsidRPr="002164B7">
              <w:rPr>
                <w:sz w:val="16"/>
                <w:szCs w:val="16"/>
              </w:rPr>
              <w:t>)</w:t>
            </w:r>
          </w:p>
        </w:tc>
        <w:tc>
          <w:tcPr>
            <w:tcW w:w="4811" w:type="pct"/>
          </w:tcPr>
          <w:p w14:paraId="6D89AB70" w14:textId="10D12E34" w:rsidR="00CD3BA3" w:rsidRPr="002164B7" w:rsidRDefault="00CD3BA3" w:rsidP="00CD3BA3">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CD3BA3" w:rsidRPr="006B0AEF" w14:paraId="08C4653E" w14:textId="77777777" w:rsidTr="00CE5C76">
        <w:tc>
          <w:tcPr>
            <w:tcW w:w="189" w:type="pct"/>
          </w:tcPr>
          <w:p w14:paraId="1999AC7E" w14:textId="4B709411" w:rsidR="00CD3BA3" w:rsidRPr="002164B7" w:rsidRDefault="00CD3BA3" w:rsidP="00CD3B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8</w:t>
            </w:r>
            <w:r w:rsidRPr="002164B7">
              <w:rPr>
                <w:sz w:val="16"/>
                <w:szCs w:val="16"/>
              </w:rPr>
              <w:fldChar w:fldCharType="end"/>
            </w:r>
            <w:r w:rsidRPr="002164B7">
              <w:rPr>
                <w:sz w:val="16"/>
                <w:szCs w:val="16"/>
              </w:rPr>
              <w:t>)</w:t>
            </w:r>
          </w:p>
        </w:tc>
        <w:tc>
          <w:tcPr>
            <w:tcW w:w="4811" w:type="pct"/>
          </w:tcPr>
          <w:p w14:paraId="377B1AEA" w14:textId="43E63052" w:rsidR="00CD3BA3" w:rsidRPr="002164B7" w:rsidRDefault="00CD3BA3" w:rsidP="00CD3BA3">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CD3BA3" w:rsidRPr="006B0AEF" w14:paraId="0ECAAAA0" w14:textId="77777777" w:rsidTr="00CE5C76">
        <w:tc>
          <w:tcPr>
            <w:tcW w:w="189" w:type="pct"/>
          </w:tcPr>
          <w:p w14:paraId="716CB404" w14:textId="655A6B51" w:rsidR="00CD3BA3" w:rsidRPr="002164B7" w:rsidRDefault="00CD3BA3" w:rsidP="00CD3BA3">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9</w:t>
            </w:r>
            <w:r w:rsidRPr="002164B7">
              <w:rPr>
                <w:sz w:val="16"/>
                <w:szCs w:val="16"/>
              </w:rPr>
              <w:fldChar w:fldCharType="end"/>
            </w:r>
            <w:r w:rsidRPr="002164B7">
              <w:rPr>
                <w:sz w:val="16"/>
                <w:szCs w:val="16"/>
              </w:rPr>
              <w:t>)</w:t>
            </w:r>
          </w:p>
        </w:tc>
        <w:tc>
          <w:tcPr>
            <w:tcW w:w="4811" w:type="pct"/>
          </w:tcPr>
          <w:p w14:paraId="7242FC01" w14:textId="70D892CD" w:rsidR="00CD3BA3" w:rsidRPr="002164B7" w:rsidRDefault="00CD3BA3" w:rsidP="00CD3BA3">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3B317B" w:rsidRPr="006B0AEF" w14:paraId="709283FC" w14:textId="77777777" w:rsidTr="00CE5C76">
        <w:tc>
          <w:tcPr>
            <w:tcW w:w="189" w:type="pct"/>
          </w:tcPr>
          <w:p w14:paraId="11EE318B" w14:textId="5D409806" w:rsidR="003B317B" w:rsidRPr="002164B7" w:rsidRDefault="003B317B" w:rsidP="003B31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10</w:t>
            </w:r>
            <w:r w:rsidRPr="002164B7">
              <w:rPr>
                <w:sz w:val="16"/>
                <w:szCs w:val="16"/>
              </w:rPr>
              <w:fldChar w:fldCharType="end"/>
            </w:r>
            <w:r w:rsidRPr="002164B7">
              <w:rPr>
                <w:sz w:val="16"/>
                <w:szCs w:val="16"/>
              </w:rPr>
              <w:t>)</w:t>
            </w:r>
          </w:p>
        </w:tc>
        <w:tc>
          <w:tcPr>
            <w:tcW w:w="4811" w:type="pct"/>
          </w:tcPr>
          <w:p w14:paraId="79EF68C0" w14:textId="24B273DD" w:rsidR="003B317B" w:rsidRPr="002164B7" w:rsidRDefault="003B317B" w:rsidP="003B317B">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3B317B" w:rsidRPr="006B0AEF" w14:paraId="1DF6AA0D" w14:textId="77777777" w:rsidTr="00CE5C76">
        <w:tc>
          <w:tcPr>
            <w:tcW w:w="189" w:type="pct"/>
          </w:tcPr>
          <w:p w14:paraId="3FDE4CAA" w14:textId="0E0207EC" w:rsidR="003B317B" w:rsidRPr="002164B7" w:rsidRDefault="003B317B" w:rsidP="003B31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11</w:t>
            </w:r>
            <w:r w:rsidRPr="002164B7">
              <w:rPr>
                <w:sz w:val="16"/>
                <w:szCs w:val="16"/>
              </w:rPr>
              <w:fldChar w:fldCharType="end"/>
            </w:r>
            <w:r w:rsidRPr="002164B7">
              <w:rPr>
                <w:sz w:val="16"/>
                <w:szCs w:val="16"/>
              </w:rPr>
              <w:t>)</w:t>
            </w:r>
          </w:p>
        </w:tc>
        <w:tc>
          <w:tcPr>
            <w:tcW w:w="4811" w:type="pct"/>
          </w:tcPr>
          <w:p w14:paraId="4E2FE1CF" w14:textId="6D13A054" w:rsidR="003B317B" w:rsidRPr="002164B7" w:rsidRDefault="003B317B" w:rsidP="003B317B">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3B317B" w:rsidRPr="006B0AEF" w14:paraId="12E2ADB7" w14:textId="77777777" w:rsidTr="00CE5C76">
        <w:tc>
          <w:tcPr>
            <w:tcW w:w="189" w:type="pct"/>
          </w:tcPr>
          <w:p w14:paraId="1AE68520" w14:textId="32E48ED9" w:rsidR="003B317B" w:rsidRPr="002164B7" w:rsidRDefault="003B317B" w:rsidP="003B31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12</w:t>
            </w:r>
            <w:r w:rsidRPr="002164B7">
              <w:rPr>
                <w:sz w:val="16"/>
                <w:szCs w:val="16"/>
              </w:rPr>
              <w:fldChar w:fldCharType="end"/>
            </w:r>
            <w:r w:rsidRPr="002164B7">
              <w:rPr>
                <w:sz w:val="16"/>
                <w:szCs w:val="16"/>
              </w:rPr>
              <w:t>)</w:t>
            </w:r>
          </w:p>
        </w:tc>
        <w:tc>
          <w:tcPr>
            <w:tcW w:w="4811" w:type="pct"/>
          </w:tcPr>
          <w:p w14:paraId="188DCC48" w14:textId="24FA9574" w:rsidR="003B317B" w:rsidRPr="002164B7" w:rsidRDefault="003B317B" w:rsidP="003B317B">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3B317B" w:rsidRPr="006B0AEF" w14:paraId="690AC21A" w14:textId="77777777" w:rsidTr="00CE5C76">
        <w:tc>
          <w:tcPr>
            <w:tcW w:w="189" w:type="pct"/>
          </w:tcPr>
          <w:p w14:paraId="1D2F0ADE" w14:textId="52589535" w:rsidR="003B317B" w:rsidRPr="002164B7" w:rsidRDefault="003B317B" w:rsidP="003B31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13</w:t>
            </w:r>
            <w:r w:rsidRPr="002164B7">
              <w:rPr>
                <w:sz w:val="16"/>
                <w:szCs w:val="16"/>
              </w:rPr>
              <w:fldChar w:fldCharType="end"/>
            </w:r>
            <w:r w:rsidRPr="002164B7">
              <w:rPr>
                <w:sz w:val="16"/>
                <w:szCs w:val="16"/>
              </w:rPr>
              <w:t>)</w:t>
            </w:r>
          </w:p>
        </w:tc>
        <w:tc>
          <w:tcPr>
            <w:tcW w:w="4811" w:type="pct"/>
          </w:tcPr>
          <w:p w14:paraId="30C0A1C5" w14:textId="3C443C03" w:rsidR="003B317B" w:rsidRPr="002164B7" w:rsidRDefault="003B317B" w:rsidP="003B317B">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C2413E" w:rsidRPr="006B0AEF" w14:paraId="63AAD275" w14:textId="77777777" w:rsidTr="00CE5C76">
        <w:tc>
          <w:tcPr>
            <w:tcW w:w="189" w:type="pct"/>
          </w:tcPr>
          <w:p w14:paraId="5CC560D8" w14:textId="11F01E99"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14</w:t>
            </w:r>
            <w:r w:rsidRPr="002164B7">
              <w:rPr>
                <w:sz w:val="16"/>
                <w:szCs w:val="16"/>
              </w:rPr>
              <w:fldChar w:fldCharType="end"/>
            </w:r>
            <w:r w:rsidRPr="002164B7">
              <w:rPr>
                <w:sz w:val="16"/>
                <w:szCs w:val="16"/>
              </w:rPr>
              <w:t>)</w:t>
            </w:r>
          </w:p>
        </w:tc>
        <w:tc>
          <w:tcPr>
            <w:tcW w:w="4811" w:type="pct"/>
            <w:vAlign w:val="center"/>
          </w:tcPr>
          <w:p w14:paraId="1B2132E9" w14:textId="46B63601" w:rsidR="00C2413E" w:rsidRPr="002164B7" w:rsidRDefault="00C2413E" w:rsidP="00C2413E">
            <w:pPr>
              <w:rPr>
                <w:sz w:val="16"/>
                <w:szCs w:val="16"/>
              </w:rPr>
            </w:pPr>
            <w:r>
              <w:rPr>
                <w:sz w:val="16"/>
                <w:szCs w:val="16"/>
              </w:rPr>
              <w:t>Se debe seleccionar dicha opción en el caso de que se complemente una solicitud de conexión a la red previa, por iniciativa propia o rectificación solicitada por la Empresa Distribuidora.</w:t>
            </w:r>
          </w:p>
        </w:tc>
      </w:tr>
      <w:tr w:rsidR="00C2413E" w:rsidRPr="006B0AEF" w14:paraId="618B9830" w14:textId="77777777" w:rsidTr="00CE5C76">
        <w:tc>
          <w:tcPr>
            <w:tcW w:w="189" w:type="pct"/>
          </w:tcPr>
          <w:p w14:paraId="2B58CD17" w14:textId="6B614AD6"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15</w:t>
            </w:r>
            <w:r w:rsidRPr="002164B7">
              <w:rPr>
                <w:sz w:val="16"/>
                <w:szCs w:val="16"/>
              </w:rPr>
              <w:fldChar w:fldCharType="end"/>
            </w:r>
            <w:r w:rsidRPr="002164B7">
              <w:rPr>
                <w:sz w:val="16"/>
                <w:szCs w:val="16"/>
              </w:rPr>
              <w:t>)</w:t>
            </w:r>
          </w:p>
        </w:tc>
        <w:tc>
          <w:tcPr>
            <w:tcW w:w="4811" w:type="pct"/>
            <w:vAlign w:val="center"/>
          </w:tcPr>
          <w:p w14:paraId="08C0A521" w14:textId="57429B6E" w:rsidR="00C2413E" w:rsidRPr="002164B7" w:rsidRDefault="00C2413E" w:rsidP="00C2413E">
            <w:pPr>
              <w:rPr>
                <w:sz w:val="16"/>
                <w:szCs w:val="16"/>
              </w:rPr>
            </w:pPr>
            <w:r>
              <w:rPr>
                <w:sz w:val="16"/>
                <w:szCs w:val="16"/>
              </w:rPr>
              <w:t>Se debe</w:t>
            </w:r>
            <w:r w:rsidRPr="00C03AC7">
              <w:rPr>
                <w:sz w:val="16"/>
                <w:szCs w:val="16"/>
              </w:rPr>
              <w:t xml:space="preserve"> </w:t>
            </w:r>
            <w:r>
              <w:rPr>
                <w:sz w:val="16"/>
                <w:szCs w:val="16"/>
              </w:rPr>
              <w:t>seleccionar</w:t>
            </w:r>
            <w:r w:rsidRPr="00C03AC7">
              <w:rPr>
                <w:sz w:val="16"/>
                <w:szCs w:val="16"/>
              </w:rPr>
              <w:t xml:space="preserve"> dicha opción en caso de que se requiera realizar una modificación relevante a</w:t>
            </w:r>
            <w:r>
              <w:rPr>
                <w:sz w:val="16"/>
                <w:szCs w:val="16"/>
              </w:rPr>
              <w:t xml:space="preserve"> un</w:t>
            </w:r>
            <w:r w:rsidRPr="00C03AC7">
              <w:rPr>
                <w:sz w:val="16"/>
                <w:szCs w:val="16"/>
              </w:rPr>
              <w:t xml:space="preserve"> PMGD </w:t>
            </w:r>
            <w:r>
              <w:rPr>
                <w:sz w:val="16"/>
                <w:szCs w:val="16"/>
              </w:rPr>
              <w:t>autorizado o conectado a la red de distribución, para volver a evaluar su impacto de conexión sobre la red de distribución.</w:t>
            </w:r>
          </w:p>
        </w:tc>
      </w:tr>
      <w:tr w:rsidR="00C2413E" w:rsidRPr="006B0AEF" w14:paraId="2F645897" w14:textId="77777777" w:rsidTr="00CE5C76">
        <w:tc>
          <w:tcPr>
            <w:tcW w:w="189" w:type="pct"/>
          </w:tcPr>
          <w:p w14:paraId="435A41EE" w14:textId="6F90C040"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16</w:t>
            </w:r>
            <w:r w:rsidRPr="002164B7">
              <w:rPr>
                <w:sz w:val="16"/>
                <w:szCs w:val="16"/>
              </w:rPr>
              <w:fldChar w:fldCharType="end"/>
            </w:r>
            <w:r w:rsidRPr="002164B7">
              <w:rPr>
                <w:sz w:val="16"/>
                <w:szCs w:val="16"/>
              </w:rPr>
              <w:t>)</w:t>
            </w:r>
          </w:p>
        </w:tc>
        <w:tc>
          <w:tcPr>
            <w:tcW w:w="4811" w:type="pct"/>
          </w:tcPr>
          <w:p w14:paraId="78A00ECA" w14:textId="3151B5BC" w:rsidR="00C2413E" w:rsidRPr="002164B7" w:rsidRDefault="00C2413E" w:rsidP="00C2413E">
            <w:pPr>
              <w:rPr>
                <w:sz w:val="16"/>
                <w:szCs w:val="16"/>
              </w:rPr>
            </w:pPr>
            <w:r>
              <w:rPr>
                <w:sz w:val="16"/>
                <w:szCs w:val="16"/>
              </w:rPr>
              <w:t>Se debe indicar la clasificación del proceso de conexión según su impacto en la red de distribución, conforme con las disposiciones de la normativa vigente.</w:t>
            </w:r>
          </w:p>
        </w:tc>
      </w:tr>
      <w:tr w:rsidR="00C2413E" w:rsidRPr="006B0AEF" w14:paraId="19AC1750" w14:textId="77777777" w:rsidTr="00CE5C76">
        <w:tc>
          <w:tcPr>
            <w:tcW w:w="189" w:type="pct"/>
          </w:tcPr>
          <w:p w14:paraId="37A7606A" w14:textId="250E24DD"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17</w:t>
            </w:r>
            <w:r w:rsidRPr="002164B7">
              <w:rPr>
                <w:sz w:val="16"/>
                <w:szCs w:val="16"/>
              </w:rPr>
              <w:fldChar w:fldCharType="end"/>
            </w:r>
            <w:r w:rsidRPr="002164B7">
              <w:rPr>
                <w:sz w:val="16"/>
                <w:szCs w:val="16"/>
              </w:rPr>
              <w:t>)</w:t>
            </w:r>
          </w:p>
        </w:tc>
        <w:tc>
          <w:tcPr>
            <w:tcW w:w="4811" w:type="pct"/>
            <w:vAlign w:val="center"/>
          </w:tcPr>
          <w:p w14:paraId="2B2A87E5" w14:textId="26B5C0EB" w:rsidR="00C2413E" w:rsidRPr="002164B7" w:rsidRDefault="00C2413E" w:rsidP="00C2413E">
            <w:pPr>
              <w:rPr>
                <w:sz w:val="16"/>
                <w:szCs w:val="16"/>
              </w:rPr>
            </w:pPr>
            <w:r>
              <w:rPr>
                <w:sz w:val="16"/>
                <w:szCs w:val="16"/>
              </w:rPr>
              <w:t>Se debe</w:t>
            </w:r>
            <w:r w:rsidRPr="00C03AC7">
              <w:rPr>
                <w:sz w:val="16"/>
                <w:szCs w:val="16"/>
              </w:rPr>
              <w:t xml:space="preserve"> </w:t>
            </w:r>
            <w:r>
              <w:rPr>
                <w:sz w:val="16"/>
                <w:szCs w:val="16"/>
              </w:rPr>
              <w:t>seleccionar</w:t>
            </w:r>
            <w:r w:rsidRPr="00C03AC7">
              <w:rPr>
                <w:sz w:val="16"/>
                <w:szCs w:val="16"/>
              </w:rPr>
              <w:t xml:space="preserve"> dicha opción en caso de que </w:t>
            </w:r>
            <w:r>
              <w:rPr>
                <w:sz w:val="16"/>
                <w:szCs w:val="16"/>
              </w:rPr>
              <w:t>la solicitud de conexión a la red sea dirigida a un PMGD que califique para un proceso de conexión expeditivo, conforme con las disposiciones de la normativa vigente.</w:t>
            </w:r>
          </w:p>
        </w:tc>
      </w:tr>
      <w:tr w:rsidR="00C2413E" w:rsidRPr="006B0AEF" w14:paraId="012016B4" w14:textId="77777777" w:rsidTr="00CE5C76">
        <w:tc>
          <w:tcPr>
            <w:tcW w:w="189" w:type="pct"/>
          </w:tcPr>
          <w:p w14:paraId="7A071799" w14:textId="67EB63D7"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18</w:t>
            </w:r>
            <w:r w:rsidRPr="002164B7">
              <w:rPr>
                <w:sz w:val="16"/>
                <w:szCs w:val="16"/>
              </w:rPr>
              <w:fldChar w:fldCharType="end"/>
            </w:r>
            <w:r w:rsidRPr="002164B7">
              <w:rPr>
                <w:sz w:val="16"/>
                <w:szCs w:val="16"/>
              </w:rPr>
              <w:t>)</w:t>
            </w:r>
          </w:p>
        </w:tc>
        <w:tc>
          <w:tcPr>
            <w:tcW w:w="4811" w:type="pct"/>
            <w:vAlign w:val="center"/>
          </w:tcPr>
          <w:p w14:paraId="7D2149FB" w14:textId="25B6C61F" w:rsidR="00C2413E" w:rsidRPr="002164B7" w:rsidRDefault="00C2413E" w:rsidP="00C2413E">
            <w:pPr>
              <w:rPr>
                <w:sz w:val="16"/>
                <w:szCs w:val="16"/>
              </w:rPr>
            </w:pPr>
            <w:r>
              <w:rPr>
                <w:sz w:val="16"/>
                <w:szCs w:val="16"/>
              </w:rPr>
              <w:t>Se debe</w:t>
            </w:r>
            <w:r w:rsidRPr="00C03AC7">
              <w:rPr>
                <w:sz w:val="16"/>
                <w:szCs w:val="16"/>
              </w:rPr>
              <w:t xml:space="preserve"> </w:t>
            </w:r>
            <w:r>
              <w:rPr>
                <w:sz w:val="16"/>
                <w:szCs w:val="16"/>
              </w:rPr>
              <w:t>seleccionar</w:t>
            </w:r>
            <w:r w:rsidRPr="00C03AC7">
              <w:rPr>
                <w:sz w:val="16"/>
                <w:szCs w:val="16"/>
              </w:rPr>
              <w:t xml:space="preserve"> dicha opción en caso de que </w:t>
            </w:r>
            <w:r>
              <w:rPr>
                <w:sz w:val="16"/>
                <w:szCs w:val="16"/>
              </w:rPr>
              <w:t>la solicitud de conexión a la red sea dirigida a un PMGD que califique para un proceso de conexión de alto impacto, conforme con las disposiciones de la normativa vigente.</w:t>
            </w:r>
          </w:p>
        </w:tc>
      </w:tr>
      <w:tr w:rsidR="00C2413E" w:rsidRPr="006B0AEF" w14:paraId="540BD9E4" w14:textId="77777777" w:rsidTr="00CE5C76">
        <w:tc>
          <w:tcPr>
            <w:tcW w:w="189" w:type="pct"/>
          </w:tcPr>
          <w:p w14:paraId="5E09D541" w14:textId="28F5AAB6"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19</w:t>
            </w:r>
            <w:r w:rsidRPr="002164B7">
              <w:rPr>
                <w:sz w:val="16"/>
                <w:szCs w:val="16"/>
              </w:rPr>
              <w:fldChar w:fldCharType="end"/>
            </w:r>
            <w:r w:rsidRPr="002164B7">
              <w:rPr>
                <w:sz w:val="16"/>
                <w:szCs w:val="16"/>
              </w:rPr>
              <w:t>)</w:t>
            </w:r>
          </w:p>
        </w:tc>
        <w:tc>
          <w:tcPr>
            <w:tcW w:w="4811" w:type="pct"/>
          </w:tcPr>
          <w:p w14:paraId="3A471560" w14:textId="6FDB696D" w:rsidR="00C2413E" w:rsidRPr="002164B7" w:rsidRDefault="00C2413E" w:rsidP="00C2413E">
            <w:pPr>
              <w:rPr>
                <w:sz w:val="16"/>
                <w:szCs w:val="16"/>
              </w:rPr>
            </w:pPr>
            <w:r>
              <w:rPr>
                <w:sz w:val="16"/>
                <w:szCs w:val="16"/>
              </w:rPr>
              <w:t xml:space="preserve">Se debe indicar el </w:t>
            </w:r>
            <w:r w:rsidRPr="0028039D">
              <w:rPr>
                <w:b/>
                <w:bCs/>
                <w:sz w:val="16"/>
                <w:szCs w:val="16"/>
                <w:u w:val="single"/>
              </w:rPr>
              <w:t>número de proceso de conexión</w:t>
            </w:r>
            <w:r>
              <w:rPr>
                <w:sz w:val="16"/>
                <w:szCs w:val="16"/>
              </w:rPr>
              <w:t xml:space="preserve"> otorgado previamente, en aquellos casos que sean seleccionadas las opciones de </w:t>
            </w:r>
            <w:r w:rsidRPr="00476463">
              <w:rPr>
                <w:b/>
                <w:bCs/>
                <w:sz w:val="16"/>
                <w:szCs w:val="16"/>
              </w:rPr>
              <w:t>“Complemento de SCR”</w:t>
            </w:r>
            <w:r>
              <w:rPr>
                <w:sz w:val="16"/>
                <w:szCs w:val="16"/>
              </w:rPr>
              <w:t xml:space="preserve"> o </w:t>
            </w:r>
            <w:r>
              <w:rPr>
                <w:b/>
                <w:bCs/>
                <w:sz w:val="16"/>
                <w:szCs w:val="16"/>
              </w:rPr>
              <w:t>“</w:t>
            </w:r>
            <w:r w:rsidRPr="00BE21C5">
              <w:rPr>
                <w:b/>
                <w:bCs/>
                <w:sz w:val="16"/>
                <w:szCs w:val="16"/>
              </w:rPr>
              <w:t>Modificación de las condiciones previas establecidas</w:t>
            </w:r>
            <w:r>
              <w:rPr>
                <w:b/>
                <w:bCs/>
                <w:sz w:val="16"/>
                <w:szCs w:val="16"/>
              </w:rPr>
              <w:t>”</w:t>
            </w:r>
          </w:p>
        </w:tc>
      </w:tr>
      <w:tr w:rsidR="00C2413E" w:rsidRPr="006B0AEF" w14:paraId="69408DD5" w14:textId="77777777" w:rsidTr="00CE5C76">
        <w:tc>
          <w:tcPr>
            <w:tcW w:w="189" w:type="pct"/>
          </w:tcPr>
          <w:p w14:paraId="65B2EDBF" w14:textId="692ED38A"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20</w:t>
            </w:r>
            <w:r w:rsidRPr="002164B7">
              <w:rPr>
                <w:sz w:val="16"/>
                <w:szCs w:val="16"/>
              </w:rPr>
              <w:fldChar w:fldCharType="end"/>
            </w:r>
            <w:r w:rsidRPr="002164B7">
              <w:rPr>
                <w:sz w:val="16"/>
                <w:szCs w:val="16"/>
              </w:rPr>
              <w:t>)</w:t>
            </w:r>
          </w:p>
        </w:tc>
        <w:tc>
          <w:tcPr>
            <w:tcW w:w="4811" w:type="pct"/>
          </w:tcPr>
          <w:p w14:paraId="1C57A423" w14:textId="4F687674" w:rsidR="00C2413E" w:rsidRPr="002164B7" w:rsidRDefault="00C2413E" w:rsidP="00C2413E">
            <w:pPr>
              <w:rPr>
                <w:sz w:val="16"/>
                <w:szCs w:val="16"/>
              </w:rPr>
            </w:pPr>
            <w:r>
              <w:rPr>
                <w:sz w:val="16"/>
                <w:szCs w:val="16"/>
              </w:rPr>
              <w:t xml:space="preserve">Se debe indicar la </w:t>
            </w:r>
            <w:r>
              <w:rPr>
                <w:b/>
                <w:bCs/>
                <w:sz w:val="16"/>
                <w:szCs w:val="16"/>
                <w:u w:val="single"/>
              </w:rPr>
              <w:t>fecha de ingreso de la solicitud de conexión a la red</w:t>
            </w:r>
            <w:r w:rsidRPr="00E146B3">
              <w:rPr>
                <w:b/>
                <w:bCs/>
                <w:sz w:val="16"/>
                <w:szCs w:val="16"/>
              </w:rPr>
              <w:t xml:space="preserve"> </w:t>
            </w:r>
            <w:r>
              <w:rPr>
                <w:sz w:val="16"/>
                <w:szCs w:val="16"/>
              </w:rPr>
              <w:t xml:space="preserve">del proceso anterior, en aquellos casos que sean seleccionadas las opciones de </w:t>
            </w:r>
            <w:r w:rsidRPr="00476463">
              <w:rPr>
                <w:b/>
                <w:bCs/>
                <w:sz w:val="16"/>
                <w:szCs w:val="16"/>
              </w:rPr>
              <w:t>“Complemento de SCR”</w:t>
            </w:r>
            <w:r>
              <w:rPr>
                <w:sz w:val="16"/>
                <w:szCs w:val="16"/>
              </w:rPr>
              <w:t xml:space="preserve"> o </w:t>
            </w:r>
            <w:r>
              <w:rPr>
                <w:b/>
                <w:bCs/>
                <w:sz w:val="16"/>
                <w:szCs w:val="16"/>
              </w:rPr>
              <w:t>“</w:t>
            </w:r>
            <w:r w:rsidRPr="00BE21C5">
              <w:rPr>
                <w:b/>
                <w:bCs/>
                <w:sz w:val="16"/>
                <w:szCs w:val="16"/>
              </w:rPr>
              <w:t>Modificación de las condiciones previas establecidas</w:t>
            </w:r>
            <w:r>
              <w:rPr>
                <w:b/>
                <w:bCs/>
                <w:sz w:val="16"/>
                <w:szCs w:val="16"/>
              </w:rPr>
              <w:t>”</w:t>
            </w:r>
          </w:p>
        </w:tc>
      </w:tr>
      <w:tr w:rsidR="00C2413E" w:rsidRPr="006B0AEF" w14:paraId="04111751" w14:textId="77777777" w:rsidTr="00CE5C76">
        <w:tc>
          <w:tcPr>
            <w:tcW w:w="189" w:type="pct"/>
          </w:tcPr>
          <w:p w14:paraId="6C8E0A47" w14:textId="1CF00128" w:rsidR="00C2413E" w:rsidRPr="002164B7" w:rsidRDefault="00C2413E" w:rsidP="00C2413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D76F4">
              <w:rPr>
                <w:noProof/>
                <w:sz w:val="16"/>
                <w:szCs w:val="16"/>
              </w:rPr>
              <w:t>21</w:t>
            </w:r>
            <w:r w:rsidRPr="002164B7">
              <w:rPr>
                <w:sz w:val="16"/>
                <w:szCs w:val="16"/>
              </w:rPr>
              <w:fldChar w:fldCharType="end"/>
            </w:r>
            <w:r w:rsidRPr="002164B7">
              <w:rPr>
                <w:sz w:val="16"/>
                <w:szCs w:val="16"/>
              </w:rPr>
              <w:t>)</w:t>
            </w:r>
          </w:p>
        </w:tc>
        <w:tc>
          <w:tcPr>
            <w:tcW w:w="4811" w:type="pct"/>
          </w:tcPr>
          <w:p w14:paraId="202D4732" w14:textId="52844A18" w:rsidR="00C2413E" w:rsidRPr="002164B7" w:rsidRDefault="006D76F4" w:rsidP="00C2413E">
            <w:pPr>
              <w:rPr>
                <w:sz w:val="16"/>
                <w:szCs w:val="16"/>
              </w:rPr>
            </w:pPr>
            <w:r>
              <w:rPr>
                <w:sz w:val="16"/>
                <w:szCs w:val="16"/>
              </w:rPr>
              <w:t xml:space="preserve">Se deben seleccionar </w:t>
            </w:r>
            <w:r w:rsidR="008A34D6">
              <w:rPr>
                <w:sz w:val="16"/>
                <w:szCs w:val="16"/>
              </w:rPr>
              <w:t xml:space="preserve">las opciones de acuerdo con la </w:t>
            </w:r>
            <w:r w:rsidR="00465BDA">
              <w:rPr>
                <w:sz w:val="16"/>
                <w:szCs w:val="16"/>
              </w:rPr>
              <w:t>clasificación del proceso de conexión, es decir, si es expeditivo, de impacto significativo o de alto impacto.</w:t>
            </w:r>
          </w:p>
        </w:tc>
      </w:tr>
      <w:tr w:rsidR="0056159F" w:rsidRPr="006B0AEF" w14:paraId="312DD2FD" w14:textId="77777777" w:rsidTr="00CE5C76">
        <w:tc>
          <w:tcPr>
            <w:tcW w:w="189" w:type="pct"/>
          </w:tcPr>
          <w:p w14:paraId="1EB84336" w14:textId="21885E04" w:rsidR="0056159F" w:rsidRPr="002164B7" w:rsidRDefault="0056159F" w:rsidP="0056159F">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22</w:t>
            </w:r>
            <w:r w:rsidRPr="002164B7">
              <w:rPr>
                <w:sz w:val="16"/>
                <w:szCs w:val="16"/>
              </w:rPr>
              <w:fldChar w:fldCharType="end"/>
            </w:r>
            <w:r w:rsidRPr="002164B7">
              <w:rPr>
                <w:sz w:val="16"/>
                <w:szCs w:val="16"/>
              </w:rPr>
              <w:t>)</w:t>
            </w:r>
          </w:p>
        </w:tc>
        <w:tc>
          <w:tcPr>
            <w:tcW w:w="4811" w:type="pct"/>
            <w:vAlign w:val="center"/>
          </w:tcPr>
          <w:p w14:paraId="1DF73EB8" w14:textId="4A3D52D8" w:rsidR="0056159F" w:rsidRPr="002164B7" w:rsidRDefault="0056159F" w:rsidP="0056159F">
            <w:pPr>
              <w:rPr>
                <w:sz w:val="16"/>
                <w:szCs w:val="16"/>
              </w:rPr>
            </w:pPr>
            <w:r w:rsidRPr="00464C0D">
              <w:rPr>
                <w:sz w:val="16"/>
                <w:szCs w:val="16"/>
              </w:rPr>
              <w:t xml:space="preserve">Se deben completar dichos campos obligatoriamente en caso de que el PMGD </w:t>
            </w:r>
            <w:r>
              <w:rPr>
                <w:sz w:val="16"/>
                <w:szCs w:val="16"/>
              </w:rPr>
              <w:t xml:space="preserve">haya solicitado </w:t>
            </w:r>
            <w:r w:rsidRPr="00464C0D">
              <w:rPr>
                <w:sz w:val="16"/>
                <w:szCs w:val="16"/>
              </w:rPr>
              <w:t>acogerse a un procedimiento expeditivo</w:t>
            </w:r>
            <w:r>
              <w:rPr>
                <w:sz w:val="16"/>
                <w:szCs w:val="16"/>
              </w:rPr>
              <w:t xml:space="preserve"> de conexión a la red</w:t>
            </w:r>
            <w:r w:rsidRPr="00464C0D">
              <w:rPr>
                <w:sz w:val="16"/>
                <w:szCs w:val="16"/>
              </w:rPr>
              <w:t>.</w:t>
            </w:r>
          </w:p>
        </w:tc>
      </w:tr>
      <w:tr w:rsidR="004166D8" w:rsidRPr="006B0AEF" w14:paraId="78D02B3F" w14:textId="77777777" w:rsidTr="00CE5C76">
        <w:tc>
          <w:tcPr>
            <w:tcW w:w="189" w:type="pct"/>
          </w:tcPr>
          <w:p w14:paraId="46040BF3" w14:textId="6CBDCB80" w:rsidR="004166D8" w:rsidRPr="002164B7" w:rsidRDefault="004166D8" w:rsidP="004166D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23</w:t>
            </w:r>
            <w:r w:rsidRPr="002164B7">
              <w:rPr>
                <w:sz w:val="16"/>
                <w:szCs w:val="16"/>
              </w:rPr>
              <w:fldChar w:fldCharType="end"/>
            </w:r>
            <w:r w:rsidRPr="002164B7">
              <w:rPr>
                <w:sz w:val="16"/>
                <w:szCs w:val="16"/>
              </w:rPr>
              <w:t>)</w:t>
            </w:r>
          </w:p>
        </w:tc>
        <w:tc>
          <w:tcPr>
            <w:tcW w:w="4811" w:type="pct"/>
            <w:vAlign w:val="center"/>
          </w:tcPr>
          <w:p w14:paraId="244B5387" w14:textId="5B8034A3" w:rsidR="004166D8" w:rsidRPr="002164B7" w:rsidRDefault="004166D8" w:rsidP="004166D8">
            <w:pPr>
              <w:rPr>
                <w:sz w:val="16"/>
                <w:szCs w:val="16"/>
              </w:rPr>
            </w:pPr>
            <w:r w:rsidRPr="00464C0D">
              <w:rPr>
                <w:sz w:val="16"/>
                <w:szCs w:val="16"/>
              </w:rPr>
              <w:t xml:space="preserve">Se debe </w:t>
            </w:r>
            <w:r w:rsidR="008B4883">
              <w:rPr>
                <w:sz w:val="16"/>
                <w:szCs w:val="16"/>
              </w:rPr>
              <w:t xml:space="preserve">indicar la motivación para que el proceso de conexión sea considerado de </w:t>
            </w:r>
            <w:r w:rsidR="008B4883" w:rsidRPr="008B4883">
              <w:rPr>
                <w:b/>
                <w:bCs/>
                <w:sz w:val="16"/>
                <w:szCs w:val="16"/>
              </w:rPr>
              <w:t>“Alto Impacto”</w:t>
            </w:r>
            <w:r w:rsidR="008B4883">
              <w:rPr>
                <w:sz w:val="16"/>
                <w:szCs w:val="16"/>
              </w:rPr>
              <w:t xml:space="preserve"> </w:t>
            </w:r>
            <w:r w:rsidRPr="00464C0D">
              <w:rPr>
                <w:sz w:val="16"/>
                <w:szCs w:val="16"/>
              </w:rPr>
              <w:t>de acuerdo con las disposiciones de</w:t>
            </w:r>
            <w:r w:rsidR="008B4883">
              <w:rPr>
                <w:sz w:val="16"/>
                <w:szCs w:val="16"/>
              </w:rPr>
              <w:t xml:space="preserve"> la normativa vigente.</w:t>
            </w:r>
          </w:p>
        </w:tc>
      </w:tr>
      <w:tr w:rsidR="00D342E6" w:rsidRPr="006B0AEF" w14:paraId="781F69FF" w14:textId="77777777" w:rsidTr="00CE5C76">
        <w:tc>
          <w:tcPr>
            <w:tcW w:w="189" w:type="pct"/>
          </w:tcPr>
          <w:p w14:paraId="6517FB7B" w14:textId="1A293E36" w:rsidR="00D342E6" w:rsidRPr="002164B7" w:rsidRDefault="00D342E6" w:rsidP="00D342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24</w:t>
            </w:r>
            <w:r w:rsidRPr="002164B7">
              <w:rPr>
                <w:sz w:val="16"/>
                <w:szCs w:val="16"/>
              </w:rPr>
              <w:fldChar w:fldCharType="end"/>
            </w:r>
            <w:r w:rsidRPr="002164B7">
              <w:rPr>
                <w:sz w:val="16"/>
                <w:szCs w:val="16"/>
              </w:rPr>
              <w:t>)</w:t>
            </w:r>
          </w:p>
        </w:tc>
        <w:tc>
          <w:tcPr>
            <w:tcW w:w="4811" w:type="pct"/>
          </w:tcPr>
          <w:p w14:paraId="64179797" w14:textId="3D5BE6C6" w:rsidR="00D342E6" w:rsidRPr="002164B7" w:rsidRDefault="00D342E6" w:rsidP="00D342E6">
            <w:pPr>
              <w:rPr>
                <w:sz w:val="16"/>
                <w:szCs w:val="16"/>
              </w:rPr>
            </w:pPr>
            <w:r>
              <w:rPr>
                <w:sz w:val="16"/>
                <w:szCs w:val="16"/>
              </w:rPr>
              <w:t>Se debe indicar un resumen de los procesos de conexión en el alimentador señalado en la SCR y la potencia total de dichos proyecto, conforme a la normativa vigente.</w:t>
            </w:r>
          </w:p>
        </w:tc>
      </w:tr>
      <w:tr w:rsidR="00AA4195" w:rsidRPr="006B0AEF" w14:paraId="213EBEE6" w14:textId="77777777" w:rsidTr="00CE5C76">
        <w:tc>
          <w:tcPr>
            <w:tcW w:w="189" w:type="pct"/>
          </w:tcPr>
          <w:p w14:paraId="68325C49" w14:textId="72C96223" w:rsidR="00AA4195" w:rsidRPr="002164B7" w:rsidRDefault="00AA4195" w:rsidP="00AA419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25</w:t>
            </w:r>
            <w:r w:rsidRPr="002164B7">
              <w:rPr>
                <w:sz w:val="16"/>
                <w:szCs w:val="16"/>
              </w:rPr>
              <w:fldChar w:fldCharType="end"/>
            </w:r>
            <w:r w:rsidRPr="002164B7">
              <w:rPr>
                <w:sz w:val="16"/>
                <w:szCs w:val="16"/>
              </w:rPr>
              <w:t>)</w:t>
            </w:r>
          </w:p>
        </w:tc>
        <w:tc>
          <w:tcPr>
            <w:tcW w:w="4811" w:type="pct"/>
            <w:vAlign w:val="center"/>
          </w:tcPr>
          <w:p w14:paraId="6F0B5813" w14:textId="0C389FBE" w:rsidR="00AA4195" w:rsidRPr="002164B7" w:rsidRDefault="00AA4195" w:rsidP="00AA4195">
            <w:pPr>
              <w:rPr>
                <w:sz w:val="16"/>
                <w:szCs w:val="16"/>
              </w:rPr>
            </w:pPr>
            <w:r w:rsidRPr="00464C0D">
              <w:rPr>
                <w:sz w:val="16"/>
                <w:szCs w:val="16"/>
              </w:rPr>
              <w:t>Se debe indicar si la información se encuentra disponible en la PIP de la empresa distribuidora, o bien, la información fue actualizada en dicha plataforma.</w:t>
            </w:r>
          </w:p>
        </w:tc>
      </w:tr>
      <w:tr w:rsidR="00AA4195" w:rsidRPr="006B0AEF" w14:paraId="20D1C757" w14:textId="77777777" w:rsidTr="009C6F5E">
        <w:tc>
          <w:tcPr>
            <w:tcW w:w="5000" w:type="pct"/>
            <w:gridSpan w:val="2"/>
          </w:tcPr>
          <w:p w14:paraId="090F08D0" w14:textId="1E6835E0" w:rsidR="00AA4195" w:rsidRPr="006B0AEF" w:rsidRDefault="00AA4195" w:rsidP="00AA4195">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46E2" w14:textId="77777777" w:rsidR="00D24EA0" w:rsidRDefault="00D24EA0" w:rsidP="0066768A">
      <w:r>
        <w:separator/>
      </w:r>
    </w:p>
  </w:endnote>
  <w:endnote w:type="continuationSeparator" w:id="0">
    <w:p w14:paraId="7ECFE5F7" w14:textId="77777777" w:rsidR="00D24EA0" w:rsidRDefault="00D24EA0" w:rsidP="0066768A">
      <w:r>
        <w:continuationSeparator/>
      </w:r>
    </w:p>
  </w:endnote>
  <w:endnote w:type="continuationNotice" w:id="1">
    <w:p w14:paraId="5227BA6A" w14:textId="77777777" w:rsidR="00D24EA0" w:rsidRDefault="00D2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FB1E" w14:textId="77777777" w:rsidR="00D24EA0" w:rsidRDefault="00D24EA0" w:rsidP="0066768A">
      <w:r>
        <w:separator/>
      </w:r>
    </w:p>
  </w:footnote>
  <w:footnote w:type="continuationSeparator" w:id="0">
    <w:p w14:paraId="5492E386" w14:textId="77777777" w:rsidR="00D24EA0" w:rsidRDefault="00D24EA0" w:rsidP="0066768A">
      <w:r>
        <w:continuationSeparator/>
      </w:r>
    </w:p>
  </w:footnote>
  <w:footnote w:type="continuationNotice" w:id="1">
    <w:p w14:paraId="0EE0964B" w14:textId="77777777" w:rsidR="00D24EA0" w:rsidRDefault="00D24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7"/>
  </w:num>
  <w:num w:numId="2" w16cid:durableId="1722750226">
    <w:abstractNumId w:val="2"/>
  </w:num>
  <w:num w:numId="3" w16cid:durableId="990987019">
    <w:abstractNumId w:val="8"/>
  </w:num>
  <w:num w:numId="4" w16cid:durableId="729353299">
    <w:abstractNumId w:val="11"/>
  </w:num>
  <w:num w:numId="5" w16cid:durableId="1155562611">
    <w:abstractNumId w:val="3"/>
  </w:num>
  <w:num w:numId="6" w16cid:durableId="1441411594">
    <w:abstractNumId w:val="12"/>
  </w:num>
  <w:num w:numId="7" w16cid:durableId="1748919574">
    <w:abstractNumId w:val="9"/>
  </w:num>
  <w:num w:numId="8" w16cid:durableId="2012751935">
    <w:abstractNumId w:val="0"/>
  </w:num>
  <w:num w:numId="9" w16cid:durableId="1836917471">
    <w:abstractNumId w:val="4"/>
  </w:num>
  <w:num w:numId="10" w16cid:durableId="1149133151">
    <w:abstractNumId w:val="5"/>
  </w:num>
  <w:num w:numId="11" w16cid:durableId="662200664">
    <w:abstractNumId w:val="13"/>
  </w:num>
  <w:num w:numId="12" w16cid:durableId="874347512">
    <w:abstractNumId w:val="10"/>
  </w:num>
  <w:num w:numId="13" w16cid:durableId="1945381333">
    <w:abstractNumId w:val="1"/>
  </w:num>
  <w:num w:numId="14" w16cid:durableId="1221939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3065"/>
    <w:rsid w:val="00043AFF"/>
    <w:rsid w:val="00044681"/>
    <w:rsid w:val="00044D7D"/>
    <w:rsid w:val="0004516B"/>
    <w:rsid w:val="0004765B"/>
    <w:rsid w:val="00053293"/>
    <w:rsid w:val="000536A4"/>
    <w:rsid w:val="00053E01"/>
    <w:rsid w:val="0005552A"/>
    <w:rsid w:val="000601FB"/>
    <w:rsid w:val="00062012"/>
    <w:rsid w:val="00067266"/>
    <w:rsid w:val="00067AEC"/>
    <w:rsid w:val="00071F9F"/>
    <w:rsid w:val="00073644"/>
    <w:rsid w:val="0007394D"/>
    <w:rsid w:val="00073FB8"/>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3AEE"/>
    <w:rsid w:val="000F4B42"/>
    <w:rsid w:val="0010050C"/>
    <w:rsid w:val="00102C81"/>
    <w:rsid w:val="0010329A"/>
    <w:rsid w:val="0010402D"/>
    <w:rsid w:val="00104A7C"/>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0A00"/>
    <w:rsid w:val="001B1DBA"/>
    <w:rsid w:val="001B29F8"/>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629C"/>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462E2"/>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2BE4"/>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0323"/>
    <w:rsid w:val="002F3126"/>
    <w:rsid w:val="002F3EB0"/>
    <w:rsid w:val="00300E8C"/>
    <w:rsid w:val="00301D64"/>
    <w:rsid w:val="0030306A"/>
    <w:rsid w:val="00303E8D"/>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317B"/>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66D8"/>
    <w:rsid w:val="00417210"/>
    <w:rsid w:val="00417FA0"/>
    <w:rsid w:val="00421711"/>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5BDA"/>
    <w:rsid w:val="004661DE"/>
    <w:rsid w:val="00466614"/>
    <w:rsid w:val="004671EE"/>
    <w:rsid w:val="00467332"/>
    <w:rsid w:val="0046733B"/>
    <w:rsid w:val="004700DB"/>
    <w:rsid w:val="00470E51"/>
    <w:rsid w:val="004736E0"/>
    <w:rsid w:val="004737A8"/>
    <w:rsid w:val="00473B22"/>
    <w:rsid w:val="00475770"/>
    <w:rsid w:val="00477377"/>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68F2"/>
    <w:rsid w:val="004F7433"/>
    <w:rsid w:val="00500BB7"/>
    <w:rsid w:val="005031FD"/>
    <w:rsid w:val="00505094"/>
    <w:rsid w:val="00506C4C"/>
    <w:rsid w:val="00506CAE"/>
    <w:rsid w:val="0051065A"/>
    <w:rsid w:val="00512FA2"/>
    <w:rsid w:val="00513C8B"/>
    <w:rsid w:val="00515363"/>
    <w:rsid w:val="0051645E"/>
    <w:rsid w:val="00516A85"/>
    <w:rsid w:val="00516E67"/>
    <w:rsid w:val="0051708A"/>
    <w:rsid w:val="00517284"/>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159F"/>
    <w:rsid w:val="00562B6A"/>
    <w:rsid w:val="00562D5C"/>
    <w:rsid w:val="005640CB"/>
    <w:rsid w:val="005647CD"/>
    <w:rsid w:val="005718FC"/>
    <w:rsid w:val="00573AF8"/>
    <w:rsid w:val="005742FC"/>
    <w:rsid w:val="005764DC"/>
    <w:rsid w:val="00576B1B"/>
    <w:rsid w:val="005774A1"/>
    <w:rsid w:val="005779D0"/>
    <w:rsid w:val="005845F9"/>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4F1A"/>
    <w:rsid w:val="005F6494"/>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6F4"/>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7E4E"/>
    <w:rsid w:val="007E0837"/>
    <w:rsid w:val="007E33B9"/>
    <w:rsid w:val="007E4DD8"/>
    <w:rsid w:val="007E55B2"/>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52AB"/>
    <w:rsid w:val="0084734E"/>
    <w:rsid w:val="00847949"/>
    <w:rsid w:val="0085135F"/>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87A0E"/>
    <w:rsid w:val="008905DA"/>
    <w:rsid w:val="00890B7F"/>
    <w:rsid w:val="00893822"/>
    <w:rsid w:val="0089399C"/>
    <w:rsid w:val="00894F44"/>
    <w:rsid w:val="008950F1"/>
    <w:rsid w:val="00895206"/>
    <w:rsid w:val="00897C2D"/>
    <w:rsid w:val="008A17A9"/>
    <w:rsid w:val="008A1C5E"/>
    <w:rsid w:val="008A206A"/>
    <w:rsid w:val="008A34D6"/>
    <w:rsid w:val="008A3773"/>
    <w:rsid w:val="008A3966"/>
    <w:rsid w:val="008A3A49"/>
    <w:rsid w:val="008A4B79"/>
    <w:rsid w:val="008A5194"/>
    <w:rsid w:val="008A60C2"/>
    <w:rsid w:val="008A6BAB"/>
    <w:rsid w:val="008B0A0E"/>
    <w:rsid w:val="008B1115"/>
    <w:rsid w:val="008B2E35"/>
    <w:rsid w:val="008B333C"/>
    <w:rsid w:val="008B4883"/>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763"/>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A01"/>
    <w:rsid w:val="00916246"/>
    <w:rsid w:val="009175F9"/>
    <w:rsid w:val="0091788B"/>
    <w:rsid w:val="00917F30"/>
    <w:rsid w:val="00920134"/>
    <w:rsid w:val="009206A8"/>
    <w:rsid w:val="009212A2"/>
    <w:rsid w:val="00921ABD"/>
    <w:rsid w:val="00923619"/>
    <w:rsid w:val="009248C1"/>
    <w:rsid w:val="00927A4A"/>
    <w:rsid w:val="00930065"/>
    <w:rsid w:val="00930327"/>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4DAF"/>
    <w:rsid w:val="0095517E"/>
    <w:rsid w:val="009576A2"/>
    <w:rsid w:val="009602DC"/>
    <w:rsid w:val="00960CAB"/>
    <w:rsid w:val="009613C4"/>
    <w:rsid w:val="00962093"/>
    <w:rsid w:val="0096601F"/>
    <w:rsid w:val="0097167B"/>
    <w:rsid w:val="0097429A"/>
    <w:rsid w:val="009742A6"/>
    <w:rsid w:val="0097508B"/>
    <w:rsid w:val="00975BB5"/>
    <w:rsid w:val="0097618E"/>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1FCA"/>
    <w:rsid w:val="009B32D6"/>
    <w:rsid w:val="009B4240"/>
    <w:rsid w:val="009B4FC6"/>
    <w:rsid w:val="009B51E7"/>
    <w:rsid w:val="009B598E"/>
    <w:rsid w:val="009B6148"/>
    <w:rsid w:val="009C1BE4"/>
    <w:rsid w:val="009C27BD"/>
    <w:rsid w:val="009C31C8"/>
    <w:rsid w:val="009C69EC"/>
    <w:rsid w:val="009C69FF"/>
    <w:rsid w:val="009C6F49"/>
    <w:rsid w:val="009C6F5E"/>
    <w:rsid w:val="009D30EA"/>
    <w:rsid w:val="009D45D6"/>
    <w:rsid w:val="009D593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1008"/>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643"/>
    <w:rsid w:val="00A717B1"/>
    <w:rsid w:val="00A73213"/>
    <w:rsid w:val="00A73641"/>
    <w:rsid w:val="00A7637E"/>
    <w:rsid w:val="00A80476"/>
    <w:rsid w:val="00A859DB"/>
    <w:rsid w:val="00A85B2B"/>
    <w:rsid w:val="00A862EC"/>
    <w:rsid w:val="00A90332"/>
    <w:rsid w:val="00A92388"/>
    <w:rsid w:val="00A94F80"/>
    <w:rsid w:val="00A95342"/>
    <w:rsid w:val="00A9625B"/>
    <w:rsid w:val="00A97199"/>
    <w:rsid w:val="00A972F9"/>
    <w:rsid w:val="00A97433"/>
    <w:rsid w:val="00AA0197"/>
    <w:rsid w:val="00AA0995"/>
    <w:rsid w:val="00AA1598"/>
    <w:rsid w:val="00AA378E"/>
    <w:rsid w:val="00AA3F5F"/>
    <w:rsid w:val="00AA4195"/>
    <w:rsid w:val="00AA5779"/>
    <w:rsid w:val="00AA63B1"/>
    <w:rsid w:val="00AA648B"/>
    <w:rsid w:val="00AA6C89"/>
    <w:rsid w:val="00AA6DE3"/>
    <w:rsid w:val="00AA78A3"/>
    <w:rsid w:val="00AB024A"/>
    <w:rsid w:val="00AB369D"/>
    <w:rsid w:val="00AB3DC0"/>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D30"/>
    <w:rsid w:val="00AF1A4A"/>
    <w:rsid w:val="00AF3D4C"/>
    <w:rsid w:val="00AF61A0"/>
    <w:rsid w:val="00AF742E"/>
    <w:rsid w:val="00AF7C8B"/>
    <w:rsid w:val="00AF7D8B"/>
    <w:rsid w:val="00B00137"/>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2CA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190"/>
    <w:rsid w:val="00B60424"/>
    <w:rsid w:val="00B609C6"/>
    <w:rsid w:val="00B62657"/>
    <w:rsid w:val="00B62695"/>
    <w:rsid w:val="00B65E6E"/>
    <w:rsid w:val="00B66CF3"/>
    <w:rsid w:val="00B70D49"/>
    <w:rsid w:val="00B71564"/>
    <w:rsid w:val="00B716CA"/>
    <w:rsid w:val="00B7178A"/>
    <w:rsid w:val="00B71F9D"/>
    <w:rsid w:val="00B75643"/>
    <w:rsid w:val="00B772BA"/>
    <w:rsid w:val="00B778E1"/>
    <w:rsid w:val="00B77FF1"/>
    <w:rsid w:val="00B80083"/>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C7700"/>
    <w:rsid w:val="00BD0385"/>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56E"/>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413E"/>
    <w:rsid w:val="00C25D19"/>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3A4E"/>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3BA3"/>
    <w:rsid w:val="00CD506D"/>
    <w:rsid w:val="00CD681C"/>
    <w:rsid w:val="00CE027A"/>
    <w:rsid w:val="00CE1194"/>
    <w:rsid w:val="00CE242D"/>
    <w:rsid w:val="00CE2476"/>
    <w:rsid w:val="00CE390E"/>
    <w:rsid w:val="00CE514A"/>
    <w:rsid w:val="00CE5C49"/>
    <w:rsid w:val="00CE5C76"/>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A5B"/>
    <w:rsid w:val="00D101AF"/>
    <w:rsid w:val="00D11621"/>
    <w:rsid w:val="00D125B6"/>
    <w:rsid w:val="00D14C84"/>
    <w:rsid w:val="00D221A0"/>
    <w:rsid w:val="00D24ABA"/>
    <w:rsid w:val="00D24C64"/>
    <w:rsid w:val="00D24EA0"/>
    <w:rsid w:val="00D25907"/>
    <w:rsid w:val="00D2718C"/>
    <w:rsid w:val="00D27F68"/>
    <w:rsid w:val="00D30390"/>
    <w:rsid w:val="00D342E6"/>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0EB8"/>
    <w:rsid w:val="00D6108F"/>
    <w:rsid w:val="00D611D5"/>
    <w:rsid w:val="00D62AA8"/>
    <w:rsid w:val="00D64747"/>
    <w:rsid w:val="00D64EF2"/>
    <w:rsid w:val="00D67CF3"/>
    <w:rsid w:val="00D717A8"/>
    <w:rsid w:val="00D73050"/>
    <w:rsid w:val="00D73856"/>
    <w:rsid w:val="00D76BBE"/>
    <w:rsid w:val="00D777C7"/>
    <w:rsid w:val="00D8355C"/>
    <w:rsid w:val="00D84862"/>
    <w:rsid w:val="00D8690F"/>
    <w:rsid w:val="00D86D31"/>
    <w:rsid w:val="00D876E0"/>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53D0"/>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7912"/>
    <w:rsid w:val="00EF7EFF"/>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978DD"/>
    <w:rsid w:val="00FA0ECD"/>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04F2"/>
    <w:rsid w:val="00FF10E3"/>
    <w:rsid w:val="00FF1467"/>
    <w:rsid w:val="00FF184B"/>
    <w:rsid w:val="00FF1FBF"/>
    <w:rsid w:val="00FF2B98"/>
    <w:rsid w:val="00FF37F7"/>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545</TotalTime>
  <Pages>4</Pages>
  <Words>2494</Words>
  <Characters>13895</Characters>
  <Application>Microsoft Office Word</Application>
  <DocSecurity>0</DocSecurity>
  <Lines>992</Lines>
  <Paragraphs>744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15645</CharactersWithSpaces>
  <SharedDoc>false</SharedDoc>
  <HLinks>
    <vt:vector size="6" baseType="variant">
      <vt:variant>
        <vt:i4>1638472</vt:i4>
      </vt:variant>
      <vt:variant>
        <vt:i4>186</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254</cp:revision>
  <cp:lastPrinted>2026-03-19T23:21:00Z</cp:lastPrinted>
  <dcterms:created xsi:type="dcterms:W3CDTF">2026-03-18T08:21:00Z</dcterms:created>
  <dcterms:modified xsi:type="dcterms:W3CDTF">2026-04-01T17:39:00Z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