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9E1809" w:rsidRPr="006B0AEF" w14:paraId="021AACAA" w14:textId="77777777" w:rsidTr="003D1B26">
        <w:tc>
          <w:tcPr>
            <w:tcW w:w="937" w:type="pct"/>
          </w:tcPr>
          <w:p w14:paraId="3631665E" w14:textId="77777777" w:rsidR="009E1809" w:rsidRPr="006B0AEF" w:rsidRDefault="009E1809" w:rsidP="009E1809">
            <w:pPr>
              <w:jc w:val="center"/>
              <w:rPr>
                <w:b/>
                <w:bCs/>
                <w:sz w:val="28"/>
                <w:szCs w:val="28"/>
              </w:rPr>
            </w:pPr>
            <w:r w:rsidRPr="006B0AEF">
              <w:rPr>
                <w:b/>
                <w:bCs/>
                <w:sz w:val="28"/>
                <w:szCs w:val="28"/>
              </w:rPr>
              <w:t>Formulario N°</w:t>
            </w:r>
          </w:p>
        </w:tc>
        <w:tc>
          <w:tcPr>
            <w:tcW w:w="313" w:type="pct"/>
          </w:tcPr>
          <w:p w14:paraId="2030E32A" w14:textId="7B7F18FB" w:rsidR="009E1809" w:rsidRPr="006B0AEF" w:rsidRDefault="007D6DA3" w:rsidP="009E1809">
            <w:pPr>
              <w:jc w:val="center"/>
              <w:rPr>
                <w:b/>
                <w:bCs/>
                <w:sz w:val="28"/>
                <w:szCs w:val="28"/>
              </w:rPr>
            </w:pPr>
            <w:r>
              <w:rPr>
                <w:b/>
                <w:bCs/>
                <w:sz w:val="28"/>
                <w:szCs w:val="28"/>
              </w:rPr>
              <w:t>8</w:t>
            </w:r>
          </w:p>
        </w:tc>
        <w:tc>
          <w:tcPr>
            <w:tcW w:w="3751" w:type="pct"/>
            <w:gridSpan w:val="3"/>
          </w:tcPr>
          <w:p w14:paraId="0E8792E2" w14:textId="298D76CF" w:rsidR="009E1809" w:rsidRPr="006B0AEF" w:rsidRDefault="009E1809" w:rsidP="009E1809">
            <w:pPr>
              <w:jc w:val="center"/>
              <w:rPr>
                <w:b/>
                <w:bCs/>
                <w:sz w:val="28"/>
                <w:szCs w:val="28"/>
              </w:rPr>
            </w:pPr>
            <w:r>
              <w:rPr>
                <w:b/>
                <w:bCs/>
                <w:sz w:val="28"/>
                <w:szCs w:val="28"/>
              </w:rPr>
              <w:t>CONFORMIDAD A RESPUESTA A LA SCR</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34692D88"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5A0E3937"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7"/>
        <w:gridCol w:w="1394"/>
        <w:gridCol w:w="4168"/>
        <w:gridCol w:w="1385"/>
      </w:tblGrid>
      <w:tr w:rsidR="009E1809" w:rsidRPr="00F07400" w14:paraId="4A8400E5" w14:textId="77777777" w:rsidTr="00304292">
        <w:tc>
          <w:tcPr>
            <w:tcW w:w="5000" w:type="pct"/>
            <w:gridSpan w:val="4"/>
            <w:shd w:val="clear" w:color="auto" w:fill="C1E4F5" w:themeFill="accent1" w:themeFillTint="33"/>
          </w:tcPr>
          <w:p w14:paraId="6A93FDFF" w14:textId="77777777" w:rsidR="009E1809" w:rsidRPr="00F07400" w:rsidRDefault="009E1809" w:rsidP="00304292">
            <w:pPr>
              <w:jc w:val="center"/>
              <w:rPr>
                <w:b/>
                <w:bCs/>
              </w:rPr>
            </w:pPr>
            <w:r w:rsidRPr="00F07400">
              <w:rPr>
                <w:b/>
                <w:bCs/>
              </w:rPr>
              <w:t>RESUMEN DEL PROCESO DE CONEXIÓN</w:t>
            </w:r>
          </w:p>
        </w:tc>
      </w:tr>
      <w:tr w:rsidR="009E1809" w:rsidRPr="006B0AEF" w14:paraId="4F3A428F" w14:textId="77777777" w:rsidTr="00304292">
        <w:tc>
          <w:tcPr>
            <w:tcW w:w="1875" w:type="pct"/>
          </w:tcPr>
          <w:p w14:paraId="45232230" w14:textId="77777777" w:rsidR="009E1809" w:rsidRPr="006B0AEF" w:rsidRDefault="009E1809" w:rsidP="00304292">
            <w:pPr>
              <w:jc w:val="left"/>
              <w:rPr>
                <w:b/>
                <w:bCs/>
              </w:rPr>
            </w:pPr>
            <w:r w:rsidRPr="00F07400">
              <w:t xml:space="preserve">Fecha </w:t>
            </w:r>
            <w:r>
              <w:t>Respuesta a la SCR</w:t>
            </w:r>
            <w:r w:rsidRPr="00F07400">
              <w:t>:</w:t>
            </w:r>
          </w:p>
        </w:tc>
        <w:tc>
          <w:tcPr>
            <w:tcW w:w="627" w:type="pct"/>
          </w:tcPr>
          <w:p w14:paraId="6FE372D6" w14:textId="77777777" w:rsidR="009E1809" w:rsidRPr="006B0AEF" w:rsidRDefault="009E1809" w:rsidP="00304292">
            <w:pPr>
              <w:jc w:val="left"/>
              <w:rPr>
                <w:b/>
                <w:bCs/>
              </w:rPr>
            </w:pPr>
          </w:p>
        </w:tc>
        <w:tc>
          <w:tcPr>
            <w:tcW w:w="1875" w:type="pct"/>
          </w:tcPr>
          <w:p w14:paraId="03B96F10" w14:textId="50DBA45D" w:rsidR="009E1809" w:rsidRPr="006B0AEF" w:rsidRDefault="009E1809" w:rsidP="00304292">
            <w:pPr>
              <w:jc w:val="left"/>
              <w:rPr>
                <w:b/>
                <w:bCs/>
              </w:rPr>
            </w:pPr>
            <w:r w:rsidRPr="00F07400">
              <w:t xml:space="preserve">N° Solicitud </w:t>
            </w:r>
            <w:r>
              <w:t>Respuesta a la SCR</w:t>
            </w:r>
            <w:r w:rsidRPr="00645942">
              <w:rPr>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3</w:t>
            </w:r>
            <w:r>
              <w:rPr>
                <w:b/>
                <w:bCs/>
                <w:vertAlign w:val="superscript"/>
              </w:rPr>
              <w:fldChar w:fldCharType="end"/>
            </w:r>
            <w:r>
              <w:rPr>
                <w:b/>
                <w:bCs/>
                <w:vertAlign w:val="superscript"/>
              </w:rPr>
              <w:t>)</w:t>
            </w:r>
            <w:r w:rsidRPr="00F07400">
              <w:t>:</w:t>
            </w:r>
          </w:p>
        </w:tc>
        <w:tc>
          <w:tcPr>
            <w:tcW w:w="623" w:type="pct"/>
          </w:tcPr>
          <w:p w14:paraId="7BE65AE7" w14:textId="77777777" w:rsidR="009E1809" w:rsidRPr="006B0AEF" w:rsidRDefault="009E1809" w:rsidP="00304292">
            <w:pPr>
              <w:jc w:val="center"/>
              <w:rPr>
                <w:b/>
                <w:bCs/>
              </w:rPr>
            </w:pPr>
          </w:p>
        </w:tc>
      </w:tr>
    </w:tbl>
    <w:p w14:paraId="5595EA59"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75B291E4">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5B0E8470" w:rsidR="00F37A0E" w:rsidRPr="006B0AEF" w:rsidRDefault="00F37A0E" w:rsidP="00EE191A">
            <w:pPr>
              <w:jc w:val="center"/>
              <w:rPr>
                <w:b/>
                <w:bCs/>
              </w:rPr>
            </w:pPr>
            <w:r w:rsidRPr="75B291E4">
              <w:rPr>
                <w:b/>
                <w:bCs/>
              </w:rPr>
              <w:t xml:space="preserve">DATOS DE LA EMPRESA </w:t>
            </w:r>
            <w:r w:rsidR="538FF558" w:rsidRPr="75B291E4">
              <w:rPr>
                <w:b/>
                <w:bCs/>
              </w:rPr>
              <w:t>SOLICITANTE</w:t>
            </w:r>
          </w:p>
        </w:tc>
      </w:tr>
      <w:tr w:rsidR="006B0AEF" w:rsidRPr="006B0AEF" w14:paraId="399C295F" w14:textId="77777777" w:rsidTr="75B291E4">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54D17B4C" w:rsidR="00F37A0E" w:rsidRPr="006B0AEF" w:rsidRDefault="00863091" w:rsidP="75B291E4">
            <w:pPr>
              <w:jc w:val="left"/>
              <w:rPr>
                <w:b/>
                <w:bCs/>
              </w:rPr>
            </w:pPr>
            <w:r w:rsidRPr="75B291E4">
              <w:rPr>
                <w:b/>
                <w:bCs/>
              </w:rPr>
              <w:t>IDENTIFICACIÓN</w:t>
            </w:r>
            <w:r w:rsidR="000E1FE8" w:rsidRPr="75B291E4">
              <w:rPr>
                <w:b/>
                <w:bCs/>
              </w:rPr>
              <w:t xml:space="preserve"> DE LA</w:t>
            </w:r>
            <w:r w:rsidR="00F37A0E" w:rsidRPr="75B291E4">
              <w:rPr>
                <w:b/>
                <w:bCs/>
              </w:rPr>
              <w:t xml:space="preserve"> EMPRESA </w:t>
            </w:r>
            <w:r w:rsidR="5D100E62" w:rsidRPr="75B291E4">
              <w:rPr>
                <w:b/>
                <w:bCs/>
              </w:rPr>
              <w:t>SOLICITANTE</w:t>
            </w:r>
          </w:p>
        </w:tc>
      </w:tr>
      <w:tr w:rsidR="006B0AEF" w:rsidRPr="006B0AEF" w14:paraId="34BBC83B"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rsidP="00EE191A"/>
        </w:tc>
      </w:tr>
      <w:tr w:rsidR="006B0AEF" w:rsidRPr="006B0AEF" w14:paraId="0D83E7F3"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rsidP="00EE191A"/>
        </w:tc>
      </w:tr>
      <w:tr w:rsidR="006B0AEF" w:rsidRPr="006B0AEF" w14:paraId="5DEC3F69"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rsidP="00EE191A"/>
        </w:tc>
      </w:tr>
      <w:tr w:rsidR="006B0AEF" w:rsidRPr="006B0AEF" w14:paraId="75E5808A"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rsidP="00EE191A"/>
        </w:tc>
      </w:tr>
      <w:tr w:rsidR="006B0AEF" w:rsidRPr="006B0AEF" w14:paraId="1F986FEA"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rsidP="00EE191A"/>
        </w:tc>
      </w:tr>
      <w:tr w:rsidR="006B0AEF" w:rsidRPr="006B0AEF" w14:paraId="2A186FE1"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rsidP="00EE191A"/>
        </w:tc>
      </w:tr>
      <w:tr w:rsidR="006B0AEF" w:rsidRPr="006B0AEF" w14:paraId="47942E8A" w14:textId="77777777" w:rsidTr="75B291E4">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sidP="00EE191A">
            <w:r w:rsidRPr="006B0AEF">
              <w:rPr>
                <w:b/>
                <w:bCs/>
              </w:rPr>
              <w:t>DATOS DEL REPRESENTANTE LEGAL</w:t>
            </w:r>
          </w:p>
        </w:tc>
      </w:tr>
      <w:tr w:rsidR="006B0AEF" w:rsidRPr="006B0AEF" w14:paraId="01C29431"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rsidP="00EE191A"/>
        </w:tc>
      </w:tr>
      <w:tr w:rsidR="006B0AEF" w:rsidRPr="006B0AEF" w14:paraId="5BF632E2"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rsidP="00EE191A"/>
        </w:tc>
      </w:tr>
      <w:tr w:rsidR="006B0AEF" w:rsidRPr="006B0AEF" w14:paraId="2022C06E"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rsidP="00EE191A"/>
        </w:tc>
      </w:tr>
      <w:tr w:rsidR="006B0AEF" w:rsidRPr="006B0AEF" w14:paraId="4F4D8DC6"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rsidP="00EE191A"/>
        </w:tc>
      </w:tr>
      <w:tr w:rsidR="006B0AEF" w:rsidRPr="006B0AEF" w14:paraId="02824FCB" w14:textId="77777777" w:rsidTr="75B291E4">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170374B9"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rsidP="00EE191A"/>
        </w:tc>
      </w:tr>
      <w:tr w:rsidR="00F37A0E" w:rsidRPr="006B0AEF" w14:paraId="4127B650" w14:textId="77777777" w:rsidTr="75B291E4">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rsidP="00EE191A"/>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rsidP="00DF2666">
            <w:pPr>
              <w:jc w:val="center"/>
              <w:rPr>
                <w:b/>
                <w:bCs/>
              </w:rPr>
            </w:pPr>
            <w:r w:rsidRPr="00B40BF3">
              <w:rPr>
                <w:b/>
                <w:bCs/>
              </w:rPr>
              <w:t>DESCRIPCIÓN GENERAL DEL PMGD</w:t>
            </w:r>
          </w:p>
        </w:tc>
      </w:tr>
      <w:tr w:rsidR="00F475F8" w:rsidRPr="00B40BF3" w14:paraId="77864A14" w14:textId="77777777" w:rsidTr="003D1B26">
        <w:tc>
          <w:tcPr>
            <w:tcW w:w="1251" w:type="pct"/>
          </w:tcPr>
          <w:p w14:paraId="64426FF6" w14:textId="77777777" w:rsidR="00F475F8" w:rsidRPr="00B40BF3" w:rsidRDefault="00F475F8" w:rsidP="00DF2666">
            <w:pPr>
              <w:jc w:val="left"/>
              <w:rPr>
                <w:b/>
                <w:bCs/>
              </w:rPr>
            </w:pPr>
            <w:r w:rsidRPr="00B40BF3">
              <w:t>Nombre:</w:t>
            </w:r>
          </w:p>
        </w:tc>
        <w:tc>
          <w:tcPr>
            <w:tcW w:w="3749" w:type="pct"/>
            <w:gridSpan w:val="4"/>
          </w:tcPr>
          <w:p w14:paraId="63CE2C4C" w14:textId="77777777" w:rsidR="00F475F8" w:rsidRPr="00AB369D" w:rsidRDefault="00F475F8" w:rsidP="00DF2666">
            <w:pPr>
              <w:jc w:val="left"/>
            </w:pPr>
          </w:p>
        </w:tc>
      </w:tr>
      <w:tr w:rsidR="00F475F8" w:rsidRPr="00B40BF3" w14:paraId="0CEE0798" w14:textId="77777777" w:rsidTr="00DF421B">
        <w:tc>
          <w:tcPr>
            <w:tcW w:w="1251" w:type="pct"/>
          </w:tcPr>
          <w:p w14:paraId="75D4E5BC" w14:textId="77777777" w:rsidR="00F475F8" w:rsidRPr="00B40BF3" w:rsidRDefault="00F475F8" w:rsidP="00DF2666">
            <w:pPr>
              <w:jc w:val="left"/>
              <w:rPr>
                <w:b/>
                <w:bCs/>
              </w:rPr>
            </w:pPr>
            <w:r w:rsidRPr="00B40BF3">
              <w:t>Comuna:</w:t>
            </w:r>
          </w:p>
        </w:tc>
        <w:tc>
          <w:tcPr>
            <w:tcW w:w="1250" w:type="pct"/>
            <w:gridSpan w:val="2"/>
          </w:tcPr>
          <w:p w14:paraId="037E62E6" w14:textId="77777777" w:rsidR="00F475F8" w:rsidRPr="00AB369D" w:rsidRDefault="00F475F8" w:rsidP="00DF2666">
            <w:pPr>
              <w:jc w:val="left"/>
            </w:pPr>
          </w:p>
        </w:tc>
        <w:tc>
          <w:tcPr>
            <w:tcW w:w="1250" w:type="pct"/>
          </w:tcPr>
          <w:p w14:paraId="22A4BFF0" w14:textId="77777777" w:rsidR="00F475F8" w:rsidRPr="00AB369D" w:rsidRDefault="00F475F8" w:rsidP="00DF2666">
            <w:pPr>
              <w:jc w:val="left"/>
              <w:rPr>
                <w:b/>
                <w:bCs/>
              </w:rPr>
            </w:pPr>
            <w:r w:rsidRPr="00B40BF3">
              <w:t>Región:</w:t>
            </w:r>
          </w:p>
        </w:tc>
        <w:tc>
          <w:tcPr>
            <w:tcW w:w="1249" w:type="pct"/>
          </w:tcPr>
          <w:p w14:paraId="25641E60" w14:textId="77777777" w:rsidR="00F475F8" w:rsidRPr="00AB369D" w:rsidRDefault="00F475F8" w:rsidP="00DF2666">
            <w:pPr>
              <w:jc w:val="center"/>
            </w:pPr>
          </w:p>
        </w:tc>
      </w:tr>
      <w:tr w:rsidR="00F475F8" w:rsidRPr="00B40BF3" w14:paraId="6617E04A" w14:textId="77777777" w:rsidTr="00DF421B">
        <w:tc>
          <w:tcPr>
            <w:tcW w:w="1251" w:type="pct"/>
          </w:tcPr>
          <w:p w14:paraId="22A606F8" w14:textId="77777777" w:rsidR="00F475F8" w:rsidRPr="00B40BF3" w:rsidRDefault="00F475F8" w:rsidP="00DF2666">
            <w:pPr>
              <w:jc w:val="left"/>
              <w:rPr>
                <w:b/>
                <w:bCs/>
              </w:rPr>
            </w:pPr>
            <w:r w:rsidRPr="00B40BF3">
              <w:t>Alimentador:</w:t>
            </w:r>
          </w:p>
        </w:tc>
        <w:tc>
          <w:tcPr>
            <w:tcW w:w="1250" w:type="pct"/>
            <w:gridSpan w:val="2"/>
          </w:tcPr>
          <w:p w14:paraId="56662D23" w14:textId="77777777" w:rsidR="00F475F8" w:rsidRPr="00AB369D" w:rsidRDefault="00F475F8" w:rsidP="00DF2666">
            <w:pPr>
              <w:jc w:val="left"/>
            </w:pPr>
          </w:p>
        </w:tc>
        <w:tc>
          <w:tcPr>
            <w:tcW w:w="1250" w:type="pct"/>
          </w:tcPr>
          <w:p w14:paraId="28DE77C6" w14:textId="77777777" w:rsidR="00F475F8" w:rsidRPr="00B40BF3" w:rsidRDefault="00F475F8" w:rsidP="00DF2666">
            <w:pPr>
              <w:jc w:val="left"/>
              <w:rPr>
                <w:b/>
                <w:bCs/>
              </w:rPr>
            </w:pPr>
            <w:r w:rsidRPr="00B40BF3">
              <w:t>Subestación Primaria:</w:t>
            </w:r>
          </w:p>
        </w:tc>
        <w:tc>
          <w:tcPr>
            <w:tcW w:w="1249" w:type="pct"/>
          </w:tcPr>
          <w:p w14:paraId="79A5BB85" w14:textId="77777777" w:rsidR="00F475F8" w:rsidRPr="00AB369D" w:rsidRDefault="00F475F8" w:rsidP="00DF2666">
            <w:pPr>
              <w:jc w:val="center"/>
            </w:pPr>
          </w:p>
        </w:tc>
      </w:tr>
      <w:tr w:rsidR="00F475F8" w:rsidRPr="00B40BF3" w14:paraId="3452408B" w14:textId="77777777" w:rsidTr="00DF421B">
        <w:tc>
          <w:tcPr>
            <w:tcW w:w="1251" w:type="pct"/>
          </w:tcPr>
          <w:p w14:paraId="3D046434" w14:textId="1F708B03"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4</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AB369D" w:rsidRDefault="00F475F8" w:rsidP="00DF2666">
            <w:pPr>
              <w:jc w:val="left"/>
            </w:pPr>
          </w:p>
        </w:tc>
        <w:tc>
          <w:tcPr>
            <w:tcW w:w="1250" w:type="pct"/>
          </w:tcPr>
          <w:p w14:paraId="445B0EB3" w14:textId="1C5F5073"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5</w:t>
            </w:r>
            <w:r>
              <w:rPr>
                <w:b/>
                <w:bCs/>
                <w:vertAlign w:val="superscript"/>
              </w:rPr>
              <w:fldChar w:fldCharType="end"/>
            </w:r>
            <w:r>
              <w:rPr>
                <w:b/>
                <w:bCs/>
                <w:vertAlign w:val="superscript"/>
              </w:rPr>
              <w:t>)</w:t>
            </w:r>
            <w:r w:rsidRPr="00B40BF3">
              <w:t>:</w:t>
            </w:r>
          </w:p>
        </w:tc>
        <w:tc>
          <w:tcPr>
            <w:tcW w:w="1249" w:type="pct"/>
          </w:tcPr>
          <w:p w14:paraId="744FCC01" w14:textId="77777777" w:rsidR="00F475F8" w:rsidRPr="00AB369D" w:rsidRDefault="00F475F8" w:rsidP="00DF2666">
            <w:pPr>
              <w:jc w:val="center"/>
            </w:pPr>
          </w:p>
        </w:tc>
      </w:tr>
      <w:tr w:rsidR="00F475F8" w:rsidRPr="00B40BF3" w14:paraId="232B19D9" w14:textId="77777777" w:rsidTr="00DF421B">
        <w:tc>
          <w:tcPr>
            <w:tcW w:w="1251" w:type="pct"/>
          </w:tcPr>
          <w:p w14:paraId="5282E9D7"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0351B2AD" w14:textId="77777777" w:rsidR="00F475F8" w:rsidRPr="00AB369D" w:rsidRDefault="00F475F8" w:rsidP="00DF2666">
            <w:pPr>
              <w:jc w:val="left"/>
            </w:pPr>
          </w:p>
        </w:tc>
        <w:tc>
          <w:tcPr>
            <w:tcW w:w="1250" w:type="pct"/>
          </w:tcPr>
          <w:p w14:paraId="70405AF4" w14:textId="77777777" w:rsidR="00F475F8" w:rsidRPr="00B40BF3" w:rsidRDefault="00F475F8" w:rsidP="00DF2666">
            <w:pPr>
              <w:jc w:val="left"/>
            </w:pPr>
            <w:r w:rsidRPr="00B40BF3">
              <w:t>Potencia Instalada (MW):</w:t>
            </w:r>
          </w:p>
        </w:tc>
        <w:tc>
          <w:tcPr>
            <w:tcW w:w="1249" w:type="pct"/>
          </w:tcPr>
          <w:p w14:paraId="6FEE471D" w14:textId="77777777" w:rsidR="00F475F8" w:rsidRPr="00AB369D" w:rsidRDefault="00F475F8" w:rsidP="00DF2666">
            <w:pPr>
              <w:jc w:val="center"/>
            </w:pPr>
          </w:p>
        </w:tc>
      </w:tr>
      <w:tr w:rsidR="00F475F8" w:rsidRPr="00B40BF3" w14:paraId="26F74439" w14:textId="77777777" w:rsidTr="00DF421B">
        <w:tc>
          <w:tcPr>
            <w:tcW w:w="1251" w:type="pct"/>
          </w:tcPr>
          <w:p w14:paraId="478B6C7A" w14:textId="27C8E1EB"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6</w:t>
            </w:r>
            <w:r>
              <w:rPr>
                <w:b/>
                <w:bCs/>
                <w:vertAlign w:val="superscript"/>
              </w:rPr>
              <w:fldChar w:fldCharType="end"/>
            </w:r>
            <w:r>
              <w:rPr>
                <w:b/>
                <w:bCs/>
                <w:vertAlign w:val="superscript"/>
              </w:rPr>
              <w:t>)</w:t>
            </w:r>
            <w:r w:rsidRPr="00B40BF3">
              <w:t>:</w:t>
            </w:r>
          </w:p>
        </w:tc>
        <w:tc>
          <w:tcPr>
            <w:tcW w:w="625" w:type="pct"/>
            <w:vAlign w:val="center"/>
          </w:tcPr>
          <w:p w14:paraId="4ACD6B92" w14:textId="4EC49D79" w:rsidR="00F475F8" w:rsidRPr="003E70B8" w:rsidRDefault="00000000" w:rsidP="00DF2666">
            <w:pPr>
              <w:jc w:val="center"/>
              <w:rPr>
                <w:b/>
                <w:bCs/>
                <w:sz w:val="18"/>
                <w:szCs w:val="20"/>
              </w:rPr>
            </w:pPr>
            <w:sdt>
              <w:sdtPr>
                <w:id w:val="1090200650"/>
                <w14:checkbox>
                  <w14:checked w14:val="0"/>
                  <w14:checkedState w14:val="2612" w14:font="MS Gothic"/>
                  <w14:uncheckedState w14:val="2610" w14:font="MS Gothic"/>
                </w14:checkbox>
              </w:sdtPr>
              <w:sdtContent>
                <w:r w:rsidR="009E1809">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3C8B8BE6" w:rsidR="00F475F8" w:rsidRPr="003E70B8" w:rsidRDefault="00000000" w:rsidP="00DF2666">
            <w:pPr>
              <w:jc w:val="center"/>
              <w:rPr>
                <w:b/>
                <w:bCs/>
                <w:sz w:val="18"/>
                <w:szCs w:val="20"/>
              </w:rPr>
            </w:pPr>
            <w:sdt>
              <w:sdtPr>
                <w:id w:val="1691950607"/>
                <w14:checkbox>
                  <w14:checked w14:val="0"/>
                  <w14:checkedState w14:val="2612" w14:font="MS Gothic"/>
                  <w14:uncheckedState w14:val="2610" w14:font="MS Gothic"/>
                </w14:checkbox>
              </w:sdtPr>
              <w:sdtContent>
                <w:r w:rsidR="009E1809">
                  <w:rPr>
                    <w:rFonts w:ascii="MS Gothic" w:eastAsia="MS Gothic" w:hAnsi="MS Gothic" w:hint="eastAsia"/>
                  </w:rPr>
                  <w:t>☐</w:t>
                </w:r>
              </w:sdtContent>
            </w:sdt>
            <w:r w:rsidR="00F475F8" w:rsidRPr="003E70B8">
              <w:rPr>
                <w:sz w:val="18"/>
                <w:szCs w:val="20"/>
              </w:rPr>
              <w:t xml:space="preserve"> </w:t>
            </w:r>
            <w:proofErr w:type="spellStart"/>
            <w:r w:rsidR="00F475F8" w:rsidRPr="003E70B8">
              <w:rPr>
                <w:sz w:val="18"/>
                <w:szCs w:val="20"/>
              </w:rPr>
              <w:t>Conv</w:t>
            </w:r>
            <w:proofErr w:type="spellEnd"/>
            <w:r w:rsidR="00F475F8" w:rsidRPr="003E70B8">
              <w:rPr>
                <w:sz w:val="18"/>
                <w:szCs w:val="20"/>
              </w:rPr>
              <w:t>.</w:t>
            </w:r>
          </w:p>
        </w:tc>
        <w:tc>
          <w:tcPr>
            <w:tcW w:w="1250" w:type="pct"/>
          </w:tcPr>
          <w:p w14:paraId="586ACA7E" w14:textId="059E4AE6"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7</w:t>
            </w:r>
            <w:r>
              <w:rPr>
                <w:b/>
                <w:bCs/>
                <w:vertAlign w:val="superscript"/>
              </w:rPr>
              <w:fldChar w:fldCharType="end"/>
            </w:r>
            <w:r>
              <w:rPr>
                <w:b/>
                <w:bCs/>
                <w:vertAlign w:val="superscript"/>
              </w:rPr>
              <w:t>)</w:t>
            </w:r>
            <w:r w:rsidRPr="00B40BF3">
              <w:t>:</w:t>
            </w:r>
          </w:p>
        </w:tc>
        <w:tc>
          <w:tcPr>
            <w:tcW w:w="1249" w:type="pct"/>
          </w:tcPr>
          <w:p w14:paraId="13E72EB3" w14:textId="77777777" w:rsidR="00F475F8" w:rsidRPr="00AB369D" w:rsidRDefault="00F475F8" w:rsidP="00DF2666">
            <w:pPr>
              <w:jc w:val="center"/>
            </w:pPr>
          </w:p>
        </w:tc>
      </w:tr>
      <w:tr w:rsidR="00BC114B" w:rsidRPr="00B40BF3" w14:paraId="6BD72B46" w14:textId="77777777" w:rsidTr="00BC114B">
        <w:tc>
          <w:tcPr>
            <w:tcW w:w="1251" w:type="pct"/>
          </w:tcPr>
          <w:p w14:paraId="050D7F75" w14:textId="45880022" w:rsidR="00BC114B" w:rsidRPr="00BA08AB" w:rsidRDefault="00BC114B" w:rsidP="00DF2666">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8</w:t>
            </w:r>
            <w:r>
              <w:rPr>
                <w:b/>
                <w:bCs/>
                <w:vertAlign w:val="superscript"/>
              </w:rPr>
              <w:fldChar w:fldCharType="end"/>
            </w:r>
            <w:r>
              <w:rPr>
                <w:b/>
                <w:bCs/>
                <w:vertAlign w:val="superscript"/>
              </w:rPr>
              <w:t>)</w:t>
            </w:r>
            <w:r>
              <w:rPr>
                <w:b/>
                <w:bCs/>
              </w:rPr>
              <w:t>:</w:t>
            </w:r>
          </w:p>
        </w:tc>
        <w:tc>
          <w:tcPr>
            <w:tcW w:w="1250" w:type="pct"/>
            <w:gridSpan w:val="2"/>
            <w:vAlign w:val="center"/>
          </w:tcPr>
          <w:p w14:paraId="1EEFF004" w14:textId="77777777" w:rsidR="00BC114B" w:rsidRPr="00B40BF3" w:rsidRDefault="00BC114B" w:rsidP="00DF2666">
            <w:pPr>
              <w:jc w:val="center"/>
            </w:pPr>
          </w:p>
        </w:tc>
        <w:tc>
          <w:tcPr>
            <w:tcW w:w="1250" w:type="pct"/>
          </w:tcPr>
          <w:p w14:paraId="75D791E8" w14:textId="5478D7A5" w:rsidR="00BC114B" w:rsidRPr="00B40BF3" w:rsidRDefault="00BC114B" w:rsidP="00DF2666">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9</w:t>
            </w:r>
            <w:r>
              <w:rPr>
                <w:b/>
                <w:bCs/>
                <w:vertAlign w:val="superscript"/>
              </w:rPr>
              <w:fldChar w:fldCharType="end"/>
            </w:r>
            <w:r>
              <w:rPr>
                <w:b/>
                <w:bCs/>
                <w:vertAlign w:val="superscript"/>
              </w:rPr>
              <w:t>)</w:t>
            </w:r>
            <w:r>
              <w:t>:</w:t>
            </w:r>
          </w:p>
        </w:tc>
        <w:tc>
          <w:tcPr>
            <w:tcW w:w="1249" w:type="pct"/>
          </w:tcPr>
          <w:p w14:paraId="6A0563EB" w14:textId="77777777" w:rsidR="00BC114B" w:rsidRPr="00AB369D" w:rsidRDefault="00BC114B" w:rsidP="00DF2666">
            <w:pPr>
              <w:jc w:val="center"/>
            </w:pPr>
          </w:p>
        </w:tc>
      </w:tr>
    </w:tbl>
    <w:p w14:paraId="6D61AF78"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C95CCC" w:rsidRPr="006B0AEF" w14:paraId="38BBE51D" w14:textId="77777777" w:rsidTr="008A5F6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31F097D" w14:textId="77777777" w:rsidR="00C95CCC" w:rsidRPr="006B0AEF" w:rsidRDefault="00C95CCC" w:rsidP="008A5F6B">
            <w:pPr>
              <w:jc w:val="center"/>
              <w:rPr>
                <w:b/>
                <w:bCs/>
              </w:rPr>
            </w:pPr>
            <w:r w:rsidRPr="00AF741B">
              <w:rPr>
                <w:b/>
                <w:bCs/>
              </w:rPr>
              <w:t>DESCRIPCIÓN DE PUNTO DE CONEXIÓN</w:t>
            </w:r>
          </w:p>
        </w:tc>
      </w:tr>
      <w:tr w:rsidR="00C95CCC" w:rsidRPr="006B0AEF" w14:paraId="70F7E7B0"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1682C" w14:textId="77777777" w:rsidR="00C95CCC" w:rsidRPr="006B0AEF" w:rsidRDefault="00C95CCC" w:rsidP="008A5F6B">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62346" w14:textId="6D0056D4" w:rsidR="00C95CCC" w:rsidRPr="006B0AEF" w:rsidRDefault="00000000" w:rsidP="009E1809">
            <w:pPr>
              <w:jc w:val="center"/>
            </w:pPr>
            <w:sdt>
              <w:sdtPr>
                <w:id w:val="-1988005725"/>
                <w14:checkbox>
                  <w14:checked w14:val="0"/>
                  <w14:checkedState w14:val="2612" w14:font="MS Gothic"/>
                  <w14:uncheckedState w14:val="2610" w14:font="MS Gothic"/>
                </w14:checkbox>
              </w:sdtPr>
              <w:sdtContent>
                <w:r w:rsidR="009E1809">
                  <w:rPr>
                    <w:rFonts w:ascii="MS Gothic" w:eastAsia="MS Gothic" w:hAnsi="MS Gothic" w:hint="eastAsia"/>
                  </w:rPr>
                  <w:t>☐</w:t>
                </w:r>
              </w:sdtContent>
            </w:sdt>
            <w:r w:rsidR="00C95CCC" w:rsidRPr="00AF741B">
              <w:t xml:space="preserve"> 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53EC40" w14:textId="0D630EB8" w:rsidR="00C95CCC" w:rsidRPr="006B0AEF" w:rsidRDefault="00000000" w:rsidP="009E1809">
            <w:pPr>
              <w:jc w:val="center"/>
            </w:pPr>
            <w:sdt>
              <w:sdtPr>
                <w:id w:val="-1664698389"/>
                <w14:checkbox>
                  <w14:checked w14:val="0"/>
                  <w14:checkedState w14:val="2612" w14:font="MS Gothic"/>
                  <w14:uncheckedState w14:val="2610" w14:font="MS Gothic"/>
                </w14:checkbox>
              </w:sdtPr>
              <w:sdtContent>
                <w:r w:rsidR="009E1809">
                  <w:rPr>
                    <w:rFonts w:ascii="MS Gothic" w:eastAsia="MS Gothic" w:hAnsi="MS Gothic" w:hint="eastAsia"/>
                  </w:rPr>
                  <w:t>☐</w:t>
                </w:r>
              </w:sdtContent>
            </w:sdt>
            <w:r w:rsidR="00C95CCC" w:rsidRPr="00AF741B">
              <w:t xml:space="preserve"> Cámara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B3974" w14:textId="49775B99" w:rsidR="00C95CCC" w:rsidRPr="006B0AEF" w:rsidRDefault="00000000" w:rsidP="008A5F6B">
            <w:sdt>
              <w:sdtPr>
                <w:id w:val="254640773"/>
                <w14:checkbox>
                  <w14:checked w14:val="0"/>
                  <w14:checkedState w14:val="2612" w14:font="MS Gothic"/>
                  <w14:uncheckedState w14:val="2610" w14:font="MS Gothic"/>
                </w14:checkbox>
              </w:sdtPr>
              <w:sdtContent>
                <w:r w:rsidR="009E1809">
                  <w:rPr>
                    <w:rFonts w:ascii="MS Gothic" w:eastAsia="MS Gothic" w:hAnsi="MS Gothic" w:hint="eastAsia"/>
                  </w:rPr>
                  <w:t>☐</w:t>
                </w:r>
              </w:sdtContent>
            </w:sdt>
            <w:r w:rsidR="00C95CCC" w:rsidRPr="00AF741B">
              <w:t xml:space="preserve"> Otro:</w:t>
            </w:r>
          </w:p>
        </w:tc>
      </w:tr>
      <w:tr w:rsidR="00C95CCC" w:rsidRPr="006B0AEF" w14:paraId="70CF0345"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802EE4" w14:textId="77777777" w:rsidR="00C95CCC" w:rsidRPr="006B0AEF" w:rsidRDefault="00C95CCC" w:rsidP="008A5F6B">
            <w:r w:rsidRPr="00AF741B">
              <w:t>Nombre 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3C6A7" w14:textId="77777777" w:rsidR="00C95CCC" w:rsidRPr="006B0AEF" w:rsidRDefault="00C95CCC" w:rsidP="008A5F6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8EF2E" w14:textId="77777777" w:rsidR="00C95CCC" w:rsidRPr="006B0AEF" w:rsidRDefault="00C95CCC" w:rsidP="008A5F6B">
            <w:r w:rsidRPr="00AF741B">
              <w:t>Nombre Subestación: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C6A83" w14:textId="77777777" w:rsidR="00C95CCC" w:rsidRPr="006B0AEF" w:rsidRDefault="00C95CCC" w:rsidP="008A5F6B"/>
        </w:tc>
      </w:tr>
      <w:tr w:rsidR="00C95CCC" w:rsidRPr="006B0AEF" w14:paraId="0D05BE8C"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D6C8B" w14:textId="698F2664" w:rsidR="00C95CCC" w:rsidRPr="00AF741B" w:rsidRDefault="00C95CCC" w:rsidP="008A5F6B">
            <w:r w:rsidRPr="00AF741B">
              <w:t>Código Nodo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10</w:t>
            </w:r>
            <w:r>
              <w:rPr>
                <w:b/>
                <w:bCs/>
                <w:vertAlign w:val="superscript"/>
              </w:rPr>
              <w:fldChar w:fldCharType="end"/>
            </w:r>
            <w:r>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FA01B7" w14:textId="77777777" w:rsidR="00C95CCC" w:rsidRPr="006B0AEF" w:rsidRDefault="00C95CCC" w:rsidP="008A5F6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08E90" w14:textId="1FE6C6E1" w:rsidR="00C95CCC" w:rsidRPr="00AF741B" w:rsidRDefault="00C95CCC" w:rsidP="008A5F6B">
            <w:r w:rsidRPr="00AF741B">
              <w:t>Código Placa Registro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DA2C47">
              <w:rPr>
                <w:b/>
                <w:bCs/>
                <w:noProof/>
                <w:vertAlign w:val="superscript"/>
              </w:rPr>
              <w:t>11</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A1649" w14:textId="77777777" w:rsidR="00C95CCC" w:rsidRPr="006B0AEF" w:rsidRDefault="00C95CCC" w:rsidP="008A5F6B"/>
        </w:tc>
      </w:tr>
      <w:tr w:rsidR="00C95CCC" w:rsidRPr="006B0AEF" w14:paraId="290DC56F"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6BB409" w14:textId="1D768751" w:rsidR="00C95CCC" w:rsidRPr="00AF741B" w:rsidRDefault="00C95CCC" w:rsidP="008A5F6B">
            <w:r w:rsidRPr="00AF741B">
              <w:t>Latitud</w:t>
            </w:r>
            <w:r w:rsidR="009E3B8D" w:rsidRPr="00F70550">
              <w:rPr>
                <w:b/>
                <w:bCs/>
                <w:vertAlign w:val="superscript"/>
              </w:rPr>
              <w:t>(</w:t>
            </w:r>
            <w:r w:rsidR="009E3B8D" w:rsidRPr="00F70550">
              <w:rPr>
                <w:b/>
                <w:bCs/>
                <w:vertAlign w:val="superscript"/>
              </w:rPr>
              <w:fldChar w:fldCharType="begin"/>
            </w:r>
            <w:r w:rsidR="009E3B8D" w:rsidRPr="00F70550">
              <w:rPr>
                <w:b/>
                <w:bCs/>
                <w:vertAlign w:val="superscript"/>
              </w:rPr>
              <w:instrText xml:space="preserve"> SEQ [num] \*arabic \* MERGEFORMAT  \* MERGEFORMAT  \* MERGEFORMAT </w:instrText>
            </w:r>
            <w:r w:rsidR="009E3B8D" w:rsidRPr="00F70550">
              <w:rPr>
                <w:b/>
                <w:bCs/>
                <w:vertAlign w:val="superscript"/>
              </w:rPr>
              <w:fldChar w:fldCharType="separate"/>
            </w:r>
            <w:r w:rsidR="00DA2C47">
              <w:rPr>
                <w:b/>
                <w:bCs/>
                <w:noProof/>
                <w:vertAlign w:val="superscript"/>
              </w:rPr>
              <w:t>12</w:t>
            </w:r>
            <w:r w:rsidR="009E3B8D" w:rsidRPr="00F70550">
              <w:rPr>
                <w:b/>
                <w:bCs/>
                <w:vertAlign w:val="superscript"/>
              </w:rPr>
              <w:fldChar w:fldCharType="end"/>
            </w:r>
            <w:r w:rsidR="009E3B8D" w:rsidRPr="00F70550">
              <w:rPr>
                <w:b/>
                <w:bCs/>
                <w:vertAlign w:val="superscript"/>
              </w:rPr>
              <w:t>)</w:t>
            </w:r>
            <w:r>
              <w:t xml:space="preserve"> </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6996F" w14:textId="77777777" w:rsidR="00C95CCC" w:rsidRPr="006B0AEF" w:rsidRDefault="00C95CCC" w:rsidP="008A5F6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8FAD5" w14:textId="2AF0F16E" w:rsidR="00C95CCC" w:rsidRPr="00AF741B" w:rsidRDefault="00C95CCC" w:rsidP="008A5F6B">
            <w:r w:rsidRPr="00AF741B">
              <w:t>Longitud</w:t>
            </w:r>
            <w:r w:rsidR="009E3B8D" w:rsidRPr="00643BFD">
              <w:rPr>
                <w:b/>
                <w:bCs/>
                <w:vertAlign w:val="superscript"/>
              </w:rPr>
              <w:t>(</w:t>
            </w:r>
            <w:r w:rsidR="009E3B8D">
              <w:rPr>
                <w:b/>
                <w:bCs/>
                <w:vertAlign w:val="superscript"/>
              </w:rPr>
              <w:fldChar w:fldCharType="begin"/>
            </w:r>
            <w:r w:rsidR="009E3B8D">
              <w:rPr>
                <w:b/>
                <w:bCs/>
                <w:vertAlign w:val="superscript"/>
              </w:rPr>
              <w:instrText xml:space="preserve"> SEQ [num] \*arabic \* MERGEFORMAT  \* MERGEFORMAT  \* MERGEFORMAT </w:instrText>
            </w:r>
            <w:r w:rsidR="009E3B8D">
              <w:rPr>
                <w:b/>
                <w:bCs/>
                <w:vertAlign w:val="superscript"/>
              </w:rPr>
              <w:fldChar w:fldCharType="separate"/>
            </w:r>
            <w:r w:rsidR="00DA2C47">
              <w:rPr>
                <w:b/>
                <w:bCs/>
                <w:noProof/>
                <w:vertAlign w:val="superscript"/>
              </w:rPr>
              <w:t>13</w:t>
            </w:r>
            <w:r w:rsidR="009E3B8D">
              <w:rPr>
                <w:b/>
                <w:bCs/>
                <w:vertAlign w:val="superscript"/>
              </w:rPr>
              <w:fldChar w:fldCharType="end"/>
            </w:r>
            <w:r w:rsidR="009E3B8D">
              <w:rPr>
                <w:b/>
                <w:bCs/>
                <w:vertAlign w:val="superscript"/>
              </w:rPr>
              <w:t>)</w:t>
            </w:r>
            <w:r w:rsidRPr="00AF741B">
              <w:t xml:space="preserve"> °:</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BB079" w14:textId="77777777" w:rsidR="00C95CCC" w:rsidRPr="006B0AEF" w:rsidRDefault="00C95CCC" w:rsidP="008A5F6B"/>
        </w:tc>
      </w:tr>
    </w:tbl>
    <w:p w14:paraId="6ED1B037" w14:textId="77777777" w:rsidR="00BC114B" w:rsidRDefault="00BC114B" w:rsidP="00731B78">
      <w:pPr>
        <w:pStyle w:val="Sinespaciado"/>
      </w:pPr>
    </w:p>
    <w:tbl>
      <w:tblPr>
        <w:tblStyle w:val="Tablaconcuadrculaclara"/>
        <w:tblW w:w="5000" w:type="pct"/>
        <w:tblLook w:val="04A0" w:firstRow="1" w:lastRow="0" w:firstColumn="1" w:lastColumn="0" w:noHBand="0" w:noVBand="1"/>
      </w:tblPr>
      <w:tblGrid>
        <w:gridCol w:w="420"/>
        <w:gridCol w:w="6988"/>
        <w:gridCol w:w="1852"/>
        <w:gridCol w:w="1854"/>
      </w:tblGrid>
      <w:tr w:rsidR="009E1809" w:rsidRPr="006B0AEF" w14:paraId="0643A4AB" w14:textId="77777777" w:rsidTr="008A5F6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2FBD2510" w14:textId="429152A3" w:rsidR="009E1809" w:rsidRPr="006B0AEF" w:rsidRDefault="009E1809" w:rsidP="009E1809">
            <w:pPr>
              <w:jc w:val="center"/>
              <w:rPr>
                <w:b/>
                <w:bCs/>
              </w:rPr>
            </w:pPr>
            <w:r w:rsidRPr="00A04744">
              <w:rPr>
                <w:b/>
                <w:bCs/>
              </w:rPr>
              <w:t>REVISIÓN DE RESPUESTA A LA SCR</w:t>
            </w:r>
            <w:r w:rsidRPr="009E1809">
              <w:rPr>
                <w:b/>
                <w:bCs/>
                <w:vertAlign w:val="superscript"/>
              </w:rPr>
              <w:t>(</w:t>
            </w:r>
            <w:r w:rsidRPr="009E1809">
              <w:rPr>
                <w:b/>
                <w:bCs/>
                <w:vertAlign w:val="superscript"/>
              </w:rPr>
              <w:fldChar w:fldCharType="begin"/>
            </w:r>
            <w:r w:rsidRPr="009E1809">
              <w:rPr>
                <w:b/>
                <w:bCs/>
                <w:vertAlign w:val="superscript"/>
              </w:rPr>
              <w:instrText xml:space="preserve"> SEQ [num] \*arabic \* MERGEFORMAT  \* MERGEFORMAT  \* MERGEFORMAT </w:instrText>
            </w:r>
            <w:r w:rsidRPr="009E1809">
              <w:rPr>
                <w:b/>
                <w:bCs/>
                <w:vertAlign w:val="superscript"/>
              </w:rPr>
              <w:fldChar w:fldCharType="separate"/>
            </w:r>
            <w:r w:rsidR="00DA2C47">
              <w:rPr>
                <w:b/>
                <w:bCs/>
                <w:noProof/>
                <w:vertAlign w:val="superscript"/>
              </w:rPr>
              <w:t>14</w:t>
            </w:r>
            <w:r w:rsidRPr="009E1809">
              <w:rPr>
                <w:b/>
                <w:bCs/>
                <w:vertAlign w:val="superscript"/>
              </w:rPr>
              <w:fldChar w:fldCharType="end"/>
            </w:r>
            <w:r w:rsidRPr="009E1809">
              <w:rPr>
                <w:b/>
                <w:bCs/>
                <w:vertAlign w:val="superscript"/>
              </w:rPr>
              <w:t>)</w:t>
            </w:r>
            <w:r w:rsidRPr="00A04744">
              <w:t>:</w:t>
            </w:r>
          </w:p>
        </w:tc>
      </w:tr>
      <w:tr w:rsidR="009E1809" w:rsidRPr="006B0AEF" w14:paraId="336F22CA" w14:textId="77777777" w:rsidTr="00727426">
        <w:trPr>
          <w:trHeight w:val="283"/>
        </w:trPr>
        <w:sdt>
          <w:sdtPr>
            <w:id w:val="-1077894786"/>
            <w15:repeatingSection/>
          </w:sdtPr>
          <w:sdtContent>
            <w:sdt>
              <w:sdtPr>
                <w:id w:val="-1819879648"/>
                <w:placeholder>
                  <w:docPart w:val="DefaultPlaceholder_-1854013435"/>
                </w:placeholder>
                <w15:repeatingSectionItem/>
              </w:sdtPr>
              <w:sdtContent>
                <w:sdt>
                  <w:sdtPr>
                    <w:id w:val="-1682580755"/>
                    <w14:checkbox>
                      <w14:checked w14:val="0"/>
                      <w14:checkedState w14:val="2611" w14:font="MS Gothic"/>
                      <w14:uncheckedState w14:val="2610" w14:font="MS Gothic"/>
                    </w14:checkbox>
                  </w:sdtPr>
                  <w:sdtEndPr/>
                  <w:sdtContent>
                    <w:tc>
                      <w:tcPr>
                        <w:tcW w:w="189" w:type="pct"/>
                        <w:shd w:val="clear" w:color="auto" w:fill="0A2F41" w:themeFill="accent1" w:themeFillShade="80"/>
                      </w:tcPr>
                      <w:p w14:paraId="12CEEEEB" w14:textId="0F7242AE" w:rsidR="009E1809" w:rsidRPr="006B0AEF" w:rsidRDefault="00E70AFD" w:rsidP="009E1809">
                        <w:pPr>
                          <w:jc w:val="center"/>
                          <w:rPr>
                            <w:b/>
                            <w:bCs/>
                          </w:rPr>
                        </w:pPr>
                        <w:r>
                          <w:rPr>
                            <w:rFonts w:ascii="MS Gothic" w:eastAsia="MS Gothic" w:hAnsi="MS Gothic" w:hint="eastAsia"/>
                          </w:rPr>
                          <w:t>☐</w:t>
                        </w:r>
                      </w:p>
                    </w:tc>
                  </w:sdtContent>
                </w:sdt>
              </w:sdtContent>
            </w:sdt>
          </w:sdtContent>
        </w:sdt>
        <w:tc>
          <w:tcPr>
            <w:tcW w:w="4811" w:type="pct"/>
            <w:gridSpan w:val="3"/>
            <w:shd w:val="clear" w:color="auto" w:fill="0A2F41" w:themeFill="accent1" w:themeFillShade="80"/>
            <w:vAlign w:val="center"/>
          </w:tcPr>
          <w:p w14:paraId="27B059BB" w14:textId="698FE8B6" w:rsidR="009E1809" w:rsidRPr="006B0AEF" w:rsidRDefault="009E1809" w:rsidP="00727426">
            <w:pPr>
              <w:jc w:val="left"/>
              <w:rPr>
                <w:b/>
                <w:bCs/>
              </w:rPr>
            </w:pPr>
            <w:r w:rsidRPr="00B54E19">
              <w:rPr>
                <w:b/>
                <w:bCs/>
              </w:rPr>
              <w:t xml:space="preserve">Proceso de </w:t>
            </w:r>
            <w:r>
              <w:rPr>
                <w:b/>
                <w:bCs/>
              </w:rPr>
              <w:t>C</w:t>
            </w:r>
            <w:r w:rsidRPr="00B54E19">
              <w:rPr>
                <w:b/>
                <w:bCs/>
              </w:rPr>
              <w:t xml:space="preserve">onexión </w:t>
            </w:r>
            <w:r>
              <w:rPr>
                <w:b/>
                <w:bCs/>
              </w:rPr>
              <w:t>E</w:t>
            </w:r>
            <w:r w:rsidRPr="00B54E19">
              <w:rPr>
                <w:b/>
                <w:bCs/>
              </w:rPr>
              <w:t>xpeditivo</w:t>
            </w:r>
            <w:r>
              <w:rPr>
                <w:b/>
                <w:bCs/>
              </w:rPr>
              <w:t>.</w:t>
            </w:r>
          </w:p>
        </w:tc>
      </w:tr>
      <w:tr w:rsidR="009E1809" w:rsidRPr="006B0AEF" w14:paraId="3FB25AC0" w14:textId="77777777" w:rsidTr="009E1809">
        <w:tc>
          <w:tcPr>
            <w:tcW w:w="5000" w:type="pct"/>
            <w:gridSpan w:val="4"/>
            <w:shd w:val="clear" w:color="auto" w:fill="FFFF00"/>
          </w:tcPr>
          <w:p w14:paraId="54684881" w14:textId="26FE89CA" w:rsidR="009E1809" w:rsidRPr="009E1809" w:rsidRDefault="009E1809" w:rsidP="009E1809">
            <w:pPr>
              <w:pStyle w:val="Prrafodelista"/>
              <w:numPr>
                <w:ilvl w:val="0"/>
                <w:numId w:val="10"/>
              </w:numPr>
              <w:jc w:val="left"/>
              <w:rPr>
                <w:b/>
                <w:bCs/>
                <w:i/>
                <w:iCs/>
              </w:rPr>
            </w:pPr>
            <w:r>
              <w:rPr>
                <w:b/>
                <w:bCs/>
                <w:i/>
                <w:iCs/>
              </w:rPr>
              <w:t xml:space="preserve">En el caso de que el PMGD </w:t>
            </w:r>
            <w:r w:rsidRPr="00727426">
              <w:rPr>
                <w:b/>
                <w:bCs/>
                <w:i/>
                <w:iCs/>
              </w:rPr>
              <w:t xml:space="preserve">cumpla </w:t>
            </w:r>
            <w:r>
              <w:rPr>
                <w:b/>
                <w:bCs/>
                <w:i/>
                <w:iCs/>
              </w:rPr>
              <w:t>con los requisitos</w:t>
            </w:r>
          </w:p>
        </w:tc>
      </w:tr>
      <w:tr w:rsidR="009E1809" w:rsidRPr="00FC2FA6" w14:paraId="49EDEC00" w14:textId="77777777" w:rsidTr="009E1809">
        <w:sdt>
          <w:sdtPr>
            <w:id w:val="-1010674492"/>
            <w14:checkbox>
              <w14:checked w14:val="0"/>
              <w14:checkedState w14:val="2612" w14:font="MS Gothic"/>
              <w14:uncheckedState w14:val="2610" w14:font="MS Gothic"/>
            </w14:checkbox>
          </w:sdtPr>
          <w:sdtContent>
            <w:tc>
              <w:tcPr>
                <w:tcW w:w="189" w:type="pct"/>
              </w:tcPr>
              <w:p w14:paraId="24E04314" w14:textId="215FDAC1" w:rsidR="009E1809" w:rsidRPr="006B0AEF" w:rsidRDefault="009E1809" w:rsidP="009E1809">
                <w:pPr>
                  <w:jc w:val="center"/>
                </w:pPr>
                <w:r>
                  <w:rPr>
                    <w:rFonts w:ascii="MS Gothic" w:eastAsia="MS Gothic" w:hAnsi="MS Gothic" w:hint="eastAsia"/>
                  </w:rPr>
                  <w:t>☐</w:t>
                </w:r>
              </w:p>
            </w:tc>
          </w:sdtContent>
        </w:sdt>
        <w:tc>
          <w:tcPr>
            <w:tcW w:w="4811" w:type="pct"/>
            <w:gridSpan w:val="3"/>
          </w:tcPr>
          <w:p w14:paraId="4A7A1E6C" w14:textId="625BE9B8" w:rsidR="009E1809" w:rsidRPr="00FC2FA6" w:rsidRDefault="009E1809" w:rsidP="009E1809">
            <w:pPr>
              <w:jc w:val="left"/>
            </w:pPr>
            <w:r>
              <w:t>Estudio de Flujo de Potencia análisis de transmisión zonal</w:t>
            </w:r>
          </w:p>
        </w:tc>
      </w:tr>
      <w:tr w:rsidR="009E1809" w:rsidRPr="00FC2FA6" w14:paraId="1409E6A9" w14:textId="77777777" w:rsidTr="009E1809">
        <w:sdt>
          <w:sdtPr>
            <w:id w:val="-1958015754"/>
            <w14:checkbox>
              <w14:checked w14:val="0"/>
              <w14:checkedState w14:val="2612" w14:font="MS Gothic"/>
              <w14:uncheckedState w14:val="2610" w14:font="MS Gothic"/>
            </w14:checkbox>
          </w:sdtPr>
          <w:sdtContent>
            <w:tc>
              <w:tcPr>
                <w:tcW w:w="189" w:type="pct"/>
              </w:tcPr>
              <w:p w14:paraId="4783A2E0" w14:textId="3B9D55D6" w:rsidR="009E1809" w:rsidRPr="006B0AEF" w:rsidRDefault="009E1809" w:rsidP="009E1809">
                <w:pPr>
                  <w:jc w:val="center"/>
                </w:pPr>
                <w:r>
                  <w:rPr>
                    <w:rFonts w:ascii="MS Gothic" w:eastAsia="MS Gothic" w:hAnsi="MS Gothic" w:hint="eastAsia"/>
                  </w:rPr>
                  <w:t>☐</w:t>
                </w:r>
              </w:p>
            </w:tc>
          </w:sdtContent>
        </w:sdt>
        <w:tc>
          <w:tcPr>
            <w:tcW w:w="4811" w:type="pct"/>
            <w:gridSpan w:val="3"/>
          </w:tcPr>
          <w:p w14:paraId="200C5447" w14:textId="2A955A59" w:rsidR="009E1809" w:rsidRPr="00FC2FA6" w:rsidRDefault="009E1809" w:rsidP="009E1809">
            <w:pPr>
              <w:jc w:val="left"/>
            </w:pPr>
            <w:r>
              <w:t>Estudio de Cortocircuito</w:t>
            </w:r>
          </w:p>
        </w:tc>
      </w:tr>
      <w:tr w:rsidR="009E1809" w:rsidRPr="00FC2FA6" w14:paraId="3468489C" w14:textId="77777777" w:rsidTr="009E1809">
        <w:tc>
          <w:tcPr>
            <w:tcW w:w="3333" w:type="pct"/>
            <w:gridSpan w:val="2"/>
          </w:tcPr>
          <w:p w14:paraId="694656B3" w14:textId="289AEF0C" w:rsidR="009E1809" w:rsidRDefault="009E1809" w:rsidP="009E1809">
            <w:pPr>
              <w:pStyle w:val="Prrafodelista"/>
              <w:numPr>
                <w:ilvl w:val="0"/>
                <w:numId w:val="11"/>
              </w:numPr>
              <w:jc w:val="left"/>
            </w:pPr>
            <w:r w:rsidRPr="009E1809">
              <w:rPr>
                <w:b/>
                <w:bCs/>
              </w:rPr>
              <w:t>Capacidad de Inyección para Conexión Expeditiva</w:t>
            </w:r>
            <w:r w:rsidRPr="00A33455">
              <w:t>:</w:t>
            </w:r>
            <w:r>
              <w:t xml:space="preserve"> (Actualizada)</w:t>
            </w:r>
          </w:p>
        </w:tc>
        <w:tc>
          <w:tcPr>
            <w:tcW w:w="833" w:type="pct"/>
          </w:tcPr>
          <w:p w14:paraId="4A790D1C" w14:textId="77777777" w:rsidR="009E1809" w:rsidRDefault="009E1809" w:rsidP="009E1809">
            <w:pPr>
              <w:jc w:val="left"/>
            </w:pPr>
          </w:p>
        </w:tc>
        <w:tc>
          <w:tcPr>
            <w:tcW w:w="834" w:type="pct"/>
          </w:tcPr>
          <w:p w14:paraId="4FFCE84A" w14:textId="1AA244F2" w:rsidR="009E1809" w:rsidRDefault="009E1809" w:rsidP="009E1809">
            <w:pPr>
              <w:jc w:val="center"/>
            </w:pPr>
            <w:r>
              <w:t>(kW)</w:t>
            </w:r>
          </w:p>
        </w:tc>
      </w:tr>
      <w:tr w:rsidR="009E1809" w:rsidRPr="00FC2FA6" w14:paraId="6ADC2512" w14:textId="77777777" w:rsidTr="009E1809">
        <w:tc>
          <w:tcPr>
            <w:tcW w:w="3333" w:type="pct"/>
            <w:gridSpan w:val="2"/>
          </w:tcPr>
          <w:p w14:paraId="1E14BA62" w14:textId="1CD67DAA" w:rsidR="009E1809" w:rsidRDefault="009E1809" w:rsidP="009E1809">
            <w:pPr>
              <w:pStyle w:val="Prrafodelista"/>
              <w:numPr>
                <w:ilvl w:val="0"/>
                <w:numId w:val="11"/>
              </w:numPr>
              <w:jc w:val="left"/>
            </w:pPr>
            <w:r w:rsidRPr="009E1809">
              <w:rPr>
                <w:b/>
                <w:bCs/>
              </w:rPr>
              <w:t>Capacidad Instalada para Conexión Expeditiva</w:t>
            </w:r>
            <w:r w:rsidRPr="00A33455">
              <w:t>:</w:t>
            </w:r>
            <w:r>
              <w:t xml:space="preserve"> (Actualizada)</w:t>
            </w:r>
          </w:p>
        </w:tc>
        <w:tc>
          <w:tcPr>
            <w:tcW w:w="833" w:type="pct"/>
          </w:tcPr>
          <w:p w14:paraId="1C3F09FC" w14:textId="77777777" w:rsidR="009E1809" w:rsidRDefault="009E1809" w:rsidP="009E1809">
            <w:pPr>
              <w:jc w:val="left"/>
            </w:pPr>
          </w:p>
        </w:tc>
        <w:tc>
          <w:tcPr>
            <w:tcW w:w="834" w:type="pct"/>
          </w:tcPr>
          <w:p w14:paraId="396ECDDB" w14:textId="5EFA2F82" w:rsidR="009E1809" w:rsidRDefault="009E1809" w:rsidP="009E1809">
            <w:pPr>
              <w:jc w:val="center"/>
            </w:pPr>
            <w:r>
              <w:t>(kW)</w:t>
            </w:r>
          </w:p>
        </w:tc>
      </w:tr>
      <w:tr w:rsidR="009E1809" w:rsidRPr="009E1809" w14:paraId="318642FD" w14:textId="77777777" w:rsidTr="00304292">
        <w:tc>
          <w:tcPr>
            <w:tcW w:w="5000" w:type="pct"/>
            <w:gridSpan w:val="4"/>
            <w:shd w:val="clear" w:color="auto" w:fill="FFFF00"/>
          </w:tcPr>
          <w:p w14:paraId="4DBB9D16" w14:textId="02E53067" w:rsidR="009E1809" w:rsidRPr="009E1809" w:rsidRDefault="009E1809" w:rsidP="00304292">
            <w:pPr>
              <w:pStyle w:val="Prrafodelista"/>
              <w:numPr>
                <w:ilvl w:val="0"/>
                <w:numId w:val="10"/>
              </w:numPr>
              <w:jc w:val="left"/>
              <w:rPr>
                <w:b/>
                <w:bCs/>
                <w:i/>
                <w:iCs/>
              </w:rPr>
            </w:pPr>
            <w:r>
              <w:rPr>
                <w:b/>
                <w:bCs/>
                <w:i/>
                <w:iCs/>
              </w:rPr>
              <w:t xml:space="preserve">En el caso de que el PMGD </w:t>
            </w:r>
            <w:r w:rsidR="00727426">
              <w:rPr>
                <w:b/>
                <w:bCs/>
                <w:i/>
                <w:iCs/>
              </w:rPr>
              <w:t xml:space="preserve">no </w:t>
            </w:r>
            <w:r>
              <w:rPr>
                <w:b/>
                <w:bCs/>
                <w:i/>
                <w:iCs/>
              </w:rPr>
              <w:t>cumpla con los requisitos</w:t>
            </w:r>
          </w:p>
        </w:tc>
      </w:tr>
      <w:tr w:rsidR="00727426" w:rsidRPr="00FC2FA6" w14:paraId="42A89CB0" w14:textId="77777777" w:rsidTr="00304292">
        <w:sdt>
          <w:sdtPr>
            <w:id w:val="1793021025"/>
            <w14:checkbox>
              <w14:checked w14:val="0"/>
              <w14:checkedState w14:val="2612" w14:font="MS Gothic"/>
              <w14:uncheckedState w14:val="2610" w14:font="MS Gothic"/>
            </w14:checkbox>
          </w:sdtPr>
          <w:sdtContent>
            <w:tc>
              <w:tcPr>
                <w:tcW w:w="189" w:type="pct"/>
              </w:tcPr>
              <w:p w14:paraId="302735B8" w14:textId="63F9BDDF" w:rsidR="00727426" w:rsidRPr="006B0AEF" w:rsidRDefault="00727426" w:rsidP="00727426">
                <w:pPr>
                  <w:jc w:val="center"/>
                </w:pPr>
                <w:r>
                  <w:rPr>
                    <w:rFonts w:ascii="MS Gothic" w:eastAsia="MS Gothic" w:hAnsi="MS Gothic" w:hint="eastAsia"/>
                  </w:rPr>
                  <w:t>☐</w:t>
                </w:r>
              </w:p>
            </w:tc>
          </w:sdtContent>
        </w:sdt>
        <w:tc>
          <w:tcPr>
            <w:tcW w:w="4811" w:type="pct"/>
            <w:gridSpan w:val="3"/>
          </w:tcPr>
          <w:p w14:paraId="6B449F85" w14:textId="2715B3CC" w:rsidR="00727426" w:rsidRPr="00FC2FA6" w:rsidRDefault="00727426" w:rsidP="00727426">
            <w:pPr>
              <w:jc w:val="left"/>
            </w:pPr>
            <w:r>
              <w:t>Si acepta la Respuesta a la SCR. Continúa proceso de Impacto Significativo</w:t>
            </w:r>
          </w:p>
        </w:tc>
      </w:tr>
      <w:tr w:rsidR="00727426" w:rsidRPr="00FC2FA6" w14:paraId="4AE03F84" w14:textId="77777777" w:rsidTr="00304292">
        <w:sdt>
          <w:sdtPr>
            <w:id w:val="-1289812933"/>
            <w14:checkbox>
              <w14:checked w14:val="0"/>
              <w14:checkedState w14:val="2612" w14:font="MS Gothic"/>
              <w14:uncheckedState w14:val="2610" w14:font="MS Gothic"/>
            </w14:checkbox>
          </w:sdtPr>
          <w:sdtContent>
            <w:tc>
              <w:tcPr>
                <w:tcW w:w="189" w:type="pct"/>
              </w:tcPr>
              <w:p w14:paraId="542EECB8" w14:textId="77777777" w:rsidR="00727426" w:rsidRPr="006B0AEF" w:rsidRDefault="00727426" w:rsidP="00304292">
                <w:pPr>
                  <w:jc w:val="center"/>
                </w:pPr>
                <w:r>
                  <w:rPr>
                    <w:rFonts w:ascii="MS Gothic" w:eastAsia="MS Gothic" w:hAnsi="MS Gothic" w:hint="eastAsia"/>
                  </w:rPr>
                  <w:t>☐</w:t>
                </w:r>
              </w:p>
            </w:tc>
          </w:sdtContent>
        </w:sdt>
        <w:tc>
          <w:tcPr>
            <w:tcW w:w="4811" w:type="pct"/>
            <w:gridSpan w:val="3"/>
          </w:tcPr>
          <w:p w14:paraId="273C2EE8" w14:textId="787C1419" w:rsidR="00727426" w:rsidRPr="00FC2FA6" w:rsidRDefault="00727426" w:rsidP="00304292">
            <w:pPr>
              <w:jc w:val="left"/>
            </w:pPr>
            <w:r>
              <w:t>Se adjunta cronograma actualizado de entrega de estudios técnicos</w:t>
            </w:r>
          </w:p>
        </w:tc>
      </w:tr>
      <w:tr w:rsidR="00727426" w:rsidRPr="00FC2FA6" w14:paraId="3308BA6F" w14:textId="77777777" w:rsidTr="00304292">
        <w:sdt>
          <w:sdtPr>
            <w:id w:val="803360029"/>
            <w14:checkbox>
              <w14:checked w14:val="0"/>
              <w14:checkedState w14:val="2612" w14:font="MS Gothic"/>
              <w14:uncheckedState w14:val="2610" w14:font="MS Gothic"/>
            </w14:checkbox>
          </w:sdtPr>
          <w:sdtContent>
            <w:tc>
              <w:tcPr>
                <w:tcW w:w="189" w:type="pct"/>
              </w:tcPr>
              <w:p w14:paraId="4CD9F072"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5FEA1A88" w14:textId="608FDB29" w:rsidR="00727426" w:rsidRPr="00FC2FA6" w:rsidRDefault="00727426" w:rsidP="00727426">
            <w:pPr>
              <w:jc w:val="left"/>
            </w:pPr>
            <w:r>
              <w:t>Si acepta la Respuesta a la SCR. Se reduce capacidad declarada para someterse al Proceso de Conexión Expeditivo</w:t>
            </w:r>
          </w:p>
        </w:tc>
      </w:tr>
      <w:tr w:rsidR="00727426" w14:paraId="240C80DA" w14:textId="77777777" w:rsidTr="00304292">
        <w:tc>
          <w:tcPr>
            <w:tcW w:w="3333" w:type="pct"/>
            <w:gridSpan w:val="2"/>
          </w:tcPr>
          <w:p w14:paraId="3E71F203" w14:textId="77777777" w:rsidR="00727426" w:rsidRDefault="00727426" w:rsidP="00304292">
            <w:pPr>
              <w:pStyle w:val="Prrafodelista"/>
              <w:numPr>
                <w:ilvl w:val="0"/>
                <w:numId w:val="11"/>
              </w:numPr>
              <w:jc w:val="left"/>
            </w:pPr>
            <w:r w:rsidRPr="009E1809">
              <w:rPr>
                <w:b/>
                <w:bCs/>
              </w:rPr>
              <w:t>Capacidad de Inyección para Conexión Expeditiva</w:t>
            </w:r>
            <w:r w:rsidRPr="00A33455">
              <w:t>:</w:t>
            </w:r>
            <w:r>
              <w:t xml:space="preserve"> (Actualizada)</w:t>
            </w:r>
          </w:p>
        </w:tc>
        <w:tc>
          <w:tcPr>
            <w:tcW w:w="833" w:type="pct"/>
          </w:tcPr>
          <w:p w14:paraId="345E320F" w14:textId="77777777" w:rsidR="00727426" w:rsidRDefault="00727426" w:rsidP="00304292">
            <w:pPr>
              <w:jc w:val="left"/>
            </w:pPr>
          </w:p>
        </w:tc>
        <w:tc>
          <w:tcPr>
            <w:tcW w:w="834" w:type="pct"/>
          </w:tcPr>
          <w:p w14:paraId="1CB3428B" w14:textId="77777777" w:rsidR="00727426" w:rsidRDefault="00727426" w:rsidP="00304292">
            <w:pPr>
              <w:jc w:val="center"/>
            </w:pPr>
            <w:r>
              <w:t>(kW)</w:t>
            </w:r>
          </w:p>
        </w:tc>
      </w:tr>
      <w:tr w:rsidR="00727426" w14:paraId="4708FB73" w14:textId="77777777" w:rsidTr="00304292">
        <w:tc>
          <w:tcPr>
            <w:tcW w:w="3333" w:type="pct"/>
            <w:gridSpan w:val="2"/>
          </w:tcPr>
          <w:p w14:paraId="0EB7E112" w14:textId="77777777" w:rsidR="00727426" w:rsidRDefault="00727426" w:rsidP="00304292">
            <w:pPr>
              <w:pStyle w:val="Prrafodelista"/>
              <w:numPr>
                <w:ilvl w:val="0"/>
                <w:numId w:val="11"/>
              </w:numPr>
              <w:jc w:val="left"/>
            </w:pPr>
            <w:r w:rsidRPr="009E1809">
              <w:rPr>
                <w:b/>
                <w:bCs/>
              </w:rPr>
              <w:t>Capacidad Instalada para Conexión Expeditiva</w:t>
            </w:r>
            <w:r w:rsidRPr="00A33455">
              <w:t>:</w:t>
            </w:r>
            <w:r>
              <w:t xml:space="preserve"> (Actualizada)</w:t>
            </w:r>
          </w:p>
        </w:tc>
        <w:tc>
          <w:tcPr>
            <w:tcW w:w="833" w:type="pct"/>
          </w:tcPr>
          <w:p w14:paraId="3F423A05" w14:textId="77777777" w:rsidR="00727426" w:rsidRDefault="00727426" w:rsidP="00304292">
            <w:pPr>
              <w:jc w:val="left"/>
            </w:pPr>
          </w:p>
        </w:tc>
        <w:tc>
          <w:tcPr>
            <w:tcW w:w="834" w:type="pct"/>
          </w:tcPr>
          <w:p w14:paraId="6AB89A6B" w14:textId="77777777" w:rsidR="00727426" w:rsidRDefault="00727426" w:rsidP="00304292">
            <w:pPr>
              <w:jc w:val="center"/>
            </w:pPr>
            <w:r>
              <w:t>(kW)</w:t>
            </w:r>
          </w:p>
        </w:tc>
      </w:tr>
      <w:tr w:rsidR="00727426" w:rsidRPr="00FC2FA6" w14:paraId="7AB7EC18" w14:textId="77777777" w:rsidTr="00304292">
        <w:sdt>
          <w:sdtPr>
            <w:id w:val="-1467804814"/>
            <w14:checkbox>
              <w14:checked w14:val="0"/>
              <w14:checkedState w14:val="2612" w14:font="MS Gothic"/>
              <w14:uncheckedState w14:val="2610" w14:font="MS Gothic"/>
            </w14:checkbox>
          </w:sdtPr>
          <w:sdtContent>
            <w:tc>
              <w:tcPr>
                <w:tcW w:w="189" w:type="pct"/>
              </w:tcPr>
              <w:p w14:paraId="1ADEEF33"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758B43E0" w14:textId="73B4FE4A" w:rsidR="00727426" w:rsidRPr="00FC2FA6" w:rsidRDefault="00727426" w:rsidP="00727426">
            <w:pPr>
              <w:jc w:val="left"/>
            </w:pPr>
            <w:r>
              <w:t>No se acepta respuesta de la solicitud. Se desiste SCR.</w:t>
            </w:r>
          </w:p>
        </w:tc>
      </w:tr>
      <w:tr w:rsidR="00727426" w:rsidRPr="006B0AEF" w14:paraId="64211DF4" w14:textId="77777777" w:rsidTr="00727426">
        <w:trPr>
          <w:trHeight w:val="283"/>
        </w:trPr>
        <w:sdt>
          <w:sdtPr>
            <w:id w:val="341044650"/>
            <w14:checkbox>
              <w14:checked w14:val="0"/>
              <w14:checkedState w14:val="2611" w14:font="MS Gothic"/>
              <w14:uncheckedState w14:val="2610" w14:font="MS Gothic"/>
            </w14:checkbox>
          </w:sdtPr>
          <w:sdtContent>
            <w:tc>
              <w:tcPr>
                <w:tcW w:w="189" w:type="pct"/>
                <w:shd w:val="clear" w:color="auto" w:fill="0A2F41" w:themeFill="accent1" w:themeFillShade="80"/>
              </w:tcPr>
              <w:p w14:paraId="2A839005" w14:textId="32978245" w:rsidR="00727426" w:rsidRPr="006B0AEF" w:rsidRDefault="00E70AFD" w:rsidP="00727426">
                <w:pPr>
                  <w:jc w:val="center"/>
                  <w:rPr>
                    <w:b/>
                    <w:bCs/>
                  </w:rPr>
                </w:pPr>
                <w:r>
                  <w:rPr>
                    <w:rFonts w:ascii="MS Gothic" w:eastAsia="MS Gothic" w:hAnsi="MS Gothic" w:hint="eastAsia"/>
                  </w:rPr>
                  <w:t>☐</w:t>
                </w:r>
              </w:p>
            </w:tc>
          </w:sdtContent>
        </w:sdt>
        <w:tc>
          <w:tcPr>
            <w:tcW w:w="4811" w:type="pct"/>
            <w:gridSpan w:val="3"/>
            <w:shd w:val="clear" w:color="auto" w:fill="0A2F41" w:themeFill="accent1" w:themeFillShade="80"/>
            <w:vAlign w:val="center"/>
          </w:tcPr>
          <w:p w14:paraId="1438DA73" w14:textId="169AAE52" w:rsidR="00727426" w:rsidRPr="006B0AEF" w:rsidRDefault="00727426" w:rsidP="00727426">
            <w:pPr>
              <w:jc w:val="left"/>
              <w:rPr>
                <w:b/>
                <w:bCs/>
              </w:rPr>
            </w:pPr>
            <w:r>
              <w:rPr>
                <w:b/>
                <w:bCs/>
              </w:rPr>
              <w:t>Sección para p</w:t>
            </w:r>
            <w:r w:rsidRPr="00B54E19">
              <w:rPr>
                <w:b/>
                <w:bCs/>
              </w:rPr>
              <w:t xml:space="preserve">roceso de </w:t>
            </w:r>
            <w:r>
              <w:rPr>
                <w:b/>
                <w:bCs/>
              </w:rPr>
              <w:t>c</w:t>
            </w:r>
            <w:r w:rsidRPr="00B54E19">
              <w:rPr>
                <w:b/>
                <w:bCs/>
              </w:rPr>
              <w:t xml:space="preserve">onexión </w:t>
            </w:r>
            <w:r>
              <w:rPr>
                <w:b/>
                <w:bCs/>
              </w:rPr>
              <w:t>que califiquen de “Impacto Significativo”. (Marcar solo una opción)</w:t>
            </w:r>
          </w:p>
        </w:tc>
      </w:tr>
      <w:tr w:rsidR="00727426" w:rsidRPr="00FC2FA6" w14:paraId="6EA61551" w14:textId="77777777" w:rsidTr="00304292">
        <w:sdt>
          <w:sdtPr>
            <w:id w:val="52512950"/>
            <w14:checkbox>
              <w14:checked w14:val="0"/>
              <w14:checkedState w14:val="2612" w14:font="MS Gothic"/>
              <w14:uncheckedState w14:val="2610" w14:font="MS Gothic"/>
            </w14:checkbox>
          </w:sdtPr>
          <w:sdtContent>
            <w:tc>
              <w:tcPr>
                <w:tcW w:w="189" w:type="pct"/>
              </w:tcPr>
              <w:p w14:paraId="60512914"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24A1CF9A" w14:textId="16ADF6D3" w:rsidR="00727426" w:rsidRPr="00FC2FA6" w:rsidRDefault="00727426" w:rsidP="00727426">
            <w:pPr>
              <w:jc w:val="left"/>
            </w:pPr>
            <w:r>
              <w:t>Si acepta “Respuesta a la SCR”</w:t>
            </w:r>
          </w:p>
        </w:tc>
      </w:tr>
      <w:tr w:rsidR="00727426" w:rsidRPr="00FC2FA6" w14:paraId="4B4EA87F" w14:textId="77777777" w:rsidTr="00304292">
        <w:sdt>
          <w:sdtPr>
            <w:id w:val="-384258380"/>
            <w14:checkbox>
              <w14:checked w14:val="0"/>
              <w14:checkedState w14:val="2612" w14:font="MS Gothic"/>
              <w14:uncheckedState w14:val="2610" w14:font="MS Gothic"/>
            </w14:checkbox>
          </w:sdtPr>
          <w:sdtContent>
            <w:tc>
              <w:tcPr>
                <w:tcW w:w="189" w:type="pct"/>
              </w:tcPr>
              <w:p w14:paraId="421AD873"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1AEE841A" w14:textId="42313E44" w:rsidR="00727426" w:rsidRPr="00FC2FA6" w:rsidRDefault="00727426" w:rsidP="00727426">
            <w:pPr>
              <w:jc w:val="left"/>
            </w:pPr>
            <w:r>
              <w:t>No acepta “Respuesta a la SCR”. Se desiste de SCR.</w:t>
            </w:r>
          </w:p>
        </w:tc>
      </w:tr>
      <w:tr w:rsidR="00727426" w:rsidRPr="00FC2FA6" w14:paraId="0BF9E910" w14:textId="77777777" w:rsidTr="00304292">
        <w:sdt>
          <w:sdtPr>
            <w:id w:val="1195733934"/>
            <w14:checkbox>
              <w14:checked w14:val="0"/>
              <w14:checkedState w14:val="2612" w14:font="MS Gothic"/>
              <w14:uncheckedState w14:val="2610" w14:font="MS Gothic"/>
            </w14:checkbox>
          </w:sdtPr>
          <w:sdtContent>
            <w:tc>
              <w:tcPr>
                <w:tcW w:w="189" w:type="pct"/>
              </w:tcPr>
              <w:p w14:paraId="2105A6D4"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70DDE728" w14:textId="56542854" w:rsidR="00727426" w:rsidRPr="00FC2FA6" w:rsidRDefault="00727426" w:rsidP="00727426">
            <w:pPr>
              <w:jc w:val="left"/>
            </w:pPr>
            <w:r>
              <w:t>No acepta “Respuesta a la SCR”. Solicita corrección de SCR.</w:t>
            </w:r>
          </w:p>
        </w:tc>
      </w:tr>
      <w:tr w:rsidR="00727426" w:rsidRPr="006B0AEF" w14:paraId="518E9036" w14:textId="77777777" w:rsidTr="00727426">
        <w:trPr>
          <w:trHeight w:val="283"/>
        </w:trPr>
        <w:sdt>
          <w:sdtPr>
            <w:id w:val="365334700"/>
            <w14:checkbox>
              <w14:checked w14:val="0"/>
              <w14:checkedState w14:val="2611" w14:font="MS Gothic"/>
              <w14:uncheckedState w14:val="2610" w14:font="MS Gothic"/>
            </w14:checkbox>
          </w:sdtPr>
          <w:sdtContent>
            <w:tc>
              <w:tcPr>
                <w:tcW w:w="189" w:type="pct"/>
                <w:shd w:val="clear" w:color="auto" w:fill="0A2F41" w:themeFill="accent1" w:themeFillShade="80"/>
              </w:tcPr>
              <w:p w14:paraId="47ABB649" w14:textId="70696F2F" w:rsidR="00727426" w:rsidRPr="006B0AEF" w:rsidRDefault="00FF117E" w:rsidP="00727426">
                <w:pPr>
                  <w:jc w:val="center"/>
                  <w:rPr>
                    <w:b/>
                    <w:bCs/>
                  </w:rPr>
                </w:pPr>
                <w:r>
                  <w:rPr>
                    <w:rFonts w:ascii="MS Gothic" w:eastAsia="MS Gothic" w:hAnsi="MS Gothic" w:hint="eastAsia"/>
                  </w:rPr>
                  <w:t>☐</w:t>
                </w:r>
              </w:p>
            </w:tc>
          </w:sdtContent>
        </w:sdt>
        <w:tc>
          <w:tcPr>
            <w:tcW w:w="4811" w:type="pct"/>
            <w:gridSpan w:val="3"/>
            <w:shd w:val="clear" w:color="auto" w:fill="0A2F41" w:themeFill="accent1" w:themeFillShade="80"/>
            <w:vAlign w:val="center"/>
          </w:tcPr>
          <w:p w14:paraId="217CF34D" w14:textId="67785617" w:rsidR="00727426" w:rsidRPr="006B0AEF" w:rsidRDefault="00727426" w:rsidP="00727426">
            <w:pPr>
              <w:jc w:val="left"/>
              <w:rPr>
                <w:b/>
                <w:bCs/>
              </w:rPr>
            </w:pPr>
            <w:r>
              <w:rPr>
                <w:b/>
                <w:bCs/>
              </w:rPr>
              <w:t>Sección para p</w:t>
            </w:r>
            <w:r w:rsidRPr="00B54E19">
              <w:rPr>
                <w:b/>
                <w:bCs/>
              </w:rPr>
              <w:t xml:space="preserve">roceso de </w:t>
            </w:r>
            <w:r>
              <w:rPr>
                <w:b/>
                <w:bCs/>
              </w:rPr>
              <w:t>c</w:t>
            </w:r>
            <w:r w:rsidRPr="00B54E19">
              <w:rPr>
                <w:b/>
                <w:bCs/>
              </w:rPr>
              <w:t xml:space="preserve">onexión </w:t>
            </w:r>
            <w:r>
              <w:rPr>
                <w:b/>
                <w:bCs/>
              </w:rPr>
              <w:t>que califiquen de “Alto Impacto”. (Marcar solo una opción)</w:t>
            </w:r>
          </w:p>
        </w:tc>
      </w:tr>
      <w:tr w:rsidR="00727426" w:rsidRPr="00FC2FA6" w14:paraId="16D39C81" w14:textId="77777777" w:rsidTr="00304292">
        <w:sdt>
          <w:sdtPr>
            <w:id w:val="450747096"/>
            <w14:checkbox>
              <w14:checked w14:val="0"/>
              <w14:checkedState w14:val="2612" w14:font="MS Gothic"/>
              <w14:uncheckedState w14:val="2610" w14:font="MS Gothic"/>
            </w14:checkbox>
          </w:sdtPr>
          <w:sdtContent>
            <w:tc>
              <w:tcPr>
                <w:tcW w:w="189" w:type="pct"/>
              </w:tcPr>
              <w:p w14:paraId="057BAE3B"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74D7D357" w14:textId="76E44BCC" w:rsidR="00727426" w:rsidRPr="00FC2FA6" w:rsidRDefault="00727426" w:rsidP="00727426">
            <w:pPr>
              <w:jc w:val="left"/>
            </w:pPr>
            <w:r>
              <w:t>Si acepta “Respuesta a la SCR”</w:t>
            </w:r>
          </w:p>
        </w:tc>
      </w:tr>
      <w:tr w:rsidR="00727426" w:rsidRPr="00FC2FA6" w14:paraId="0C9FD500" w14:textId="77777777" w:rsidTr="00304292">
        <w:sdt>
          <w:sdtPr>
            <w:id w:val="-1639020301"/>
            <w14:checkbox>
              <w14:checked w14:val="0"/>
              <w14:checkedState w14:val="2612" w14:font="MS Gothic"/>
              <w14:uncheckedState w14:val="2610" w14:font="MS Gothic"/>
            </w14:checkbox>
          </w:sdtPr>
          <w:sdtContent>
            <w:tc>
              <w:tcPr>
                <w:tcW w:w="189" w:type="pct"/>
              </w:tcPr>
              <w:p w14:paraId="1B4580B2"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5466F3B2" w14:textId="48653C32" w:rsidR="00727426" w:rsidRPr="00FC2FA6" w:rsidRDefault="00727426" w:rsidP="00727426">
            <w:pPr>
              <w:jc w:val="left"/>
            </w:pPr>
            <w:r>
              <w:t>No acepta “Respuesta a la SCR”. Se desiste de SCR.</w:t>
            </w:r>
          </w:p>
        </w:tc>
      </w:tr>
      <w:tr w:rsidR="00727426" w:rsidRPr="00FC2FA6" w14:paraId="1ED81414" w14:textId="77777777" w:rsidTr="00304292">
        <w:sdt>
          <w:sdtPr>
            <w:id w:val="-713733238"/>
            <w14:checkbox>
              <w14:checked w14:val="0"/>
              <w14:checkedState w14:val="2612" w14:font="MS Gothic"/>
              <w14:uncheckedState w14:val="2610" w14:font="MS Gothic"/>
            </w14:checkbox>
          </w:sdtPr>
          <w:sdtContent>
            <w:tc>
              <w:tcPr>
                <w:tcW w:w="189" w:type="pct"/>
              </w:tcPr>
              <w:p w14:paraId="24FB5B66"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59EE1CEA" w14:textId="4F012F45" w:rsidR="00727426" w:rsidRPr="00FC2FA6" w:rsidRDefault="00727426" w:rsidP="00727426">
            <w:pPr>
              <w:jc w:val="left"/>
            </w:pPr>
            <w:r>
              <w:t>No acepta “Respuesta a la SCR”. Solicita corrección de SCR.</w:t>
            </w:r>
          </w:p>
        </w:tc>
      </w:tr>
    </w:tbl>
    <w:p w14:paraId="6286F94A" w14:textId="77777777" w:rsidR="00727426" w:rsidRDefault="00727426" w:rsidP="00727426">
      <w:pPr>
        <w:pStyle w:val="Espacio"/>
      </w:pPr>
    </w:p>
    <w:tbl>
      <w:tblPr>
        <w:tblStyle w:val="Tablaconcuadrculaclara"/>
        <w:tblW w:w="5000" w:type="pct"/>
        <w:tblLook w:val="04A0" w:firstRow="1" w:lastRow="0" w:firstColumn="1" w:lastColumn="0" w:noHBand="0" w:noVBand="1"/>
      </w:tblPr>
      <w:tblGrid>
        <w:gridCol w:w="420"/>
        <w:gridCol w:w="8845"/>
        <w:gridCol w:w="922"/>
        <w:gridCol w:w="927"/>
      </w:tblGrid>
      <w:tr w:rsidR="00727426" w:rsidRPr="006B0AEF" w14:paraId="5DCF2B73" w14:textId="77777777" w:rsidTr="00304292">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01CE2E34" w14:textId="67888E29" w:rsidR="00727426" w:rsidRPr="006B0AEF" w:rsidRDefault="00727426" w:rsidP="00727426">
            <w:pPr>
              <w:jc w:val="center"/>
              <w:rPr>
                <w:b/>
                <w:bCs/>
              </w:rPr>
            </w:pPr>
            <w:r>
              <w:rPr>
                <w:b/>
                <w:bCs/>
              </w:rPr>
              <w:t>RESVISIÓN ANTEDENTES TÉCNICOS DE ESTUDIOS DE CONEXIÓN</w:t>
            </w:r>
            <w:r w:rsidRPr="00727426">
              <w:rPr>
                <w:b/>
                <w:bCs/>
                <w:vertAlign w:val="superscript"/>
              </w:rPr>
              <w:t>(</w:t>
            </w:r>
            <w:r w:rsidRPr="00727426">
              <w:rPr>
                <w:b/>
                <w:bCs/>
                <w:vertAlign w:val="superscript"/>
              </w:rPr>
              <w:fldChar w:fldCharType="begin"/>
            </w:r>
            <w:r w:rsidRPr="00727426">
              <w:rPr>
                <w:b/>
                <w:bCs/>
                <w:vertAlign w:val="superscript"/>
              </w:rPr>
              <w:instrText xml:space="preserve"> SEQ [num] \*arabic \* MERGEFORMAT  \* MERGEFORMAT  \* MERGEFORMAT </w:instrText>
            </w:r>
            <w:r w:rsidRPr="00727426">
              <w:rPr>
                <w:b/>
                <w:bCs/>
                <w:vertAlign w:val="superscript"/>
              </w:rPr>
              <w:fldChar w:fldCharType="separate"/>
            </w:r>
            <w:r w:rsidR="00DA2C47">
              <w:rPr>
                <w:b/>
                <w:bCs/>
                <w:noProof/>
                <w:vertAlign w:val="superscript"/>
              </w:rPr>
              <w:t>15</w:t>
            </w:r>
            <w:r w:rsidRPr="00727426">
              <w:rPr>
                <w:b/>
                <w:bCs/>
                <w:vertAlign w:val="superscript"/>
              </w:rPr>
              <w:fldChar w:fldCharType="end"/>
            </w:r>
            <w:r w:rsidRPr="00727426">
              <w:rPr>
                <w:b/>
                <w:bCs/>
                <w:vertAlign w:val="superscript"/>
              </w:rPr>
              <w:t>)</w:t>
            </w:r>
            <w:r w:rsidRPr="00A04744">
              <w:t>:</w:t>
            </w:r>
          </w:p>
        </w:tc>
      </w:tr>
      <w:tr w:rsidR="00727426" w:rsidRPr="006B0AEF" w14:paraId="65BDD137" w14:textId="77777777" w:rsidTr="00304292">
        <w:tc>
          <w:tcPr>
            <w:tcW w:w="4168" w:type="pct"/>
            <w:gridSpan w:val="2"/>
          </w:tcPr>
          <w:p w14:paraId="693945AE" w14:textId="1D9881F7" w:rsidR="00727426" w:rsidRPr="006B0AEF" w:rsidRDefault="00727426" w:rsidP="00727426">
            <w:pPr>
              <w:rPr>
                <w:szCs w:val="20"/>
              </w:rPr>
            </w:pPr>
            <w:r>
              <w:t>¿Requiere actualizar antecedentes de la red de distribución asociada?</w:t>
            </w:r>
          </w:p>
        </w:tc>
        <w:tc>
          <w:tcPr>
            <w:tcW w:w="415" w:type="pct"/>
          </w:tcPr>
          <w:p w14:paraId="553311D4" w14:textId="00B448BD" w:rsidR="00727426" w:rsidRPr="006B0AEF" w:rsidRDefault="00000000" w:rsidP="00727426">
            <w:pPr>
              <w:jc w:val="center"/>
              <w:rPr>
                <w:szCs w:val="20"/>
              </w:rPr>
            </w:pPr>
            <w:sdt>
              <w:sdtPr>
                <w:id w:val="1515254693"/>
                <w14:checkbox>
                  <w14:checked w14:val="0"/>
                  <w14:checkedState w14:val="2612" w14:font="MS Gothic"/>
                  <w14:uncheckedState w14:val="2610" w14:font="MS Gothic"/>
                </w14:checkbox>
              </w:sdtPr>
              <w:sdtContent>
                <w:r w:rsidR="00E33A3F">
                  <w:rPr>
                    <w:rFonts w:ascii="MS Gothic" w:eastAsia="MS Gothic" w:hAnsi="MS Gothic" w:hint="eastAsia"/>
                  </w:rPr>
                  <w:t>☐</w:t>
                </w:r>
              </w:sdtContent>
            </w:sdt>
            <w:r w:rsidR="00727426" w:rsidRPr="006B0AEF">
              <w:t xml:space="preserve"> Si</w:t>
            </w:r>
          </w:p>
        </w:tc>
        <w:tc>
          <w:tcPr>
            <w:tcW w:w="417" w:type="pct"/>
          </w:tcPr>
          <w:p w14:paraId="233FE841" w14:textId="5A0FB9DA" w:rsidR="00727426" w:rsidRPr="006B0AEF" w:rsidRDefault="00000000" w:rsidP="00727426">
            <w:pPr>
              <w:jc w:val="center"/>
              <w:rPr>
                <w:szCs w:val="20"/>
              </w:rPr>
            </w:pPr>
            <w:sdt>
              <w:sdtPr>
                <w:id w:val="-917635084"/>
                <w14:checkbox>
                  <w14:checked w14:val="0"/>
                  <w14:checkedState w14:val="2612" w14:font="MS Gothic"/>
                  <w14:uncheckedState w14:val="2610" w14:font="MS Gothic"/>
                </w14:checkbox>
              </w:sdtPr>
              <w:sdtContent>
                <w:r w:rsidR="007D6DA3">
                  <w:rPr>
                    <w:rFonts w:ascii="MS Gothic" w:eastAsia="MS Gothic" w:hAnsi="MS Gothic" w:hint="eastAsia"/>
                  </w:rPr>
                  <w:t>☐</w:t>
                </w:r>
              </w:sdtContent>
            </w:sdt>
            <w:r w:rsidR="00727426" w:rsidRPr="006B0AEF">
              <w:t xml:space="preserve"> No</w:t>
            </w:r>
          </w:p>
        </w:tc>
      </w:tr>
      <w:tr w:rsidR="00727426" w:rsidRPr="00FC2FA6" w14:paraId="0367B871" w14:textId="77777777" w:rsidTr="00304292">
        <w:sdt>
          <w:sdtPr>
            <w:id w:val="-1707484845"/>
            <w14:checkbox>
              <w14:checked w14:val="0"/>
              <w14:checkedState w14:val="2612" w14:font="MS Gothic"/>
              <w14:uncheckedState w14:val="2610" w14:font="MS Gothic"/>
            </w14:checkbox>
          </w:sdtPr>
          <w:sdtContent>
            <w:tc>
              <w:tcPr>
                <w:tcW w:w="189" w:type="pct"/>
              </w:tcPr>
              <w:p w14:paraId="589E9DD8" w14:textId="77777777" w:rsidR="00727426" w:rsidRPr="006B0AEF" w:rsidRDefault="00727426" w:rsidP="00727426">
                <w:pPr>
                  <w:jc w:val="center"/>
                </w:pPr>
                <w:r>
                  <w:rPr>
                    <w:rFonts w:ascii="MS Gothic" w:eastAsia="MS Gothic" w:hAnsi="MS Gothic" w:hint="eastAsia"/>
                  </w:rPr>
                  <w:t>☐</w:t>
                </w:r>
              </w:p>
            </w:tc>
          </w:sdtContent>
        </w:sdt>
        <w:tc>
          <w:tcPr>
            <w:tcW w:w="4811" w:type="pct"/>
            <w:gridSpan w:val="3"/>
          </w:tcPr>
          <w:p w14:paraId="581A48CD" w14:textId="2939B16E" w:rsidR="00727426" w:rsidRPr="00FC2FA6" w:rsidRDefault="00727426" w:rsidP="00727426">
            <w:pPr>
              <w:jc w:val="left"/>
            </w:pPr>
            <w:r>
              <w:t>Se entrega anexo con la información solicitada respecto a la red de distribución.</w:t>
            </w:r>
          </w:p>
        </w:tc>
      </w:tr>
      <w:tr w:rsidR="007D6DA3" w:rsidRPr="006B0AEF" w14:paraId="6F4B0547" w14:textId="77777777" w:rsidTr="00304292">
        <w:tc>
          <w:tcPr>
            <w:tcW w:w="4168" w:type="pct"/>
            <w:gridSpan w:val="2"/>
          </w:tcPr>
          <w:p w14:paraId="0C393F29" w14:textId="71FD0CD5" w:rsidR="007D6DA3" w:rsidRPr="006B0AEF" w:rsidRDefault="007D6DA3" w:rsidP="007D6DA3">
            <w:pPr>
              <w:rPr>
                <w:szCs w:val="20"/>
              </w:rPr>
            </w:pPr>
            <w:r>
              <w:t>¿Requiere actualiza nómina de proceso de conexión de generación distribuida?</w:t>
            </w:r>
          </w:p>
        </w:tc>
        <w:tc>
          <w:tcPr>
            <w:tcW w:w="415" w:type="pct"/>
          </w:tcPr>
          <w:p w14:paraId="0B38C677" w14:textId="04E710F0" w:rsidR="007D6DA3" w:rsidRPr="006B0AEF" w:rsidRDefault="00000000" w:rsidP="007D6DA3">
            <w:pPr>
              <w:jc w:val="center"/>
              <w:rPr>
                <w:szCs w:val="20"/>
              </w:rPr>
            </w:pPr>
            <w:sdt>
              <w:sdtPr>
                <w:id w:val="-668639527"/>
                <w14:checkbox>
                  <w14:checked w14:val="0"/>
                  <w14:checkedState w14:val="2612" w14:font="MS Gothic"/>
                  <w14:uncheckedState w14:val="2610" w14:font="MS Gothic"/>
                </w14:checkbox>
              </w:sdtPr>
              <w:sdtContent>
                <w:r w:rsidR="007D6DA3">
                  <w:rPr>
                    <w:rFonts w:ascii="MS Gothic" w:eastAsia="MS Gothic" w:hAnsi="MS Gothic" w:hint="eastAsia"/>
                  </w:rPr>
                  <w:t>☐</w:t>
                </w:r>
              </w:sdtContent>
            </w:sdt>
            <w:r w:rsidR="007D6DA3" w:rsidRPr="006B0AEF">
              <w:t xml:space="preserve"> Si</w:t>
            </w:r>
          </w:p>
        </w:tc>
        <w:tc>
          <w:tcPr>
            <w:tcW w:w="417" w:type="pct"/>
          </w:tcPr>
          <w:p w14:paraId="1C226A0C" w14:textId="6550CFAF" w:rsidR="007D6DA3" w:rsidRPr="006B0AEF" w:rsidRDefault="00000000" w:rsidP="007D6DA3">
            <w:pPr>
              <w:jc w:val="center"/>
              <w:rPr>
                <w:szCs w:val="20"/>
              </w:rPr>
            </w:pPr>
            <w:sdt>
              <w:sdtPr>
                <w:id w:val="682551043"/>
                <w14:checkbox>
                  <w14:checked w14:val="0"/>
                  <w14:checkedState w14:val="2612" w14:font="MS Gothic"/>
                  <w14:uncheckedState w14:val="2610" w14:font="MS Gothic"/>
                </w14:checkbox>
              </w:sdtPr>
              <w:sdtContent>
                <w:r w:rsidR="007D6DA3">
                  <w:rPr>
                    <w:rFonts w:ascii="MS Gothic" w:eastAsia="MS Gothic" w:hAnsi="MS Gothic" w:hint="eastAsia"/>
                  </w:rPr>
                  <w:t>☐</w:t>
                </w:r>
              </w:sdtContent>
            </w:sdt>
            <w:r w:rsidR="007D6DA3" w:rsidRPr="006B0AEF">
              <w:t xml:space="preserve"> No</w:t>
            </w:r>
          </w:p>
        </w:tc>
      </w:tr>
      <w:tr w:rsidR="007D6DA3" w:rsidRPr="00FC2FA6" w14:paraId="3F2BDE1C" w14:textId="77777777" w:rsidTr="00304292">
        <w:sdt>
          <w:sdtPr>
            <w:id w:val="-1801457194"/>
            <w14:checkbox>
              <w14:checked w14:val="0"/>
              <w14:checkedState w14:val="2612" w14:font="MS Gothic"/>
              <w14:uncheckedState w14:val="2610" w14:font="MS Gothic"/>
            </w14:checkbox>
          </w:sdtPr>
          <w:sdtContent>
            <w:tc>
              <w:tcPr>
                <w:tcW w:w="189" w:type="pct"/>
              </w:tcPr>
              <w:p w14:paraId="2C167A77" w14:textId="77777777" w:rsidR="007D6DA3" w:rsidRPr="006B0AEF" w:rsidRDefault="007D6DA3" w:rsidP="007D6DA3">
                <w:pPr>
                  <w:jc w:val="center"/>
                </w:pPr>
                <w:r>
                  <w:rPr>
                    <w:rFonts w:ascii="MS Gothic" w:eastAsia="MS Gothic" w:hAnsi="MS Gothic" w:hint="eastAsia"/>
                  </w:rPr>
                  <w:t>☐</w:t>
                </w:r>
              </w:p>
            </w:tc>
          </w:sdtContent>
        </w:sdt>
        <w:tc>
          <w:tcPr>
            <w:tcW w:w="4811" w:type="pct"/>
            <w:gridSpan w:val="3"/>
          </w:tcPr>
          <w:p w14:paraId="756502DD" w14:textId="144EE047" w:rsidR="007D6DA3" w:rsidRPr="00FC2FA6" w:rsidRDefault="007D6DA3" w:rsidP="007D6DA3">
            <w:pPr>
              <w:jc w:val="left"/>
            </w:pPr>
            <w:r>
              <w:t>Se entrega anexo con la información solicitada respecto al estado de tramitación de los GD</w:t>
            </w:r>
            <w:r w:rsidR="003B7172">
              <w:t>.</w:t>
            </w:r>
          </w:p>
        </w:tc>
      </w:tr>
      <w:tr w:rsidR="007D6DA3" w:rsidRPr="006B0AEF" w14:paraId="2BD28DDA" w14:textId="77777777" w:rsidTr="00304292">
        <w:tc>
          <w:tcPr>
            <w:tcW w:w="4168" w:type="pct"/>
            <w:gridSpan w:val="2"/>
          </w:tcPr>
          <w:p w14:paraId="72197107" w14:textId="0F6E2963" w:rsidR="007D6DA3" w:rsidRPr="006B0AEF" w:rsidRDefault="007D6DA3" w:rsidP="007D6DA3">
            <w:pPr>
              <w:rPr>
                <w:szCs w:val="20"/>
              </w:rPr>
            </w:pPr>
            <w:r>
              <w:t>¿Requiere actualiza antecedentes de la subestación primaria de distribución?</w:t>
            </w:r>
          </w:p>
        </w:tc>
        <w:tc>
          <w:tcPr>
            <w:tcW w:w="415" w:type="pct"/>
          </w:tcPr>
          <w:p w14:paraId="551210D4" w14:textId="2EABF212" w:rsidR="007D6DA3" w:rsidRPr="006B0AEF" w:rsidRDefault="00000000" w:rsidP="007D6DA3">
            <w:pPr>
              <w:jc w:val="center"/>
              <w:rPr>
                <w:szCs w:val="20"/>
              </w:rPr>
            </w:pPr>
            <w:sdt>
              <w:sdtPr>
                <w:id w:val="-1258131013"/>
                <w14:checkbox>
                  <w14:checked w14:val="0"/>
                  <w14:checkedState w14:val="2612" w14:font="MS Gothic"/>
                  <w14:uncheckedState w14:val="2610" w14:font="MS Gothic"/>
                </w14:checkbox>
              </w:sdtPr>
              <w:sdtContent>
                <w:r w:rsidR="007D6DA3">
                  <w:rPr>
                    <w:rFonts w:ascii="MS Gothic" w:eastAsia="MS Gothic" w:hAnsi="MS Gothic" w:hint="eastAsia"/>
                  </w:rPr>
                  <w:t>☐</w:t>
                </w:r>
              </w:sdtContent>
            </w:sdt>
            <w:r w:rsidR="007D6DA3" w:rsidRPr="006B0AEF">
              <w:t xml:space="preserve"> Si</w:t>
            </w:r>
          </w:p>
        </w:tc>
        <w:tc>
          <w:tcPr>
            <w:tcW w:w="417" w:type="pct"/>
          </w:tcPr>
          <w:p w14:paraId="311C7573" w14:textId="28D15115" w:rsidR="007D6DA3" w:rsidRPr="006B0AEF" w:rsidRDefault="00000000" w:rsidP="007D6DA3">
            <w:pPr>
              <w:jc w:val="center"/>
              <w:rPr>
                <w:szCs w:val="20"/>
              </w:rPr>
            </w:pPr>
            <w:sdt>
              <w:sdtPr>
                <w:id w:val="-941063221"/>
                <w14:checkbox>
                  <w14:checked w14:val="0"/>
                  <w14:checkedState w14:val="2612" w14:font="MS Gothic"/>
                  <w14:uncheckedState w14:val="2610" w14:font="MS Gothic"/>
                </w14:checkbox>
              </w:sdtPr>
              <w:sdtContent>
                <w:r w:rsidR="007D6DA3">
                  <w:rPr>
                    <w:rFonts w:ascii="MS Gothic" w:eastAsia="MS Gothic" w:hAnsi="MS Gothic" w:hint="eastAsia"/>
                  </w:rPr>
                  <w:t>☐</w:t>
                </w:r>
              </w:sdtContent>
            </w:sdt>
            <w:r w:rsidR="007D6DA3" w:rsidRPr="006B0AEF">
              <w:t xml:space="preserve"> No</w:t>
            </w:r>
          </w:p>
        </w:tc>
      </w:tr>
      <w:tr w:rsidR="007D6DA3" w:rsidRPr="00FC2FA6" w14:paraId="414EF4F6" w14:textId="77777777" w:rsidTr="00304292">
        <w:sdt>
          <w:sdtPr>
            <w:id w:val="568927743"/>
            <w14:checkbox>
              <w14:checked w14:val="0"/>
              <w14:checkedState w14:val="2612" w14:font="MS Gothic"/>
              <w14:uncheckedState w14:val="2610" w14:font="MS Gothic"/>
            </w14:checkbox>
          </w:sdtPr>
          <w:sdtContent>
            <w:tc>
              <w:tcPr>
                <w:tcW w:w="189" w:type="pct"/>
              </w:tcPr>
              <w:p w14:paraId="4798AC34" w14:textId="1FCE3506" w:rsidR="007D6DA3" w:rsidRPr="006B0AEF" w:rsidRDefault="00A66E2C" w:rsidP="007D6DA3">
                <w:pPr>
                  <w:jc w:val="center"/>
                </w:pPr>
                <w:r>
                  <w:rPr>
                    <w:rFonts w:ascii="MS Gothic" w:eastAsia="MS Gothic" w:hAnsi="MS Gothic" w:hint="eastAsia"/>
                  </w:rPr>
                  <w:t>☐</w:t>
                </w:r>
              </w:p>
            </w:tc>
          </w:sdtContent>
        </w:sdt>
        <w:tc>
          <w:tcPr>
            <w:tcW w:w="4811" w:type="pct"/>
            <w:gridSpan w:val="3"/>
          </w:tcPr>
          <w:p w14:paraId="47130FB9" w14:textId="3E0639C5" w:rsidR="007D6DA3" w:rsidRPr="00FC2FA6" w:rsidRDefault="007D6DA3" w:rsidP="007D6DA3">
            <w:pPr>
              <w:jc w:val="left"/>
            </w:pPr>
            <w:r>
              <w:t xml:space="preserve">Se entrega anexo con la información solicitada respecto </w:t>
            </w:r>
            <w:r w:rsidR="003B7172">
              <w:t>de la subestación primaria de distribución</w:t>
            </w:r>
            <w:r w:rsidR="00481F4F">
              <w:t>.</w:t>
            </w:r>
          </w:p>
        </w:tc>
      </w:tr>
      <w:tr w:rsidR="00A66E2C" w:rsidRPr="006B0AEF" w14:paraId="30D46515" w14:textId="77777777" w:rsidTr="006715F2">
        <w:tc>
          <w:tcPr>
            <w:tcW w:w="4168" w:type="pct"/>
            <w:gridSpan w:val="2"/>
          </w:tcPr>
          <w:p w14:paraId="3A10E8BB" w14:textId="75CE35DA" w:rsidR="00A66E2C" w:rsidRPr="006B0AEF" w:rsidRDefault="00A66E2C" w:rsidP="006715F2">
            <w:pPr>
              <w:rPr>
                <w:szCs w:val="20"/>
              </w:rPr>
            </w:pPr>
            <w:r>
              <w:t>¿Requiere actualiza antecedentes de</w:t>
            </w:r>
            <w:r>
              <w:t>l sistema de control, monitoreo y telecomando de la distribuidora</w:t>
            </w:r>
            <w:r>
              <w:t>?</w:t>
            </w:r>
          </w:p>
        </w:tc>
        <w:tc>
          <w:tcPr>
            <w:tcW w:w="415" w:type="pct"/>
          </w:tcPr>
          <w:p w14:paraId="35BD1CFC" w14:textId="77777777" w:rsidR="00A66E2C" w:rsidRPr="006B0AEF" w:rsidRDefault="00A66E2C" w:rsidP="006715F2">
            <w:pPr>
              <w:jc w:val="center"/>
              <w:rPr>
                <w:szCs w:val="20"/>
              </w:rPr>
            </w:pPr>
            <w:sdt>
              <w:sdtPr>
                <w:id w:val="-1593538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6B0AEF">
              <w:t xml:space="preserve"> Si</w:t>
            </w:r>
          </w:p>
        </w:tc>
        <w:tc>
          <w:tcPr>
            <w:tcW w:w="417" w:type="pct"/>
          </w:tcPr>
          <w:p w14:paraId="330DBB3A" w14:textId="77777777" w:rsidR="00A66E2C" w:rsidRPr="006B0AEF" w:rsidRDefault="00A66E2C" w:rsidP="006715F2">
            <w:pPr>
              <w:jc w:val="center"/>
              <w:rPr>
                <w:szCs w:val="20"/>
              </w:rPr>
            </w:pPr>
            <w:sdt>
              <w:sdtPr>
                <w:id w:val="1165280969"/>
                <w14:checkbox>
                  <w14:checked w14:val="0"/>
                  <w14:checkedState w14:val="2612" w14:font="MS Gothic"/>
                  <w14:uncheckedState w14:val="2610" w14:font="MS Gothic"/>
                </w14:checkbox>
              </w:sdtPr>
              <w:sdtContent>
                <w:r>
                  <w:rPr>
                    <w:rFonts w:ascii="MS Gothic" w:eastAsia="MS Gothic" w:hAnsi="MS Gothic" w:hint="eastAsia"/>
                  </w:rPr>
                  <w:t>☐</w:t>
                </w:r>
              </w:sdtContent>
            </w:sdt>
            <w:r w:rsidRPr="006B0AEF">
              <w:t xml:space="preserve"> No</w:t>
            </w:r>
          </w:p>
        </w:tc>
      </w:tr>
      <w:tr w:rsidR="00A66E2C" w:rsidRPr="00FC2FA6" w14:paraId="7F21937D" w14:textId="77777777" w:rsidTr="00304292">
        <w:sdt>
          <w:sdtPr>
            <w:id w:val="-1550056494"/>
            <w14:checkbox>
              <w14:checked w14:val="0"/>
              <w14:checkedState w14:val="2612" w14:font="MS Gothic"/>
              <w14:uncheckedState w14:val="2610" w14:font="MS Gothic"/>
            </w14:checkbox>
          </w:sdtPr>
          <w:sdtContent>
            <w:tc>
              <w:tcPr>
                <w:tcW w:w="189" w:type="pct"/>
              </w:tcPr>
              <w:p w14:paraId="4EB87110" w14:textId="605259EC" w:rsidR="00A66E2C" w:rsidRDefault="00A66E2C" w:rsidP="00A66E2C">
                <w:pPr>
                  <w:jc w:val="center"/>
                </w:pPr>
                <w:r>
                  <w:rPr>
                    <w:rFonts w:ascii="MS Gothic" w:eastAsia="MS Gothic" w:hAnsi="MS Gothic" w:hint="eastAsia"/>
                  </w:rPr>
                  <w:t>☐</w:t>
                </w:r>
              </w:p>
            </w:tc>
          </w:sdtContent>
        </w:sdt>
        <w:tc>
          <w:tcPr>
            <w:tcW w:w="4811" w:type="pct"/>
            <w:gridSpan w:val="3"/>
          </w:tcPr>
          <w:p w14:paraId="14D65FB0" w14:textId="2BF81EBB" w:rsidR="00A66E2C" w:rsidRDefault="00A66E2C" w:rsidP="00A66E2C">
            <w:pPr>
              <w:jc w:val="left"/>
            </w:pPr>
            <w:r>
              <w:t>Se entrega anexo con la información solicitada respecto de</w:t>
            </w:r>
            <w:r>
              <w:t xml:space="preserve">l </w:t>
            </w:r>
            <w:r w:rsidR="00F0789E">
              <w:t>sistema de control, monitoreo y telecomando</w:t>
            </w:r>
            <w:r w:rsidR="00F0789E">
              <w:t>.</w:t>
            </w:r>
          </w:p>
        </w:tc>
      </w:tr>
      <w:tr w:rsidR="00A66E2C" w:rsidRPr="006B0AEF" w14:paraId="5747FEB0" w14:textId="77777777" w:rsidTr="007D6DA3">
        <w:tc>
          <w:tcPr>
            <w:tcW w:w="189" w:type="pct"/>
            <w:shd w:val="clear" w:color="auto" w:fill="0E2841" w:themeFill="text2"/>
          </w:tcPr>
          <w:p w14:paraId="25719E7F" w14:textId="77777777" w:rsidR="00A66E2C" w:rsidRPr="006B0AEF" w:rsidRDefault="00A66E2C" w:rsidP="00A66E2C">
            <w:pPr>
              <w:jc w:val="center"/>
              <w:rPr>
                <w:b/>
                <w:bCs/>
              </w:rPr>
            </w:pPr>
            <w:r w:rsidRPr="006B0AEF">
              <w:rPr>
                <w:rFonts w:ascii="Symbol" w:eastAsia="Symbol" w:hAnsi="Symbol" w:cs="Symbol"/>
              </w:rPr>
              <w:t>·</w:t>
            </w:r>
          </w:p>
        </w:tc>
        <w:tc>
          <w:tcPr>
            <w:tcW w:w="4811" w:type="pct"/>
            <w:gridSpan w:val="3"/>
            <w:shd w:val="clear" w:color="auto" w:fill="0E2841" w:themeFill="text2"/>
          </w:tcPr>
          <w:p w14:paraId="12DA2EF4" w14:textId="77777777" w:rsidR="00A66E2C" w:rsidRPr="006B0AEF" w:rsidRDefault="00A66E2C" w:rsidP="00A66E2C">
            <w:pPr>
              <w:jc w:val="left"/>
              <w:rPr>
                <w:b/>
                <w:bCs/>
              </w:rPr>
            </w:pPr>
            <w:r>
              <w:rPr>
                <w:b/>
                <w:bCs/>
              </w:rPr>
              <w:t>Información del sistema de almacenamiento de energía del PMGD.</w:t>
            </w:r>
          </w:p>
        </w:tc>
      </w:tr>
      <w:tr w:rsidR="00A66E2C" w:rsidRPr="00FC2FA6" w14:paraId="745DA4D1" w14:textId="77777777" w:rsidTr="007D6DA3">
        <w:sdt>
          <w:sdtPr>
            <w:id w:val="1493453868"/>
            <w14:checkbox>
              <w14:checked w14:val="0"/>
              <w14:checkedState w14:val="2612" w14:font="MS Gothic"/>
              <w14:uncheckedState w14:val="2610" w14:font="MS Gothic"/>
            </w14:checkbox>
          </w:sdtPr>
          <w:sdtContent>
            <w:tc>
              <w:tcPr>
                <w:tcW w:w="189" w:type="pct"/>
              </w:tcPr>
              <w:p w14:paraId="3D2CF98A"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016E025F" w14:textId="7E18EC73" w:rsidR="00A66E2C" w:rsidRPr="00FC2FA6" w:rsidRDefault="00A66E2C" w:rsidP="00A66E2C">
            <w:pPr>
              <w:jc w:val="left"/>
            </w:pPr>
            <w:r>
              <w:t>Requiere nuevo anexo con el registro histórico con la demanda en la red de distribución.</w:t>
            </w:r>
          </w:p>
        </w:tc>
      </w:tr>
      <w:tr w:rsidR="00A66E2C" w:rsidRPr="00FC2FA6" w14:paraId="2382A71D" w14:textId="77777777" w:rsidTr="007D6DA3">
        <w:sdt>
          <w:sdtPr>
            <w:id w:val="-1894659251"/>
            <w14:checkbox>
              <w14:checked w14:val="0"/>
              <w14:checkedState w14:val="2612" w14:font="MS Gothic"/>
              <w14:uncheckedState w14:val="2610" w14:font="MS Gothic"/>
            </w14:checkbox>
          </w:sdtPr>
          <w:sdtContent>
            <w:tc>
              <w:tcPr>
                <w:tcW w:w="189" w:type="pct"/>
              </w:tcPr>
              <w:p w14:paraId="5E822381"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4198F1D7" w14:textId="1D33E5B3" w:rsidR="00A66E2C" w:rsidRPr="00FC2FA6" w:rsidRDefault="00A66E2C" w:rsidP="00A66E2C">
            <w:pPr>
              <w:jc w:val="left"/>
            </w:pPr>
            <w:r>
              <w:t>Requiere nuevo anexo con el nivel de cortocircuito y equivalente de red aguas arriba de la cabecera del alimentador.</w:t>
            </w:r>
          </w:p>
        </w:tc>
      </w:tr>
      <w:tr w:rsidR="00A66E2C" w:rsidRPr="00FC2FA6" w14:paraId="780C2FB7" w14:textId="77777777" w:rsidTr="007D6DA3">
        <w:sdt>
          <w:sdtPr>
            <w:id w:val="-861743479"/>
            <w14:checkbox>
              <w14:checked w14:val="0"/>
              <w14:checkedState w14:val="2612" w14:font="MS Gothic"/>
              <w14:uncheckedState w14:val="2610" w14:font="MS Gothic"/>
            </w14:checkbox>
          </w:sdtPr>
          <w:sdtContent>
            <w:tc>
              <w:tcPr>
                <w:tcW w:w="189" w:type="pct"/>
              </w:tcPr>
              <w:p w14:paraId="54DB8C6D"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05A72391" w14:textId="6AFFC97C" w:rsidR="00A66E2C" w:rsidRPr="00FC2FA6" w:rsidRDefault="00A66E2C" w:rsidP="00A66E2C">
            <w:pPr>
              <w:jc w:val="left"/>
            </w:pPr>
            <w:r>
              <w:t>Requiere nuevo anexo con el ajuste de protecciones de la red de distribución y equipos de operación.</w:t>
            </w:r>
          </w:p>
        </w:tc>
      </w:tr>
      <w:tr w:rsidR="00A66E2C" w:rsidRPr="00FC2FA6" w14:paraId="77042831" w14:textId="77777777" w:rsidTr="007D6DA3">
        <w:sdt>
          <w:sdtPr>
            <w:id w:val="220106073"/>
            <w14:checkbox>
              <w14:checked w14:val="0"/>
              <w14:checkedState w14:val="2612" w14:font="MS Gothic"/>
              <w14:uncheckedState w14:val="2610" w14:font="MS Gothic"/>
            </w14:checkbox>
          </w:sdtPr>
          <w:sdtContent>
            <w:tc>
              <w:tcPr>
                <w:tcW w:w="189" w:type="pct"/>
              </w:tcPr>
              <w:p w14:paraId="6FA079D2"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7A6E5D74" w14:textId="71E1827F" w:rsidR="00A66E2C" w:rsidRPr="00FC2FA6" w:rsidRDefault="00A66E2C" w:rsidP="00A66E2C">
            <w:pPr>
              <w:jc w:val="left"/>
            </w:pPr>
            <w:r>
              <w:t>Requiere nuevo anexo con el ajuste de protecciones de la red adyacentes en la subestación primaria de distribución.</w:t>
            </w:r>
          </w:p>
        </w:tc>
      </w:tr>
      <w:tr w:rsidR="00A66E2C" w:rsidRPr="00FC2FA6" w14:paraId="01494CDF" w14:textId="77777777" w:rsidTr="007D6DA3">
        <w:sdt>
          <w:sdtPr>
            <w:id w:val="-351492497"/>
            <w14:checkbox>
              <w14:checked w14:val="0"/>
              <w14:checkedState w14:val="2612" w14:font="MS Gothic"/>
              <w14:uncheckedState w14:val="2610" w14:font="MS Gothic"/>
            </w14:checkbox>
          </w:sdtPr>
          <w:sdtContent>
            <w:tc>
              <w:tcPr>
                <w:tcW w:w="189" w:type="pct"/>
              </w:tcPr>
              <w:p w14:paraId="286AF5A4"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2A5E5E02" w14:textId="73582411" w:rsidR="00A66E2C" w:rsidRPr="00FC2FA6" w:rsidRDefault="00A66E2C" w:rsidP="00A66E2C">
            <w:pPr>
              <w:jc w:val="left"/>
            </w:pPr>
            <w:r>
              <w:t xml:space="preserve">Requiere nuevo anexo con obras de expansión de la red de distribución previstas. </w:t>
            </w:r>
          </w:p>
        </w:tc>
      </w:tr>
      <w:tr w:rsidR="00A66E2C" w:rsidRPr="00FC2FA6" w14:paraId="243B7BEC" w14:textId="77777777" w:rsidTr="007D6DA3">
        <w:sdt>
          <w:sdtPr>
            <w:id w:val="-399751070"/>
            <w14:checkbox>
              <w14:checked w14:val="0"/>
              <w14:checkedState w14:val="2612" w14:font="MS Gothic"/>
              <w14:uncheckedState w14:val="2610" w14:font="MS Gothic"/>
            </w14:checkbox>
          </w:sdtPr>
          <w:sdtContent>
            <w:tc>
              <w:tcPr>
                <w:tcW w:w="189" w:type="pct"/>
              </w:tcPr>
              <w:p w14:paraId="15214EDC"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39DB1182" w14:textId="176C899A" w:rsidR="00A66E2C" w:rsidRPr="00FC2FA6" w:rsidRDefault="00A66E2C" w:rsidP="00A66E2C">
            <w:pPr>
              <w:jc w:val="left"/>
            </w:pPr>
            <w:r>
              <w:t>Requiere nuevo anexo con el estándar constructivo de la red de distribución.</w:t>
            </w:r>
          </w:p>
        </w:tc>
      </w:tr>
      <w:tr w:rsidR="00A66E2C" w:rsidRPr="00FC2FA6" w14:paraId="23C46C7E" w14:textId="77777777" w:rsidTr="007D6DA3">
        <w:sdt>
          <w:sdtPr>
            <w:id w:val="840665450"/>
            <w14:checkbox>
              <w14:checked w14:val="0"/>
              <w14:checkedState w14:val="2612" w14:font="MS Gothic"/>
              <w14:uncheckedState w14:val="2610" w14:font="MS Gothic"/>
            </w14:checkbox>
          </w:sdtPr>
          <w:sdtContent>
            <w:tc>
              <w:tcPr>
                <w:tcW w:w="189" w:type="pct"/>
              </w:tcPr>
              <w:p w14:paraId="7A855D4D"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69595951" w14:textId="39E7A24D" w:rsidR="00A66E2C" w:rsidRPr="00FC2FA6" w:rsidRDefault="00A66E2C" w:rsidP="00A66E2C">
            <w:pPr>
              <w:jc w:val="left"/>
            </w:pPr>
            <w:r>
              <w:t>Requiere nuevo anexo con coordinación de obras adicionales, adecuaciones y ajustes previstas en la red de distribución.</w:t>
            </w:r>
          </w:p>
        </w:tc>
      </w:tr>
      <w:tr w:rsidR="00A66E2C" w:rsidRPr="00FC2FA6" w14:paraId="508D8736" w14:textId="77777777" w:rsidTr="007D6DA3">
        <w:sdt>
          <w:sdtPr>
            <w:id w:val="-2096780949"/>
            <w14:checkbox>
              <w14:checked w14:val="0"/>
              <w14:checkedState w14:val="2612" w14:font="MS Gothic"/>
              <w14:uncheckedState w14:val="2610" w14:font="MS Gothic"/>
            </w14:checkbox>
          </w:sdtPr>
          <w:sdtContent>
            <w:tc>
              <w:tcPr>
                <w:tcW w:w="189" w:type="pct"/>
              </w:tcPr>
              <w:p w14:paraId="69A99DE5"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2B1B475D" w14:textId="064A3726" w:rsidR="00A66E2C" w:rsidRPr="00FC2FA6" w:rsidRDefault="00A66E2C" w:rsidP="00A66E2C">
            <w:pPr>
              <w:jc w:val="left"/>
            </w:pPr>
            <w:r>
              <w:t>Requiere nuevo anexo con escenario de estudio propuesto por la Empresa Distribuidora.</w:t>
            </w:r>
          </w:p>
        </w:tc>
      </w:tr>
      <w:tr w:rsidR="00A66E2C" w:rsidRPr="00FC2FA6" w14:paraId="6ED344E0" w14:textId="77777777" w:rsidTr="007D6DA3">
        <w:sdt>
          <w:sdtPr>
            <w:id w:val="-1055848520"/>
            <w14:checkbox>
              <w14:checked w14:val="0"/>
              <w14:checkedState w14:val="2612" w14:font="MS Gothic"/>
              <w14:uncheckedState w14:val="2610" w14:font="MS Gothic"/>
            </w14:checkbox>
          </w:sdtPr>
          <w:sdtContent>
            <w:tc>
              <w:tcPr>
                <w:tcW w:w="189" w:type="pct"/>
              </w:tcPr>
              <w:p w14:paraId="36920E6E"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1C406E46" w14:textId="683251BE" w:rsidR="00A66E2C" w:rsidRPr="00FC2FA6" w:rsidRDefault="00A66E2C" w:rsidP="00A66E2C">
            <w:pPr>
              <w:jc w:val="left"/>
            </w:pPr>
            <w:r>
              <w:t>Requiere nuevo anexo con principales características técnicas de los medios de generación distribuidos previstos y conectados.</w:t>
            </w:r>
          </w:p>
        </w:tc>
      </w:tr>
      <w:tr w:rsidR="00A66E2C" w:rsidRPr="00FC2FA6" w14:paraId="077A84C6" w14:textId="77777777" w:rsidTr="007D6DA3">
        <w:sdt>
          <w:sdtPr>
            <w:id w:val="1946891497"/>
            <w14:checkbox>
              <w14:checked w14:val="0"/>
              <w14:checkedState w14:val="2612" w14:font="MS Gothic"/>
              <w14:uncheckedState w14:val="2610" w14:font="MS Gothic"/>
            </w14:checkbox>
          </w:sdtPr>
          <w:sdtContent>
            <w:tc>
              <w:tcPr>
                <w:tcW w:w="189" w:type="pct"/>
              </w:tcPr>
              <w:p w14:paraId="0F2D4EFC"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583BC17C" w14:textId="6D76D4EA" w:rsidR="00A66E2C" w:rsidRPr="00FC2FA6" w:rsidRDefault="00A66E2C" w:rsidP="00A66E2C">
            <w:pPr>
              <w:jc w:val="left"/>
            </w:pPr>
            <w:r>
              <w:t>Requiere nuevo anexo con características técnicas de los componentes pertenecientes a la red de distribución.</w:t>
            </w:r>
          </w:p>
        </w:tc>
      </w:tr>
      <w:tr w:rsidR="00A66E2C" w:rsidRPr="00FC2FA6" w14:paraId="2553CE6B" w14:textId="77777777" w:rsidTr="007D6DA3">
        <w:sdt>
          <w:sdtPr>
            <w:id w:val="76029725"/>
            <w14:checkbox>
              <w14:checked w14:val="0"/>
              <w14:checkedState w14:val="2612" w14:font="MS Gothic"/>
              <w14:uncheckedState w14:val="2610" w14:font="MS Gothic"/>
            </w14:checkbox>
          </w:sdtPr>
          <w:sdtContent>
            <w:tc>
              <w:tcPr>
                <w:tcW w:w="189" w:type="pct"/>
              </w:tcPr>
              <w:p w14:paraId="6FA28BC5" w14:textId="77777777" w:rsidR="00A66E2C" w:rsidRPr="006B0AEF" w:rsidRDefault="00A66E2C" w:rsidP="00A66E2C">
                <w:pPr>
                  <w:jc w:val="center"/>
                </w:pPr>
                <w:r>
                  <w:rPr>
                    <w:rFonts w:ascii="MS Gothic" w:eastAsia="MS Gothic" w:hAnsi="MS Gothic" w:hint="eastAsia"/>
                  </w:rPr>
                  <w:t>☐</w:t>
                </w:r>
              </w:p>
            </w:tc>
          </w:sdtContent>
        </w:sdt>
        <w:tc>
          <w:tcPr>
            <w:tcW w:w="4811" w:type="pct"/>
            <w:gridSpan w:val="3"/>
          </w:tcPr>
          <w:p w14:paraId="49D902F8" w14:textId="0FEAF58E" w:rsidR="00A66E2C" w:rsidRPr="00FC2FA6" w:rsidRDefault="00A66E2C" w:rsidP="00A66E2C">
            <w:pPr>
              <w:jc w:val="left"/>
            </w:pPr>
            <w:r>
              <w:t>Otros:</w:t>
            </w:r>
          </w:p>
        </w:tc>
      </w:tr>
      <w:tr w:rsidR="00A66E2C" w:rsidRPr="00FC2FA6" w14:paraId="507DEE33" w14:textId="77777777" w:rsidTr="007D6DA3">
        <w:sdt>
          <w:sdtPr>
            <w:id w:val="-1579821579"/>
            <w14:checkbox>
              <w14:checked w14:val="0"/>
              <w14:checkedState w14:val="2612" w14:font="MS Gothic"/>
              <w14:uncheckedState w14:val="2610" w14:font="MS Gothic"/>
            </w14:checkbox>
          </w:sdtPr>
          <w:sdtContent>
            <w:tc>
              <w:tcPr>
                <w:tcW w:w="189" w:type="pct"/>
              </w:tcPr>
              <w:p w14:paraId="10C2719B" w14:textId="4107E6C2" w:rsidR="00A66E2C" w:rsidRDefault="00A66E2C" w:rsidP="00A66E2C">
                <w:pPr>
                  <w:jc w:val="center"/>
                </w:pPr>
                <w:r>
                  <w:rPr>
                    <w:rFonts w:ascii="MS Gothic" w:eastAsia="MS Gothic" w:hAnsi="MS Gothic" w:hint="eastAsia"/>
                  </w:rPr>
                  <w:t>☐</w:t>
                </w:r>
              </w:p>
            </w:tc>
          </w:sdtContent>
        </w:sdt>
        <w:tc>
          <w:tcPr>
            <w:tcW w:w="4811" w:type="pct"/>
            <w:gridSpan w:val="3"/>
          </w:tcPr>
          <w:p w14:paraId="0E8CF41E" w14:textId="77777777" w:rsidR="00A66E2C" w:rsidRDefault="00A66E2C" w:rsidP="00A66E2C">
            <w:pPr>
              <w:jc w:val="left"/>
            </w:pPr>
          </w:p>
        </w:tc>
      </w:tr>
    </w:tbl>
    <w:p w14:paraId="3E12AAC9" w14:textId="77777777" w:rsidR="00727426" w:rsidRDefault="00727426" w:rsidP="007D6DA3">
      <w:pPr>
        <w:pStyle w:val="Sinespaciado"/>
      </w:pPr>
    </w:p>
    <w:tbl>
      <w:tblPr>
        <w:tblStyle w:val="Tablaconcuadrculaclara"/>
        <w:tblW w:w="5000" w:type="pct"/>
        <w:tblLook w:val="04A0" w:firstRow="1" w:lastRow="0" w:firstColumn="1" w:lastColumn="0" w:noHBand="0" w:noVBand="1"/>
      </w:tblPr>
      <w:tblGrid>
        <w:gridCol w:w="420"/>
        <w:gridCol w:w="8845"/>
        <w:gridCol w:w="922"/>
        <w:gridCol w:w="927"/>
      </w:tblGrid>
      <w:tr w:rsidR="007D6DA3" w:rsidRPr="006B0AEF" w14:paraId="65CCEAAA" w14:textId="77777777" w:rsidTr="007D6DA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9E15D81" w14:textId="7C87AA13" w:rsidR="007D6DA3" w:rsidRPr="006B0AEF" w:rsidRDefault="007D6DA3" w:rsidP="007D6DA3">
            <w:pPr>
              <w:jc w:val="center"/>
              <w:rPr>
                <w:b/>
                <w:bCs/>
              </w:rPr>
            </w:pPr>
            <w:r>
              <w:rPr>
                <w:b/>
                <w:bCs/>
              </w:rPr>
              <w:t>REVISIÓN DE PLATAFORMA DE INFORMACIÓN PUBLICA</w:t>
            </w:r>
            <w:r w:rsidRPr="00A04744">
              <w:t>:</w:t>
            </w:r>
          </w:p>
        </w:tc>
      </w:tr>
      <w:tr w:rsidR="007D6DA3" w:rsidRPr="006B0AEF" w14:paraId="63819DFC" w14:textId="77777777" w:rsidTr="007D6DA3">
        <w:tc>
          <w:tcPr>
            <w:tcW w:w="4168" w:type="pct"/>
            <w:gridSpan w:val="2"/>
          </w:tcPr>
          <w:p w14:paraId="01535C92" w14:textId="314E62D6" w:rsidR="007D6DA3" w:rsidRPr="006B0AEF" w:rsidRDefault="007D6DA3" w:rsidP="007D6DA3">
            <w:pPr>
              <w:rPr>
                <w:szCs w:val="20"/>
              </w:rPr>
            </w:pPr>
            <w:r>
              <w:t>¿La información de la red de distribución está disponible en la PIP?</w:t>
            </w:r>
            <w:r w:rsidR="005651A4" w:rsidRPr="00643BFD">
              <w:rPr>
                <w:b/>
                <w:bCs/>
                <w:vertAlign w:val="superscript"/>
              </w:rPr>
              <w:t>(</w:t>
            </w:r>
            <w:r w:rsidR="005651A4">
              <w:rPr>
                <w:b/>
                <w:bCs/>
                <w:vertAlign w:val="superscript"/>
              </w:rPr>
              <w:fldChar w:fldCharType="begin"/>
            </w:r>
            <w:r w:rsidR="005651A4">
              <w:rPr>
                <w:b/>
                <w:bCs/>
                <w:vertAlign w:val="superscript"/>
              </w:rPr>
              <w:instrText xml:space="preserve"> SEQ [num] \*arabic \* MERGEFORMAT  \* MERGEFORMAT  \* MERGEFORMAT </w:instrText>
            </w:r>
            <w:r w:rsidR="005651A4">
              <w:rPr>
                <w:b/>
                <w:bCs/>
                <w:vertAlign w:val="superscript"/>
              </w:rPr>
              <w:fldChar w:fldCharType="separate"/>
            </w:r>
            <w:r w:rsidR="005651A4">
              <w:rPr>
                <w:b/>
                <w:bCs/>
                <w:noProof/>
                <w:vertAlign w:val="superscript"/>
              </w:rPr>
              <w:t>17</w:t>
            </w:r>
            <w:r w:rsidR="005651A4">
              <w:rPr>
                <w:b/>
                <w:bCs/>
                <w:vertAlign w:val="superscript"/>
              </w:rPr>
              <w:fldChar w:fldCharType="end"/>
            </w:r>
            <w:r w:rsidR="005651A4">
              <w:rPr>
                <w:b/>
                <w:bCs/>
                <w:vertAlign w:val="superscript"/>
              </w:rPr>
              <w:t>)</w:t>
            </w:r>
          </w:p>
        </w:tc>
        <w:tc>
          <w:tcPr>
            <w:tcW w:w="415" w:type="pct"/>
          </w:tcPr>
          <w:p w14:paraId="7612F439" w14:textId="2C93DAA5" w:rsidR="007D6DA3" w:rsidRPr="006B0AEF" w:rsidRDefault="00000000" w:rsidP="007D6DA3">
            <w:pPr>
              <w:jc w:val="center"/>
              <w:rPr>
                <w:szCs w:val="20"/>
              </w:rPr>
            </w:pPr>
            <w:sdt>
              <w:sdtPr>
                <w:id w:val="841667321"/>
                <w14:checkbox>
                  <w14:checked w14:val="0"/>
                  <w14:checkedState w14:val="2612" w14:font="MS Gothic"/>
                  <w14:uncheckedState w14:val="2610" w14:font="MS Gothic"/>
                </w14:checkbox>
              </w:sdtPr>
              <w:sdtContent>
                <w:r w:rsidR="00E33A3F">
                  <w:rPr>
                    <w:rFonts w:ascii="MS Gothic" w:eastAsia="MS Gothic" w:hAnsi="MS Gothic" w:hint="eastAsia"/>
                  </w:rPr>
                  <w:t>☐</w:t>
                </w:r>
              </w:sdtContent>
            </w:sdt>
            <w:r w:rsidR="007D6DA3" w:rsidRPr="006B0AEF">
              <w:t xml:space="preserve"> Si</w:t>
            </w:r>
          </w:p>
        </w:tc>
        <w:tc>
          <w:tcPr>
            <w:tcW w:w="417" w:type="pct"/>
          </w:tcPr>
          <w:p w14:paraId="50302ED6" w14:textId="77777777" w:rsidR="007D6DA3" w:rsidRPr="006B0AEF" w:rsidRDefault="00000000" w:rsidP="007D6DA3">
            <w:pPr>
              <w:jc w:val="center"/>
              <w:rPr>
                <w:szCs w:val="20"/>
              </w:rPr>
            </w:pPr>
            <w:sdt>
              <w:sdtPr>
                <w:id w:val="1689411486"/>
                <w14:checkbox>
                  <w14:checked w14:val="0"/>
                  <w14:checkedState w14:val="2612" w14:font="MS Gothic"/>
                  <w14:uncheckedState w14:val="2610" w14:font="MS Gothic"/>
                </w14:checkbox>
              </w:sdtPr>
              <w:sdtContent>
                <w:r w:rsidR="007D6DA3">
                  <w:rPr>
                    <w:rFonts w:ascii="MS Gothic" w:eastAsia="MS Gothic" w:hAnsi="MS Gothic" w:hint="eastAsia"/>
                  </w:rPr>
                  <w:t>☐</w:t>
                </w:r>
              </w:sdtContent>
            </w:sdt>
            <w:r w:rsidR="007D6DA3" w:rsidRPr="006B0AEF">
              <w:t xml:space="preserve"> No</w:t>
            </w:r>
          </w:p>
        </w:tc>
      </w:tr>
      <w:tr w:rsidR="007D6DA3" w:rsidRPr="00FC2FA6" w14:paraId="431F1CBE" w14:textId="77777777" w:rsidTr="007D6DA3">
        <w:sdt>
          <w:sdtPr>
            <w:id w:val="593745716"/>
            <w14:checkbox>
              <w14:checked w14:val="0"/>
              <w14:checkedState w14:val="2612" w14:font="MS Gothic"/>
              <w14:uncheckedState w14:val="2610" w14:font="MS Gothic"/>
            </w14:checkbox>
          </w:sdtPr>
          <w:sdtContent>
            <w:tc>
              <w:tcPr>
                <w:tcW w:w="189" w:type="pct"/>
              </w:tcPr>
              <w:p w14:paraId="1EB21BD1" w14:textId="77777777" w:rsidR="007D6DA3" w:rsidRPr="006B0AEF" w:rsidRDefault="007D6DA3" w:rsidP="007D6DA3">
                <w:pPr>
                  <w:jc w:val="center"/>
                </w:pPr>
                <w:r>
                  <w:rPr>
                    <w:rFonts w:ascii="MS Gothic" w:eastAsia="MS Gothic" w:hAnsi="MS Gothic" w:hint="eastAsia"/>
                  </w:rPr>
                  <w:t>☐</w:t>
                </w:r>
              </w:p>
            </w:tc>
          </w:sdtContent>
        </w:sdt>
        <w:tc>
          <w:tcPr>
            <w:tcW w:w="4811" w:type="pct"/>
            <w:gridSpan w:val="3"/>
          </w:tcPr>
          <w:p w14:paraId="31E1EBC8" w14:textId="1AEC0D60" w:rsidR="007D6DA3" w:rsidRPr="00FC2FA6" w:rsidRDefault="007D6DA3" w:rsidP="007D6DA3">
            <w:pPr>
              <w:jc w:val="left"/>
            </w:pPr>
            <w:r>
              <w:t>Adjunta anexo con las justificaciones respecto a las observaciones a la Plataforma de Información Pública.</w:t>
            </w:r>
          </w:p>
        </w:tc>
      </w:tr>
      <w:tr w:rsidR="007D6DA3" w:rsidRPr="00FC2FA6" w14:paraId="7204D24B" w14:textId="77777777" w:rsidTr="007D6DA3">
        <w:tc>
          <w:tcPr>
            <w:tcW w:w="5000" w:type="pct"/>
            <w:gridSpan w:val="4"/>
          </w:tcPr>
          <w:p w14:paraId="7E9D4248" w14:textId="58028779" w:rsidR="007D6DA3" w:rsidRDefault="007D6DA3" w:rsidP="007D6DA3">
            <w:pPr>
              <w:jc w:val="left"/>
            </w:pPr>
            <w:r>
              <w:t>Fecha de los antecedentes revisados en la Plataforma de Información Pública, expresado en (día/mes/año):</w:t>
            </w:r>
          </w:p>
        </w:tc>
      </w:tr>
      <w:tr w:rsidR="007D6DA3" w:rsidRPr="00CD681C" w14:paraId="11442920" w14:textId="77777777" w:rsidTr="00F0789E">
        <w:trPr>
          <w:trHeight w:val="907"/>
        </w:trPr>
        <w:tc>
          <w:tcPr>
            <w:tcW w:w="5000" w:type="pct"/>
            <w:gridSpan w:val="4"/>
          </w:tcPr>
          <w:p w14:paraId="19774FFC" w14:textId="77777777" w:rsidR="007D6DA3" w:rsidRPr="00CD681C" w:rsidRDefault="007D6DA3" w:rsidP="00304292">
            <w:pPr>
              <w:jc w:val="left"/>
            </w:pPr>
            <w:r>
              <w:t>Motivo (forma breve y clara):</w:t>
            </w:r>
          </w:p>
        </w:tc>
      </w:tr>
    </w:tbl>
    <w:p w14:paraId="6CB3CCD4" w14:textId="77777777" w:rsidR="003214E0" w:rsidRDefault="003214E0">
      <w:pPr>
        <w:jc w:val="left"/>
        <w:rPr>
          <w:sz w:val="4"/>
        </w:rPr>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F0789E">
        <w:trPr>
          <w:trHeight w:val="907"/>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5B494C2C" w14:textId="77777777" w:rsidTr="009C6F5E">
        <w:tc>
          <w:tcPr>
            <w:tcW w:w="5000" w:type="pct"/>
            <w:gridSpan w:val="4"/>
            <w:tcBorders>
              <w:top w:val="thinThickLargeGap" w:sz="24" w:space="0" w:color="auto"/>
            </w:tcBorders>
            <w:shd w:val="clear" w:color="auto" w:fill="C1E4F5" w:themeFill="accent1" w:themeFillTint="33"/>
          </w:tcPr>
          <w:p w14:paraId="36C91577"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6B0AEF" w:rsidRPr="006B0AEF" w14:paraId="107F9169" w14:textId="77777777" w:rsidTr="009C6F5E">
        <w:tc>
          <w:tcPr>
            <w:tcW w:w="2500" w:type="pct"/>
            <w:gridSpan w:val="2"/>
          </w:tcPr>
          <w:p w14:paraId="25FC1AF0" w14:textId="77777777" w:rsidR="00327CFE" w:rsidRPr="006B0AEF" w:rsidRDefault="00C77EDA" w:rsidP="00C77EDA">
            <w:pPr>
              <w:jc w:val="center"/>
              <w:rPr>
                <w:b/>
                <w:bCs/>
              </w:rPr>
            </w:pPr>
            <w:r w:rsidRPr="006B0AEF">
              <w:rPr>
                <w:b/>
                <w:bCs/>
              </w:rPr>
              <w:t>EMPRESA SOLICITANTE</w:t>
            </w:r>
          </w:p>
        </w:tc>
        <w:tc>
          <w:tcPr>
            <w:tcW w:w="2500" w:type="pct"/>
            <w:gridSpan w:val="2"/>
          </w:tcPr>
          <w:p w14:paraId="53A232B1" w14:textId="77777777" w:rsidR="00327CFE" w:rsidRPr="006B0AEF" w:rsidRDefault="00C77EDA" w:rsidP="00C77EDA">
            <w:pPr>
              <w:jc w:val="center"/>
              <w:rPr>
                <w:b/>
                <w:bCs/>
              </w:rPr>
            </w:pPr>
            <w:r w:rsidRPr="006B0AEF">
              <w:rPr>
                <w:b/>
                <w:bCs/>
              </w:rPr>
              <w:t>EMPRESA DISTRIBUIDORA</w:t>
            </w:r>
          </w:p>
        </w:tc>
      </w:tr>
      <w:tr w:rsidR="006B0AEF" w:rsidRPr="006B0AEF" w14:paraId="182D71F9" w14:textId="77777777" w:rsidTr="009C6F5E">
        <w:trPr>
          <w:trHeight w:val="1984"/>
        </w:trPr>
        <w:tc>
          <w:tcPr>
            <w:tcW w:w="2500" w:type="pct"/>
            <w:gridSpan w:val="2"/>
            <w:vAlign w:val="center"/>
          </w:tcPr>
          <w:p w14:paraId="08FA2C36" w14:textId="77777777" w:rsidR="00632431" w:rsidRPr="006B0AEF" w:rsidRDefault="00632431" w:rsidP="00331BAE">
            <w:pPr>
              <w:jc w:val="center"/>
            </w:pPr>
          </w:p>
        </w:tc>
        <w:tc>
          <w:tcPr>
            <w:tcW w:w="2500" w:type="pct"/>
            <w:gridSpan w:val="2"/>
            <w:vAlign w:val="center"/>
          </w:tcPr>
          <w:p w14:paraId="007EB68A" w14:textId="77777777" w:rsidR="00632431" w:rsidRPr="006B0AEF" w:rsidRDefault="00632431" w:rsidP="00331BAE">
            <w:pPr>
              <w:jc w:val="center"/>
            </w:pPr>
          </w:p>
        </w:tc>
      </w:tr>
      <w:tr w:rsidR="006B0AEF" w:rsidRPr="006B0AEF" w14:paraId="01CED0E5" w14:textId="77777777" w:rsidTr="009C6F5E">
        <w:tc>
          <w:tcPr>
            <w:tcW w:w="2500" w:type="pct"/>
            <w:gridSpan w:val="2"/>
          </w:tcPr>
          <w:p w14:paraId="227A2CE2" w14:textId="77777777" w:rsidR="009857E7" w:rsidRPr="006B0AEF" w:rsidRDefault="009857E7" w:rsidP="000209C3">
            <w:pPr>
              <w:jc w:val="center"/>
            </w:pPr>
            <w:r w:rsidRPr="006B0AEF">
              <w:rPr>
                <w:b/>
                <w:bCs/>
              </w:rPr>
              <w:t>FIRMA / TIMBRE</w:t>
            </w:r>
          </w:p>
        </w:tc>
        <w:tc>
          <w:tcPr>
            <w:tcW w:w="2500" w:type="pct"/>
            <w:gridSpan w:val="2"/>
          </w:tcPr>
          <w:p w14:paraId="4418ADC2" w14:textId="77777777" w:rsidR="009857E7" w:rsidRPr="006B0AEF" w:rsidRDefault="009857E7" w:rsidP="009857E7">
            <w:pPr>
              <w:jc w:val="center"/>
            </w:pPr>
            <w:r w:rsidRPr="006B0AEF">
              <w:rPr>
                <w:b/>
                <w:bCs/>
              </w:rPr>
              <w:t>FIRMA / TIMBRE</w:t>
            </w:r>
          </w:p>
        </w:tc>
      </w:tr>
      <w:tr w:rsidR="0027325B" w:rsidRPr="006B0AEF" w14:paraId="7D960EC9" w14:textId="77777777" w:rsidTr="003D1B26">
        <w:tc>
          <w:tcPr>
            <w:tcW w:w="1248" w:type="pct"/>
          </w:tcPr>
          <w:p w14:paraId="7630A214" w14:textId="2C04BAE2" w:rsidR="0027325B" w:rsidRPr="006B0AEF" w:rsidRDefault="0027325B" w:rsidP="0027325B">
            <w:pPr>
              <w:jc w:val="left"/>
            </w:pPr>
            <w:r w:rsidRPr="00FC2FA6">
              <w:t>Nombre Representante:</w:t>
            </w:r>
          </w:p>
        </w:tc>
        <w:tc>
          <w:tcPr>
            <w:tcW w:w="1252" w:type="pct"/>
          </w:tcPr>
          <w:p w14:paraId="42C6BEA5" w14:textId="7FAE202A" w:rsidR="0027325B" w:rsidRPr="006B0AEF" w:rsidRDefault="0027325B" w:rsidP="0027325B">
            <w:pPr>
              <w:jc w:val="left"/>
            </w:pPr>
          </w:p>
        </w:tc>
        <w:tc>
          <w:tcPr>
            <w:tcW w:w="1250" w:type="pct"/>
          </w:tcPr>
          <w:p w14:paraId="5D8CA791" w14:textId="711A2356" w:rsidR="0027325B" w:rsidRPr="006B0AEF" w:rsidRDefault="0027325B" w:rsidP="0027325B">
            <w:pPr>
              <w:jc w:val="left"/>
            </w:pPr>
            <w:r w:rsidRPr="00FC2FA6">
              <w:t>Nombre Encargado:</w:t>
            </w:r>
          </w:p>
        </w:tc>
        <w:tc>
          <w:tcPr>
            <w:tcW w:w="1250" w:type="pct"/>
          </w:tcPr>
          <w:p w14:paraId="78054787" w14:textId="77777777" w:rsidR="0027325B" w:rsidRPr="006B0AEF" w:rsidRDefault="0027325B" w:rsidP="0027325B">
            <w:pPr>
              <w:jc w:val="left"/>
            </w:pPr>
          </w:p>
        </w:tc>
      </w:tr>
      <w:tr w:rsidR="0027325B" w:rsidRPr="006B0AEF" w14:paraId="54D8307F" w14:textId="77777777" w:rsidTr="003D1B26">
        <w:tc>
          <w:tcPr>
            <w:tcW w:w="1248" w:type="pct"/>
          </w:tcPr>
          <w:p w14:paraId="00C221E5" w14:textId="4C823124" w:rsidR="0027325B" w:rsidRPr="006B0AEF" w:rsidRDefault="0027325B" w:rsidP="0027325B">
            <w:pPr>
              <w:jc w:val="left"/>
            </w:pPr>
            <w:r w:rsidRPr="00FC2FA6">
              <w:t xml:space="preserve">RUN Representante: </w:t>
            </w:r>
          </w:p>
        </w:tc>
        <w:tc>
          <w:tcPr>
            <w:tcW w:w="1252" w:type="pct"/>
          </w:tcPr>
          <w:p w14:paraId="329AFED2" w14:textId="5614F31A" w:rsidR="0027325B" w:rsidRPr="006B0AEF" w:rsidRDefault="0027325B" w:rsidP="0027325B">
            <w:pPr>
              <w:jc w:val="left"/>
            </w:pPr>
          </w:p>
        </w:tc>
        <w:tc>
          <w:tcPr>
            <w:tcW w:w="1250" w:type="pct"/>
          </w:tcPr>
          <w:p w14:paraId="7F2E93B4" w14:textId="12CA7CC7" w:rsidR="0027325B" w:rsidRPr="006B0AEF" w:rsidRDefault="0027325B" w:rsidP="0027325B">
            <w:pPr>
              <w:jc w:val="left"/>
            </w:pPr>
            <w:r w:rsidRPr="00FC2FA6">
              <w:t>RUT Empresa Distribuidora:</w:t>
            </w:r>
          </w:p>
        </w:tc>
        <w:tc>
          <w:tcPr>
            <w:tcW w:w="1250" w:type="pct"/>
          </w:tcPr>
          <w:p w14:paraId="38E56ECB" w14:textId="77777777" w:rsidR="0027325B" w:rsidRPr="006B0AEF" w:rsidRDefault="0027325B" w:rsidP="0027325B">
            <w:pPr>
              <w:jc w:val="left"/>
            </w:pPr>
          </w:p>
        </w:tc>
      </w:tr>
      <w:tr w:rsidR="0027325B" w:rsidRPr="006B0AEF" w14:paraId="702298B7" w14:textId="77777777" w:rsidTr="003D1B26">
        <w:tc>
          <w:tcPr>
            <w:tcW w:w="1248" w:type="pct"/>
          </w:tcPr>
          <w:p w14:paraId="04C94E4F" w14:textId="0BC7A69D" w:rsidR="0027325B" w:rsidRPr="006B0AEF" w:rsidRDefault="0027325B" w:rsidP="0027325B">
            <w:pPr>
              <w:jc w:val="left"/>
            </w:pPr>
            <w:r w:rsidRPr="00FC2FA6">
              <w:t xml:space="preserve">Fecha de </w:t>
            </w:r>
            <w:r w:rsidR="0084186F">
              <w:t>Emisión</w:t>
            </w:r>
            <w:r w:rsidRPr="00FC2FA6">
              <w:t>:</w:t>
            </w:r>
          </w:p>
        </w:tc>
        <w:tc>
          <w:tcPr>
            <w:tcW w:w="1252" w:type="pct"/>
          </w:tcPr>
          <w:p w14:paraId="39CDDBD4" w14:textId="7CBF126B" w:rsidR="0027325B" w:rsidRPr="006B0AEF" w:rsidRDefault="0027325B" w:rsidP="0027325B">
            <w:pPr>
              <w:jc w:val="left"/>
            </w:pPr>
          </w:p>
        </w:tc>
        <w:tc>
          <w:tcPr>
            <w:tcW w:w="1250" w:type="pct"/>
          </w:tcPr>
          <w:p w14:paraId="29773786" w14:textId="2F66C43B" w:rsidR="0027325B" w:rsidRPr="006B0AEF" w:rsidRDefault="0027325B" w:rsidP="0027325B">
            <w:pPr>
              <w:jc w:val="left"/>
            </w:pPr>
            <w:r w:rsidRPr="00FC2FA6">
              <w:t xml:space="preserve">Fecha de </w:t>
            </w:r>
            <w:r w:rsidR="0084186F">
              <w:t>Recepción</w:t>
            </w:r>
            <w:r w:rsidRPr="00FC2FA6">
              <w:t>:</w:t>
            </w:r>
          </w:p>
        </w:tc>
        <w:tc>
          <w:tcPr>
            <w:tcW w:w="1250" w:type="pct"/>
          </w:tcPr>
          <w:p w14:paraId="5D99CB8C" w14:textId="77777777" w:rsidR="0027325B" w:rsidRPr="006B0AEF" w:rsidRDefault="0027325B" w:rsidP="0027325B">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lastRenderedPageBreak/>
              <w:t>CONSIDERACIONES</w:t>
            </w:r>
          </w:p>
        </w:tc>
      </w:tr>
      <w:tr w:rsidR="0027325B" w:rsidRPr="006B0AEF" w14:paraId="6B5F0093" w14:textId="77777777" w:rsidTr="009C1707">
        <w:tc>
          <w:tcPr>
            <w:tcW w:w="126" w:type="pct"/>
          </w:tcPr>
          <w:p w14:paraId="4A9C44C4" w14:textId="3BDAED29" w:rsidR="0027325B" w:rsidRPr="002164B7" w:rsidRDefault="0027325B" w:rsidP="0027325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DA2C47">
              <w:rPr>
                <w:noProof/>
                <w:sz w:val="16"/>
                <w:szCs w:val="16"/>
              </w:rPr>
              <w:t>1</w:t>
            </w:r>
            <w:r w:rsidRPr="002164B7">
              <w:rPr>
                <w:sz w:val="16"/>
                <w:szCs w:val="16"/>
              </w:rPr>
              <w:fldChar w:fldCharType="end"/>
            </w:r>
            <w:r w:rsidRPr="002164B7">
              <w:rPr>
                <w:sz w:val="16"/>
                <w:szCs w:val="16"/>
              </w:rPr>
              <w:t>)</w:t>
            </w:r>
          </w:p>
        </w:tc>
        <w:tc>
          <w:tcPr>
            <w:tcW w:w="4874" w:type="pct"/>
            <w:vAlign w:val="center"/>
          </w:tcPr>
          <w:p w14:paraId="6806E3D3" w14:textId="5727A471" w:rsidR="0027325B" w:rsidRPr="002164B7" w:rsidRDefault="0027325B" w:rsidP="0027325B">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27325B" w:rsidRPr="006B0AEF" w14:paraId="56F98708" w14:textId="77777777" w:rsidTr="009C1707">
        <w:tc>
          <w:tcPr>
            <w:tcW w:w="126" w:type="pct"/>
          </w:tcPr>
          <w:p w14:paraId="36A5E8F6" w14:textId="3E3D7DFA" w:rsidR="0027325B" w:rsidRPr="002164B7" w:rsidRDefault="0027325B" w:rsidP="0027325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DA2C47">
              <w:rPr>
                <w:noProof/>
                <w:sz w:val="16"/>
                <w:szCs w:val="16"/>
              </w:rPr>
              <w:t>2</w:t>
            </w:r>
            <w:r w:rsidRPr="002164B7">
              <w:rPr>
                <w:sz w:val="16"/>
                <w:szCs w:val="16"/>
              </w:rPr>
              <w:fldChar w:fldCharType="end"/>
            </w:r>
            <w:r w:rsidRPr="002164B7">
              <w:rPr>
                <w:sz w:val="16"/>
                <w:szCs w:val="16"/>
              </w:rPr>
              <w:t>)</w:t>
            </w:r>
          </w:p>
        </w:tc>
        <w:tc>
          <w:tcPr>
            <w:tcW w:w="4874" w:type="pct"/>
          </w:tcPr>
          <w:p w14:paraId="15E6EC07" w14:textId="26DC6D9A" w:rsidR="0027325B" w:rsidRPr="002164B7" w:rsidRDefault="0027325B" w:rsidP="0027325B">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241F88" w:rsidRPr="006B0AEF" w14:paraId="4AE19D81" w14:textId="77777777" w:rsidTr="009C1707">
        <w:tc>
          <w:tcPr>
            <w:tcW w:w="126" w:type="pct"/>
          </w:tcPr>
          <w:p w14:paraId="3DBE2A7A" w14:textId="2ECC3ABE" w:rsidR="00241F88" w:rsidRPr="002164B7" w:rsidRDefault="00241F88" w:rsidP="00241F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874" w:type="pct"/>
          </w:tcPr>
          <w:p w14:paraId="43706BBA" w14:textId="53B28A52" w:rsidR="00241F88" w:rsidRPr="002164B7" w:rsidRDefault="00241F88" w:rsidP="00241F88">
            <w:pPr>
              <w:rPr>
                <w:sz w:val="16"/>
                <w:szCs w:val="16"/>
              </w:rPr>
            </w:pPr>
            <w:r w:rsidRPr="009F23B6">
              <w:rPr>
                <w:sz w:val="16"/>
                <w:szCs w:val="16"/>
              </w:rPr>
              <w:t>Número único de documento asignado por la Empresa Distribuidora para el Formulario N°</w:t>
            </w:r>
            <w:r>
              <w:rPr>
                <w:sz w:val="16"/>
                <w:szCs w:val="16"/>
              </w:rPr>
              <w:t>7</w:t>
            </w:r>
            <w:r w:rsidRPr="009F23B6">
              <w:rPr>
                <w:sz w:val="16"/>
                <w:szCs w:val="16"/>
              </w:rPr>
              <w:t>. La codificación debe ser asignada por Distribuidora mientras no se encuentre habilitada la “Plataforma de Conexión”.</w:t>
            </w:r>
          </w:p>
        </w:tc>
      </w:tr>
      <w:tr w:rsidR="00E93042" w:rsidRPr="006B0AEF" w14:paraId="76778B70" w14:textId="77777777" w:rsidTr="009C1707">
        <w:tc>
          <w:tcPr>
            <w:tcW w:w="126" w:type="pct"/>
          </w:tcPr>
          <w:p w14:paraId="4C643D06" w14:textId="36E26857" w:rsidR="00E93042" w:rsidRPr="002164B7" w:rsidRDefault="00E93042" w:rsidP="00E9304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874" w:type="pct"/>
          </w:tcPr>
          <w:p w14:paraId="3C85DCE2" w14:textId="0B9BD927" w:rsidR="00E93042" w:rsidRPr="002164B7" w:rsidRDefault="00E93042" w:rsidP="00E9304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E93042" w:rsidRPr="006B0AEF" w14:paraId="53C324DF" w14:textId="77777777" w:rsidTr="009C1707">
        <w:tc>
          <w:tcPr>
            <w:tcW w:w="126" w:type="pct"/>
          </w:tcPr>
          <w:p w14:paraId="632D3083" w14:textId="5E226DBF" w:rsidR="00E93042" w:rsidRPr="002164B7" w:rsidRDefault="00E93042" w:rsidP="00E9304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874" w:type="pct"/>
          </w:tcPr>
          <w:p w14:paraId="57AAEFEC" w14:textId="74E65D58" w:rsidR="00E93042" w:rsidRPr="002164B7" w:rsidRDefault="00E93042" w:rsidP="00E93042">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E93042" w:rsidRPr="006B0AEF" w14:paraId="7A0A3FA4" w14:textId="77777777" w:rsidTr="009C1707">
        <w:tc>
          <w:tcPr>
            <w:tcW w:w="126" w:type="pct"/>
          </w:tcPr>
          <w:p w14:paraId="006A6DAF" w14:textId="26152460" w:rsidR="00E93042" w:rsidRPr="002164B7" w:rsidRDefault="00E93042" w:rsidP="00E9304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874" w:type="pct"/>
          </w:tcPr>
          <w:p w14:paraId="0DFE90EB" w14:textId="4497F14E" w:rsidR="00E93042" w:rsidRPr="002164B7" w:rsidRDefault="00E93042" w:rsidP="00E93042">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E93042" w:rsidRPr="006B0AEF" w14:paraId="5582E50B" w14:textId="77777777" w:rsidTr="009C1707">
        <w:tc>
          <w:tcPr>
            <w:tcW w:w="126" w:type="pct"/>
          </w:tcPr>
          <w:p w14:paraId="76386BBA" w14:textId="0EFBEACA" w:rsidR="00E93042" w:rsidRPr="002164B7" w:rsidRDefault="00E93042" w:rsidP="00E9304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874" w:type="pct"/>
          </w:tcPr>
          <w:p w14:paraId="6D89AB70" w14:textId="14110C63" w:rsidR="00E93042" w:rsidRPr="002164B7" w:rsidRDefault="00E93042" w:rsidP="00E93042">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E93042" w:rsidRPr="006B0AEF" w14:paraId="08C4653E" w14:textId="77777777" w:rsidTr="009C1707">
        <w:tc>
          <w:tcPr>
            <w:tcW w:w="126" w:type="pct"/>
          </w:tcPr>
          <w:p w14:paraId="1999AC7E" w14:textId="668773EC" w:rsidR="00E93042" w:rsidRPr="002164B7" w:rsidRDefault="00E93042" w:rsidP="00E9304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874" w:type="pct"/>
          </w:tcPr>
          <w:p w14:paraId="377B1AEA" w14:textId="6D14FDA4" w:rsidR="00E93042" w:rsidRPr="002164B7" w:rsidRDefault="00E93042" w:rsidP="00E93042">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E93042" w:rsidRPr="006B0AEF" w14:paraId="0ECAAAA0" w14:textId="77777777" w:rsidTr="009C1707">
        <w:tc>
          <w:tcPr>
            <w:tcW w:w="126" w:type="pct"/>
          </w:tcPr>
          <w:p w14:paraId="716CB404" w14:textId="1D1CB046" w:rsidR="00E93042" w:rsidRPr="002164B7" w:rsidRDefault="00E93042" w:rsidP="00E93042">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874" w:type="pct"/>
          </w:tcPr>
          <w:p w14:paraId="7242FC01" w14:textId="595367F3" w:rsidR="00E93042" w:rsidRPr="002164B7" w:rsidRDefault="00E93042" w:rsidP="00E93042">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E37411" w:rsidRPr="006B0AEF" w14:paraId="709283FC" w14:textId="77777777" w:rsidTr="009C1707">
        <w:tc>
          <w:tcPr>
            <w:tcW w:w="126" w:type="pct"/>
          </w:tcPr>
          <w:p w14:paraId="11EE318B" w14:textId="7ED9C004" w:rsidR="00E37411" w:rsidRPr="002164B7" w:rsidRDefault="00E37411" w:rsidP="00E3741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874" w:type="pct"/>
          </w:tcPr>
          <w:p w14:paraId="79EF68C0" w14:textId="3F5C891A" w:rsidR="00E37411" w:rsidRPr="002164B7" w:rsidRDefault="00E37411" w:rsidP="00E37411">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nodo de interconexión del PMGD (o punto de conexión) asignado por la Empresa Distribuidora en la plataforma de información pública; en subsidio aplicar el código único del proceso STAR del nodo informado a la Superintendencia.</w:t>
            </w:r>
          </w:p>
        </w:tc>
      </w:tr>
      <w:tr w:rsidR="00E37411" w:rsidRPr="006B0AEF" w14:paraId="1DF6AA0D" w14:textId="77777777" w:rsidTr="009C1707">
        <w:tc>
          <w:tcPr>
            <w:tcW w:w="126" w:type="pct"/>
          </w:tcPr>
          <w:p w14:paraId="3FDE4CAA" w14:textId="6AFC9929" w:rsidR="00E37411" w:rsidRPr="002164B7" w:rsidRDefault="00E37411" w:rsidP="00E3741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874" w:type="pct"/>
          </w:tcPr>
          <w:p w14:paraId="4E2FE1CF" w14:textId="5C047D51" w:rsidR="00E37411" w:rsidRPr="002164B7" w:rsidRDefault="00E37411" w:rsidP="00E37411">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estructura asignado por la Empresa Distribuidora en la misma estructura o, en su defecto, en la plataforma de información pública; en subsidio aplicar el código único del proceso STAR del alimentador informado a la Superintendencia.</w:t>
            </w:r>
          </w:p>
        </w:tc>
      </w:tr>
      <w:tr w:rsidR="00E37411" w:rsidRPr="006B0AEF" w14:paraId="12E2ADB7" w14:textId="77777777" w:rsidTr="009C1707">
        <w:tc>
          <w:tcPr>
            <w:tcW w:w="126" w:type="pct"/>
          </w:tcPr>
          <w:p w14:paraId="1AE68520" w14:textId="2A3D419F" w:rsidR="00E37411" w:rsidRPr="002164B7" w:rsidRDefault="00E37411" w:rsidP="00E3741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12</w:t>
            </w:r>
            <w:r w:rsidRPr="002164B7">
              <w:rPr>
                <w:sz w:val="16"/>
                <w:szCs w:val="16"/>
              </w:rPr>
              <w:fldChar w:fldCharType="end"/>
            </w:r>
            <w:r w:rsidRPr="002164B7">
              <w:rPr>
                <w:sz w:val="16"/>
                <w:szCs w:val="16"/>
              </w:rPr>
              <w:t>)</w:t>
            </w:r>
          </w:p>
        </w:tc>
        <w:tc>
          <w:tcPr>
            <w:tcW w:w="4874" w:type="pct"/>
          </w:tcPr>
          <w:p w14:paraId="188DCC48" w14:textId="33486FDB" w:rsidR="00E37411" w:rsidRPr="002164B7" w:rsidRDefault="00E37411" w:rsidP="00E37411">
            <w:pPr>
              <w:rPr>
                <w:sz w:val="16"/>
                <w:szCs w:val="16"/>
              </w:rPr>
            </w:pPr>
            <w:r>
              <w:rPr>
                <w:sz w:val="16"/>
                <w:szCs w:val="16"/>
              </w:rPr>
              <w:t xml:space="preserve">Corresponde a la </w:t>
            </w:r>
            <w:r>
              <w:rPr>
                <w:b/>
                <w:bCs/>
                <w:sz w:val="16"/>
                <w:szCs w:val="16"/>
                <w:u w:val="single"/>
              </w:rPr>
              <w:t>coordenada geográfica de latitud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E37411" w:rsidRPr="006B0AEF" w14:paraId="690AC21A" w14:textId="77777777" w:rsidTr="009C1707">
        <w:tc>
          <w:tcPr>
            <w:tcW w:w="126" w:type="pct"/>
          </w:tcPr>
          <w:p w14:paraId="1D2F0ADE" w14:textId="0CEE290E" w:rsidR="00E37411" w:rsidRPr="002164B7" w:rsidRDefault="00E37411" w:rsidP="00E3741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13</w:t>
            </w:r>
            <w:r w:rsidRPr="002164B7">
              <w:rPr>
                <w:sz w:val="16"/>
                <w:szCs w:val="16"/>
              </w:rPr>
              <w:fldChar w:fldCharType="end"/>
            </w:r>
            <w:r w:rsidRPr="002164B7">
              <w:rPr>
                <w:sz w:val="16"/>
                <w:szCs w:val="16"/>
              </w:rPr>
              <w:t>)</w:t>
            </w:r>
          </w:p>
        </w:tc>
        <w:tc>
          <w:tcPr>
            <w:tcW w:w="4874" w:type="pct"/>
          </w:tcPr>
          <w:p w14:paraId="30C0A1C5" w14:textId="7CF7FFD1" w:rsidR="00E37411" w:rsidRPr="002164B7" w:rsidRDefault="00E37411" w:rsidP="00E37411">
            <w:pPr>
              <w:rPr>
                <w:sz w:val="16"/>
                <w:szCs w:val="16"/>
              </w:rPr>
            </w:pPr>
            <w:r>
              <w:rPr>
                <w:sz w:val="16"/>
                <w:szCs w:val="16"/>
              </w:rPr>
              <w:t xml:space="preserve">Corresponde a la </w:t>
            </w:r>
            <w:r>
              <w:rPr>
                <w:b/>
                <w:bCs/>
                <w:sz w:val="16"/>
                <w:szCs w:val="16"/>
                <w:u w:val="single"/>
              </w:rPr>
              <w:t>coordenada geográfica de longitud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E37411" w:rsidRPr="006B0AEF" w14:paraId="63AAD275" w14:textId="77777777" w:rsidTr="009C1707">
        <w:tc>
          <w:tcPr>
            <w:tcW w:w="126" w:type="pct"/>
          </w:tcPr>
          <w:p w14:paraId="5CC560D8" w14:textId="64B45D83" w:rsidR="00E37411" w:rsidRPr="002164B7" w:rsidRDefault="00E37411" w:rsidP="00E3741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14</w:t>
            </w:r>
            <w:r w:rsidRPr="002164B7">
              <w:rPr>
                <w:sz w:val="16"/>
                <w:szCs w:val="16"/>
              </w:rPr>
              <w:fldChar w:fldCharType="end"/>
            </w:r>
            <w:r w:rsidRPr="002164B7">
              <w:rPr>
                <w:sz w:val="16"/>
                <w:szCs w:val="16"/>
              </w:rPr>
              <w:t>)</w:t>
            </w:r>
          </w:p>
        </w:tc>
        <w:tc>
          <w:tcPr>
            <w:tcW w:w="4874" w:type="pct"/>
          </w:tcPr>
          <w:p w14:paraId="1B2132E9" w14:textId="5FA2C7BD" w:rsidR="00E37411" w:rsidRPr="002164B7" w:rsidRDefault="000A09B3" w:rsidP="00E37411">
            <w:pPr>
              <w:rPr>
                <w:sz w:val="16"/>
                <w:szCs w:val="16"/>
              </w:rPr>
            </w:pPr>
            <w:r>
              <w:rPr>
                <w:sz w:val="16"/>
                <w:szCs w:val="16"/>
              </w:rPr>
              <w:t>Completar sección de acuerdo con la calificación del proceso de conexión</w:t>
            </w:r>
            <w:r w:rsidR="004149EF">
              <w:rPr>
                <w:sz w:val="16"/>
                <w:szCs w:val="16"/>
              </w:rPr>
              <w:t xml:space="preserve">, es decir, si corresponde a un proceso expeditivo, </w:t>
            </w:r>
            <w:r w:rsidR="00FA1734">
              <w:rPr>
                <w:sz w:val="16"/>
                <w:szCs w:val="16"/>
              </w:rPr>
              <w:t>de impacto significativo o de alto impacto.</w:t>
            </w:r>
          </w:p>
        </w:tc>
      </w:tr>
      <w:tr w:rsidR="00E37411" w:rsidRPr="006B0AEF" w14:paraId="618B9830" w14:textId="77777777" w:rsidTr="009C1707">
        <w:tc>
          <w:tcPr>
            <w:tcW w:w="126" w:type="pct"/>
          </w:tcPr>
          <w:p w14:paraId="2B58CD17" w14:textId="260FFA44" w:rsidR="00E37411" w:rsidRPr="002164B7" w:rsidRDefault="00E37411" w:rsidP="00E37411">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15</w:t>
            </w:r>
            <w:r w:rsidRPr="002164B7">
              <w:rPr>
                <w:sz w:val="16"/>
                <w:szCs w:val="16"/>
              </w:rPr>
              <w:fldChar w:fldCharType="end"/>
            </w:r>
            <w:r w:rsidRPr="002164B7">
              <w:rPr>
                <w:sz w:val="16"/>
                <w:szCs w:val="16"/>
              </w:rPr>
              <w:t>)</w:t>
            </w:r>
          </w:p>
        </w:tc>
        <w:tc>
          <w:tcPr>
            <w:tcW w:w="4874" w:type="pct"/>
          </w:tcPr>
          <w:p w14:paraId="08C0A521" w14:textId="75EFF2F6" w:rsidR="00E37411" w:rsidRPr="002164B7" w:rsidRDefault="00553437" w:rsidP="00E37411">
            <w:pPr>
              <w:rPr>
                <w:sz w:val="16"/>
                <w:szCs w:val="16"/>
              </w:rPr>
            </w:pPr>
            <w:r>
              <w:rPr>
                <w:sz w:val="16"/>
                <w:szCs w:val="16"/>
              </w:rPr>
              <w:t xml:space="preserve">Completar sección en el caso de que se presenten observaciones a la información técnica presentada por la Empresa Distribuidora </w:t>
            </w:r>
          </w:p>
        </w:tc>
      </w:tr>
      <w:tr w:rsidR="005651A4" w:rsidRPr="006B0AEF" w14:paraId="2F645897" w14:textId="77777777" w:rsidTr="009C1707">
        <w:tc>
          <w:tcPr>
            <w:tcW w:w="126" w:type="pct"/>
          </w:tcPr>
          <w:p w14:paraId="435A41EE" w14:textId="7822051D" w:rsidR="005651A4" w:rsidRPr="002164B7" w:rsidRDefault="005651A4" w:rsidP="005651A4">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16</w:t>
            </w:r>
            <w:r w:rsidRPr="002164B7">
              <w:rPr>
                <w:sz w:val="16"/>
                <w:szCs w:val="16"/>
              </w:rPr>
              <w:fldChar w:fldCharType="end"/>
            </w:r>
            <w:r w:rsidRPr="002164B7">
              <w:rPr>
                <w:sz w:val="16"/>
                <w:szCs w:val="16"/>
              </w:rPr>
              <w:t>)</w:t>
            </w:r>
          </w:p>
        </w:tc>
        <w:tc>
          <w:tcPr>
            <w:tcW w:w="4874" w:type="pct"/>
          </w:tcPr>
          <w:p w14:paraId="78A00ECA" w14:textId="1C20CACA" w:rsidR="005651A4" w:rsidRPr="002164B7" w:rsidRDefault="005651A4" w:rsidP="005651A4">
            <w:pPr>
              <w:rPr>
                <w:sz w:val="16"/>
                <w:szCs w:val="16"/>
              </w:rPr>
            </w:pPr>
            <w:r>
              <w:rPr>
                <w:sz w:val="16"/>
                <w:szCs w:val="16"/>
              </w:rPr>
              <w:t>La Empresa Distribuidora debe señalar si realizó cambios en la plataforma de información pública debido a la solicitud de información de la red de distribución.</w:t>
            </w:r>
          </w:p>
        </w:tc>
      </w:tr>
      <w:tr w:rsidR="005651A4" w:rsidRPr="006B0AEF" w14:paraId="20D1C757" w14:textId="77777777" w:rsidTr="009C6F5E">
        <w:tc>
          <w:tcPr>
            <w:tcW w:w="5000" w:type="pct"/>
            <w:gridSpan w:val="2"/>
          </w:tcPr>
          <w:p w14:paraId="090F08D0" w14:textId="5DC2750C" w:rsidR="005651A4" w:rsidRPr="006B0AEF" w:rsidRDefault="005651A4" w:rsidP="005651A4">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1852" w14:textId="77777777" w:rsidR="00327A00" w:rsidRDefault="00327A00" w:rsidP="0066768A">
      <w:r>
        <w:separator/>
      </w:r>
    </w:p>
  </w:endnote>
  <w:endnote w:type="continuationSeparator" w:id="0">
    <w:p w14:paraId="2946854D" w14:textId="77777777" w:rsidR="00327A00" w:rsidRDefault="00327A00" w:rsidP="0066768A">
      <w:r>
        <w:continuationSeparator/>
      </w:r>
    </w:p>
  </w:endnote>
  <w:endnote w:type="continuationNotice" w:id="1">
    <w:p w14:paraId="420206FF" w14:textId="77777777" w:rsidR="00327A00" w:rsidRDefault="0032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04CC" w14:textId="77777777" w:rsidR="00327A00" w:rsidRDefault="00327A00" w:rsidP="0066768A">
      <w:r>
        <w:separator/>
      </w:r>
    </w:p>
  </w:footnote>
  <w:footnote w:type="continuationSeparator" w:id="0">
    <w:p w14:paraId="2B8E6432" w14:textId="77777777" w:rsidR="00327A00" w:rsidRDefault="00327A00" w:rsidP="0066768A">
      <w:r>
        <w:continuationSeparator/>
      </w:r>
    </w:p>
  </w:footnote>
  <w:footnote w:type="continuationNotice" w:id="1">
    <w:p w14:paraId="64B9F8B0" w14:textId="77777777" w:rsidR="00327A00" w:rsidRDefault="00327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F75B8F"/>
    <w:multiLevelType w:val="hybridMultilevel"/>
    <w:tmpl w:val="D7B0354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6F489E"/>
    <w:multiLevelType w:val="hybridMultilevel"/>
    <w:tmpl w:val="9130823E"/>
    <w:lvl w:ilvl="0" w:tplc="C6880824">
      <w:numFmt w:val="bullet"/>
      <w:lvlText w:val="-"/>
      <w:lvlJc w:val="left"/>
      <w:pPr>
        <w:ind w:left="720" w:hanging="360"/>
      </w:pPr>
      <w:rPr>
        <w:rFonts w:ascii="Aptos" w:eastAsiaTheme="minorHAnsi" w:hAnsi="Aptos" w:cstheme="minorBidi" w:hint="default"/>
        <w:i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6"/>
  </w:num>
  <w:num w:numId="2" w16cid:durableId="1722750226">
    <w:abstractNumId w:val="1"/>
  </w:num>
  <w:num w:numId="3" w16cid:durableId="990987019">
    <w:abstractNumId w:val="7"/>
  </w:num>
  <w:num w:numId="4" w16cid:durableId="729353299">
    <w:abstractNumId w:val="9"/>
  </w:num>
  <w:num w:numId="5" w16cid:durableId="1155562611">
    <w:abstractNumId w:val="2"/>
  </w:num>
  <w:num w:numId="6" w16cid:durableId="1441411594">
    <w:abstractNumId w:val="10"/>
  </w:num>
  <w:num w:numId="7" w16cid:durableId="1748919574">
    <w:abstractNumId w:val="8"/>
  </w:num>
  <w:num w:numId="8" w16cid:durableId="2012751935">
    <w:abstractNumId w:val="0"/>
  </w:num>
  <w:num w:numId="9" w16cid:durableId="1836917471">
    <w:abstractNumId w:val="5"/>
  </w:num>
  <w:num w:numId="10" w16cid:durableId="1797944777">
    <w:abstractNumId w:val="4"/>
  </w:num>
  <w:num w:numId="11" w16cid:durableId="107022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4614"/>
    <w:rsid w:val="0003574F"/>
    <w:rsid w:val="00035A74"/>
    <w:rsid w:val="000379C9"/>
    <w:rsid w:val="00041E6C"/>
    <w:rsid w:val="00042304"/>
    <w:rsid w:val="00043065"/>
    <w:rsid w:val="00043AFF"/>
    <w:rsid w:val="00044681"/>
    <w:rsid w:val="00044D7D"/>
    <w:rsid w:val="0004516B"/>
    <w:rsid w:val="0004765B"/>
    <w:rsid w:val="00053293"/>
    <w:rsid w:val="000536A4"/>
    <w:rsid w:val="00053E01"/>
    <w:rsid w:val="0005552A"/>
    <w:rsid w:val="000601FB"/>
    <w:rsid w:val="00062012"/>
    <w:rsid w:val="00067266"/>
    <w:rsid w:val="00067AEC"/>
    <w:rsid w:val="00071F9F"/>
    <w:rsid w:val="00073644"/>
    <w:rsid w:val="0007394D"/>
    <w:rsid w:val="00073FB8"/>
    <w:rsid w:val="00077A63"/>
    <w:rsid w:val="00080688"/>
    <w:rsid w:val="0008073E"/>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6297"/>
    <w:rsid w:val="00097397"/>
    <w:rsid w:val="000A00A3"/>
    <w:rsid w:val="000A09B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5895"/>
    <w:rsid w:val="000E6DF6"/>
    <w:rsid w:val="000F0466"/>
    <w:rsid w:val="000F0AAE"/>
    <w:rsid w:val="000F0B22"/>
    <w:rsid w:val="000F1B4B"/>
    <w:rsid w:val="000F1D11"/>
    <w:rsid w:val="000F3AEE"/>
    <w:rsid w:val="000F4B42"/>
    <w:rsid w:val="0010050C"/>
    <w:rsid w:val="00102C81"/>
    <w:rsid w:val="0010329A"/>
    <w:rsid w:val="0010402D"/>
    <w:rsid w:val="00104A7C"/>
    <w:rsid w:val="00106BB9"/>
    <w:rsid w:val="001070B2"/>
    <w:rsid w:val="0011099C"/>
    <w:rsid w:val="00112854"/>
    <w:rsid w:val="00113377"/>
    <w:rsid w:val="00114D4B"/>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1D1A"/>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629C"/>
    <w:rsid w:val="001E7074"/>
    <w:rsid w:val="001E740F"/>
    <w:rsid w:val="001E78A6"/>
    <w:rsid w:val="001E7B7A"/>
    <w:rsid w:val="001E7D7C"/>
    <w:rsid w:val="001F091A"/>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1F88"/>
    <w:rsid w:val="00242570"/>
    <w:rsid w:val="00242ACD"/>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1C49"/>
    <w:rsid w:val="0027325B"/>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D095A"/>
    <w:rsid w:val="002D190A"/>
    <w:rsid w:val="002D2144"/>
    <w:rsid w:val="002D2D8C"/>
    <w:rsid w:val="002D3B2A"/>
    <w:rsid w:val="002D3B8F"/>
    <w:rsid w:val="002D3C6B"/>
    <w:rsid w:val="002E140F"/>
    <w:rsid w:val="002E28E6"/>
    <w:rsid w:val="002E5B6F"/>
    <w:rsid w:val="002E6782"/>
    <w:rsid w:val="002E6B3B"/>
    <w:rsid w:val="002E70D7"/>
    <w:rsid w:val="002F3126"/>
    <w:rsid w:val="002F3EB0"/>
    <w:rsid w:val="00300E8C"/>
    <w:rsid w:val="00301D64"/>
    <w:rsid w:val="0030306A"/>
    <w:rsid w:val="00303E8D"/>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A00"/>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172"/>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4911"/>
    <w:rsid w:val="004149EF"/>
    <w:rsid w:val="00417210"/>
    <w:rsid w:val="00417FA0"/>
    <w:rsid w:val="00421711"/>
    <w:rsid w:val="0042233C"/>
    <w:rsid w:val="00425362"/>
    <w:rsid w:val="00425782"/>
    <w:rsid w:val="004262AB"/>
    <w:rsid w:val="0042787D"/>
    <w:rsid w:val="00431C77"/>
    <w:rsid w:val="0043557D"/>
    <w:rsid w:val="004357F4"/>
    <w:rsid w:val="00436A5D"/>
    <w:rsid w:val="00436B37"/>
    <w:rsid w:val="00437008"/>
    <w:rsid w:val="00440FC4"/>
    <w:rsid w:val="00441BF5"/>
    <w:rsid w:val="00443DEF"/>
    <w:rsid w:val="0044530B"/>
    <w:rsid w:val="00447451"/>
    <w:rsid w:val="00450976"/>
    <w:rsid w:val="004510D3"/>
    <w:rsid w:val="00451BF1"/>
    <w:rsid w:val="00454CAE"/>
    <w:rsid w:val="00455A2F"/>
    <w:rsid w:val="00455D7D"/>
    <w:rsid w:val="00456159"/>
    <w:rsid w:val="00457925"/>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1F4F"/>
    <w:rsid w:val="00486D47"/>
    <w:rsid w:val="00487A0A"/>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3C8B"/>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437"/>
    <w:rsid w:val="0055370B"/>
    <w:rsid w:val="00554B93"/>
    <w:rsid w:val="00555BFB"/>
    <w:rsid w:val="00556697"/>
    <w:rsid w:val="00556E2A"/>
    <w:rsid w:val="0055728D"/>
    <w:rsid w:val="00560ADE"/>
    <w:rsid w:val="00562B6A"/>
    <w:rsid w:val="00562D5C"/>
    <w:rsid w:val="005640CB"/>
    <w:rsid w:val="005647CD"/>
    <w:rsid w:val="005651A4"/>
    <w:rsid w:val="005718FC"/>
    <w:rsid w:val="00573AF8"/>
    <w:rsid w:val="005742FC"/>
    <w:rsid w:val="005764DC"/>
    <w:rsid w:val="00576B1B"/>
    <w:rsid w:val="005774A1"/>
    <w:rsid w:val="005779D0"/>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52E43"/>
    <w:rsid w:val="00653179"/>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CE1"/>
    <w:rsid w:val="006C06A7"/>
    <w:rsid w:val="006C2D34"/>
    <w:rsid w:val="006C3D57"/>
    <w:rsid w:val="006C40BB"/>
    <w:rsid w:val="006C52EB"/>
    <w:rsid w:val="006C6074"/>
    <w:rsid w:val="006C6075"/>
    <w:rsid w:val="006C749C"/>
    <w:rsid w:val="006D02C0"/>
    <w:rsid w:val="006D0798"/>
    <w:rsid w:val="006D1C08"/>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27426"/>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857"/>
    <w:rsid w:val="007B6900"/>
    <w:rsid w:val="007B7251"/>
    <w:rsid w:val="007C37FD"/>
    <w:rsid w:val="007C427E"/>
    <w:rsid w:val="007C60E9"/>
    <w:rsid w:val="007D099B"/>
    <w:rsid w:val="007D1F19"/>
    <w:rsid w:val="007D6DA3"/>
    <w:rsid w:val="007D7E4E"/>
    <w:rsid w:val="007E0837"/>
    <w:rsid w:val="007E33B9"/>
    <w:rsid w:val="007E4DD8"/>
    <w:rsid w:val="007E55B2"/>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186F"/>
    <w:rsid w:val="008452AB"/>
    <w:rsid w:val="0084734E"/>
    <w:rsid w:val="00847949"/>
    <w:rsid w:val="0085135F"/>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3A58"/>
    <w:rsid w:val="008C41D8"/>
    <w:rsid w:val="008C5033"/>
    <w:rsid w:val="008C69E2"/>
    <w:rsid w:val="008C7DB9"/>
    <w:rsid w:val="008D08BD"/>
    <w:rsid w:val="008D11C9"/>
    <w:rsid w:val="008D1C79"/>
    <w:rsid w:val="008D447A"/>
    <w:rsid w:val="008D544F"/>
    <w:rsid w:val="008D62B1"/>
    <w:rsid w:val="008E06E6"/>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7F9"/>
    <w:rsid w:val="0091203E"/>
    <w:rsid w:val="00914A01"/>
    <w:rsid w:val="00916246"/>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517E"/>
    <w:rsid w:val="009576A2"/>
    <w:rsid w:val="009602DC"/>
    <w:rsid w:val="00960CAB"/>
    <w:rsid w:val="009613C4"/>
    <w:rsid w:val="00962093"/>
    <w:rsid w:val="0096601F"/>
    <w:rsid w:val="0097167B"/>
    <w:rsid w:val="0097429A"/>
    <w:rsid w:val="009742A6"/>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32D6"/>
    <w:rsid w:val="009B4240"/>
    <w:rsid w:val="009B4FC6"/>
    <w:rsid w:val="009B51E7"/>
    <w:rsid w:val="009B598E"/>
    <w:rsid w:val="009B6148"/>
    <w:rsid w:val="009C1707"/>
    <w:rsid w:val="009C1BE4"/>
    <w:rsid w:val="009C27BD"/>
    <w:rsid w:val="009C31C8"/>
    <w:rsid w:val="009C69EC"/>
    <w:rsid w:val="009C69FF"/>
    <w:rsid w:val="009C6F49"/>
    <w:rsid w:val="009C6F5E"/>
    <w:rsid w:val="009D30EA"/>
    <w:rsid w:val="009D45D6"/>
    <w:rsid w:val="009D773E"/>
    <w:rsid w:val="009E095B"/>
    <w:rsid w:val="009E1809"/>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6E2C"/>
    <w:rsid w:val="00A67643"/>
    <w:rsid w:val="00A717B1"/>
    <w:rsid w:val="00A73213"/>
    <w:rsid w:val="00A7637E"/>
    <w:rsid w:val="00A80476"/>
    <w:rsid w:val="00A859DB"/>
    <w:rsid w:val="00A85B2B"/>
    <w:rsid w:val="00A862EC"/>
    <w:rsid w:val="00A90332"/>
    <w:rsid w:val="00A92388"/>
    <w:rsid w:val="00A94F80"/>
    <w:rsid w:val="00A9625B"/>
    <w:rsid w:val="00A97199"/>
    <w:rsid w:val="00A972F9"/>
    <w:rsid w:val="00A97433"/>
    <w:rsid w:val="00AA0197"/>
    <w:rsid w:val="00AA0995"/>
    <w:rsid w:val="00AA1598"/>
    <w:rsid w:val="00AA3F5F"/>
    <w:rsid w:val="00AA5779"/>
    <w:rsid w:val="00AA63B1"/>
    <w:rsid w:val="00AA648B"/>
    <w:rsid w:val="00AA6C89"/>
    <w:rsid w:val="00AA6DE3"/>
    <w:rsid w:val="00AB024A"/>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D4C"/>
    <w:rsid w:val="00AF61A0"/>
    <w:rsid w:val="00AF742E"/>
    <w:rsid w:val="00AF7C8B"/>
    <w:rsid w:val="00AF7D8B"/>
    <w:rsid w:val="00B0346E"/>
    <w:rsid w:val="00B03838"/>
    <w:rsid w:val="00B05408"/>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064A"/>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5643"/>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42B4"/>
    <w:rsid w:val="00BC5B87"/>
    <w:rsid w:val="00BD0385"/>
    <w:rsid w:val="00BD241A"/>
    <w:rsid w:val="00BD2C4E"/>
    <w:rsid w:val="00BD311F"/>
    <w:rsid w:val="00BD5168"/>
    <w:rsid w:val="00BD54AF"/>
    <w:rsid w:val="00BD54F2"/>
    <w:rsid w:val="00BD5843"/>
    <w:rsid w:val="00BD6351"/>
    <w:rsid w:val="00BD66AC"/>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6A11"/>
    <w:rsid w:val="00C37539"/>
    <w:rsid w:val="00C37774"/>
    <w:rsid w:val="00C3778A"/>
    <w:rsid w:val="00C4177D"/>
    <w:rsid w:val="00C41E63"/>
    <w:rsid w:val="00C47405"/>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5CF9"/>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38EB"/>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108F"/>
    <w:rsid w:val="00D611D5"/>
    <w:rsid w:val="00D62AA8"/>
    <w:rsid w:val="00D64747"/>
    <w:rsid w:val="00D64EF2"/>
    <w:rsid w:val="00D67CF3"/>
    <w:rsid w:val="00D717A8"/>
    <w:rsid w:val="00D73050"/>
    <w:rsid w:val="00D73856"/>
    <w:rsid w:val="00D76BBE"/>
    <w:rsid w:val="00D777C7"/>
    <w:rsid w:val="00D8355C"/>
    <w:rsid w:val="00D86D31"/>
    <w:rsid w:val="00D876E0"/>
    <w:rsid w:val="00D93100"/>
    <w:rsid w:val="00D9389F"/>
    <w:rsid w:val="00D93E4D"/>
    <w:rsid w:val="00D93EA7"/>
    <w:rsid w:val="00D93F4F"/>
    <w:rsid w:val="00D94EE9"/>
    <w:rsid w:val="00D9583A"/>
    <w:rsid w:val="00D958D9"/>
    <w:rsid w:val="00D964C7"/>
    <w:rsid w:val="00D967E1"/>
    <w:rsid w:val="00DA2C47"/>
    <w:rsid w:val="00DA36F5"/>
    <w:rsid w:val="00DA3747"/>
    <w:rsid w:val="00DA41DF"/>
    <w:rsid w:val="00DA4644"/>
    <w:rsid w:val="00DA4BAC"/>
    <w:rsid w:val="00DA4EAD"/>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7C90"/>
    <w:rsid w:val="00E31A17"/>
    <w:rsid w:val="00E3278C"/>
    <w:rsid w:val="00E33A3F"/>
    <w:rsid w:val="00E365E3"/>
    <w:rsid w:val="00E37411"/>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0AFD"/>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042"/>
    <w:rsid w:val="00E9357E"/>
    <w:rsid w:val="00E93EC2"/>
    <w:rsid w:val="00E96381"/>
    <w:rsid w:val="00EA2185"/>
    <w:rsid w:val="00EA2A68"/>
    <w:rsid w:val="00EA2F40"/>
    <w:rsid w:val="00EA2FAC"/>
    <w:rsid w:val="00EA4C63"/>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F0348"/>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0789E"/>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1734"/>
    <w:rsid w:val="00FA38BD"/>
    <w:rsid w:val="00FA522E"/>
    <w:rsid w:val="00FA542E"/>
    <w:rsid w:val="00FA6A93"/>
    <w:rsid w:val="00FB1623"/>
    <w:rsid w:val="00FB2FF0"/>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17E"/>
    <w:rsid w:val="00FF1467"/>
    <w:rsid w:val="00FF184B"/>
    <w:rsid w:val="00FF1FBF"/>
    <w:rsid w:val="00FF2B98"/>
    <w:rsid w:val="00FF37F7"/>
    <w:rsid w:val="00FF61B9"/>
    <w:rsid w:val="00FF6DE0"/>
    <w:rsid w:val="00FF759D"/>
    <w:rsid w:val="538FF558"/>
    <w:rsid w:val="5D100E62"/>
    <w:rsid w:val="75B291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 w:type="character" w:styleId="Textodelmarcadordeposicin">
    <w:name w:val="Placeholder Text"/>
    <w:basedOn w:val="Fuentedeprrafopredeter"/>
    <w:uiPriority w:val="99"/>
    <w:semiHidden/>
    <w:rsid w:val="00BC42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A7B1F4A1-530F-42FE-A547-D1213159A780}"/>
      </w:docPartPr>
      <w:docPartBody>
        <w:p w:rsidR="00000000" w:rsidRDefault="00233846">
          <w:r w:rsidRPr="005730D5">
            <w:rPr>
              <w:rStyle w:val="Textodelmarcadordeposicin"/>
            </w:rPr>
            <w:t>Escriba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46"/>
    <w:rsid w:val="00233846"/>
    <w:rsid w:val="00E55EF4"/>
    <w:rsid w:val="00EB7F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33846"/>
    <w:rPr>
      <w:color w:val="666666"/>
    </w:rPr>
  </w:style>
  <w:style w:type="paragraph" w:customStyle="1" w:styleId="D80859B327DD4C6FBF60AE6B62D48F28">
    <w:name w:val="D80859B327DD4C6FBF60AE6B62D48F28"/>
    <w:rsid w:val="00233846"/>
  </w:style>
  <w:style w:type="paragraph" w:customStyle="1" w:styleId="1D0221F7B42E4510AB15483015A2CC7F">
    <w:name w:val="1D0221F7B42E4510AB15483015A2CC7F"/>
    <w:rsid w:val="00233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2.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4.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27</TotalTime>
  <Pages>3</Pages>
  <Words>1550</Words>
  <Characters>9021</Characters>
  <Application>Microsoft Office Word</Application>
  <DocSecurity>0</DocSecurity>
  <Lines>474</Lines>
  <Paragraphs>364</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229</cp:revision>
  <cp:lastPrinted>2026-03-19T19:21:00Z</cp:lastPrinted>
  <dcterms:created xsi:type="dcterms:W3CDTF">2026-03-18T04:21:00Z</dcterms:created>
  <dcterms:modified xsi:type="dcterms:W3CDTF">2026-04-01T20:23:00Z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